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1F53DD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農地利用最適化推進委員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推薦書（団体用）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A4F82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C84860" w:rsidRPr="00C84860">
        <w:rPr>
          <w:rFonts w:ascii="ＭＳ 明朝" w:eastAsia="ＭＳ 明朝" w:hAnsi="ＭＳ 明朝" w:hint="eastAsia"/>
          <w:sz w:val="24"/>
          <w:szCs w:val="24"/>
        </w:rPr>
        <w:t>農業委員会の</w:t>
      </w:r>
      <w:r>
        <w:rPr>
          <w:rFonts w:ascii="ＭＳ 明朝" w:eastAsia="ＭＳ 明朝" w:hAnsi="ＭＳ 明朝" w:hint="eastAsia"/>
          <w:sz w:val="24"/>
          <w:szCs w:val="24"/>
        </w:rPr>
        <w:t>農地利用最適化推進委員に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推薦します。</w:t>
      </w:r>
    </w:p>
    <w:p w:rsidR="00484764" w:rsidRPr="00EE690F" w:rsidRDefault="00484764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１　推薦を受ける者</w:t>
      </w:r>
      <w:r w:rsidR="00CC3A38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F854A9" w:rsidRPr="00EE690F" w:rsidTr="001555C2">
        <w:trPr>
          <w:trHeight w:val="665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F854A9" w:rsidRPr="00EE690F" w:rsidRDefault="00F854A9" w:rsidP="001555C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F854A9" w:rsidRPr="00EE690F" w:rsidRDefault="00F854A9" w:rsidP="001555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F854A9" w:rsidRPr="00EE690F" w:rsidTr="001555C2">
        <w:trPr>
          <w:trHeight w:val="703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F854A9" w:rsidRPr="00EE690F" w:rsidRDefault="00F854A9" w:rsidP="001555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F854A9" w:rsidRPr="00EE690F" w:rsidRDefault="00F854A9" w:rsidP="0015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1058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803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404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1555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3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F854A9" w:rsidRPr="00F854A9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1555C2" w:rsidRDefault="001555C2" w:rsidP="00AA7E14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F854A9" w:rsidRDefault="001555C2" w:rsidP="00AA7E14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※農業経営基盤強化促進法第１３条第１項の認定農業者</w:t>
      </w:r>
    </w:p>
    <w:p w:rsidR="00484764" w:rsidRPr="00EE690F" w:rsidRDefault="000B4841" w:rsidP="00627F27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推薦</w:t>
      </w:r>
      <w:r w:rsidR="00484764" w:rsidRPr="00EE690F">
        <w:rPr>
          <w:rFonts w:ascii="ＭＳ 明朝" w:eastAsia="ＭＳ 明朝" w:hAnsi="ＭＳ 明朝" w:hint="eastAsia"/>
          <w:sz w:val="24"/>
          <w:szCs w:val="24"/>
        </w:rPr>
        <w:t>する団体等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1701"/>
        <w:gridCol w:w="1961"/>
      </w:tblGrid>
      <w:tr w:rsidR="00484764" w:rsidRPr="00EE690F" w:rsidTr="00484764">
        <w:trPr>
          <w:trHeight w:val="879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347" w:type="dxa"/>
            <w:gridSpan w:val="3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484764">
        <w:trPr>
          <w:trHeight w:val="70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代表者又は管理人の氏名　　　　　　　　　　 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</w:p>
        </w:tc>
        <w:tc>
          <w:tcPr>
            <w:tcW w:w="1701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構成員の人数　　　　　</w:t>
            </w:r>
          </w:p>
        </w:tc>
        <w:tc>
          <w:tcPr>
            <w:tcW w:w="1961" w:type="dxa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484764" w:rsidRPr="00EE690F" w:rsidTr="000B4841">
        <w:trPr>
          <w:trHeight w:val="1334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347" w:type="dxa"/>
            <w:gridSpan w:val="3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D2379B">
        <w:trPr>
          <w:trHeight w:val="1100"/>
        </w:trPr>
        <w:tc>
          <w:tcPr>
            <w:tcW w:w="9332" w:type="dxa"/>
            <w:gridSpan w:val="4"/>
          </w:tcPr>
          <w:p w:rsidR="00484764" w:rsidRPr="00EE690F" w:rsidRDefault="00484764" w:rsidP="009206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構成員たる資格その他の団体等の性格を明らかにする事項</w:t>
            </w:r>
          </w:p>
        </w:tc>
      </w:tr>
    </w:tbl>
    <w:p w:rsidR="00484764" w:rsidRDefault="00484764" w:rsidP="000B4841">
      <w:pPr>
        <w:overflowPunct w:val="0"/>
        <w:autoSpaceDE w:val="0"/>
        <w:autoSpaceDN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推薦の</w:t>
      </w:r>
      <w:r w:rsidR="000B4841">
        <w:rPr>
          <w:rFonts w:ascii="ＭＳ 明朝" w:eastAsia="ＭＳ 明朝" w:hAnsi="ＭＳ 明朝" w:hint="eastAsia"/>
          <w:sz w:val="24"/>
          <w:szCs w:val="24"/>
        </w:rPr>
        <w:t>理由等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071"/>
      </w:tblGrid>
      <w:tr w:rsidR="00484764" w:rsidRPr="00EE690F" w:rsidTr="00D2379B">
        <w:trPr>
          <w:trHeight w:val="972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484764">
        <w:trPr>
          <w:trHeight w:val="398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推薦する区域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1555C2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</w:t>
            </w:r>
            <w:r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・西</w:t>
            </w:r>
            <w:r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</w:p>
        </w:tc>
      </w:tr>
      <w:tr w:rsidR="00AA7E14" w:rsidRPr="00EE690F" w:rsidTr="00AA7E14">
        <w:trPr>
          <w:trHeight w:val="398"/>
        </w:trPr>
        <w:tc>
          <w:tcPr>
            <w:tcW w:w="3261" w:type="dxa"/>
            <w:gridSpan w:val="2"/>
            <w:vAlign w:val="center"/>
          </w:tcPr>
          <w:p w:rsidR="00AA7E14" w:rsidRDefault="00AA7E1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7E14">
              <w:rPr>
                <w:rFonts w:ascii="ＭＳ 明朝" w:eastAsia="ＭＳ 明朝" w:hAnsi="ＭＳ 明朝" w:hint="eastAsia"/>
                <w:sz w:val="24"/>
                <w:szCs w:val="24"/>
              </w:rPr>
              <w:t>農業委員会の委員への推薦</w:t>
            </w:r>
          </w:p>
        </w:tc>
        <w:tc>
          <w:tcPr>
            <w:tcW w:w="6071" w:type="dxa"/>
            <w:vAlign w:val="center"/>
          </w:tcPr>
          <w:p w:rsidR="00AA7E14" w:rsidRDefault="00AA7E1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7E14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CE2EFD" w:rsidRPr="00484764" w:rsidRDefault="00CE2EFD" w:rsidP="00D2379B">
      <w:pPr>
        <w:rPr>
          <w:rFonts w:asciiTheme="minorEastAsia" w:hAnsiTheme="minorEastAsia"/>
          <w:sz w:val="24"/>
          <w:szCs w:val="24"/>
        </w:rPr>
      </w:pPr>
    </w:p>
    <w:sectPr w:rsidR="00CE2EFD" w:rsidRPr="00484764" w:rsidSect="0035247F">
      <w:pgSz w:w="11906" w:h="16838" w:code="9"/>
      <w:pgMar w:top="851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C2" w:rsidRDefault="001555C2" w:rsidP="00D3641B">
      <w:r>
        <w:separator/>
      </w:r>
    </w:p>
  </w:endnote>
  <w:endnote w:type="continuationSeparator" w:id="0">
    <w:p w:rsidR="001555C2" w:rsidRDefault="001555C2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C2" w:rsidRDefault="001555C2" w:rsidP="00D3641B">
      <w:r>
        <w:separator/>
      </w:r>
    </w:p>
  </w:footnote>
  <w:footnote w:type="continuationSeparator" w:id="0">
    <w:p w:rsidR="001555C2" w:rsidRDefault="001555C2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17C68"/>
    <w:rsid w:val="00136CAD"/>
    <w:rsid w:val="00151FD4"/>
    <w:rsid w:val="001555C2"/>
    <w:rsid w:val="00157ECF"/>
    <w:rsid w:val="00185F1D"/>
    <w:rsid w:val="001B65B3"/>
    <w:rsid w:val="001D7F8F"/>
    <w:rsid w:val="001E7767"/>
    <w:rsid w:val="001F53DD"/>
    <w:rsid w:val="00205321"/>
    <w:rsid w:val="00255ACC"/>
    <w:rsid w:val="0026666D"/>
    <w:rsid w:val="00267331"/>
    <w:rsid w:val="00271B60"/>
    <w:rsid w:val="00326296"/>
    <w:rsid w:val="0035247F"/>
    <w:rsid w:val="003B2C9D"/>
    <w:rsid w:val="003C144A"/>
    <w:rsid w:val="003C2E51"/>
    <w:rsid w:val="00424F5E"/>
    <w:rsid w:val="004553F4"/>
    <w:rsid w:val="00466338"/>
    <w:rsid w:val="00484764"/>
    <w:rsid w:val="004D6A00"/>
    <w:rsid w:val="004F532F"/>
    <w:rsid w:val="00540272"/>
    <w:rsid w:val="0054671E"/>
    <w:rsid w:val="005D3355"/>
    <w:rsid w:val="005F5A22"/>
    <w:rsid w:val="00614BD9"/>
    <w:rsid w:val="00621CE5"/>
    <w:rsid w:val="00627F27"/>
    <w:rsid w:val="00656445"/>
    <w:rsid w:val="006901AF"/>
    <w:rsid w:val="0072796E"/>
    <w:rsid w:val="00753E27"/>
    <w:rsid w:val="00770A2A"/>
    <w:rsid w:val="00770C0F"/>
    <w:rsid w:val="007A514F"/>
    <w:rsid w:val="0080132A"/>
    <w:rsid w:val="00884548"/>
    <w:rsid w:val="008B6826"/>
    <w:rsid w:val="00911517"/>
    <w:rsid w:val="00920698"/>
    <w:rsid w:val="009D65A8"/>
    <w:rsid w:val="00A85EF2"/>
    <w:rsid w:val="00AA7E14"/>
    <w:rsid w:val="00AD3B3A"/>
    <w:rsid w:val="00B27915"/>
    <w:rsid w:val="00B53B19"/>
    <w:rsid w:val="00BB0EE3"/>
    <w:rsid w:val="00C84860"/>
    <w:rsid w:val="00CA1573"/>
    <w:rsid w:val="00CC3A38"/>
    <w:rsid w:val="00CE2EFD"/>
    <w:rsid w:val="00D025A0"/>
    <w:rsid w:val="00D2379B"/>
    <w:rsid w:val="00D3641B"/>
    <w:rsid w:val="00D518B5"/>
    <w:rsid w:val="00D964FE"/>
    <w:rsid w:val="00DB7BE4"/>
    <w:rsid w:val="00DE25AB"/>
    <w:rsid w:val="00E265B0"/>
    <w:rsid w:val="00E422FD"/>
    <w:rsid w:val="00EB3A6A"/>
    <w:rsid w:val="00EE67D2"/>
    <w:rsid w:val="00F27822"/>
    <w:rsid w:val="00F854A9"/>
    <w:rsid w:val="00F91AA9"/>
    <w:rsid w:val="00FC1955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00F457DF-BA5E-4054-8BF9-A6988E40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B909-D30F-4071-8256-BE183C17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88753495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2016-12-08T06:16:00Z</cp:lastPrinted>
  <dcterms:created xsi:type="dcterms:W3CDTF">2016-12-20T05:01:00Z</dcterms:created>
  <dcterms:modified xsi:type="dcterms:W3CDTF">2022-12-07T02:02:00Z</dcterms:modified>
</cp:coreProperties>
</file>