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64" w:rsidRPr="00EE690F" w:rsidRDefault="00484764" w:rsidP="00484764">
      <w:pPr>
        <w:rPr>
          <w:rFonts w:ascii="ＭＳ 明朝" w:eastAsia="ＭＳ 明朝" w:hAnsi="ＭＳ 明朝"/>
          <w:sz w:val="24"/>
          <w:szCs w:val="24"/>
        </w:rPr>
      </w:pPr>
      <w:r w:rsidRPr="00EE690F">
        <w:rPr>
          <w:rFonts w:ascii="ＭＳ 明朝" w:eastAsia="ＭＳ 明朝" w:hAnsi="ＭＳ 明朝" w:hint="eastAsia"/>
          <w:sz w:val="24"/>
          <w:szCs w:val="24"/>
        </w:rPr>
        <w:t>様式第１号（第</w:t>
      </w:r>
      <w:r w:rsidR="001F53DD">
        <w:rPr>
          <w:rFonts w:ascii="ＭＳ 明朝" w:eastAsia="ＭＳ 明朝" w:hAnsi="ＭＳ 明朝" w:hint="eastAsia"/>
          <w:sz w:val="24"/>
          <w:szCs w:val="24"/>
        </w:rPr>
        <w:t>６</w:t>
      </w:r>
      <w:r w:rsidRPr="00EE690F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484764" w:rsidRPr="00EE690F" w:rsidRDefault="00484764" w:rsidP="0048476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484764" w:rsidRPr="00EE690F" w:rsidRDefault="00484764" w:rsidP="00484764">
      <w:pPr>
        <w:jc w:val="center"/>
        <w:rPr>
          <w:rFonts w:ascii="ＭＳ 明朝" w:eastAsia="ＭＳ 明朝" w:hAnsi="ＭＳ 明朝"/>
          <w:sz w:val="24"/>
          <w:szCs w:val="24"/>
        </w:rPr>
      </w:pPr>
      <w:r w:rsidRPr="00EE690F">
        <w:rPr>
          <w:rFonts w:ascii="ＭＳ 明朝" w:eastAsia="ＭＳ 明朝" w:hAnsi="ＭＳ 明朝" w:hint="eastAsia"/>
          <w:sz w:val="24"/>
          <w:szCs w:val="24"/>
        </w:rPr>
        <w:t>苫小牧市農業委員会</w:t>
      </w:r>
      <w:r w:rsidRPr="007A4F82">
        <w:rPr>
          <w:rFonts w:ascii="ＭＳ 明朝" w:eastAsia="ＭＳ 明朝" w:hAnsi="ＭＳ 明朝" w:hint="eastAsia"/>
          <w:sz w:val="24"/>
          <w:szCs w:val="24"/>
        </w:rPr>
        <w:t>農地利用最適化推進委員</w:t>
      </w:r>
      <w:r w:rsidRPr="00EE690F">
        <w:rPr>
          <w:rFonts w:ascii="ＭＳ 明朝" w:eastAsia="ＭＳ 明朝" w:hAnsi="ＭＳ 明朝" w:hint="eastAsia"/>
          <w:sz w:val="24"/>
          <w:szCs w:val="24"/>
        </w:rPr>
        <w:t>推薦書（個人用）</w:t>
      </w:r>
    </w:p>
    <w:p w:rsidR="00484764" w:rsidRPr="00EE690F" w:rsidRDefault="00484764" w:rsidP="001555C2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EE690F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484764" w:rsidRPr="00EE690F" w:rsidRDefault="00484764" w:rsidP="00484764">
      <w:pPr>
        <w:jc w:val="left"/>
        <w:rPr>
          <w:rFonts w:ascii="ＭＳ 明朝" w:eastAsia="ＭＳ 明朝" w:hAnsi="ＭＳ 明朝"/>
          <w:sz w:val="24"/>
          <w:szCs w:val="24"/>
        </w:rPr>
      </w:pPr>
      <w:r w:rsidRPr="00EE690F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苫小牧市農業委員会</w:t>
      </w:r>
      <w:r w:rsidRPr="00EE690F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484764" w:rsidRPr="00EE690F" w:rsidRDefault="00484764" w:rsidP="001555C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484764" w:rsidRDefault="00484764" w:rsidP="00484764">
      <w:pPr>
        <w:rPr>
          <w:rFonts w:ascii="ＭＳ 明朝" w:eastAsia="ＭＳ 明朝" w:hAnsi="ＭＳ 明朝"/>
          <w:sz w:val="24"/>
          <w:szCs w:val="24"/>
        </w:rPr>
      </w:pPr>
      <w:r w:rsidRPr="00EE690F">
        <w:rPr>
          <w:rFonts w:ascii="ＭＳ 明朝" w:eastAsia="ＭＳ 明朝" w:hAnsi="ＭＳ 明朝" w:hint="eastAsia"/>
          <w:sz w:val="24"/>
          <w:szCs w:val="24"/>
        </w:rPr>
        <w:t xml:space="preserve">　次のとおり</w:t>
      </w:r>
      <w:r w:rsidR="00C84860" w:rsidRPr="00C84860">
        <w:rPr>
          <w:rFonts w:ascii="ＭＳ 明朝" w:eastAsia="ＭＳ 明朝" w:hAnsi="ＭＳ 明朝" w:hint="eastAsia"/>
          <w:sz w:val="24"/>
          <w:szCs w:val="24"/>
        </w:rPr>
        <w:t>農業委員会</w:t>
      </w:r>
      <w:r w:rsidR="00C84860">
        <w:rPr>
          <w:rFonts w:ascii="ＭＳ 明朝" w:eastAsia="ＭＳ 明朝" w:hAnsi="ＭＳ 明朝" w:hint="eastAsia"/>
          <w:sz w:val="24"/>
          <w:szCs w:val="24"/>
        </w:rPr>
        <w:t>の</w:t>
      </w:r>
      <w:r w:rsidRPr="007A4F82">
        <w:rPr>
          <w:rFonts w:ascii="ＭＳ 明朝" w:eastAsia="ＭＳ 明朝" w:hAnsi="ＭＳ 明朝" w:hint="eastAsia"/>
          <w:sz w:val="24"/>
          <w:szCs w:val="24"/>
        </w:rPr>
        <w:t>農地利用最適化推進委員</w:t>
      </w:r>
      <w:r>
        <w:rPr>
          <w:rFonts w:ascii="ＭＳ 明朝" w:eastAsia="ＭＳ 明朝" w:hAnsi="ＭＳ 明朝" w:hint="eastAsia"/>
          <w:sz w:val="24"/>
          <w:szCs w:val="24"/>
        </w:rPr>
        <w:t>に</w:t>
      </w:r>
      <w:r w:rsidRPr="00EE690F">
        <w:rPr>
          <w:rFonts w:ascii="ＭＳ 明朝" w:eastAsia="ＭＳ 明朝" w:hAnsi="ＭＳ 明朝" w:hint="eastAsia"/>
          <w:sz w:val="24"/>
          <w:szCs w:val="24"/>
        </w:rPr>
        <w:t>推薦します。</w:t>
      </w:r>
    </w:p>
    <w:p w:rsidR="00484764" w:rsidRDefault="00484764" w:rsidP="000B4841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484764" w:rsidRDefault="00484764" w:rsidP="00484764">
      <w:pPr>
        <w:jc w:val="left"/>
        <w:rPr>
          <w:rFonts w:ascii="ＭＳ 明朝" w:eastAsia="ＭＳ 明朝" w:hAnsi="ＭＳ 明朝"/>
          <w:sz w:val="24"/>
          <w:szCs w:val="24"/>
        </w:rPr>
      </w:pPr>
      <w:r w:rsidRPr="00EE690F">
        <w:rPr>
          <w:rFonts w:ascii="ＭＳ 明朝" w:eastAsia="ＭＳ 明朝" w:hAnsi="ＭＳ 明朝" w:hint="eastAsia"/>
          <w:sz w:val="24"/>
          <w:szCs w:val="24"/>
        </w:rPr>
        <w:t>１　推薦を受ける者</w:t>
      </w:r>
      <w:r w:rsidR="00536BF0">
        <w:rPr>
          <w:rFonts w:ascii="ＭＳ 明朝" w:eastAsia="ＭＳ 明朝" w:hAnsi="ＭＳ 明朝" w:hint="eastAsia"/>
          <w:sz w:val="24"/>
          <w:szCs w:val="24"/>
        </w:rPr>
        <w:t>（ご本人の自署）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2268"/>
        <w:gridCol w:w="1417"/>
        <w:gridCol w:w="709"/>
        <w:gridCol w:w="567"/>
        <w:gridCol w:w="709"/>
        <w:gridCol w:w="709"/>
        <w:gridCol w:w="968"/>
      </w:tblGrid>
      <w:tr w:rsidR="00F854A9" w:rsidRPr="00EE690F" w:rsidTr="001555C2">
        <w:trPr>
          <w:trHeight w:val="665"/>
        </w:trPr>
        <w:tc>
          <w:tcPr>
            <w:tcW w:w="1985" w:type="dxa"/>
            <w:vAlign w:val="center"/>
          </w:tcPr>
          <w:p w:rsidR="00F854A9" w:rsidRPr="00EE690F" w:rsidRDefault="00F854A9" w:rsidP="001555C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685" w:type="dxa"/>
            <w:gridSpan w:val="2"/>
            <w:vAlign w:val="center"/>
          </w:tcPr>
          <w:p w:rsidR="00F854A9" w:rsidRPr="00EE690F" w:rsidRDefault="00F854A9" w:rsidP="001555C2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F854A9" w:rsidRPr="00EE690F" w:rsidRDefault="00F854A9" w:rsidP="001555C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年齢</w:t>
            </w:r>
          </w:p>
        </w:tc>
        <w:tc>
          <w:tcPr>
            <w:tcW w:w="1276" w:type="dxa"/>
            <w:gridSpan w:val="2"/>
            <w:vAlign w:val="center"/>
          </w:tcPr>
          <w:p w:rsidR="00F854A9" w:rsidRPr="00EE690F" w:rsidRDefault="00F854A9" w:rsidP="001555C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歳</w:t>
            </w:r>
          </w:p>
        </w:tc>
        <w:tc>
          <w:tcPr>
            <w:tcW w:w="709" w:type="dxa"/>
            <w:vAlign w:val="center"/>
          </w:tcPr>
          <w:p w:rsidR="00F854A9" w:rsidRPr="00EE690F" w:rsidRDefault="00F854A9" w:rsidP="001555C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968" w:type="dxa"/>
            <w:vAlign w:val="center"/>
          </w:tcPr>
          <w:p w:rsidR="00F854A9" w:rsidRPr="00EE690F" w:rsidRDefault="00F854A9" w:rsidP="001555C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男・女</w:t>
            </w:r>
          </w:p>
        </w:tc>
      </w:tr>
      <w:tr w:rsidR="00F854A9" w:rsidRPr="00EE690F" w:rsidTr="001555C2">
        <w:trPr>
          <w:trHeight w:val="703"/>
        </w:trPr>
        <w:tc>
          <w:tcPr>
            <w:tcW w:w="1985" w:type="dxa"/>
            <w:vAlign w:val="center"/>
          </w:tcPr>
          <w:p w:rsidR="00F854A9" w:rsidRPr="00EE690F" w:rsidRDefault="00F854A9" w:rsidP="001555C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4961" w:type="dxa"/>
            <w:gridSpan w:val="4"/>
            <w:vAlign w:val="center"/>
          </w:tcPr>
          <w:p w:rsidR="00F854A9" w:rsidRPr="00EE690F" w:rsidRDefault="00F854A9" w:rsidP="001555C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854A9" w:rsidRPr="00EE690F" w:rsidRDefault="00F854A9" w:rsidP="001555C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職業</w:t>
            </w:r>
          </w:p>
        </w:tc>
        <w:tc>
          <w:tcPr>
            <w:tcW w:w="1677" w:type="dxa"/>
            <w:gridSpan w:val="2"/>
            <w:vAlign w:val="center"/>
          </w:tcPr>
          <w:p w:rsidR="00F854A9" w:rsidRPr="00EE690F" w:rsidRDefault="00F854A9" w:rsidP="001555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854A9" w:rsidRPr="00EE690F" w:rsidTr="001555C2">
        <w:trPr>
          <w:trHeight w:val="1058"/>
        </w:trPr>
        <w:tc>
          <w:tcPr>
            <w:tcW w:w="1985" w:type="dxa"/>
            <w:vAlign w:val="center"/>
          </w:tcPr>
          <w:p w:rsidR="00F854A9" w:rsidRPr="00EE690F" w:rsidRDefault="00F854A9" w:rsidP="001555C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経歴</w:t>
            </w:r>
          </w:p>
        </w:tc>
        <w:tc>
          <w:tcPr>
            <w:tcW w:w="7347" w:type="dxa"/>
            <w:gridSpan w:val="7"/>
            <w:vAlign w:val="center"/>
          </w:tcPr>
          <w:p w:rsidR="00F854A9" w:rsidRPr="00EE690F" w:rsidRDefault="00F854A9" w:rsidP="001555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854A9" w:rsidRPr="00EE690F" w:rsidTr="001555C2">
        <w:trPr>
          <w:trHeight w:val="803"/>
        </w:trPr>
        <w:tc>
          <w:tcPr>
            <w:tcW w:w="1985" w:type="dxa"/>
            <w:vAlign w:val="center"/>
          </w:tcPr>
          <w:p w:rsidR="00F854A9" w:rsidRPr="00EE690F" w:rsidRDefault="00F854A9" w:rsidP="001555C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農業経営の状況</w:t>
            </w:r>
          </w:p>
        </w:tc>
        <w:tc>
          <w:tcPr>
            <w:tcW w:w="7347" w:type="dxa"/>
            <w:gridSpan w:val="7"/>
            <w:vAlign w:val="center"/>
          </w:tcPr>
          <w:p w:rsidR="00F854A9" w:rsidRPr="00EE690F" w:rsidRDefault="00F854A9" w:rsidP="001555C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854A9" w:rsidRPr="00EE690F" w:rsidTr="001555C2">
        <w:trPr>
          <w:trHeight w:val="404"/>
        </w:trPr>
        <w:tc>
          <w:tcPr>
            <w:tcW w:w="1985" w:type="dxa"/>
            <w:vAlign w:val="center"/>
          </w:tcPr>
          <w:p w:rsidR="00F854A9" w:rsidRPr="00EE690F" w:rsidRDefault="00F854A9" w:rsidP="001555C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認定農業者</w:t>
            </w:r>
            <w:r w:rsidR="001555C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※</w:t>
            </w:r>
          </w:p>
        </w:tc>
        <w:tc>
          <w:tcPr>
            <w:tcW w:w="2268" w:type="dxa"/>
            <w:vAlign w:val="center"/>
          </w:tcPr>
          <w:p w:rsidR="00F854A9" w:rsidRPr="00EE690F" w:rsidRDefault="00F854A9" w:rsidP="001555C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該当・非該当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gridSpan w:val="3"/>
            <w:vAlign w:val="center"/>
          </w:tcPr>
          <w:p w:rsidR="00F854A9" w:rsidRPr="00EE690F" w:rsidRDefault="00F854A9" w:rsidP="001555C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854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認定農業者に準ずる者　</w:t>
            </w:r>
          </w:p>
        </w:tc>
        <w:tc>
          <w:tcPr>
            <w:tcW w:w="2386" w:type="dxa"/>
            <w:gridSpan w:val="3"/>
            <w:vAlign w:val="center"/>
          </w:tcPr>
          <w:p w:rsidR="00F854A9" w:rsidRPr="00F854A9" w:rsidRDefault="00F854A9" w:rsidP="001555C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854A9">
              <w:rPr>
                <w:rFonts w:ascii="ＭＳ 明朝" w:eastAsia="ＭＳ 明朝" w:hAnsi="ＭＳ 明朝" w:hint="eastAsia"/>
                <w:sz w:val="24"/>
                <w:szCs w:val="24"/>
              </w:rPr>
              <w:t>該当・非該当</w:t>
            </w:r>
          </w:p>
        </w:tc>
      </w:tr>
    </w:tbl>
    <w:p w:rsidR="001555C2" w:rsidRDefault="001555C2" w:rsidP="001555C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※農業経営基盤強化促進法第１３条第１項の認定農業者</w:t>
      </w:r>
    </w:p>
    <w:p w:rsidR="00484764" w:rsidRPr="00EE690F" w:rsidRDefault="000B4841" w:rsidP="0048476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推薦</w:t>
      </w:r>
      <w:r w:rsidR="00484764" w:rsidRPr="00EE690F">
        <w:rPr>
          <w:rFonts w:ascii="ＭＳ 明朝" w:eastAsia="ＭＳ 明朝" w:hAnsi="ＭＳ 明朝" w:hint="eastAsia"/>
          <w:sz w:val="24"/>
          <w:szCs w:val="24"/>
        </w:rPr>
        <w:t>する者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3685"/>
        <w:gridCol w:w="709"/>
        <w:gridCol w:w="567"/>
        <w:gridCol w:w="709"/>
        <w:gridCol w:w="709"/>
        <w:gridCol w:w="968"/>
      </w:tblGrid>
      <w:tr w:rsidR="00484764" w:rsidRPr="00EE690F" w:rsidTr="00484764">
        <w:trPr>
          <w:trHeight w:val="665"/>
        </w:trPr>
        <w:tc>
          <w:tcPr>
            <w:tcW w:w="1985" w:type="dxa"/>
            <w:vAlign w:val="center"/>
          </w:tcPr>
          <w:p w:rsidR="00484764" w:rsidRPr="00EE690F" w:rsidRDefault="00484764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氏名(代表者)</w:t>
            </w:r>
          </w:p>
        </w:tc>
        <w:tc>
          <w:tcPr>
            <w:tcW w:w="3685" w:type="dxa"/>
            <w:vAlign w:val="center"/>
          </w:tcPr>
          <w:p w:rsidR="00484764" w:rsidRPr="00EE690F" w:rsidRDefault="00484764" w:rsidP="00484764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印　</w:t>
            </w:r>
          </w:p>
        </w:tc>
        <w:tc>
          <w:tcPr>
            <w:tcW w:w="709" w:type="dxa"/>
            <w:vAlign w:val="center"/>
          </w:tcPr>
          <w:p w:rsidR="00484764" w:rsidRPr="00EE690F" w:rsidRDefault="00484764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年齢</w:t>
            </w:r>
          </w:p>
        </w:tc>
        <w:tc>
          <w:tcPr>
            <w:tcW w:w="1276" w:type="dxa"/>
            <w:gridSpan w:val="2"/>
            <w:vAlign w:val="center"/>
          </w:tcPr>
          <w:p w:rsidR="00484764" w:rsidRPr="00EE690F" w:rsidRDefault="00484764" w:rsidP="0048476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歳</w:t>
            </w:r>
          </w:p>
        </w:tc>
        <w:tc>
          <w:tcPr>
            <w:tcW w:w="709" w:type="dxa"/>
            <w:vAlign w:val="center"/>
          </w:tcPr>
          <w:p w:rsidR="00484764" w:rsidRPr="00EE690F" w:rsidRDefault="00484764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968" w:type="dxa"/>
            <w:vAlign w:val="center"/>
          </w:tcPr>
          <w:p w:rsidR="00484764" w:rsidRPr="00EE690F" w:rsidRDefault="00484764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男・女</w:t>
            </w:r>
          </w:p>
        </w:tc>
      </w:tr>
      <w:tr w:rsidR="00484764" w:rsidRPr="00EE690F" w:rsidTr="00484764">
        <w:trPr>
          <w:trHeight w:val="703"/>
        </w:trPr>
        <w:tc>
          <w:tcPr>
            <w:tcW w:w="1985" w:type="dxa"/>
            <w:vAlign w:val="center"/>
          </w:tcPr>
          <w:p w:rsidR="00484764" w:rsidRPr="00EE690F" w:rsidRDefault="00484764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4961" w:type="dxa"/>
            <w:gridSpan w:val="3"/>
            <w:vAlign w:val="center"/>
          </w:tcPr>
          <w:p w:rsidR="00484764" w:rsidRPr="00EE690F" w:rsidRDefault="00484764" w:rsidP="0048476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84764" w:rsidRPr="00EE690F" w:rsidRDefault="00484764" w:rsidP="0048476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職業</w:t>
            </w:r>
          </w:p>
        </w:tc>
        <w:tc>
          <w:tcPr>
            <w:tcW w:w="1677" w:type="dxa"/>
            <w:gridSpan w:val="2"/>
            <w:vAlign w:val="center"/>
          </w:tcPr>
          <w:p w:rsidR="00484764" w:rsidRPr="00EE690F" w:rsidRDefault="00484764" w:rsidP="0048476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484764" w:rsidRPr="00EE690F" w:rsidRDefault="00484764" w:rsidP="00484764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3685"/>
        <w:gridCol w:w="709"/>
        <w:gridCol w:w="567"/>
        <w:gridCol w:w="709"/>
        <w:gridCol w:w="709"/>
        <w:gridCol w:w="968"/>
      </w:tblGrid>
      <w:tr w:rsidR="00484764" w:rsidRPr="00EE690F" w:rsidTr="00484764">
        <w:trPr>
          <w:trHeight w:val="665"/>
        </w:trPr>
        <w:tc>
          <w:tcPr>
            <w:tcW w:w="1985" w:type="dxa"/>
            <w:vAlign w:val="center"/>
          </w:tcPr>
          <w:p w:rsidR="00484764" w:rsidRPr="00EE690F" w:rsidRDefault="00484764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685" w:type="dxa"/>
            <w:vAlign w:val="center"/>
          </w:tcPr>
          <w:p w:rsidR="00484764" w:rsidRPr="00EE690F" w:rsidRDefault="00484764" w:rsidP="00484764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印　</w:t>
            </w:r>
          </w:p>
        </w:tc>
        <w:tc>
          <w:tcPr>
            <w:tcW w:w="709" w:type="dxa"/>
            <w:vAlign w:val="center"/>
          </w:tcPr>
          <w:p w:rsidR="00484764" w:rsidRPr="00EE690F" w:rsidRDefault="00484764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年齢</w:t>
            </w:r>
          </w:p>
        </w:tc>
        <w:tc>
          <w:tcPr>
            <w:tcW w:w="1276" w:type="dxa"/>
            <w:gridSpan w:val="2"/>
            <w:vAlign w:val="center"/>
          </w:tcPr>
          <w:p w:rsidR="00484764" w:rsidRPr="00EE690F" w:rsidRDefault="00484764" w:rsidP="0048476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歳</w:t>
            </w:r>
          </w:p>
        </w:tc>
        <w:tc>
          <w:tcPr>
            <w:tcW w:w="709" w:type="dxa"/>
            <w:vAlign w:val="center"/>
          </w:tcPr>
          <w:p w:rsidR="00484764" w:rsidRPr="00EE690F" w:rsidRDefault="00484764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968" w:type="dxa"/>
            <w:vAlign w:val="center"/>
          </w:tcPr>
          <w:p w:rsidR="00484764" w:rsidRPr="00EE690F" w:rsidRDefault="00484764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男・女</w:t>
            </w:r>
          </w:p>
        </w:tc>
      </w:tr>
      <w:tr w:rsidR="00484764" w:rsidRPr="00EE690F" w:rsidTr="00484764">
        <w:trPr>
          <w:trHeight w:val="703"/>
        </w:trPr>
        <w:tc>
          <w:tcPr>
            <w:tcW w:w="1985" w:type="dxa"/>
            <w:vAlign w:val="center"/>
          </w:tcPr>
          <w:p w:rsidR="00484764" w:rsidRPr="00EE690F" w:rsidRDefault="00484764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4961" w:type="dxa"/>
            <w:gridSpan w:val="3"/>
            <w:vAlign w:val="center"/>
          </w:tcPr>
          <w:p w:rsidR="00484764" w:rsidRPr="00EE690F" w:rsidRDefault="00484764" w:rsidP="0048476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84764" w:rsidRPr="00EE690F" w:rsidRDefault="00484764" w:rsidP="0048476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職業</w:t>
            </w:r>
          </w:p>
        </w:tc>
        <w:tc>
          <w:tcPr>
            <w:tcW w:w="1677" w:type="dxa"/>
            <w:gridSpan w:val="2"/>
            <w:vAlign w:val="center"/>
          </w:tcPr>
          <w:p w:rsidR="00484764" w:rsidRPr="00EE690F" w:rsidRDefault="00484764" w:rsidP="0048476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484764" w:rsidRPr="00EE690F" w:rsidRDefault="00484764" w:rsidP="00484764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3685"/>
        <w:gridCol w:w="709"/>
        <w:gridCol w:w="567"/>
        <w:gridCol w:w="709"/>
        <w:gridCol w:w="709"/>
        <w:gridCol w:w="968"/>
      </w:tblGrid>
      <w:tr w:rsidR="00484764" w:rsidRPr="00EE690F" w:rsidTr="00484764">
        <w:trPr>
          <w:trHeight w:val="665"/>
        </w:trPr>
        <w:tc>
          <w:tcPr>
            <w:tcW w:w="1985" w:type="dxa"/>
            <w:vAlign w:val="center"/>
          </w:tcPr>
          <w:p w:rsidR="00484764" w:rsidRPr="00EE690F" w:rsidRDefault="00484764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685" w:type="dxa"/>
            <w:vAlign w:val="center"/>
          </w:tcPr>
          <w:p w:rsidR="00484764" w:rsidRPr="00EE690F" w:rsidRDefault="00484764" w:rsidP="00484764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印　</w:t>
            </w:r>
          </w:p>
        </w:tc>
        <w:tc>
          <w:tcPr>
            <w:tcW w:w="709" w:type="dxa"/>
            <w:vAlign w:val="center"/>
          </w:tcPr>
          <w:p w:rsidR="00484764" w:rsidRPr="00EE690F" w:rsidRDefault="00484764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年齢</w:t>
            </w:r>
          </w:p>
        </w:tc>
        <w:tc>
          <w:tcPr>
            <w:tcW w:w="1276" w:type="dxa"/>
            <w:gridSpan w:val="2"/>
            <w:vAlign w:val="center"/>
          </w:tcPr>
          <w:p w:rsidR="00484764" w:rsidRPr="00EE690F" w:rsidRDefault="00484764" w:rsidP="0048476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歳</w:t>
            </w:r>
          </w:p>
        </w:tc>
        <w:tc>
          <w:tcPr>
            <w:tcW w:w="709" w:type="dxa"/>
            <w:vAlign w:val="center"/>
          </w:tcPr>
          <w:p w:rsidR="00484764" w:rsidRPr="00EE690F" w:rsidRDefault="00484764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968" w:type="dxa"/>
            <w:vAlign w:val="center"/>
          </w:tcPr>
          <w:p w:rsidR="00484764" w:rsidRPr="00EE690F" w:rsidRDefault="00484764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男・女</w:t>
            </w:r>
          </w:p>
        </w:tc>
      </w:tr>
      <w:tr w:rsidR="00484764" w:rsidRPr="00EE690F" w:rsidTr="00484764">
        <w:trPr>
          <w:trHeight w:val="703"/>
        </w:trPr>
        <w:tc>
          <w:tcPr>
            <w:tcW w:w="1985" w:type="dxa"/>
            <w:vAlign w:val="center"/>
          </w:tcPr>
          <w:p w:rsidR="00484764" w:rsidRPr="00EE690F" w:rsidRDefault="00484764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4961" w:type="dxa"/>
            <w:gridSpan w:val="3"/>
            <w:vAlign w:val="center"/>
          </w:tcPr>
          <w:p w:rsidR="00484764" w:rsidRPr="00EE690F" w:rsidRDefault="00484764" w:rsidP="0048476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84764" w:rsidRPr="00EE690F" w:rsidRDefault="00484764" w:rsidP="0048476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職業</w:t>
            </w:r>
          </w:p>
        </w:tc>
        <w:tc>
          <w:tcPr>
            <w:tcW w:w="1677" w:type="dxa"/>
            <w:gridSpan w:val="2"/>
            <w:vAlign w:val="center"/>
          </w:tcPr>
          <w:p w:rsidR="00484764" w:rsidRPr="00EE690F" w:rsidRDefault="00484764" w:rsidP="0048476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484764" w:rsidRDefault="00484764" w:rsidP="00484764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:rsidR="00484764" w:rsidRDefault="00484764" w:rsidP="0048476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推薦の</w:t>
      </w:r>
      <w:r w:rsidR="000B4841">
        <w:rPr>
          <w:rFonts w:ascii="ＭＳ 明朝" w:eastAsia="ＭＳ 明朝" w:hAnsi="ＭＳ 明朝" w:hint="eastAsia"/>
          <w:sz w:val="24"/>
          <w:szCs w:val="24"/>
        </w:rPr>
        <w:t>理由等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1276"/>
        <w:gridCol w:w="6071"/>
      </w:tblGrid>
      <w:tr w:rsidR="00484764" w:rsidRPr="00EE690F" w:rsidTr="00A7543D">
        <w:trPr>
          <w:trHeight w:val="984"/>
        </w:trPr>
        <w:tc>
          <w:tcPr>
            <w:tcW w:w="1985" w:type="dxa"/>
            <w:vAlign w:val="center"/>
          </w:tcPr>
          <w:p w:rsidR="00484764" w:rsidRPr="00EE690F" w:rsidRDefault="00484764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690F">
              <w:rPr>
                <w:rFonts w:ascii="ＭＳ 明朝" w:eastAsia="ＭＳ 明朝" w:hAnsi="ＭＳ 明朝" w:hint="eastAsia"/>
                <w:sz w:val="24"/>
                <w:szCs w:val="24"/>
              </w:rPr>
              <w:t>推薦の理由</w:t>
            </w:r>
          </w:p>
        </w:tc>
        <w:tc>
          <w:tcPr>
            <w:tcW w:w="7347" w:type="dxa"/>
            <w:gridSpan w:val="2"/>
            <w:vAlign w:val="center"/>
          </w:tcPr>
          <w:p w:rsidR="00484764" w:rsidRPr="00EE690F" w:rsidRDefault="00484764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84764" w:rsidRPr="00EE690F" w:rsidTr="00484764">
        <w:trPr>
          <w:trHeight w:val="398"/>
        </w:trPr>
        <w:tc>
          <w:tcPr>
            <w:tcW w:w="1985" w:type="dxa"/>
            <w:vAlign w:val="center"/>
          </w:tcPr>
          <w:p w:rsidR="00484764" w:rsidRPr="00EE690F" w:rsidRDefault="00484764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推薦する区域</w:t>
            </w:r>
          </w:p>
        </w:tc>
        <w:tc>
          <w:tcPr>
            <w:tcW w:w="7347" w:type="dxa"/>
            <w:gridSpan w:val="2"/>
            <w:vAlign w:val="center"/>
          </w:tcPr>
          <w:p w:rsidR="00484764" w:rsidRPr="00EE690F" w:rsidRDefault="001555C2" w:rsidP="001555C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東</w:t>
            </w:r>
            <w:r w:rsidR="00484764" w:rsidRPr="000905DC">
              <w:rPr>
                <w:rFonts w:ascii="ＭＳ 明朝" w:eastAsia="ＭＳ 明朝" w:hAnsi="ＭＳ 明朝" w:hint="eastAsia"/>
                <w:sz w:val="24"/>
                <w:szCs w:val="24"/>
              </w:rPr>
              <w:t>地区</w:t>
            </w:r>
            <w:r w:rsidR="00484764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西</w:t>
            </w:r>
            <w:r w:rsidR="00484764" w:rsidRPr="000905DC">
              <w:rPr>
                <w:rFonts w:ascii="ＭＳ 明朝" w:eastAsia="ＭＳ 明朝" w:hAnsi="ＭＳ 明朝" w:hint="eastAsia"/>
                <w:sz w:val="24"/>
                <w:szCs w:val="24"/>
              </w:rPr>
              <w:t>地区</w:t>
            </w:r>
          </w:p>
        </w:tc>
      </w:tr>
      <w:tr w:rsidR="00AA7E14" w:rsidRPr="00EE690F" w:rsidTr="00AA7E14">
        <w:trPr>
          <w:trHeight w:val="398"/>
        </w:trPr>
        <w:tc>
          <w:tcPr>
            <w:tcW w:w="3261" w:type="dxa"/>
            <w:gridSpan w:val="2"/>
            <w:vAlign w:val="center"/>
          </w:tcPr>
          <w:p w:rsidR="00AA7E14" w:rsidRDefault="00AA7E14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16370">
              <w:rPr>
                <w:rFonts w:ascii="ＭＳ 明朝" w:eastAsia="ＭＳ 明朝" w:hAnsi="ＭＳ 明朝" w:hint="eastAsia"/>
                <w:sz w:val="24"/>
                <w:szCs w:val="24"/>
              </w:rPr>
              <w:t>農業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委員会の委員への推薦</w:t>
            </w:r>
          </w:p>
        </w:tc>
        <w:tc>
          <w:tcPr>
            <w:tcW w:w="6071" w:type="dxa"/>
            <w:vAlign w:val="center"/>
          </w:tcPr>
          <w:p w:rsidR="00AA7E14" w:rsidRDefault="00AA7E14" w:rsidP="004847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A7E14">
              <w:rPr>
                <w:rFonts w:ascii="ＭＳ 明朝" w:eastAsia="ＭＳ 明朝" w:hAnsi="ＭＳ 明朝" w:hint="eastAsia"/>
                <w:sz w:val="24"/>
                <w:szCs w:val="24"/>
              </w:rPr>
              <w:t>有・無</w:t>
            </w:r>
          </w:p>
        </w:tc>
      </w:tr>
    </w:tbl>
    <w:p w:rsidR="00CE2EFD" w:rsidRPr="00484764" w:rsidRDefault="00CE2EFD" w:rsidP="00A7543D">
      <w:pPr>
        <w:rPr>
          <w:rFonts w:asciiTheme="minorEastAsia" w:hAnsiTheme="minorEastAsia"/>
          <w:sz w:val="24"/>
          <w:szCs w:val="24"/>
        </w:rPr>
      </w:pPr>
    </w:p>
    <w:sectPr w:rsidR="00CE2EFD" w:rsidRPr="00484764" w:rsidSect="0035247F">
      <w:pgSz w:w="11906" w:h="16838" w:code="9"/>
      <w:pgMar w:top="851" w:right="1038" w:bottom="851" w:left="1418" w:header="720" w:footer="720" w:gutter="0"/>
      <w:cols w:space="425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C2" w:rsidRDefault="001555C2" w:rsidP="00D3641B">
      <w:r>
        <w:separator/>
      </w:r>
    </w:p>
  </w:endnote>
  <w:endnote w:type="continuationSeparator" w:id="0">
    <w:p w:rsidR="001555C2" w:rsidRDefault="001555C2" w:rsidP="00D36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C2" w:rsidRDefault="001555C2" w:rsidP="00D3641B">
      <w:r>
        <w:separator/>
      </w:r>
    </w:p>
  </w:footnote>
  <w:footnote w:type="continuationSeparator" w:id="0">
    <w:p w:rsidR="001555C2" w:rsidRDefault="001555C2" w:rsidP="00D36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6"/>
  <w:drawingGridVerticalSpacing w:val="569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FD4"/>
    <w:rsid w:val="00014438"/>
    <w:rsid w:val="00054F73"/>
    <w:rsid w:val="00087DFD"/>
    <w:rsid w:val="000B4841"/>
    <w:rsid w:val="00117C68"/>
    <w:rsid w:val="00136CAD"/>
    <w:rsid w:val="00151FD4"/>
    <w:rsid w:val="001555C2"/>
    <w:rsid w:val="00157ECF"/>
    <w:rsid w:val="00185F1D"/>
    <w:rsid w:val="001B65B3"/>
    <w:rsid w:val="001D7F8F"/>
    <w:rsid w:val="001E7767"/>
    <w:rsid w:val="001F53DD"/>
    <w:rsid w:val="00205321"/>
    <w:rsid w:val="00255ACC"/>
    <w:rsid w:val="0026666D"/>
    <w:rsid w:val="00267331"/>
    <w:rsid w:val="00271B60"/>
    <w:rsid w:val="00326296"/>
    <w:rsid w:val="0035247F"/>
    <w:rsid w:val="003B2C9D"/>
    <w:rsid w:val="003C144A"/>
    <w:rsid w:val="003C2E51"/>
    <w:rsid w:val="00424F5E"/>
    <w:rsid w:val="004553F4"/>
    <w:rsid w:val="00466338"/>
    <w:rsid w:val="00484764"/>
    <w:rsid w:val="004D6A00"/>
    <w:rsid w:val="004F532F"/>
    <w:rsid w:val="00536BF0"/>
    <w:rsid w:val="00540272"/>
    <w:rsid w:val="0054671E"/>
    <w:rsid w:val="005D3355"/>
    <w:rsid w:val="005F5A22"/>
    <w:rsid w:val="00614BD9"/>
    <w:rsid w:val="00621CE5"/>
    <w:rsid w:val="00627F27"/>
    <w:rsid w:val="00656445"/>
    <w:rsid w:val="006901AF"/>
    <w:rsid w:val="0072796E"/>
    <w:rsid w:val="00753E27"/>
    <w:rsid w:val="00770A2A"/>
    <w:rsid w:val="00770C0F"/>
    <w:rsid w:val="007A514F"/>
    <w:rsid w:val="0080132A"/>
    <w:rsid w:val="00884548"/>
    <w:rsid w:val="008B6826"/>
    <w:rsid w:val="00911517"/>
    <w:rsid w:val="00920698"/>
    <w:rsid w:val="009D65A8"/>
    <w:rsid w:val="00A7543D"/>
    <w:rsid w:val="00A85EF2"/>
    <w:rsid w:val="00AA7E14"/>
    <w:rsid w:val="00AD3B3A"/>
    <w:rsid w:val="00B27915"/>
    <w:rsid w:val="00B53B19"/>
    <w:rsid w:val="00BB0EE3"/>
    <w:rsid w:val="00C84860"/>
    <w:rsid w:val="00CA1573"/>
    <w:rsid w:val="00CE2EFD"/>
    <w:rsid w:val="00D025A0"/>
    <w:rsid w:val="00D3641B"/>
    <w:rsid w:val="00D518B5"/>
    <w:rsid w:val="00D964FE"/>
    <w:rsid w:val="00DB7BE4"/>
    <w:rsid w:val="00DE25AB"/>
    <w:rsid w:val="00E265B0"/>
    <w:rsid w:val="00E422FD"/>
    <w:rsid w:val="00EB3A6A"/>
    <w:rsid w:val="00EE67D2"/>
    <w:rsid w:val="00F27822"/>
    <w:rsid w:val="00F854A9"/>
    <w:rsid w:val="00F91AA9"/>
    <w:rsid w:val="00FC1955"/>
    <w:rsid w:val="00FC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86277CE1-6836-47AB-901A-1767F602A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4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641B"/>
  </w:style>
  <w:style w:type="paragraph" w:styleId="a5">
    <w:name w:val="footer"/>
    <w:basedOn w:val="a"/>
    <w:link w:val="a6"/>
    <w:uiPriority w:val="99"/>
    <w:unhideWhenUsed/>
    <w:rsid w:val="00D364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641B"/>
  </w:style>
  <w:style w:type="table" w:styleId="a7">
    <w:name w:val="Table Grid"/>
    <w:basedOn w:val="a1"/>
    <w:uiPriority w:val="39"/>
    <w:rsid w:val="00CE2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E77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E77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6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417871899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32598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95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73939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59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92120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4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03881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A02F8-8561-42B9-A19D-FB8337762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5E6F82E2</Template>
  <TotalTime>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  肇</dc:creator>
  <cp:lastModifiedBy>久保　千鶴</cp:lastModifiedBy>
  <cp:revision>4</cp:revision>
  <cp:lastPrinted>2016-12-08T06:16:00Z</cp:lastPrinted>
  <dcterms:created xsi:type="dcterms:W3CDTF">2016-12-20T05:01:00Z</dcterms:created>
  <dcterms:modified xsi:type="dcterms:W3CDTF">2022-12-07T02:01:00Z</dcterms:modified>
</cp:coreProperties>
</file>