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64" w:rsidRPr="00EE690F" w:rsidRDefault="00484764" w:rsidP="00484764">
      <w:pPr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EE690F">
        <w:rPr>
          <w:rFonts w:ascii="ＭＳ 明朝" w:eastAsia="ＭＳ 明朝" w:hAnsi="ＭＳ 明朝" w:hint="eastAsia"/>
          <w:sz w:val="24"/>
          <w:szCs w:val="24"/>
        </w:rPr>
        <w:t>様式第３</w:t>
      </w:r>
      <w:r>
        <w:rPr>
          <w:rFonts w:ascii="ＭＳ 明朝" w:eastAsia="ＭＳ 明朝" w:hAnsi="ＭＳ 明朝" w:hint="eastAsia"/>
          <w:sz w:val="24"/>
          <w:szCs w:val="24"/>
        </w:rPr>
        <w:t>号（第</w:t>
      </w:r>
      <w:r w:rsidR="008F3C55">
        <w:rPr>
          <w:rFonts w:ascii="ＭＳ 明朝" w:eastAsia="ＭＳ 明朝" w:hAnsi="ＭＳ 明朝" w:hint="eastAsia"/>
          <w:sz w:val="24"/>
          <w:szCs w:val="24"/>
        </w:rPr>
        <w:t>６</w:t>
      </w:r>
      <w:r w:rsidRPr="00EE690F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484764" w:rsidRPr="00EE690F" w:rsidRDefault="00484764" w:rsidP="0048476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484764" w:rsidRPr="00EE690F" w:rsidRDefault="00484764" w:rsidP="00484764">
      <w:pPr>
        <w:jc w:val="center"/>
        <w:rPr>
          <w:rFonts w:ascii="ＭＳ 明朝" w:eastAsia="ＭＳ 明朝" w:hAnsi="ＭＳ 明朝"/>
          <w:sz w:val="24"/>
          <w:szCs w:val="24"/>
        </w:rPr>
      </w:pPr>
      <w:r w:rsidRPr="00EE690F">
        <w:rPr>
          <w:rFonts w:ascii="ＭＳ 明朝" w:eastAsia="ＭＳ 明朝" w:hAnsi="ＭＳ 明朝" w:hint="eastAsia"/>
          <w:sz w:val="24"/>
          <w:szCs w:val="24"/>
        </w:rPr>
        <w:t>苫小牧市農業委員会</w:t>
      </w:r>
      <w:r w:rsidRPr="007A4F82">
        <w:rPr>
          <w:rFonts w:ascii="ＭＳ 明朝" w:eastAsia="ＭＳ 明朝" w:hAnsi="ＭＳ 明朝" w:hint="eastAsia"/>
          <w:sz w:val="24"/>
          <w:szCs w:val="24"/>
        </w:rPr>
        <w:t>委員</w:t>
      </w:r>
      <w:r w:rsidRPr="00EE690F">
        <w:rPr>
          <w:rFonts w:ascii="ＭＳ 明朝" w:eastAsia="ＭＳ 明朝" w:hAnsi="ＭＳ 明朝" w:hint="eastAsia"/>
          <w:sz w:val="24"/>
          <w:szCs w:val="24"/>
        </w:rPr>
        <w:t>応募</w:t>
      </w:r>
      <w:r>
        <w:rPr>
          <w:rFonts w:ascii="ＭＳ 明朝" w:eastAsia="ＭＳ 明朝" w:hAnsi="ＭＳ 明朝" w:hint="eastAsia"/>
          <w:sz w:val="24"/>
          <w:szCs w:val="24"/>
        </w:rPr>
        <w:t>申込</w:t>
      </w:r>
      <w:r w:rsidRPr="00EE690F">
        <w:rPr>
          <w:rFonts w:ascii="ＭＳ 明朝" w:eastAsia="ＭＳ 明朝" w:hAnsi="ＭＳ 明朝" w:hint="eastAsia"/>
          <w:sz w:val="24"/>
          <w:szCs w:val="24"/>
        </w:rPr>
        <w:t>書</w:t>
      </w:r>
    </w:p>
    <w:p w:rsidR="00484764" w:rsidRPr="00EE690F" w:rsidRDefault="00484764" w:rsidP="00484764">
      <w:pPr>
        <w:rPr>
          <w:rFonts w:ascii="ＭＳ 明朝" w:eastAsia="ＭＳ 明朝" w:hAnsi="ＭＳ 明朝"/>
          <w:sz w:val="24"/>
          <w:szCs w:val="24"/>
        </w:rPr>
      </w:pPr>
    </w:p>
    <w:p w:rsidR="00484764" w:rsidRPr="00EE690F" w:rsidRDefault="00484764" w:rsidP="00484764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 w:rsidRPr="00EE690F">
        <w:rPr>
          <w:rFonts w:ascii="ＭＳ 明朝" w:eastAsia="ＭＳ 明朝" w:hAnsi="ＭＳ 明朝" w:hint="eastAsia"/>
          <w:sz w:val="24"/>
          <w:szCs w:val="24"/>
        </w:rPr>
        <w:t xml:space="preserve">　年　　月　　日</w:t>
      </w:r>
    </w:p>
    <w:p w:rsidR="00484764" w:rsidRPr="00EE690F" w:rsidRDefault="00AB347E" w:rsidP="00AB347E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AB347E">
        <w:rPr>
          <w:rFonts w:ascii="ＭＳ 明朝" w:eastAsia="ＭＳ 明朝" w:hAnsi="ＭＳ 明朝" w:hint="eastAsia"/>
          <w:sz w:val="24"/>
          <w:szCs w:val="24"/>
        </w:rPr>
        <w:t>苫小牧市長</w:t>
      </w:r>
      <w:r w:rsidR="00484764" w:rsidRPr="00EE690F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484764" w:rsidRPr="00EE690F" w:rsidRDefault="00484764" w:rsidP="0048476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484764" w:rsidRPr="00EE690F" w:rsidRDefault="00484764" w:rsidP="00484764">
      <w:pPr>
        <w:rPr>
          <w:rFonts w:ascii="ＭＳ 明朝" w:eastAsia="ＭＳ 明朝" w:hAnsi="ＭＳ 明朝"/>
          <w:sz w:val="24"/>
          <w:szCs w:val="24"/>
        </w:rPr>
      </w:pPr>
      <w:r w:rsidRPr="00EE690F">
        <w:rPr>
          <w:rFonts w:ascii="ＭＳ 明朝" w:eastAsia="ＭＳ 明朝" w:hAnsi="ＭＳ 明朝" w:hint="eastAsia"/>
          <w:sz w:val="24"/>
          <w:szCs w:val="24"/>
        </w:rPr>
        <w:t xml:space="preserve">　次のとおり</w:t>
      </w:r>
      <w:r w:rsidR="00AB347E" w:rsidRPr="00AB347E">
        <w:rPr>
          <w:rFonts w:ascii="ＭＳ 明朝" w:eastAsia="ＭＳ 明朝" w:hAnsi="ＭＳ 明朝" w:hint="eastAsia"/>
          <w:sz w:val="24"/>
          <w:szCs w:val="24"/>
        </w:rPr>
        <w:t>農業委員会</w:t>
      </w:r>
      <w:r w:rsidR="00105137">
        <w:rPr>
          <w:rFonts w:ascii="ＭＳ 明朝" w:eastAsia="ＭＳ 明朝" w:hAnsi="ＭＳ 明朝" w:hint="eastAsia"/>
          <w:sz w:val="24"/>
          <w:szCs w:val="24"/>
        </w:rPr>
        <w:t>の</w:t>
      </w:r>
      <w:r w:rsidR="00AB347E" w:rsidRPr="00AB347E">
        <w:rPr>
          <w:rFonts w:ascii="ＭＳ 明朝" w:eastAsia="ＭＳ 明朝" w:hAnsi="ＭＳ 明朝" w:hint="eastAsia"/>
          <w:sz w:val="24"/>
          <w:szCs w:val="24"/>
        </w:rPr>
        <w:t>委員</w:t>
      </w:r>
      <w:r w:rsidRPr="00EE690F">
        <w:rPr>
          <w:rFonts w:ascii="ＭＳ 明朝" w:eastAsia="ＭＳ 明朝" w:hAnsi="ＭＳ 明朝" w:hint="eastAsia"/>
          <w:sz w:val="24"/>
          <w:szCs w:val="24"/>
        </w:rPr>
        <w:t>に応募します。</w:t>
      </w:r>
    </w:p>
    <w:p w:rsidR="00484764" w:rsidRDefault="00484764" w:rsidP="00821BE7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:rsidR="00484764" w:rsidRDefault="000B4841" w:rsidP="000B484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821BE7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応募する者</w:t>
      </w:r>
      <w:r w:rsidR="00B31869">
        <w:rPr>
          <w:rFonts w:ascii="ＭＳ 明朝" w:eastAsia="ＭＳ 明朝" w:hAnsi="ＭＳ 明朝" w:hint="eastAsia"/>
          <w:sz w:val="24"/>
          <w:szCs w:val="24"/>
        </w:rPr>
        <w:t>（ご本人の自署）</w:t>
      </w:r>
    </w:p>
    <w:tbl>
      <w:tblPr>
        <w:tblStyle w:val="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2268"/>
        <w:gridCol w:w="1417"/>
        <w:gridCol w:w="709"/>
        <w:gridCol w:w="567"/>
        <w:gridCol w:w="709"/>
        <w:gridCol w:w="709"/>
        <w:gridCol w:w="968"/>
      </w:tblGrid>
      <w:tr w:rsidR="00493A80" w:rsidRPr="00493A80" w:rsidTr="009D435C">
        <w:trPr>
          <w:trHeight w:val="665"/>
        </w:trPr>
        <w:tc>
          <w:tcPr>
            <w:tcW w:w="1985" w:type="dxa"/>
            <w:vAlign w:val="center"/>
          </w:tcPr>
          <w:p w:rsidR="00493A80" w:rsidRPr="00493A80" w:rsidRDefault="00493A80" w:rsidP="00493A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3A80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685" w:type="dxa"/>
            <w:gridSpan w:val="2"/>
            <w:vAlign w:val="center"/>
          </w:tcPr>
          <w:p w:rsidR="00493A80" w:rsidRPr="00493A80" w:rsidRDefault="00493A80" w:rsidP="00493A80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  <w:r w:rsidRPr="00493A8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493A80" w:rsidRPr="00493A80" w:rsidRDefault="00493A80" w:rsidP="00493A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3A80">
              <w:rPr>
                <w:rFonts w:ascii="ＭＳ 明朝" w:eastAsia="ＭＳ 明朝" w:hAnsi="ＭＳ 明朝" w:hint="eastAsia"/>
                <w:sz w:val="24"/>
                <w:szCs w:val="24"/>
              </w:rPr>
              <w:t>年齢</w:t>
            </w:r>
          </w:p>
        </w:tc>
        <w:tc>
          <w:tcPr>
            <w:tcW w:w="1276" w:type="dxa"/>
            <w:gridSpan w:val="2"/>
            <w:vAlign w:val="center"/>
          </w:tcPr>
          <w:p w:rsidR="00493A80" w:rsidRPr="00493A80" w:rsidRDefault="00493A80" w:rsidP="00493A8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93A80">
              <w:rPr>
                <w:rFonts w:ascii="ＭＳ 明朝" w:eastAsia="ＭＳ 明朝" w:hAnsi="ＭＳ 明朝" w:hint="eastAsia"/>
                <w:sz w:val="24"/>
                <w:szCs w:val="24"/>
              </w:rPr>
              <w:t>歳</w:t>
            </w:r>
          </w:p>
        </w:tc>
        <w:tc>
          <w:tcPr>
            <w:tcW w:w="709" w:type="dxa"/>
            <w:vAlign w:val="center"/>
          </w:tcPr>
          <w:p w:rsidR="00493A80" w:rsidRPr="00493A80" w:rsidRDefault="00493A80" w:rsidP="00493A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3A80"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968" w:type="dxa"/>
            <w:vAlign w:val="center"/>
          </w:tcPr>
          <w:p w:rsidR="00493A80" w:rsidRPr="00493A80" w:rsidRDefault="00493A80" w:rsidP="00493A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3A80"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</w:tr>
      <w:tr w:rsidR="00493A80" w:rsidRPr="00493A80" w:rsidTr="009D435C">
        <w:trPr>
          <w:trHeight w:val="703"/>
        </w:trPr>
        <w:tc>
          <w:tcPr>
            <w:tcW w:w="1985" w:type="dxa"/>
            <w:vAlign w:val="center"/>
          </w:tcPr>
          <w:p w:rsidR="00493A80" w:rsidRPr="00493A80" w:rsidRDefault="00493A80" w:rsidP="00493A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3A80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4961" w:type="dxa"/>
            <w:gridSpan w:val="4"/>
            <w:vAlign w:val="center"/>
          </w:tcPr>
          <w:p w:rsidR="00493A80" w:rsidRPr="00493A80" w:rsidRDefault="00493A80" w:rsidP="00493A8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93A80" w:rsidRPr="00493A80" w:rsidRDefault="00493A80" w:rsidP="00493A8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93A80">
              <w:rPr>
                <w:rFonts w:ascii="ＭＳ 明朝" w:eastAsia="ＭＳ 明朝" w:hAnsi="ＭＳ 明朝" w:hint="eastAsia"/>
                <w:sz w:val="24"/>
                <w:szCs w:val="24"/>
              </w:rPr>
              <w:t>職業</w:t>
            </w:r>
          </w:p>
        </w:tc>
        <w:tc>
          <w:tcPr>
            <w:tcW w:w="1677" w:type="dxa"/>
            <w:gridSpan w:val="2"/>
            <w:vAlign w:val="center"/>
          </w:tcPr>
          <w:p w:rsidR="00493A80" w:rsidRPr="00493A80" w:rsidRDefault="00493A80" w:rsidP="00493A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93A80" w:rsidRPr="00493A80" w:rsidTr="009D435C">
        <w:trPr>
          <w:trHeight w:val="1058"/>
        </w:trPr>
        <w:tc>
          <w:tcPr>
            <w:tcW w:w="1985" w:type="dxa"/>
            <w:vAlign w:val="center"/>
          </w:tcPr>
          <w:p w:rsidR="00493A80" w:rsidRPr="00493A80" w:rsidRDefault="00493A80" w:rsidP="00493A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3A80">
              <w:rPr>
                <w:rFonts w:ascii="ＭＳ 明朝" w:eastAsia="ＭＳ 明朝" w:hAnsi="ＭＳ 明朝" w:hint="eastAsia"/>
                <w:sz w:val="24"/>
                <w:szCs w:val="24"/>
              </w:rPr>
              <w:t>経歴</w:t>
            </w:r>
          </w:p>
        </w:tc>
        <w:tc>
          <w:tcPr>
            <w:tcW w:w="7347" w:type="dxa"/>
            <w:gridSpan w:val="7"/>
            <w:vAlign w:val="center"/>
          </w:tcPr>
          <w:p w:rsidR="00493A80" w:rsidRPr="00493A80" w:rsidRDefault="00493A80" w:rsidP="00493A8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93A80" w:rsidRPr="00493A80" w:rsidTr="009D435C">
        <w:trPr>
          <w:trHeight w:val="803"/>
        </w:trPr>
        <w:tc>
          <w:tcPr>
            <w:tcW w:w="1985" w:type="dxa"/>
            <w:vAlign w:val="center"/>
          </w:tcPr>
          <w:p w:rsidR="00493A80" w:rsidRPr="00493A80" w:rsidRDefault="00493A80" w:rsidP="00493A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3A80">
              <w:rPr>
                <w:rFonts w:ascii="ＭＳ 明朝" w:eastAsia="ＭＳ 明朝" w:hAnsi="ＭＳ 明朝" w:hint="eastAsia"/>
                <w:sz w:val="24"/>
                <w:szCs w:val="24"/>
              </w:rPr>
              <w:t>農業経営の状況</w:t>
            </w:r>
          </w:p>
        </w:tc>
        <w:tc>
          <w:tcPr>
            <w:tcW w:w="7347" w:type="dxa"/>
            <w:gridSpan w:val="7"/>
            <w:vAlign w:val="center"/>
          </w:tcPr>
          <w:p w:rsidR="00493A80" w:rsidRPr="00493A80" w:rsidRDefault="00493A80" w:rsidP="00493A8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93A80" w:rsidRPr="00493A80" w:rsidTr="009D435C">
        <w:trPr>
          <w:trHeight w:val="404"/>
        </w:trPr>
        <w:tc>
          <w:tcPr>
            <w:tcW w:w="1985" w:type="dxa"/>
            <w:vAlign w:val="center"/>
          </w:tcPr>
          <w:p w:rsidR="00493A80" w:rsidRPr="00493A80" w:rsidRDefault="00493A80" w:rsidP="00493A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3A80">
              <w:rPr>
                <w:rFonts w:ascii="ＭＳ 明朝" w:eastAsia="ＭＳ 明朝" w:hAnsi="ＭＳ 明朝" w:hint="eastAsia"/>
                <w:sz w:val="24"/>
                <w:szCs w:val="24"/>
              </w:rPr>
              <w:t>認定農業者</w:t>
            </w:r>
            <w:r w:rsidR="00D03E1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※</w:t>
            </w:r>
          </w:p>
        </w:tc>
        <w:tc>
          <w:tcPr>
            <w:tcW w:w="2268" w:type="dxa"/>
            <w:vAlign w:val="center"/>
          </w:tcPr>
          <w:p w:rsidR="00493A80" w:rsidRPr="00493A80" w:rsidRDefault="00493A80" w:rsidP="00493A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3A8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該当・非該当　</w:t>
            </w:r>
          </w:p>
        </w:tc>
        <w:tc>
          <w:tcPr>
            <w:tcW w:w="2693" w:type="dxa"/>
            <w:gridSpan w:val="3"/>
            <w:vAlign w:val="center"/>
          </w:tcPr>
          <w:p w:rsidR="00493A80" w:rsidRPr="00493A80" w:rsidRDefault="00493A80" w:rsidP="00493A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3A8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認定農業者に準ずる者　</w:t>
            </w:r>
          </w:p>
        </w:tc>
        <w:tc>
          <w:tcPr>
            <w:tcW w:w="2386" w:type="dxa"/>
            <w:gridSpan w:val="3"/>
            <w:vAlign w:val="center"/>
          </w:tcPr>
          <w:p w:rsidR="00493A80" w:rsidRPr="00493A80" w:rsidRDefault="00493A80" w:rsidP="00493A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3A80">
              <w:rPr>
                <w:rFonts w:ascii="ＭＳ 明朝" w:eastAsia="ＭＳ 明朝" w:hAnsi="ＭＳ 明朝" w:hint="eastAsia"/>
                <w:sz w:val="24"/>
                <w:szCs w:val="24"/>
              </w:rPr>
              <w:t>該当・非該当</w:t>
            </w:r>
          </w:p>
        </w:tc>
      </w:tr>
    </w:tbl>
    <w:p w:rsidR="00493A80" w:rsidRDefault="00493A80" w:rsidP="00493A80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:rsidR="00D03E17" w:rsidRDefault="00D03E17" w:rsidP="00D03E17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※農業経営基盤強化促進法第１３条第１項の認定農業者　</w:t>
      </w:r>
    </w:p>
    <w:p w:rsidR="00D03E17" w:rsidRPr="00D03E17" w:rsidRDefault="00D03E17" w:rsidP="00493A80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:rsidR="000B4841" w:rsidRDefault="003E0D87" w:rsidP="000B484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応募の理由</w:t>
      </w:r>
      <w:r w:rsidR="00FC6417">
        <w:rPr>
          <w:rFonts w:ascii="ＭＳ 明朝" w:eastAsia="ＭＳ 明朝" w:hAnsi="ＭＳ 明朝" w:hint="eastAsia"/>
          <w:sz w:val="24"/>
          <w:szCs w:val="24"/>
        </w:rPr>
        <w:t>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3673"/>
        <w:gridCol w:w="3674"/>
      </w:tblGrid>
      <w:tr w:rsidR="000B4841" w:rsidRPr="00EE690F" w:rsidTr="0035247F">
        <w:trPr>
          <w:trHeight w:val="2563"/>
        </w:trPr>
        <w:tc>
          <w:tcPr>
            <w:tcW w:w="1985" w:type="dxa"/>
            <w:vAlign w:val="center"/>
          </w:tcPr>
          <w:p w:rsidR="000B4841" w:rsidRPr="00EE690F" w:rsidRDefault="000B4841" w:rsidP="000B484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応募</w:t>
            </w: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の理由</w:t>
            </w:r>
          </w:p>
        </w:tc>
        <w:tc>
          <w:tcPr>
            <w:tcW w:w="7347" w:type="dxa"/>
            <w:gridSpan w:val="2"/>
            <w:vAlign w:val="center"/>
          </w:tcPr>
          <w:p w:rsidR="000B4841" w:rsidRPr="00EE690F" w:rsidRDefault="000B4841" w:rsidP="000B48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6417" w:rsidRPr="00EE690F" w:rsidTr="00FC6417">
        <w:trPr>
          <w:trHeight w:val="446"/>
        </w:trPr>
        <w:tc>
          <w:tcPr>
            <w:tcW w:w="5658" w:type="dxa"/>
            <w:gridSpan w:val="2"/>
            <w:vAlign w:val="center"/>
          </w:tcPr>
          <w:p w:rsidR="00FC6417" w:rsidRPr="00EE690F" w:rsidRDefault="00FC6417" w:rsidP="000B484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C6417">
              <w:rPr>
                <w:rFonts w:ascii="ＭＳ 明朝" w:eastAsia="ＭＳ 明朝" w:hAnsi="ＭＳ 明朝" w:hint="eastAsia"/>
                <w:sz w:val="24"/>
                <w:szCs w:val="24"/>
              </w:rPr>
              <w:t>農業委員会の農地利用最適化推進委員への応募</w:t>
            </w:r>
          </w:p>
        </w:tc>
        <w:tc>
          <w:tcPr>
            <w:tcW w:w="3674" w:type="dxa"/>
            <w:vAlign w:val="center"/>
          </w:tcPr>
          <w:p w:rsidR="00FC6417" w:rsidRPr="00EE690F" w:rsidRDefault="00FC6417" w:rsidP="000B484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C6417">
              <w:rPr>
                <w:rFonts w:ascii="ＭＳ 明朝" w:eastAsia="ＭＳ 明朝" w:hAnsi="ＭＳ 明朝" w:hint="eastAsia"/>
                <w:sz w:val="24"/>
                <w:szCs w:val="24"/>
              </w:rPr>
              <w:t>有・無</w:t>
            </w:r>
          </w:p>
        </w:tc>
      </w:tr>
    </w:tbl>
    <w:p w:rsidR="000B4841" w:rsidRDefault="000B4841" w:rsidP="000B4841">
      <w:pPr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484764" w:rsidRPr="000B4841" w:rsidRDefault="00484764" w:rsidP="0048476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CE2EFD" w:rsidRPr="00484764" w:rsidRDefault="00CE2EFD" w:rsidP="00CE2EFD">
      <w:pPr>
        <w:rPr>
          <w:rFonts w:asciiTheme="minorEastAsia" w:hAnsiTheme="minorEastAsia"/>
          <w:sz w:val="24"/>
          <w:szCs w:val="24"/>
        </w:rPr>
      </w:pPr>
    </w:p>
    <w:sectPr w:rsidR="00CE2EFD" w:rsidRPr="00484764" w:rsidSect="003E0D87">
      <w:pgSz w:w="11906" w:h="16838" w:code="9"/>
      <w:pgMar w:top="1077" w:right="1038" w:bottom="851" w:left="1418" w:header="720" w:footer="720" w:gutter="0"/>
      <w:cols w:space="425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709" w:rsidRDefault="00582709" w:rsidP="00D3641B">
      <w:r>
        <w:separator/>
      </w:r>
    </w:p>
  </w:endnote>
  <w:endnote w:type="continuationSeparator" w:id="0">
    <w:p w:rsidR="00582709" w:rsidRDefault="00582709" w:rsidP="00D36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709" w:rsidRDefault="00582709" w:rsidP="00D3641B">
      <w:r>
        <w:separator/>
      </w:r>
    </w:p>
  </w:footnote>
  <w:footnote w:type="continuationSeparator" w:id="0">
    <w:p w:rsidR="00582709" w:rsidRDefault="00582709" w:rsidP="00D36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6"/>
  <w:drawingGridVerticalSpacing w:val="569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FD4"/>
    <w:rsid w:val="00014438"/>
    <w:rsid w:val="00054F73"/>
    <w:rsid w:val="00087DFD"/>
    <w:rsid w:val="000B4841"/>
    <w:rsid w:val="00101937"/>
    <w:rsid w:val="00105137"/>
    <w:rsid w:val="00117C68"/>
    <w:rsid w:val="00136CAD"/>
    <w:rsid w:val="00151FD4"/>
    <w:rsid w:val="001D7F8F"/>
    <w:rsid w:val="0020398D"/>
    <w:rsid w:val="00205321"/>
    <w:rsid w:val="00223B78"/>
    <w:rsid w:val="00255ACC"/>
    <w:rsid w:val="00267331"/>
    <w:rsid w:val="00271B60"/>
    <w:rsid w:val="00281CC0"/>
    <w:rsid w:val="00326296"/>
    <w:rsid w:val="0035247F"/>
    <w:rsid w:val="00363412"/>
    <w:rsid w:val="00383CAE"/>
    <w:rsid w:val="003B2C9D"/>
    <w:rsid w:val="003C144A"/>
    <w:rsid w:val="003E0D87"/>
    <w:rsid w:val="00424F5E"/>
    <w:rsid w:val="004553F4"/>
    <w:rsid w:val="00484764"/>
    <w:rsid w:val="00493A80"/>
    <w:rsid w:val="004D6A00"/>
    <w:rsid w:val="004E10B3"/>
    <w:rsid w:val="004F43F7"/>
    <w:rsid w:val="004F532F"/>
    <w:rsid w:val="00540272"/>
    <w:rsid w:val="0054671E"/>
    <w:rsid w:val="00563FC8"/>
    <w:rsid w:val="00582709"/>
    <w:rsid w:val="005A4611"/>
    <w:rsid w:val="005F5A22"/>
    <w:rsid w:val="00621CE5"/>
    <w:rsid w:val="00656445"/>
    <w:rsid w:val="00684AD0"/>
    <w:rsid w:val="006901AF"/>
    <w:rsid w:val="006D188F"/>
    <w:rsid w:val="006E598A"/>
    <w:rsid w:val="0072796E"/>
    <w:rsid w:val="00770A2A"/>
    <w:rsid w:val="00770C0F"/>
    <w:rsid w:val="007A514F"/>
    <w:rsid w:val="0080132A"/>
    <w:rsid w:val="00821BE7"/>
    <w:rsid w:val="00884548"/>
    <w:rsid w:val="008B6826"/>
    <w:rsid w:val="008F3C55"/>
    <w:rsid w:val="00911517"/>
    <w:rsid w:val="009436C7"/>
    <w:rsid w:val="009D435C"/>
    <w:rsid w:val="009D65A8"/>
    <w:rsid w:val="009E5D13"/>
    <w:rsid w:val="00A85EF2"/>
    <w:rsid w:val="00AB347E"/>
    <w:rsid w:val="00AD3B3A"/>
    <w:rsid w:val="00B27915"/>
    <w:rsid w:val="00B31869"/>
    <w:rsid w:val="00CA1573"/>
    <w:rsid w:val="00CC67CE"/>
    <w:rsid w:val="00CE2EFD"/>
    <w:rsid w:val="00D03E17"/>
    <w:rsid w:val="00D3641B"/>
    <w:rsid w:val="00D518B5"/>
    <w:rsid w:val="00D964FE"/>
    <w:rsid w:val="00DB7BE4"/>
    <w:rsid w:val="00DE25AB"/>
    <w:rsid w:val="00E265B0"/>
    <w:rsid w:val="00E85369"/>
    <w:rsid w:val="00EE67D2"/>
    <w:rsid w:val="00F828FA"/>
    <w:rsid w:val="00F91AA9"/>
    <w:rsid w:val="00FC1955"/>
    <w:rsid w:val="00FC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31388AB0-AFD8-48D8-AA28-98EBAD10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4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641B"/>
  </w:style>
  <w:style w:type="paragraph" w:styleId="a5">
    <w:name w:val="footer"/>
    <w:basedOn w:val="a"/>
    <w:link w:val="a6"/>
    <w:uiPriority w:val="99"/>
    <w:unhideWhenUsed/>
    <w:rsid w:val="00D364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641B"/>
  </w:style>
  <w:style w:type="table" w:styleId="a7">
    <w:name w:val="Table Grid"/>
    <w:basedOn w:val="a1"/>
    <w:uiPriority w:val="39"/>
    <w:rsid w:val="00CE2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標準(太郎文書スタイル)"/>
    <w:uiPriority w:val="99"/>
    <w:rsid w:val="00AB347E"/>
    <w:pPr>
      <w:widowControl w:val="0"/>
      <w:kinsoku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03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398D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493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493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493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uiPriority w:val="39"/>
    <w:rsid w:val="009D435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6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417871899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32598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95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73939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59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92120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4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03881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3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6C85E-67B2-4BDC-95AE-68CD1C192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B1564ADB</Template>
  <TotalTime>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 肇</dc:creator>
  <cp:lastModifiedBy>久保　千鶴</cp:lastModifiedBy>
  <cp:revision>4</cp:revision>
  <cp:lastPrinted>2016-12-08T06:41:00Z</cp:lastPrinted>
  <dcterms:created xsi:type="dcterms:W3CDTF">2016-12-20T05:00:00Z</dcterms:created>
  <dcterms:modified xsi:type="dcterms:W3CDTF">2022-12-07T02:00:00Z</dcterms:modified>
</cp:coreProperties>
</file>