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37" w:rsidRPr="00DD2258" w:rsidRDefault="00007F57" w:rsidP="00007F57">
      <w:pPr>
        <w:jc w:val="left"/>
        <w:rPr>
          <w:rFonts w:asciiTheme="minorEastAsia" w:hAnsiTheme="minorEastAsia"/>
          <w:sz w:val="24"/>
          <w:szCs w:val="24"/>
        </w:rPr>
      </w:pPr>
      <w:r w:rsidRPr="00DD2258">
        <w:rPr>
          <w:rFonts w:asciiTheme="minorEastAsia" w:hAnsiTheme="minorEastAsia" w:hint="eastAsia"/>
          <w:sz w:val="24"/>
          <w:szCs w:val="24"/>
        </w:rPr>
        <w:t xml:space="preserve">　</w:t>
      </w:r>
      <w:r w:rsidR="009D72BC" w:rsidRPr="00DD2258">
        <w:rPr>
          <w:rFonts w:asciiTheme="minorEastAsia" w:hAnsiTheme="minorEastAsia" w:hint="eastAsia"/>
          <w:sz w:val="24"/>
          <w:szCs w:val="24"/>
        </w:rPr>
        <w:t>第</w:t>
      </w:r>
      <w:r w:rsidR="00153020">
        <w:rPr>
          <w:rFonts w:asciiTheme="minorEastAsia" w:hAnsiTheme="minorEastAsia" w:hint="eastAsia"/>
          <w:sz w:val="24"/>
          <w:szCs w:val="24"/>
        </w:rPr>
        <w:t>２</w:t>
      </w:r>
      <w:r w:rsidR="009D72BC" w:rsidRPr="00DD2258">
        <w:rPr>
          <w:rFonts w:asciiTheme="minorEastAsia" w:hAnsiTheme="minorEastAsia" w:hint="eastAsia"/>
          <w:sz w:val="24"/>
          <w:szCs w:val="24"/>
        </w:rPr>
        <w:t>号</w:t>
      </w:r>
      <w:r w:rsidR="00F75EC2" w:rsidRPr="00F75EC2">
        <w:rPr>
          <w:rFonts w:asciiTheme="minorEastAsia" w:hAnsiTheme="minorEastAsia" w:hint="eastAsia"/>
          <w:sz w:val="24"/>
          <w:szCs w:val="24"/>
        </w:rPr>
        <w:t>様式</w:t>
      </w:r>
      <w:r w:rsidR="00BC41C1">
        <w:rPr>
          <w:rFonts w:asciiTheme="minorEastAsia" w:hAnsiTheme="minorEastAsia" w:hint="eastAsia"/>
          <w:sz w:val="24"/>
          <w:szCs w:val="24"/>
        </w:rPr>
        <w:t>（第４条関係）</w:t>
      </w:r>
    </w:p>
    <w:p w:rsidR="009D72BC" w:rsidRDefault="00D10E60" w:rsidP="00D10E60">
      <w:pPr>
        <w:jc w:val="right"/>
        <w:rPr>
          <w:rFonts w:asciiTheme="minorEastAsia" w:hAnsiTheme="minorEastAsia"/>
          <w:sz w:val="24"/>
          <w:szCs w:val="24"/>
        </w:rPr>
      </w:pPr>
      <w:r w:rsidRPr="00D10E6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10E60" w:rsidRPr="00DD2258" w:rsidRDefault="00D10E60" w:rsidP="00D10E60">
      <w:pPr>
        <w:jc w:val="right"/>
        <w:rPr>
          <w:rFonts w:asciiTheme="minorEastAsia" w:hAnsiTheme="minorEastAsia"/>
          <w:sz w:val="24"/>
          <w:szCs w:val="24"/>
        </w:rPr>
      </w:pPr>
    </w:p>
    <w:p w:rsidR="00AE3CB2" w:rsidRDefault="00AE2682" w:rsidP="00AE3C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苫小牧市</w:t>
      </w:r>
      <w:r w:rsidR="009D72BC" w:rsidRPr="00DD2258">
        <w:rPr>
          <w:rFonts w:asciiTheme="minorEastAsia" w:hAnsiTheme="minorEastAsia" w:hint="eastAsia"/>
          <w:sz w:val="24"/>
          <w:szCs w:val="24"/>
        </w:rPr>
        <w:t>保育士職場体験</w:t>
      </w:r>
      <w:r>
        <w:rPr>
          <w:rFonts w:asciiTheme="minorEastAsia" w:hAnsiTheme="minorEastAsia" w:hint="eastAsia"/>
          <w:sz w:val="24"/>
          <w:szCs w:val="24"/>
        </w:rPr>
        <w:t>事業</w:t>
      </w:r>
      <w:r w:rsidR="009D72BC" w:rsidRPr="00DD2258">
        <w:rPr>
          <w:rFonts w:asciiTheme="minorEastAsia" w:hAnsiTheme="minorEastAsia" w:hint="eastAsia"/>
          <w:sz w:val="24"/>
          <w:szCs w:val="24"/>
        </w:rPr>
        <w:t>申込書</w:t>
      </w:r>
    </w:p>
    <w:p w:rsidR="009D72BC" w:rsidRPr="00DD2258" w:rsidRDefault="00DC7BAA" w:rsidP="00AE3C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</w:p>
    <w:p w:rsidR="00AE2682" w:rsidRDefault="00AE26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苫小牧市長</w:t>
      </w:r>
      <w:r w:rsidR="00251636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9D72BC" w:rsidRDefault="00AE26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（こども育成課担当）</w:t>
      </w:r>
      <w:r w:rsidR="00DC7BA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C7BAA" w:rsidRDefault="00DC7BAA">
      <w:pPr>
        <w:rPr>
          <w:rFonts w:asciiTheme="minorEastAsia" w:hAnsiTheme="minorEastAsia"/>
          <w:sz w:val="24"/>
          <w:szCs w:val="24"/>
        </w:rPr>
      </w:pPr>
    </w:p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1696"/>
        <w:gridCol w:w="5103"/>
        <w:gridCol w:w="822"/>
        <w:gridCol w:w="1305"/>
      </w:tblGrid>
      <w:tr w:rsidR="00DC7BAA" w:rsidTr="00493D21">
        <w:tc>
          <w:tcPr>
            <w:tcW w:w="1696" w:type="dxa"/>
          </w:tcPr>
          <w:p w:rsidR="00D10E60" w:rsidRPr="004C234E" w:rsidRDefault="00D10E60" w:rsidP="00493D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234E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</w:p>
          <w:p w:rsidR="00DC7BAA" w:rsidRDefault="00D10E60" w:rsidP="00493D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493D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230" w:type="dxa"/>
            <w:gridSpan w:val="3"/>
          </w:tcPr>
          <w:p w:rsidR="00DC7BAA" w:rsidRPr="00D10E60" w:rsidRDefault="00D10E60">
            <w:pPr>
              <w:rPr>
                <w:rFonts w:asciiTheme="minorEastAsia" w:hAnsiTheme="minorEastAsia"/>
                <w:sz w:val="24"/>
                <w:szCs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A77B3D" w:rsidTr="00493D21">
        <w:tc>
          <w:tcPr>
            <w:tcW w:w="1696" w:type="dxa"/>
          </w:tcPr>
          <w:p w:rsidR="00A77B3D" w:rsidRDefault="00A77B3D" w:rsidP="00493D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</w:tcPr>
          <w:p w:rsidR="00A77B3D" w:rsidRDefault="00B750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昭和・</w:t>
            </w:r>
            <w:r w:rsidR="00B55285">
              <w:rPr>
                <w:rFonts w:asciiTheme="minorEastAsia" w:hAnsiTheme="minorEastAsia" w:hint="eastAsia"/>
                <w:sz w:val="24"/>
                <w:szCs w:val="24"/>
              </w:rPr>
              <w:t xml:space="preserve">平成　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55285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55285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 xml:space="preserve">　歳）</w:t>
            </w:r>
          </w:p>
        </w:tc>
        <w:tc>
          <w:tcPr>
            <w:tcW w:w="822" w:type="dxa"/>
          </w:tcPr>
          <w:p w:rsidR="00A77B3D" w:rsidRDefault="00A77B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305" w:type="dxa"/>
          </w:tcPr>
          <w:p w:rsidR="00A77B3D" w:rsidRDefault="00B55285" w:rsidP="00B552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A77B3D" w:rsidTr="00493D21">
        <w:tc>
          <w:tcPr>
            <w:tcW w:w="1696" w:type="dxa"/>
          </w:tcPr>
          <w:p w:rsidR="00A77B3D" w:rsidRDefault="00A77B3D" w:rsidP="00493D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493D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230" w:type="dxa"/>
            <w:gridSpan w:val="3"/>
          </w:tcPr>
          <w:p w:rsidR="00A77B3D" w:rsidRDefault="00A77B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9B65F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9B65F1" w:rsidRDefault="009B65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6664" w:rsidTr="00493D21">
        <w:trPr>
          <w:trHeight w:val="457"/>
        </w:trPr>
        <w:tc>
          <w:tcPr>
            <w:tcW w:w="1696" w:type="dxa"/>
          </w:tcPr>
          <w:p w:rsidR="00526664" w:rsidRDefault="00526664" w:rsidP="00493D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30" w:type="dxa"/>
            <w:gridSpan w:val="3"/>
          </w:tcPr>
          <w:p w:rsidR="00526664" w:rsidRDefault="005266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9D72BC" w:rsidRPr="00DD2258" w:rsidRDefault="009D72BC">
      <w:pPr>
        <w:rPr>
          <w:rFonts w:asciiTheme="minorEastAsia" w:hAnsiTheme="minorEastAsia"/>
          <w:sz w:val="24"/>
          <w:szCs w:val="24"/>
          <w:u w:val="single"/>
        </w:rPr>
      </w:pPr>
    </w:p>
    <w:p w:rsidR="009D72BC" w:rsidRDefault="00AE2682" w:rsidP="009C4BF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苫小牧市</w:t>
      </w:r>
      <w:r w:rsidR="005E4D1E">
        <w:rPr>
          <w:rFonts w:asciiTheme="minorEastAsia" w:hAnsiTheme="minorEastAsia" w:hint="eastAsia"/>
          <w:sz w:val="24"/>
          <w:szCs w:val="24"/>
        </w:rPr>
        <w:t>保育士者職場体験</w:t>
      </w:r>
      <w:r>
        <w:rPr>
          <w:rFonts w:asciiTheme="minorEastAsia" w:hAnsiTheme="minorEastAsia" w:hint="eastAsia"/>
          <w:sz w:val="24"/>
          <w:szCs w:val="24"/>
        </w:rPr>
        <w:t>事業</w:t>
      </w:r>
      <w:r w:rsidR="005E4D1E">
        <w:rPr>
          <w:rFonts w:asciiTheme="minorEastAsia" w:hAnsiTheme="minorEastAsia" w:hint="eastAsia"/>
          <w:sz w:val="24"/>
          <w:szCs w:val="24"/>
        </w:rPr>
        <w:t>に参加したいので、次のとおり申</w:t>
      </w:r>
      <w:r w:rsidR="005F2BCB">
        <w:rPr>
          <w:rFonts w:asciiTheme="minorEastAsia" w:hAnsiTheme="minorEastAsia" w:hint="eastAsia"/>
          <w:sz w:val="24"/>
          <w:szCs w:val="24"/>
        </w:rPr>
        <w:t>し込み</w:t>
      </w:r>
      <w:r w:rsidR="009D72BC" w:rsidRPr="00DD2258">
        <w:rPr>
          <w:rFonts w:asciiTheme="minorEastAsia" w:hAnsiTheme="minorEastAsia" w:hint="eastAsia"/>
          <w:sz w:val="24"/>
          <w:szCs w:val="24"/>
        </w:rPr>
        <w:t>ます。</w:t>
      </w:r>
    </w:p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456"/>
        <w:gridCol w:w="2268"/>
        <w:gridCol w:w="6202"/>
      </w:tblGrid>
      <w:tr w:rsidR="00EB0B05" w:rsidTr="00AE2682">
        <w:tc>
          <w:tcPr>
            <w:tcW w:w="2724" w:type="dxa"/>
            <w:gridSpan w:val="2"/>
          </w:tcPr>
          <w:p w:rsidR="00EB0B05" w:rsidRPr="0007474F" w:rsidRDefault="00EB0B05" w:rsidP="00526664">
            <w:pPr>
              <w:jc w:val="center"/>
              <w:rPr>
                <w:sz w:val="24"/>
                <w:szCs w:val="24"/>
              </w:rPr>
            </w:pPr>
            <w:r w:rsidRPr="00D728D9">
              <w:rPr>
                <w:rFonts w:asciiTheme="minorEastAsia" w:hAnsiTheme="minorEastAsia" w:hint="eastAsia"/>
                <w:sz w:val="24"/>
                <w:szCs w:val="24"/>
              </w:rPr>
              <w:t>保育士登録番号</w:t>
            </w:r>
          </w:p>
        </w:tc>
        <w:tc>
          <w:tcPr>
            <w:tcW w:w="6202" w:type="dxa"/>
          </w:tcPr>
          <w:p w:rsidR="00EB0B05" w:rsidRPr="00580F78" w:rsidRDefault="00580F78" w:rsidP="004C234E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580F78">
              <w:rPr>
                <w:rFonts w:hint="eastAsia"/>
                <w:sz w:val="16"/>
                <w:szCs w:val="16"/>
              </w:rPr>
              <w:t>コピー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580F78">
              <w:rPr>
                <w:rFonts w:hint="eastAsia"/>
                <w:sz w:val="16"/>
                <w:szCs w:val="16"/>
              </w:rPr>
              <w:t>提出が必要になります。</w:t>
            </w:r>
          </w:p>
        </w:tc>
      </w:tr>
      <w:tr w:rsidR="009C4BF9" w:rsidTr="00526664">
        <w:tc>
          <w:tcPr>
            <w:tcW w:w="2724" w:type="dxa"/>
            <w:gridSpan w:val="2"/>
          </w:tcPr>
          <w:p w:rsidR="009C4BF9" w:rsidRPr="00922952" w:rsidRDefault="00016496" w:rsidP="00526664">
            <w:pPr>
              <w:jc w:val="center"/>
              <w:rPr>
                <w:sz w:val="20"/>
                <w:szCs w:val="20"/>
              </w:rPr>
            </w:pPr>
            <w:r w:rsidRPr="00922952">
              <w:rPr>
                <w:rFonts w:hint="eastAsia"/>
                <w:sz w:val="20"/>
                <w:szCs w:val="20"/>
              </w:rPr>
              <w:t>保育士以外</w:t>
            </w:r>
            <w:r w:rsidR="00922952" w:rsidRPr="00922952">
              <w:rPr>
                <w:rFonts w:hint="eastAsia"/>
                <w:sz w:val="20"/>
                <w:szCs w:val="20"/>
              </w:rPr>
              <w:t>の資格</w:t>
            </w:r>
            <w:r w:rsidRPr="00922952">
              <w:rPr>
                <w:rFonts w:hint="eastAsia"/>
                <w:sz w:val="20"/>
                <w:szCs w:val="20"/>
              </w:rPr>
              <w:t>の記載</w:t>
            </w:r>
          </w:p>
        </w:tc>
        <w:tc>
          <w:tcPr>
            <w:tcW w:w="6202" w:type="dxa"/>
          </w:tcPr>
          <w:p w:rsidR="009C4BF9" w:rsidRPr="00016496" w:rsidRDefault="009C4BF9" w:rsidP="002D7FC4">
            <w:pPr>
              <w:rPr>
                <w:sz w:val="20"/>
                <w:szCs w:val="20"/>
              </w:rPr>
            </w:pPr>
          </w:p>
        </w:tc>
      </w:tr>
      <w:tr w:rsidR="009C4BF9" w:rsidTr="00526664">
        <w:tc>
          <w:tcPr>
            <w:tcW w:w="2724" w:type="dxa"/>
            <w:gridSpan w:val="2"/>
          </w:tcPr>
          <w:p w:rsidR="009C4BF9" w:rsidRPr="0007474F" w:rsidRDefault="009C4BF9" w:rsidP="00526664">
            <w:pPr>
              <w:jc w:val="center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保育士の経験年数</w:t>
            </w:r>
          </w:p>
        </w:tc>
        <w:tc>
          <w:tcPr>
            <w:tcW w:w="6202" w:type="dxa"/>
          </w:tcPr>
          <w:p w:rsidR="009C4BF9" w:rsidRPr="0007474F" w:rsidRDefault="009C4BF9" w:rsidP="00664FF6">
            <w:pPr>
              <w:ind w:firstLineChars="100" w:firstLine="240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 xml:space="preserve">有（　　　年　</w:t>
            </w:r>
            <w:r w:rsidR="00664FF6"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 xml:space="preserve">か月）　</w:t>
            </w:r>
            <w:r w:rsidR="00664FF6"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>・</w:t>
            </w:r>
            <w:r w:rsidR="00664FF6"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73065E" w:rsidTr="00526664">
        <w:tc>
          <w:tcPr>
            <w:tcW w:w="2724" w:type="dxa"/>
            <w:gridSpan w:val="2"/>
          </w:tcPr>
          <w:p w:rsidR="0073065E" w:rsidRPr="0007474F" w:rsidRDefault="0073065E" w:rsidP="0073065E">
            <w:pPr>
              <w:rPr>
                <w:szCs w:val="21"/>
              </w:rPr>
            </w:pPr>
            <w:r w:rsidRPr="0007474F">
              <w:rPr>
                <w:rFonts w:hint="eastAsia"/>
                <w:szCs w:val="21"/>
              </w:rPr>
              <w:t>体験時</w:t>
            </w:r>
            <w:r>
              <w:rPr>
                <w:rFonts w:hint="eastAsia"/>
                <w:szCs w:val="21"/>
              </w:rPr>
              <w:t>の</w:t>
            </w:r>
            <w:r w:rsidRPr="0007474F">
              <w:rPr>
                <w:rFonts w:hint="eastAsia"/>
                <w:szCs w:val="21"/>
              </w:rPr>
              <w:t>子どもの預かり</w:t>
            </w:r>
          </w:p>
        </w:tc>
        <w:tc>
          <w:tcPr>
            <w:tcW w:w="6202" w:type="dxa"/>
          </w:tcPr>
          <w:p w:rsidR="0073065E" w:rsidRPr="007E290D" w:rsidRDefault="0073065E" w:rsidP="0073065E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7E290D">
              <w:rPr>
                <w:rFonts w:hint="eastAsia"/>
                <w:sz w:val="24"/>
                <w:szCs w:val="24"/>
              </w:rPr>
              <w:t>希望する　　　　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E290D">
              <w:rPr>
                <w:rFonts w:hint="eastAsia"/>
                <w:sz w:val="24"/>
                <w:szCs w:val="24"/>
              </w:rPr>
              <w:t xml:space="preserve">　　□</w:t>
            </w:r>
            <w:r w:rsidRPr="007E290D">
              <w:rPr>
                <w:rFonts w:hint="eastAsia"/>
                <w:sz w:val="24"/>
                <w:szCs w:val="24"/>
              </w:rPr>
              <w:t xml:space="preserve">  </w:t>
            </w:r>
            <w:r w:rsidRPr="007E290D"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9C4BF9" w:rsidTr="00526664">
        <w:tc>
          <w:tcPr>
            <w:tcW w:w="2724" w:type="dxa"/>
            <w:gridSpan w:val="2"/>
          </w:tcPr>
          <w:p w:rsidR="009C4BF9" w:rsidRPr="000C2BC1" w:rsidRDefault="007C6C75" w:rsidP="005266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学生の場合</w:t>
            </w:r>
          </w:p>
        </w:tc>
        <w:tc>
          <w:tcPr>
            <w:tcW w:w="6202" w:type="dxa"/>
          </w:tcPr>
          <w:p w:rsidR="00382254" w:rsidRPr="000C2BC1" w:rsidRDefault="00EB45AE" w:rsidP="00EB45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学生証等のコピーの提出が必要になります。</w:t>
            </w:r>
          </w:p>
        </w:tc>
      </w:tr>
      <w:tr w:rsidR="00D37C10" w:rsidTr="00526664">
        <w:trPr>
          <w:trHeight w:val="70"/>
        </w:trPr>
        <w:tc>
          <w:tcPr>
            <w:tcW w:w="456" w:type="dxa"/>
            <w:tcBorders>
              <w:bottom w:val="single" w:sz="4" w:space="0" w:color="auto"/>
            </w:tcBorders>
          </w:tcPr>
          <w:p w:rsidR="00382254" w:rsidRPr="0007474F" w:rsidRDefault="0038225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自</w:t>
            </w:r>
          </w:p>
          <w:p w:rsidR="00382254" w:rsidRPr="0007474F" w:rsidRDefault="0038225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由</w:t>
            </w:r>
          </w:p>
          <w:p w:rsidR="00382254" w:rsidRPr="0007474F" w:rsidRDefault="0038225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意</w:t>
            </w:r>
          </w:p>
          <w:p w:rsidR="00D37C10" w:rsidRPr="0007474F" w:rsidRDefault="0038225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見</w:t>
            </w:r>
          </w:p>
        </w:tc>
        <w:tc>
          <w:tcPr>
            <w:tcW w:w="8470" w:type="dxa"/>
            <w:gridSpan w:val="2"/>
          </w:tcPr>
          <w:p w:rsidR="00D37C10" w:rsidRPr="00EC3AF7" w:rsidRDefault="00016496" w:rsidP="002D7FC4">
            <w:pPr>
              <w:rPr>
                <w:szCs w:val="21"/>
              </w:rPr>
            </w:pPr>
            <w:r w:rsidRPr="00EC3AF7">
              <w:rPr>
                <w:rFonts w:hint="eastAsia"/>
                <w:szCs w:val="21"/>
              </w:rPr>
              <w:t>体験したい内容、</w:t>
            </w:r>
            <w:r w:rsidR="00223131" w:rsidRPr="00EC3AF7">
              <w:rPr>
                <w:rFonts w:hint="eastAsia"/>
                <w:szCs w:val="21"/>
              </w:rPr>
              <w:t>相談したい内容など御記入ください。</w:t>
            </w:r>
          </w:p>
          <w:p w:rsidR="00223131" w:rsidRPr="0007474F" w:rsidRDefault="00223131" w:rsidP="002D7FC4">
            <w:pPr>
              <w:rPr>
                <w:sz w:val="24"/>
                <w:szCs w:val="24"/>
              </w:rPr>
            </w:pPr>
          </w:p>
          <w:p w:rsidR="00223131" w:rsidRPr="00016496" w:rsidRDefault="00223131" w:rsidP="002D7FC4">
            <w:pPr>
              <w:rPr>
                <w:sz w:val="24"/>
                <w:szCs w:val="24"/>
              </w:rPr>
            </w:pPr>
          </w:p>
        </w:tc>
      </w:tr>
      <w:tr w:rsidR="00526664" w:rsidTr="00526664">
        <w:tc>
          <w:tcPr>
            <w:tcW w:w="456" w:type="dxa"/>
            <w:vMerge w:val="restart"/>
          </w:tcPr>
          <w:p w:rsidR="008B1C0A" w:rsidRDefault="008B1C0A" w:rsidP="002D7FC4">
            <w:pPr>
              <w:rPr>
                <w:sz w:val="24"/>
                <w:szCs w:val="24"/>
              </w:rPr>
            </w:pPr>
          </w:p>
          <w:p w:rsidR="008B1C0A" w:rsidRDefault="008B1C0A" w:rsidP="002D7FC4">
            <w:pPr>
              <w:rPr>
                <w:sz w:val="24"/>
                <w:szCs w:val="24"/>
              </w:rPr>
            </w:pPr>
          </w:p>
          <w:p w:rsidR="00526664" w:rsidRDefault="00D728D9" w:rsidP="002D7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　労</w:t>
            </w:r>
            <w:r w:rsidR="00526664">
              <w:rPr>
                <w:rFonts w:hint="eastAsia"/>
                <w:sz w:val="24"/>
                <w:szCs w:val="24"/>
              </w:rPr>
              <w:t xml:space="preserve">　</w:t>
            </w:r>
          </w:p>
          <w:p w:rsidR="00526664" w:rsidRPr="0007474F" w:rsidRDefault="00526664" w:rsidP="002D7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 w:rsidR="007C6C75">
              <w:rPr>
                <w:rFonts w:hint="eastAsia"/>
                <w:sz w:val="24"/>
                <w:szCs w:val="24"/>
              </w:rPr>
              <w:t>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26664" w:rsidRPr="0007474F" w:rsidRDefault="00D728D9" w:rsidP="007E290D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</w:t>
            </w:r>
            <w:r w:rsidR="00526664" w:rsidRPr="0007474F">
              <w:rPr>
                <w:rFonts w:hint="eastAsia"/>
                <w:sz w:val="24"/>
                <w:szCs w:val="24"/>
              </w:rPr>
              <w:t>意思</w:t>
            </w:r>
            <w:r w:rsidR="00526664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6202" w:type="dxa"/>
          </w:tcPr>
          <w:p w:rsidR="00526664" w:rsidRPr="0007474F" w:rsidRDefault="00526664" w:rsidP="008B1C0A">
            <w:pPr>
              <w:ind w:firstLineChars="700" w:firstLine="1680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 xml:space="preserve">有　</w:t>
            </w:r>
            <w:r w:rsidR="008B1C0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 xml:space="preserve">・　</w:t>
            </w:r>
            <w:r w:rsidR="008B1C0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526664" w:rsidTr="00FD1C51">
        <w:trPr>
          <w:trHeight w:val="1472"/>
        </w:trPr>
        <w:tc>
          <w:tcPr>
            <w:tcW w:w="456" w:type="dxa"/>
            <w:vMerge/>
            <w:tcBorders>
              <w:bottom w:val="nil"/>
            </w:tcBorders>
          </w:tcPr>
          <w:p w:rsidR="00526664" w:rsidRPr="0007474F" w:rsidRDefault="00526664" w:rsidP="002D7F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290D" w:rsidRDefault="007E290D" w:rsidP="007E290D">
            <w:pPr>
              <w:ind w:left="15"/>
              <w:jc w:val="center"/>
              <w:rPr>
                <w:sz w:val="24"/>
                <w:szCs w:val="24"/>
              </w:rPr>
            </w:pPr>
          </w:p>
          <w:p w:rsidR="00526664" w:rsidRPr="0007474F" w:rsidRDefault="00D728D9" w:rsidP="007E290D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</w:t>
            </w:r>
            <w:r w:rsidR="007E290D" w:rsidRPr="007E290D">
              <w:rPr>
                <w:rFonts w:hint="eastAsia"/>
                <w:sz w:val="24"/>
                <w:szCs w:val="24"/>
              </w:rPr>
              <w:t>の時期</w:t>
            </w:r>
          </w:p>
        </w:tc>
        <w:tc>
          <w:tcPr>
            <w:tcW w:w="6202" w:type="dxa"/>
          </w:tcPr>
          <w:p w:rsidR="00526664" w:rsidRDefault="0052666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上記に</w:t>
            </w:r>
            <w:r w:rsidRPr="00C7359B">
              <w:rPr>
                <w:rFonts w:hint="eastAsia"/>
                <w:b/>
                <w:sz w:val="24"/>
                <w:szCs w:val="24"/>
              </w:rPr>
              <w:t>有</w:t>
            </w:r>
            <w:r w:rsidRPr="0007474F">
              <w:rPr>
                <w:rFonts w:hint="eastAsia"/>
                <w:sz w:val="24"/>
                <w:szCs w:val="24"/>
              </w:rPr>
              <w:t>を選択した場合の方</w:t>
            </w:r>
            <w:r>
              <w:rPr>
                <w:rFonts w:hint="eastAsia"/>
                <w:sz w:val="24"/>
                <w:szCs w:val="24"/>
              </w:rPr>
              <w:t>のみ</w:t>
            </w:r>
          </w:p>
          <w:p w:rsidR="008B1C0A" w:rsidRPr="0007474F" w:rsidRDefault="008B1C0A" w:rsidP="002D7FC4">
            <w:pPr>
              <w:rPr>
                <w:sz w:val="24"/>
                <w:szCs w:val="24"/>
              </w:rPr>
            </w:pPr>
          </w:p>
          <w:p w:rsidR="00526664" w:rsidRPr="0007474F" w:rsidRDefault="00526664" w:rsidP="009C4BF9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すぐにでも就職したい。</w:t>
            </w:r>
          </w:p>
          <w:p w:rsidR="00526664" w:rsidRPr="0007474F" w:rsidRDefault="00D728D9" w:rsidP="00594C8A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少し先に就職したい。（　　　</w:t>
            </w:r>
            <w:r w:rsidR="00526664" w:rsidRPr="0007474F">
              <w:rPr>
                <w:rFonts w:hint="eastAsia"/>
                <w:sz w:val="24"/>
                <w:szCs w:val="24"/>
              </w:rPr>
              <w:t xml:space="preserve">年　</w:t>
            </w:r>
            <w:r w:rsidR="00594C8A">
              <w:rPr>
                <w:rFonts w:hint="eastAsia"/>
                <w:sz w:val="24"/>
                <w:szCs w:val="24"/>
              </w:rPr>
              <w:t xml:space="preserve">　　</w:t>
            </w:r>
            <w:r w:rsidR="00526664" w:rsidRPr="0007474F">
              <w:rPr>
                <w:rFonts w:hint="eastAsia"/>
                <w:sz w:val="24"/>
                <w:szCs w:val="24"/>
              </w:rPr>
              <w:t xml:space="preserve">　月頃から）</w:t>
            </w:r>
          </w:p>
        </w:tc>
      </w:tr>
      <w:tr w:rsidR="00526664" w:rsidTr="00CF74EC">
        <w:trPr>
          <w:trHeight w:val="1025"/>
        </w:trPr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526664" w:rsidRPr="0007474F" w:rsidRDefault="00526664" w:rsidP="005266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B1C0A" w:rsidRDefault="008B1C0A" w:rsidP="007E290D">
            <w:pPr>
              <w:widowControl/>
              <w:jc w:val="center"/>
              <w:rPr>
                <w:sz w:val="24"/>
                <w:szCs w:val="24"/>
              </w:rPr>
            </w:pPr>
          </w:p>
          <w:p w:rsidR="00526664" w:rsidRDefault="00D728D9" w:rsidP="007E290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</w:t>
            </w:r>
            <w:r w:rsidR="00526664" w:rsidRPr="00526664">
              <w:rPr>
                <w:rFonts w:hint="eastAsia"/>
                <w:sz w:val="24"/>
                <w:szCs w:val="24"/>
              </w:rPr>
              <w:t>の形態</w:t>
            </w:r>
          </w:p>
          <w:p w:rsidR="00526664" w:rsidRPr="0007474F" w:rsidRDefault="00526664" w:rsidP="007E290D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526664" w:rsidRPr="0007474F" w:rsidRDefault="00526664" w:rsidP="00067E10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 xml:space="preserve">正規職員　</w:t>
            </w:r>
          </w:p>
          <w:p w:rsidR="00526664" w:rsidRPr="0007474F" w:rsidRDefault="00526664" w:rsidP="00067E10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常勤（正規</w:t>
            </w:r>
            <w:r w:rsidRPr="0007474F">
              <w:rPr>
                <w:rFonts w:hint="eastAsia"/>
                <w:sz w:val="24"/>
                <w:szCs w:val="24"/>
              </w:rPr>
              <w:t>職員以外）　　□　臨時職員</w:t>
            </w:r>
          </w:p>
        </w:tc>
      </w:tr>
    </w:tbl>
    <w:p w:rsidR="0007474F" w:rsidRDefault="000C2BC1" w:rsidP="009D72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F6F1D" wp14:editId="583666F4">
                <wp:simplePos x="0" y="0"/>
                <wp:positionH relativeFrom="margin">
                  <wp:align>left</wp:align>
                </wp:positionH>
                <wp:positionV relativeFrom="paragraph">
                  <wp:posOffset>120867</wp:posOffset>
                </wp:positionV>
                <wp:extent cx="5658928" cy="1276709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928" cy="1276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C75" w:rsidRPr="000C2BC1" w:rsidRDefault="007C6C75" w:rsidP="000C2BC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私は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、職場体験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期間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中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知り得た個人情報等の秘密を外部に漏らさないこと、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また、職場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体験中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当該施設管理者等の指示に従うことを誓約します。</w:t>
                            </w:r>
                          </w:p>
                          <w:p w:rsidR="00580F78" w:rsidRDefault="00580F78" w:rsidP="00FD1C5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C75" w:rsidRDefault="007C6C75" w:rsidP="00FD1C5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0C2BC1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7C6C75" w:rsidRPr="000C2BC1" w:rsidRDefault="007C6C75" w:rsidP="00996F39">
                            <w:pPr>
                              <w:ind w:firstLineChars="900" w:firstLine="2160"/>
                              <w:rPr>
                                <w:u w:val="single"/>
                              </w:rPr>
                            </w:pPr>
                            <w:r w:rsidRPr="000C2BC1">
                              <w:rPr>
                                <w:sz w:val="24"/>
                                <w:szCs w:val="24"/>
                              </w:rPr>
                              <w:t>署名（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自筆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96F3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0C2BC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="00996F3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96F39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F6F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.5pt;width:445.6pt;height:100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" fillcolor="white [3201]" strokeweight=".5pt">
                <v:textbox>
                  <w:txbxContent>
                    <w:p w:rsidR="007C6C75" w:rsidRPr="000C2BC1" w:rsidRDefault="007C6C75" w:rsidP="000C2BC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私は</w:t>
                      </w:r>
                      <w:r w:rsidRPr="000C2BC1">
                        <w:rPr>
                          <w:sz w:val="24"/>
                          <w:szCs w:val="24"/>
                        </w:rPr>
                        <w:t>、職場体験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期間</w:t>
                      </w:r>
                      <w:r w:rsidRPr="000C2BC1">
                        <w:rPr>
                          <w:sz w:val="24"/>
                          <w:szCs w:val="24"/>
                        </w:rPr>
                        <w:t>中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0C2BC1">
                        <w:rPr>
                          <w:sz w:val="24"/>
                          <w:szCs w:val="24"/>
                        </w:rPr>
                        <w:t>知り得た個人情報等の秘密を外部に漏らさないこと、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また、職場</w:t>
                      </w:r>
                      <w:r w:rsidRPr="000C2BC1">
                        <w:rPr>
                          <w:sz w:val="24"/>
                          <w:szCs w:val="24"/>
                        </w:rPr>
                        <w:t>体験中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は、</w:t>
                      </w:r>
                      <w:r w:rsidRPr="000C2BC1">
                        <w:rPr>
                          <w:sz w:val="24"/>
                          <w:szCs w:val="24"/>
                        </w:rPr>
                        <w:t>当該施設管理者等の指示に従うことを誓約します。</w:t>
                      </w:r>
                    </w:p>
                    <w:p w:rsidR="00580F78" w:rsidRDefault="00580F78" w:rsidP="00FD1C5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7C6C75" w:rsidRDefault="007C6C75" w:rsidP="00FD1C5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0C2BC1">
                        <w:rPr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7C6C75" w:rsidRPr="000C2BC1" w:rsidRDefault="007C6C75" w:rsidP="00996F39">
                      <w:pPr>
                        <w:ind w:firstLineChars="900" w:firstLine="2160"/>
                        <w:rPr>
                          <w:u w:val="single"/>
                        </w:rPr>
                      </w:pPr>
                      <w:r w:rsidRPr="000C2BC1">
                        <w:rPr>
                          <w:sz w:val="24"/>
                          <w:szCs w:val="24"/>
                        </w:rPr>
                        <w:t>署名（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自筆</w:t>
                      </w:r>
                      <w:r w:rsidRPr="000C2BC1">
                        <w:rPr>
                          <w:sz w:val="24"/>
                          <w:szCs w:val="24"/>
                        </w:rPr>
                        <w:t>）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96F3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0C2BC1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="00996F3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96F39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6664" w:rsidRDefault="00526664" w:rsidP="009D72BC">
      <w:pPr>
        <w:rPr>
          <w:rFonts w:asciiTheme="minorEastAsia" w:hAnsiTheme="minorEastAsia"/>
          <w:sz w:val="24"/>
          <w:szCs w:val="24"/>
        </w:rPr>
      </w:pPr>
    </w:p>
    <w:p w:rsidR="000C2BC1" w:rsidRPr="003B68C2" w:rsidRDefault="000C2BC1" w:rsidP="009D72BC">
      <w:pPr>
        <w:rPr>
          <w:rFonts w:asciiTheme="minorEastAsia" w:hAnsiTheme="minorEastAsia"/>
          <w:sz w:val="24"/>
          <w:szCs w:val="24"/>
        </w:rPr>
      </w:pPr>
    </w:p>
    <w:sectPr w:rsidR="000C2BC1" w:rsidRPr="003B68C2" w:rsidSect="000C2BC1">
      <w:pgSz w:w="11906" w:h="16838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75" w:rsidRDefault="007C6C75" w:rsidP="0046245B">
      <w:r>
        <w:separator/>
      </w:r>
    </w:p>
  </w:endnote>
  <w:endnote w:type="continuationSeparator" w:id="0">
    <w:p w:rsidR="007C6C75" w:rsidRDefault="007C6C75" w:rsidP="0046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75" w:rsidRDefault="007C6C75" w:rsidP="0046245B">
      <w:r>
        <w:separator/>
      </w:r>
    </w:p>
  </w:footnote>
  <w:footnote w:type="continuationSeparator" w:id="0">
    <w:p w:rsidR="007C6C75" w:rsidRDefault="007C6C75" w:rsidP="0046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B27"/>
    <w:multiLevelType w:val="hybridMultilevel"/>
    <w:tmpl w:val="1D3493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B3C62"/>
    <w:multiLevelType w:val="hybridMultilevel"/>
    <w:tmpl w:val="C00C2A46"/>
    <w:lvl w:ilvl="0" w:tplc="D618E1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009FE"/>
    <w:multiLevelType w:val="hybridMultilevel"/>
    <w:tmpl w:val="D3088D6A"/>
    <w:lvl w:ilvl="0" w:tplc="1D84A0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37"/>
    <w:rsid w:val="00007F57"/>
    <w:rsid w:val="00016496"/>
    <w:rsid w:val="00032173"/>
    <w:rsid w:val="0005329D"/>
    <w:rsid w:val="00067E10"/>
    <w:rsid w:val="0007474F"/>
    <w:rsid w:val="000B1840"/>
    <w:rsid w:val="000C2BC1"/>
    <w:rsid w:val="00100472"/>
    <w:rsid w:val="0014014B"/>
    <w:rsid w:val="00153020"/>
    <w:rsid w:val="001D150F"/>
    <w:rsid w:val="00223131"/>
    <w:rsid w:val="00251636"/>
    <w:rsid w:val="002B43C0"/>
    <w:rsid w:val="002D7FC4"/>
    <w:rsid w:val="002E6341"/>
    <w:rsid w:val="002F33D4"/>
    <w:rsid w:val="00382254"/>
    <w:rsid w:val="003B68C2"/>
    <w:rsid w:val="003E3371"/>
    <w:rsid w:val="0046245B"/>
    <w:rsid w:val="00480CFB"/>
    <w:rsid w:val="00493D21"/>
    <w:rsid w:val="004A0D1B"/>
    <w:rsid w:val="004C234E"/>
    <w:rsid w:val="00526664"/>
    <w:rsid w:val="00541923"/>
    <w:rsid w:val="00580F78"/>
    <w:rsid w:val="00594C8A"/>
    <w:rsid w:val="005C7B46"/>
    <w:rsid w:val="005D0DCD"/>
    <w:rsid w:val="005E4D1E"/>
    <w:rsid w:val="005F2BCB"/>
    <w:rsid w:val="006142E8"/>
    <w:rsid w:val="00651295"/>
    <w:rsid w:val="00664FF6"/>
    <w:rsid w:val="0069069A"/>
    <w:rsid w:val="006E4C5E"/>
    <w:rsid w:val="007026C5"/>
    <w:rsid w:val="00717D42"/>
    <w:rsid w:val="0073065E"/>
    <w:rsid w:val="007875DF"/>
    <w:rsid w:val="007C6C75"/>
    <w:rsid w:val="007E290D"/>
    <w:rsid w:val="00857FD5"/>
    <w:rsid w:val="008B1C0A"/>
    <w:rsid w:val="008F2D23"/>
    <w:rsid w:val="008F5461"/>
    <w:rsid w:val="00912BD3"/>
    <w:rsid w:val="00922952"/>
    <w:rsid w:val="00933A39"/>
    <w:rsid w:val="00986B37"/>
    <w:rsid w:val="00996F39"/>
    <w:rsid w:val="009B65F1"/>
    <w:rsid w:val="009C4BF9"/>
    <w:rsid w:val="009C4DCE"/>
    <w:rsid w:val="009C7FBA"/>
    <w:rsid w:val="009D72BC"/>
    <w:rsid w:val="00A77B3D"/>
    <w:rsid w:val="00AE2682"/>
    <w:rsid w:val="00AE3CB2"/>
    <w:rsid w:val="00B55285"/>
    <w:rsid w:val="00B750E6"/>
    <w:rsid w:val="00BC41C1"/>
    <w:rsid w:val="00BD58F4"/>
    <w:rsid w:val="00C7359B"/>
    <w:rsid w:val="00C97A59"/>
    <w:rsid w:val="00CF74EC"/>
    <w:rsid w:val="00D10E60"/>
    <w:rsid w:val="00D37C10"/>
    <w:rsid w:val="00D728D9"/>
    <w:rsid w:val="00DA264B"/>
    <w:rsid w:val="00DC7BAA"/>
    <w:rsid w:val="00DD2258"/>
    <w:rsid w:val="00E23C73"/>
    <w:rsid w:val="00E24D0D"/>
    <w:rsid w:val="00E54B0C"/>
    <w:rsid w:val="00EB0B05"/>
    <w:rsid w:val="00EB45AE"/>
    <w:rsid w:val="00EC3AF7"/>
    <w:rsid w:val="00ED3533"/>
    <w:rsid w:val="00F52840"/>
    <w:rsid w:val="00F75EC2"/>
    <w:rsid w:val="00FC1772"/>
    <w:rsid w:val="00FD1C51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656C2-09D5-43E7-96C5-F9874E1D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2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72BC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D72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D72BC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24D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7F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2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45B"/>
  </w:style>
  <w:style w:type="paragraph" w:styleId="ac">
    <w:name w:val="footer"/>
    <w:basedOn w:val="a"/>
    <w:link w:val="ad"/>
    <w:uiPriority w:val="99"/>
    <w:unhideWhenUsed/>
    <w:rsid w:val="004624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45B"/>
  </w:style>
  <w:style w:type="table" w:styleId="ae">
    <w:name w:val="Table Grid"/>
    <w:basedOn w:val="a1"/>
    <w:uiPriority w:val="39"/>
    <w:rsid w:val="00DC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49F8-1916-4843-8EB9-8E4A0E8B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B5A95AB2</Template>
  <TotalTime>105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智津子</dc:creator>
  <cp:keywords/>
  <dc:description/>
  <cp:lastModifiedBy>小野寺　謙太</cp:lastModifiedBy>
  <cp:revision>15</cp:revision>
  <cp:lastPrinted>2023-09-19T06:47:00Z</cp:lastPrinted>
  <dcterms:created xsi:type="dcterms:W3CDTF">2019-06-05T00:47:00Z</dcterms:created>
  <dcterms:modified xsi:type="dcterms:W3CDTF">2023-09-26T01:10:00Z</dcterms:modified>
</cp:coreProperties>
</file>