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C2831" w14:textId="24AA31BC" w:rsidR="00AC6020" w:rsidRDefault="009A3A85">
      <w:pPr>
        <w:pStyle w:val="a3"/>
        <w:spacing w:before="0"/>
        <w:jc w:val="lef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（様式第</w:t>
      </w:r>
      <w:r>
        <w:rPr>
          <w:rFonts w:ascii="ＭＳ 明朝" w:eastAsia="ＭＳ 明朝" w:hAnsi="ＭＳ 明朝" w:cs="ＭＳ 明朝" w:hint="eastAsia"/>
          <w:sz w:val="21"/>
          <w:szCs w:val="21"/>
        </w:rPr>
        <w:t>３</w:t>
      </w:r>
      <w:bookmarkStart w:id="0" w:name="_GoBack"/>
      <w:bookmarkEnd w:id="0"/>
      <w:r w:rsidR="007366C7">
        <w:rPr>
          <w:rFonts w:ascii="ＭＳ 明朝" w:eastAsia="ＭＳ 明朝" w:hAnsi="ＭＳ 明朝" w:cs="ＭＳ 明朝"/>
          <w:sz w:val="21"/>
          <w:szCs w:val="21"/>
        </w:rPr>
        <w:t>）</w:t>
      </w:r>
    </w:p>
    <w:p w14:paraId="01CEBAB1" w14:textId="77777777" w:rsidR="00AC6020" w:rsidRDefault="00AC6020">
      <w:pPr>
        <w:jc w:val="center"/>
        <w:rPr>
          <w:sz w:val="36"/>
          <w:szCs w:val="36"/>
        </w:rPr>
      </w:pPr>
    </w:p>
    <w:p w14:paraId="72DCD870" w14:textId="77777777" w:rsidR="00AC6020" w:rsidRDefault="007366C7">
      <w:pPr>
        <w:jc w:val="center"/>
        <w:rPr>
          <w:sz w:val="32"/>
          <w:szCs w:val="32"/>
        </w:rPr>
      </w:pPr>
      <w:r>
        <w:rPr>
          <w:sz w:val="36"/>
          <w:szCs w:val="36"/>
        </w:rPr>
        <w:t>派遣社員職務経歴書</w:t>
      </w:r>
    </w:p>
    <w:p w14:paraId="1D682D1D" w14:textId="253EDF64" w:rsidR="00AC6020" w:rsidRDefault="007366C7">
      <w:pPr>
        <w:jc w:val="right"/>
        <w:rPr>
          <w:sz w:val="20"/>
          <w:szCs w:val="20"/>
        </w:rPr>
      </w:pPr>
      <w:r>
        <w:rPr>
          <w:sz w:val="36"/>
          <w:szCs w:val="36"/>
        </w:rPr>
        <w:t xml:space="preserve">            </w:t>
      </w:r>
      <w:r>
        <w:rPr>
          <w:sz w:val="24"/>
          <w:szCs w:val="24"/>
        </w:rPr>
        <w:t xml:space="preserve">                                       </w:t>
      </w:r>
      <w:r>
        <w:rPr>
          <w:sz w:val="20"/>
          <w:szCs w:val="20"/>
        </w:rPr>
        <w:t>令和</w:t>
      </w:r>
      <w:r w:rsidR="007805F0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年</w:t>
      </w:r>
      <w:r w:rsidR="007805F0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月</w:t>
      </w:r>
      <w:r w:rsidR="007805F0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日現在</w:t>
      </w:r>
    </w:p>
    <w:tbl>
      <w:tblPr>
        <w:tblStyle w:val="ac"/>
        <w:tblW w:w="97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319"/>
        <w:gridCol w:w="3716"/>
        <w:gridCol w:w="1311"/>
        <w:gridCol w:w="3159"/>
      </w:tblGrid>
      <w:tr w:rsidR="00AC6020" w14:paraId="6EECBF10" w14:textId="77777777">
        <w:trPr>
          <w:cantSplit/>
          <w:trHeight w:val="458"/>
        </w:trPr>
        <w:tc>
          <w:tcPr>
            <w:tcW w:w="1233" w:type="dxa"/>
            <w:tcBorders>
              <w:bottom w:val="dotted" w:sz="6" w:space="0" w:color="000000"/>
            </w:tcBorders>
            <w:vAlign w:val="center"/>
          </w:tcPr>
          <w:p w14:paraId="409775A5" w14:textId="77777777" w:rsidR="00AC6020" w:rsidRDefault="0073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ふりがな</w:t>
            </w:r>
          </w:p>
        </w:tc>
        <w:tc>
          <w:tcPr>
            <w:tcW w:w="4035" w:type="dxa"/>
            <w:gridSpan w:val="2"/>
            <w:tcBorders>
              <w:bottom w:val="dotted" w:sz="6" w:space="0" w:color="000000"/>
              <w:right w:val="nil"/>
            </w:tcBorders>
            <w:vAlign w:val="center"/>
          </w:tcPr>
          <w:p w14:paraId="0D89190E" w14:textId="780CBB58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vMerge w:val="restart"/>
            <w:tcBorders>
              <w:bottom w:val="nil"/>
            </w:tcBorders>
            <w:vAlign w:val="center"/>
          </w:tcPr>
          <w:p w14:paraId="5F92E6F4" w14:textId="77777777" w:rsidR="00AC6020" w:rsidRDefault="0073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生年月日</w:t>
            </w:r>
          </w:p>
        </w:tc>
        <w:tc>
          <w:tcPr>
            <w:tcW w:w="3159" w:type="dxa"/>
            <w:vMerge w:val="restart"/>
            <w:tcBorders>
              <w:bottom w:val="nil"/>
            </w:tcBorders>
            <w:vAlign w:val="center"/>
          </w:tcPr>
          <w:p w14:paraId="21B319AD" w14:textId="4D5ECE3E" w:rsidR="00AC6020" w:rsidRDefault="007366C7" w:rsidP="007805F0">
            <w:pPr>
              <w:ind w:left="162"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 w:rsidR="007805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月</w:t>
            </w:r>
            <w:r w:rsidR="007805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日（</w:t>
            </w:r>
            <w:r w:rsidR="007805F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歳）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AC6020" w14:paraId="7900C0C1" w14:textId="77777777">
        <w:trPr>
          <w:cantSplit/>
          <w:trHeight w:val="475"/>
        </w:trPr>
        <w:tc>
          <w:tcPr>
            <w:tcW w:w="1233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14:paraId="0B6AB204" w14:textId="77777777" w:rsidR="00AC6020" w:rsidRDefault="0073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名</w:t>
            </w:r>
          </w:p>
        </w:tc>
        <w:tc>
          <w:tcPr>
            <w:tcW w:w="4035" w:type="dxa"/>
            <w:gridSpan w:val="2"/>
            <w:tcBorders>
              <w:top w:val="dotted" w:sz="6" w:space="0" w:color="000000"/>
              <w:bottom w:val="single" w:sz="6" w:space="0" w:color="000000"/>
              <w:right w:val="nil"/>
            </w:tcBorders>
            <w:vAlign w:val="center"/>
          </w:tcPr>
          <w:p w14:paraId="173BF7D5" w14:textId="1B7C0BC4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bottom w:val="nil"/>
            </w:tcBorders>
            <w:vAlign w:val="center"/>
          </w:tcPr>
          <w:p w14:paraId="729F5894" w14:textId="77777777" w:rsidR="00AC6020" w:rsidRDefault="00AC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bottom w:val="nil"/>
            </w:tcBorders>
            <w:vAlign w:val="center"/>
          </w:tcPr>
          <w:p w14:paraId="66161A6D" w14:textId="77777777" w:rsidR="00AC6020" w:rsidRDefault="00AC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AC6020" w14:paraId="636BD360" w14:textId="77777777">
        <w:trPr>
          <w:cantSplit/>
          <w:trHeight w:val="475"/>
        </w:trPr>
        <w:tc>
          <w:tcPr>
            <w:tcW w:w="1233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14:paraId="2CEFA14D" w14:textId="77777777" w:rsidR="00AC6020" w:rsidRDefault="0073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現所属・</w:t>
            </w:r>
          </w:p>
          <w:p w14:paraId="000BE41D" w14:textId="77777777" w:rsidR="00AC6020" w:rsidRDefault="0073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役職</w:t>
            </w:r>
          </w:p>
        </w:tc>
        <w:tc>
          <w:tcPr>
            <w:tcW w:w="8505" w:type="dxa"/>
            <w:gridSpan w:val="4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14:paraId="633AD78B" w14:textId="491AFD36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5F870842" w14:textId="77777777">
        <w:trPr>
          <w:cantSplit/>
          <w:trHeight w:val="578"/>
        </w:trPr>
        <w:tc>
          <w:tcPr>
            <w:tcW w:w="1233" w:type="dxa"/>
            <w:tcBorders>
              <w:top w:val="single" w:sz="6" w:space="0" w:color="000000"/>
              <w:bottom w:val="nil"/>
            </w:tcBorders>
            <w:vAlign w:val="center"/>
          </w:tcPr>
          <w:p w14:paraId="3A98F639" w14:textId="77777777" w:rsidR="00AC6020" w:rsidRDefault="0073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所</w:t>
            </w:r>
          </w:p>
        </w:tc>
        <w:tc>
          <w:tcPr>
            <w:tcW w:w="8505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92AB536" w14:textId="2B70CE8B" w:rsidR="00AC6020" w:rsidRDefault="0073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〒</w:t>
            </w:r>
          </w:p>
          <w:p w14:paraId="16769D8E" w14:textId="21B080BE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00DE5B46" w14:textId="77777777">
        <w:trPr>
          <w:cantSplit/>
          <w:trHeight w:val="544"/>
        </w:trPr>
        <w:tc>
          <w:tcPr>
            <w:tcW w:w="1233" w:type="dxa"/>
            <w:tcBorders>
              <w:top w:val="single" w:sz="6" w:space="0" w:color="000000"/>
              <w:bottom w:val="nil"/>
            </w:tcBorders>
            <w:vAlign w:val="center"/>
          </w:tcPr>
          <w:p w14:paraId="5A54A43E" w14:textId="77777777" w:rsidR="00AC6020" w:rsidRDefault="0073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地</w:t>
            </w:r>
          </w:p>
        </w:tc>
        <w:tc>
          <w:tcPr>
            <w:tcW w:w="8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DB74F" w14:textId="0B47AF20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1D951A95" w14:textId="77777777">
        <w:trPr>
          <w:cantSplit/>
          <w:trHeight w:val="553"/>
        </w:trPr>
        <w:tc>
          <w:tcPr>
            <w:tcW w:w="973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02C6C" w14:textId="77777777" w:rsidR="00AC6020" w:rsidRDefault="00736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終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学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歴</w:t>
            </w:r>
          </w:p>
        </w:tc>
      </w:tr>
      <w:tr w:rsidR="00AC6020" w14:paraId="719FCA79" w14:textId="77777777">
        <w:trPr>
          <w:cantSplit/>
          <w:trHeight w:val="536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981FE" w14:textId="3E6CDB2B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CF27F" w14:textId="70245F6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79E9007F" w14:textId="77777777">
        <w:trPr>
          <w:cantSplit/>
          <w:trHeight w:val="552"/>
        </w:trPr>
        <w:tc>
          <w:tcPr>
            <w:tcW w:w="973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8A15" w14:textId="77777777" w:rsidR="00AC6020" w:rsidRDefault="00736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職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歴</w:t>
            </w:r>
          </w:p>
        </w:tc>
      </w:tr>
      <w:tr w:rsidR="00AC6020" w14:paraId="64A4898B" w14:textId="77777777">
        <w:trPr>
          <w:cantSplit/>
          <w:trHeight w:val="598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5032A" w14:textId="3D501A44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76C59" w14:textId="2294B0D2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754AF1D5" w14:textId="77777777">
        <w:trPr>
          <w:cantSplit/>
          <w:trHeight w:val="553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D730A" w14:textId="0BF5C7F4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2FC6F" w14:textId="450C8276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1ACDD800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C6B78" w14:textId="1FD60256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3B46E" w14:textId="6F04A25F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06734653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42B06" w14:textId="77777777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79C4" w14:textId="7777777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0452A568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D83D8" w14:textId="77777777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7B6F6" w14:textId="7777777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20DBEC59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0366F" w14:textId="77777777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52E3F" w14:textId="7777777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2B435815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6D46C" w14:textId="77777777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FEEA8" w14:textId="7777777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747C1065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6E82F" w14:textId="77777777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622A6" w14:textId="7777777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3DEDDE2F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DE794" w14:textId="77777777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0065" w14:textId="7777777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457A8823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19374" w14:textId="77777777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2B5F0" w14:textId="7777777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701332F8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5794A" w14:textId="77777777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C5CE" w14:textId="7777777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0663C66A" w14:textId="77777777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74AB5" w14:textId="77777777" w:rsidR="00AC6020" w:rsidRDefault="00AC6020">
            <w:pPr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9C9E8" w14:textId="77777777" w:rsidR="00AC6020" w:rsidRDefault="00AC6020">
            <w:pPr>
              <w:rPr>
                <w:sz w:val="22"/>
                <w:szCs w:val="22"/>
              </w:rPr>
            </w:pPr>
          </w:p>
        </w:tc>
      </w:tr>
      <w:tr w:rsidR="00AC6020" w14:paraId="1C2B55B8" w14:textId="77777777">
        <w:trPr>
          <w:cantSplit/>
          <w:trHeight w:val="555"/>
        </w:trPr>
        <w:tc>
          <w:tcPr>
            <w:tcW w:w="973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F9106" w14:textId="6C917079" w:rsidR="00AC6020" w:rsidRDefault="007805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業務</w:t>
            </w:r>
            <w:r>
              <w:rPr>
                <w:sz w:val="22"/>
                <w:szCs w:val="22"/>
              </w:rPr>
              <w:t>実績等</w:t>
            </w:r>
          </w:p>
        </w:tc>
      </w:tr>
      <w:tr w:rsidR="00AC6020" w14:paraId="262FF553" w14:textId="77777777" w:rsidTr="007366C7">
        <w:trPr>
          <w:cantSplit/>
          <w:trHeight w:val="5086"/>
        </w:trPr>
        <w:tc>
          <w:tcPr>
            <w:tcW w:w="973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96D9" w14:textId="6F06054E" w:rsidR="00AC6020" w:rsidRDefault="00AC6020">
            <w:pPr>
              <w:rPr>
                <w:sz w:val="22"/>
                <w:szCs w:val="22"/>
              </w:rPr>
            </w:pPr>
          </w:p>
        </w:tc>
      </w:tr>
    </w:tbl>
    <w:p w14:paraId="18E3399C" w14:textId="77777777" w:rsidR="00AC6020" w:rsidRDefault="00AC6020"/>
    <w:p w14:paraId="319AA48C" w14:textId="77777777" w:rsidR="007366C7" w:rsidRDefault="007366C7"/>
    <w:tbl>
      <w:tblPr>
        <w:tblStyle w:val="ac"/>
        <w:tblW w:w="97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366C7" w14:paraId="47AF4145" w14:textId="77777777" w:rsidTr="007238B1">
        <w:trPr>
          <w:cantSplit/>
          <w:trHeight w:val="555"/>
        </w:trPr>
        <w:tc>
          <w:tcPr>
            <w:tcW w:w="9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4A54" w14:textId="423CF8BE" w:rsidR="007366C7" w:rsidRDefault="007366C7" w:rsidP="007238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支援できる内容</w:t>
            </w:r>
          </w:p>
        </w:tc>
      </w:tr>
      <w:tr w:rsidR="007366C7" w14:paraId="10781641" w14:textId="77777777" w:rsidTr="007366C7">
        <w:trPr>
          <w:cantSplit/>
          <w:trHeight w:val="5427"/>
        </w:trPr>
        <w:tc>
          <w:tcPr>
            <w:tcW w:w="9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DC38" w14:textId="77777777" w:rsidR="007366C7" w:rsidRDefault="007366C7" w:rsidP="007238B1">
            <w:pPr>
              <w:rPr>
                <w:sz w:val="22"/>
                <w:szCs w:val="22"/>
              </w:rPr>
            </w:pPr>
          </w:p>
        </w:tc>
      </w:tr>
    </w:tbl>
    <w:p w14:paraId="3C17931C" w14:textId="77777777" w:rsidR="007366C7" w:rsidRDefault="007366C7"/>
    <w:p w14:paraId="14A759F1" w14:textId="77777777" w:rsidR="007366C7" w:rsidRDefault="007366C7"/>
    <w:tbl>
      <w:tblPr>
        <w:tblStyle w:val="ac"/>
        <w:tblW w:w="97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366C7" w14:paraId="0150E59B" w14:textId="77777777" w:rsidTr="007238B1">
        <w:trPr>
          <w:cantSplit/>
          <w:trHeight w:val="555"/>
        </w:trPr>
        <w:tc>
          <w:tcPr>
            <w:tcW w:w="9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D353" w14:textId="3CBDFCC5" w:rsidR="007366C7" w:rsidRDefault="007366C7" w:rsidP="007238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「２業務内容」に類似する案件又はその他業務改善の支援実績</w:t>
            </w:r>
          </w:p>
        </w:tc>
      </w:tr>
      <w:tr w:rsidR="007366C7" w14:paraId="6A006AEC" w14:textId="77777777" w:rsidTr="007366C7">
        <w:trPr>
          <w:cantSplit/>
          <w:trHeight w:val="4945"/>
        </w:trPr>
        <w:tc>
          <w:tcPr>
            <w:tcW w:w="9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259B" w14:textId="77777777" w:rsidR="007366C7" w:rsidRDefault="007366C7" w:rsidP="007238B1">
            <w:pPr>
              <w:rPr>
                <w:sz w:val="22"/>
                <w:szCs w:val="22"/>
              </w:rPr>
            </w:pPr>
          </w:p>
        </w:tc>
      </w:tr>
    </w:tbl>
    <w:p w14:paraId="381F5788" w14:textId="77777777" w:rsidR="007366C7" w:rsidRDefault="007366C7"/>
    <w:sectPr w:rsidR="007366C7">
      <w:headerReference w:type="default" r:id="rId7"/>
      <w:pgSz w:w="11906" w:h="16838"/>
      <w:pgMar w:top="1701" w:right="1701" w:bottom="17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3703C" w14:textId="77777777" w:rsidR="005F7450" w:rsidRDefault="005F7450">
      <w:pPr>
        <w:spacing w:line="240" w:lineRule="auto"/>
      </w:pPr>
      <w:r>
        <w:separator/>
      </w:r>
    </w:p>
  </w:endnote>
  <w:endnote w:type="continuationSeparator" w:id="0">
    <w:p w14:paraId="5FF2C52C" w14:textId="77777777" w:rsidR="005F7450" w:rsidRDefault="005F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17836" w14:textId="77777777" w:rsidR="005F7450" w:rsidRDefault="005F7450">
      <w:pPr>
        <w:spacing w:line="240" w:lineRule="auto"/>
      </w:pPr>
      <w:r>
        <w:separator/>
      </w:r>
    </w:p>
  </w:footnote>
  <w:footnote w:type="continuationSeparator" w:id="0">
    <w:p w14:paraId="6F1963AF" w14:textId="77777777" w:rsidR="005F7450" w:rsidRDefault="005F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97467" w14:textId="77777777" w:rsidR="00AC6020" w:rsidRDefault="00AC6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20"/>
    <w:rsid w:val="005F7450"/>
    <w:rsid w:val="007366C7"/>
    <w:rsid w:val="007805F0"/>
    <w:rsid w:val="009A3A85"/>
    <w:rsid w:val="00A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C3A2A"/>
  <w15:docId w15:val="{83161566-7927-41F0-A01D-32B0D26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C0BA4"/>
    <w:pPr>
      <w:adjustRightInd/>
      <w:spacing w:before="240" w:after="120" w:line="240" w:lineRule="auto"/>
      <w:jc w:val="center"/>
      <w:textAlignment w:val="auto"/>
      <w:outlineLvl w:val="0"/>
    </w:pPr>
    <w:rPr>
      <w:rFonts w:ascii="Arial" w:eastAsia="ＭＳ ゴシック" w:hAnsi="Arial" w:cs="Arial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4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4453"/>
    <w:rPr>
      <w:sz w:val="21"/>
    </w:rPr>
  </w:style>
  <w:style w:type="paragraph" w:styleId="a7">
    <w:name w:val="footer"/>
    <w:basedOn w:val="a"/>
    <w:link w:val="a8"/>
    <w:uiPriority w:val="99"/>
    <w:unhideWhenUsed/>
    <w:rsid w:val="00644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4453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938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表題 (文字)"/>
    <w:basedOn w:val="a0"/>
    <w:link w:val="a3"/>
    <w:uiPriority w:val="10"/>
    <w:rsid w:val="000C0BA4"/>
    <w:rPr>
      <w:rFonts w:ascii="Arial" w:eastAsia="ＭＳ ゴシック" w:hAnsi="Arial" w:cs="Arial"/>
      <w:kern w:val="2"/>
      <w:sz w:val="32"/>
      <w:szCs w:val="3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z81VMXfsBrtmlt8F1dPYSz8FQ==">CgMxLjA4AHIhMXJSNzU3VFlNUkRiNjFEci10a3k2RnhmeURqTDBCdWxv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64504BC5</Template>
  <TotalTime>5</TotalTime>
  <Pages>3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西川　真彦</cp:lastModifiedBy>
  <cp:revision>4</cp:revision>
  <dcterms:created xsi:type="dcterms:W3CDTF">2023-04-24T01:45:00Z</dcterms:created>
  <dcterms:modified xsi:type="dcterms:W3CDTF">2023-07-20T09:18:00Z</dcterms:modified>
</cp:coreProperties>
</file>