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1A26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８回とまこまい港まつり</w:t>
            </w:r>
          </w:p>
          <w:p w:rsidR="000A4A82" w:rsidRDefault="007823FF" w:rsidP="00B757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ポートカーニバル　</w:t>
            </w:r>
            <w:bookmarkStart w:id="0" w:name="_GoBack"/>
            <w:bookmarkEnd w:id="0"/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バス送迎希望確認書</w:t>
            </w:r>
          </w:p>
          <w:p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>
        <w:trPr>
          <w:trHeight w:val="1240"/>
        </w:trPr>
        <w:tc>
          <w:tcPr>
            <w:tcW w:w="2093" w:type="dxa"/>
            <w:vAlign w:val="center"/>
          </w:tcPr>
          <w:p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>
        <w:trPr>
          <w:trHeight w:val="795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</w:p>
        </w:tc>
      </w:tr>
      <w:tr w:rsidR="000A4A82">
        <w:trPr>
          <w:trHeight w:val="882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>
        <w:trPr>
          <w:trHeight w:val="882"/>
        </w:trPr>
        <w:tc>
          <w:tcPr>
            <w:tcW w:w="2093" w:type="dxa"/>
            <w:vMerge w:val="restart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:rsidTr="00C6089A">
        <w:trPr>
          <w:trHeight w:val="7924"/>
        </w:trPr>
        <w:tc>
          <w:tcPr>
            <w:tcW w:w="2093" w:type="dxa"/>
            <w:vMerge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9A" w:rsidRDefault="00C6089A" w:rsidP="00C6089A">
      <w:r>
        <w:separator/>
      </w:r>
    </w:p>
  </w:endnote>
  <w:endnote w:type="continuationSeparator" w:id="0">
    <w:p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9A" w:rsidRDefault="00C6089A" w:rsidP="00C6089A">
      <w:r>
        <w:separator/>
      </w:r>
    </w:p>
  </w:footnote>
  <w:footnote w:type="continuationSeparator" w:id="0">
    <w:p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3A4268"/>
    <w:rsid w:val="00542069"/>
    <w:rsid w:val="00674419"/>
    <w:rsid w:val="007823FF"/>
    <w:rsid w:val="00786CF1"/>
    <w:rsid w:val="008763C8"/>
    <w:rsid w:val="00924862"/>
    <w:rsid w:val="00B7574D"/>
    <w:rsid w:val="00C6089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459BA079</Template>
  <TotalTime>15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杉山　瑠惟</cp:lastModifiedBy>
  <cp:revision>12</cp:revision>
  <cp:lastPrinted>2023-04-26T09:50:00Z</cp:lastPrinted>
  <dcterms:created xsi:type="dcterms:W3CDTF">2016-04-05T05:50:00Z</dcterms:created>
  <dcterms:modified xsi:type="dcterms:W3CDTF">2023-04-26T09:50:00Z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