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32EE" w:rsidRPr="000332EE" w:rsidRDefault="000332E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0332EE">
        <w:rPr>
          <w:rFonts w:hint="eastAsia"/>
          <w:b/>
        </w:rPr>
        <w:t xml:space="preserve">　</w:t>
      </w:r>
      <w:r w:rsidRPr="000332EE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要提出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083"/>
      </w:tblGrid>
      <w:tr w:rsidR="008B7A84">
        <w:trPr>
          <w:trHeight w:val="1130"/>
        </w:trPr>
        <w:tc>
          <w:tcPr>
            <w:tcW w:w="101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D6DDF" w:rsidRDefault="008B7A84">
            <w:pPr>
              <w:spacing w:line="360" w:lineRule="exact"/>
              <w:jc w:val="center"/>
              <w:rPr>
                <w:rFonts w:ascii="HG丸ｺﾞｼｯｸM-PRO" w:eastAsia="HG丸ｺﾞｼｯｸM-PRO"/>
                <w:sz w:val="36"/>
              </w:rPr>
            </w:pPr>
            <w:r>
              <w:rPr>
                <w:rFonts w:ascii="HG丸ｺﾞｼｯｸM-PRO" w:eastAsia="HG丸ｺﾞｼｯｸM-PRO" w:hint="eastAsia"/>
                <w:sz w:val="36"/>
              </w:rPr>
              <w:t>第</w:t>
            </w:r>
            <w:r w:rsidR="00C00B4D">
              <w:rPr>
                <w:rFonts w:ascii="HG丸ｺﾞｼｯｸM-PRO" w:eastAsia="HG丸ｺﾞｼｯｸM-PRO" w:hint="eastAsia"/>
                <w:sz w:val="36"/>
              </w:rPr>
              <w:t>６８</w:t>
            </w:r>
            <w:r>
              <w:rPr>
                <w:rFonts w:ascii="HG丸ｺﾞｼｯｸM-PRO" w:eastAsia="HG丸ｺﾞｼｯｸM-PRO" w:hint="eastAsia"/>
                <w:sz w:val="36"/>
              </w:rPr>
              <w:t>回とまこまい港まつり</w:t>
            </w:r>
          </w:p>
          <w:p w:rsidR="008B7A84" w:rsidRDefault="008B7A84">
            <w:pPr>
              <w:spacing w:line="360" w:lineRule="exact"/>
              <w:jc w:val="center"/>
              <w:rPr>
                <w:rFonts w:ascii="HG丸ｺﾞｼｯｸM-PRO" w:eastAsia="HG丸ｺﾞｼｯｸM-PRO"/>
                <w:sz w:val="36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36"/>
              </w:rPr>
              <w:t>市民おどり団体ＰＲ文</w:t>
            </w:r>
          </w:p>
          <w:p w:rsidR="008B7A84" w:rsidRDefault="008B7A84">
            <w:pPr>
              <w:spacing w:line="360" w:lineRule="exact"/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</w:tr>
      <w:tr w:rsidR="008B7A84">
        <w:trPr>
          <w:trHeight w:val="1050"/>
        </w:trPr>
        <w:tc>
          <w:tcPr>
            <w:tcW w:w="2093" w:type="dxa"/>
            <w:vAlign w:val="center"/>
          </w:tcPr>
          <w:p w:rsidR="008B7A84" w:rsidRDefault="008B7A84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　り　が　な</w:t>
            </w:r>
          </w:p>
          <w:p w:rsidR="008B7A84" w:rsidRDefault="008B7A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vAlign w:val="center"/>
          </w:tcPr>
          <w:p w:rsidR="008B7A84" w:rsidRDefault="008B7A8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 w:val="restart"/>
            <w:vAlign w:val="center"/>
          </w:tcPr>
          <w:p w:rsidR="008B7A84" w:rsidRDefault="008B7A84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団体PR用</w:t>
            </w:r>
          </w:p>
          <w:p w:rsidR="008B7A84" w:rsidRDefault="008B7A84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メッセージ</w:t>
            </w: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Pr="000F695C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575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>
        <w:trPr>
          <w:trHeight w:val="637"/>
        </w:trPr>
        <w:tc>
          <w:tcPr>
            <w:tcW w:w="2093" w:type="dxa"/>
            <w:vMerge/>
            <w:vAlign w:val="center"/>
          </w:tcPr>
          <w:p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:rsidR="008B7A84" w:rsidRDefault="008B7A84">
            <w:pPr>
              <w:widowControl/>
              <w:spacing w:line="300" w:lineRule="exac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※ＰＲ用メッセージはパレード中に読み上げます。</w:t>
            </w:r>
          </w:p>
        </w:tc>
      </w:tr>
    </w:tbl>
    <w:p w:rsidR="008B7A84" w:rsidRDefault="008B7A84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sectPr w:rsidR="008B7A84">
      <w:pgSz w:w="11906" w:h="16838"/>
      <w:pgMar w:top="680" w:right="964" w:bottom="397" w:left="96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2EE"/>
    <w:rsid w:val="000F695C"/>
    <w:rsid w:val="00172A27"/>
    <w:rsid w:val="004F403E"/>
    <w:rsid w:val="007A3A27"/>
    <w:rsid w:val="008722C9"/>
    <w:rsid w:val="008B7A84"/>
    <w:rsid w:val="00BD6DDF"/>
    <w:rsid w:val="00C00B4D"/>
    <w:rsid w:val="00C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4BC235-8105-4DAB-8670-EFF30FDD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5DDFDC91</Template>
  <TotalTime>3</TotalTime>
  <Pages>1</Pages>
  <Words>27</Words>
  <Characters>160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杉山　瑠惟</cp:lastModifiedBy>
  <cp:revision>8</cp:revision>
  <cp:lastPrinted>2009-04-22T06:22:00Z</cp:lastPrinted>
  <dcterms:created xsi:type="dcterms:W3CDTF">2016-04-05T05:48:00Z</dcterms:created>
  <dcterms:modified xsi:type="dcterms:W3CDTF">2023-05-26T05:25:00Z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