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6FCB" w:rsidRPr="009F6FCB" w:rsidRDefault="009F6FC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9F6FC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567"/>
        <w:gridCol w:w="2410"/>
        <w:gridCol w:w="850"/>
        <w:gridCol w:w="16"/>
        <w:gridCol w:w="38"/>
        <w:gridCol w:w="939"/>
        <w:gridCol w:w="2271"/>
      </w:tblGrid>
      <w:tr w:rsidR="007C507F" w:rsidRPr="006D0547">
        <w:trPr>
          <w:trHeight w:val="860"/>
        </w:trPr>
        <w:tc>
          <w:tcPr>
            <w:tcW w:w="1017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C507F" w:rsidRPr="00E22C16" w:rsidRDefault="007C507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第</w:t>
            </w:r>
            <w:r w:rsidR="005F2FB3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６８</w:t>
            </w: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回とまこまい港まつり　市民おどり</w:t>
            </w:r>
            <w:r w:rsidR="00E22C16"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パレード</w:t>
            </w: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参加申込書</w:t>
            </w:r>
          </w:p>
        </w:tc>
      </w:tr>
      <w:tr w:rsidR="007C507F">
        <w:trPr>
          <w:trHeight w:val="1245"/>
        </w:trPr>
        <w:tc>
          <w:tcPr>
            <w:tcW w:w="2093" w:type="dxa"/>
            <w:vAlign w:val="center"/>
          </w:tcPr>
          <w:p w:rsidR="007C507F" w:rsidRDefault="007C507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8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>
        <w:trPr>
          <w:trHeight w:val="1335"/>
        </w:trPr>
        <w:tc>
          <w:tcPr>
            <w:tcW w:w="2093" w:type="dxa"/>
            <w:vMerge w:val="restart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団体代表者</w:t>
            </w: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3881" w:type="dxa"/>
            <w:gridSpan w:val="5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9" w:type="dxa"/>
            <w:tcBorders>
              <w:right w:val="nil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271" w:type="dxa"/>
            <w:tcBorders>
              <w:left w:val="nil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>
        <w:trPr>
          <w:trHeight w:val="795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881" w:type="dxa"/>
            <w:gridSpan w:val="5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000000"/>
              <w:right w:val="nil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</w:p>
        </w:tc>
        <w:tc>
          <w:tcPr>
            <w:tcW w:w="2271" w:type="dxa"/>
            <w:tcBorders>
              <w:left w:val="nil"/>
              <w:bottom w:val="single" w:sz="4" w:space="0" w:color="000000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>
        <w:trPr>
          <w:trHeight w:val="1285"/>
        </w:trPr>
        <w:tc>
          <w:tcPr>
            <w:tcW w:w="2093" w:type="dxa"/>
            <w:vMerge w:val="restart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連絡担当者</w:t>
            </w: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91" w:type="dxa"/>
            <w:gridSpan w:val="7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>
        <w:trPr>
          <w:trHeight w:val="755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091" w:type="dxa"/>
            <w:gridSpan w:val="7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>
        <w:trPr>
          <w:trHeight w:val="705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7091" w:type="dxa"/>
            <w:gridSpan w:val="7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507F">
        <w:trPr>
          <w:trHeight w:val="685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</w:p>
        </w:tc>
        <w:tc>
          <w:tcPr>
            <w:tcW w:w="7091" w:type="dxa"/>
            <w:gridSpan w:val="7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507F">
        <w:trPr>
          <w:trHeight w:val="680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7091" w:type="dxa"/>
            <w:gridSpan w:val="7"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507F" w:rsidTr="005F2FB3">
        <w:trPr>
          <w:trHeight w:val="441"/>
        </w:trPr>
        <w:tc>
          <w:tcPr>
            <w:tcW w:w="2093" w:type="dxa"/>
            <w:vMerge w:val="restart"/>
            <w:vAlign w:val="center"/>
          </w:tcPr>
          <w:p w:rsidR="006D0547" w:rsidRDefault="007C507F" w:rsidP="006D05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992" w:type="dxa"/>
            <w:vMerge w:val="restart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</w:p>
        </w:tc>
        <w:tc>
          <w:tcPr>
            <w:tcW w:w="567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866" w:type="dxa"/>
            <w:gridSpan w:val="2"/>
            <w:vMerge w:val="restart"/>
            <w:tcBorders>
              <w:right w:val="nil"/>
            </w:tcBorders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子供</w:t>
            </w:r>
          </w:p>
        </w:tc>
        <w:tc>
          <w:tcPr>
            <w:tcW w:w="977" w:type="dxa"/>
            <w:gridSpan w:val="2"/>
            <w:vMerge w:val="restart"/>
            <w:tcBorders>
              <w:left w:val="nil"/>
            </w:tcBorders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2271" w:type="dxa"/>
            <w:vMerge w:val="restart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計　　　　　　人</w:t>
            </w:r>
          </w:p>
        </w:tc>
      </w:tr>
      <w:tr w:rsidR="007C507F" w:rsidTr="005F2FB3">
        <w:trPr>
          <w:trHeight w:val="441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866" w:type="dxa"/>
            <w:gridSpan w:val="2"/>
            <w:vMerge/>
            <w:tcBorders>
              <w:right w:val="nil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dxa"/>
            <w:gridSpan w:val="2"/>
            <w:vMerge/>
            <w:tcBorders>
              <w:left w:val="nil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71" w:type="dxa"/>
            <w:vMerge/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 w:rsidTr="005F2FB3">
        <w:trPr>
          <w:trHeight w:val="441"/>
        </w:trPr>
        <w:tc>
          <w:tcPr>
            <w:tcW w:w="2093" w:type="dxa"/>
            <w:vMerge w:val="restart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借用希望品</w:t>
            </w:r>
          </w:p>
          <w:p w:rsidR="006D0547" w:rsidRPr="006D0547" w:rsidRDefault="006D054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05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（なるべく正確に）</w:t>
            </w:r>
          </w:p>
        </w:tc>
        <w:tc>
          <w:tcPr>
            <w:tcW w:w="992" w:type="dxa"/>
            <w:vMerge w:val="restart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浴衣</w:t>
            </w:r>
          </w:p>
        </w:tc>
        <w:tc>
          <w:tcPr>
            <w:tcW w:w="567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着</w:t>
            </w:r>
          </w:p>
        </w:tc>
        <w:tc>
          <w:tcPr>
            <w:tcW w:w="850" w:type="dxa"/>
            <w:vMerge w:val="restart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草履</w:t>
            </w:r>
          </w:p>
        </w:tc>
        <w:tc>
          <w:tcPr>
            <w:tcW w:w="993" w:type="dxa"/>
            <w:gridSpan w:val="3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271" w:type="dxa"/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足</w:t>
            </w:r>
          </w:p>
        </w:tc>
      </w:tr>
      <w:tr w:rsidR="007C507F" w:rsidTr="005F2FB3">
        <w:trPr>
          <w:trHeight w:val="441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着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足</w:t>
            </w:r>
          </w:p>
        </w:tc>
      </w:tr>
      <w:tr w:rsidR="007C507F" w:rsidTr="005F2FB3">
        <w:trPr>
          <w:trHeight w:val="441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編み笠</w:t>
            </w:r>
          </w:p>
        </w:tc>
        <w:tc>
          <w:tcPr>
            <w:tcW w:w="567" w:type="dxa"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7C507F" w:rsidRDefault="007C507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個</w:t>
            </w:r>
          </w:p>
        </w:tc>
        <w:tc>
          <w:tcPr>
            <w:tcW w:w="4114" w:type="dxa"/>
            <w:gridSpan w:val="5"/>
            <w:tcBorders>
              <w:tl2br w:val="single" w:sz="4" w:space="0" w:color="000000"/>
            </w:tcBorders>
            <w:vAlign w:val="center"/>
          </w:tcPr>
          <w:p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>
        <w:trPr>
          <w:trHeight w:val="745"/>
        </w:trPr>
        <w:tc>
          <w:tcPr>
            <w:tcW w:w="2093" w:type="dxa"/>
            <w:vMerge/>
            <w:vAlign w:val="center"/>
          </w:tcPr>
          <w:p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8"/>
            <w:vAlign w:val="center"/>
          </w:tcPr>
          <w:p w:rsidR="007C507F" w:rsidRDefault="007C507F">
            <w:pPr>
              <w:spacing w:line="260" w:lineRule="exac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数に限りがございます</w:t>
            </w:r>
            <w:r w:rsidR="00583E01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　編笠は女性への貸し出しのみです。</w:t>
            </w:r>
          </w:p>
          <w:p w:rsidR="007C507F" w:rsidRDefault="007C507F">
            <w:pPr>
              <w:spacing w:line="260" w:lineRule="exac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帯など、他の小道具についてはご用意できません。</w:t>
            </w:r>
          </w:p>
        </w:tc>
      </w:tr>
      <w:tr w:rsidR="007C507F">
        <w:trPr>
          <w:trHeight w:val="460"/>
        </w:trPr>
        <w:tc>
          <w:tcPr>
            <w:tcW w:w="2093" w:type="dxa"/>
            <w:vAlign w:val="center"/>
          </w:tcPr>
          <w:p w:rsidR="007C507F" w:rsidRDefault="007C507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テープ配布</w:t>
            </w:r>
          </w:p>
        </w:tc>
        <w:tc>
          <w:tcPr>
            <w:tcW w:w="8083" w:type="dxa"/>
            <w:gridSpan w:val="8"/>
            <w:vAlign w:val="center"/>
          </w:tcPr>
          <w:p w:rsidR="007C507F" w:rsidRDefault="007C507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「苫小牧おどり」のＣＤ　　　　　　　□希望する　　□希望しない</w:t>
            </w:r>
          </w:p>
        </w:tc>
      </w:tr>
    </w:tbl>
    <w:p w:rsidR="007C507F" w:rsidRDefault="007C507F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  <w:bookmarkStart w:id="0" w:name="_GoBack"/>
      <w:bookmarkEnd w:id="0"/>
    </w:p>
    <w:sectPr w:rsidR="007C507F">
      <w:pgSz w:w="11906" w:h="16838"/>
      <w:pgMar w:top="1133" w:right="964" w:bottom="397" w:left="96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78F"/>
    <w:rsid w:val="00172A27"/>
    <w:rsid w:val="002C7559"/>
    <w:rsid w:val="003906B8"/>
    <w:rsid w:val="00583E01"/>
    <w:rsid w:val="005F2FB3"/>
    <w:rsid w:val="006D0547"/>
    <w:rsid w:val="007C507F"/>
    <w:rsid w:val="009F6FCB"/>
    <w:rsid w:val="00C2344C"/>
    <w:rsid w:val="00D57787"/>
    <w:rsid w:val="00E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A799D8-C0D8-4B4A-A629-CEA8596F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888E4934</Template>
  <TotalTime>15</TotalTime>
  <Pages>1</Pages>
  <Words>52</Words>
  <Characters>301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杉山　瑠惟</cp:lastModifiedBy>
  <cp:revision>9</cp:revision>
  <cp:lastPrinted>2009-04-22T06:22:00Z</cp:lastPrinted>
  <dcterms:created xsi:type="dcterms:W3CDTF">2016-04-05T05:48:00Z</dcterms:created>
  <dcterms:modified xsi:type="dcterms:W3CDTF">2023-04-20T08:17:00Z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