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1752" w:rsidRPr="00170C35" w:rsidRDefault="006671B6">
      <w:pPr>
        <w:rPr>
          <w:rFonts w:ascii="ＭＳ 明朝" w:hAnsi="ＭＳ 明朝" w:hint="eastAsia"/>
        </w:rPr>
      </w:pPr>
      <w:bookmarkStart w:id="0" w:name="_GoBack"/>
      <w:bookmarkEnd w:id="0"/>
      <w:r w:rsidRPr="00170C35">
        <w:rPr>
          <w:rFonts w:ascii="ＭＳ 明朝" w:hAnsi="ＭＳ 明朝" w:hint="eastAsia"/>
        </w:rPr>
        <w:t>様式第１号（第５</w:t>
      </w:r>
      <w:r w:rsidR="005D1752" w:rsidRPr="00170C35">
        <w:rPr>
          <w:rFonts w:ascii="ＭＳ 明朝" w:hAnsi="ＭＳ 明朝" w:hint="eastAsia"/>
        </w:rPr>
        <w:t>条関係）</w:t>
      </w:r>
    </w:p>
    <w:p w:rsidR="005D1752" w:rsidRPr="00170C35" w:rsidRDefault="005D1752">
      <w:pPr>
        <w:jc w:val="right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>年　　月　　日</w:t>
      </w:r>
    </w:p>
    <w:p w:rsidR="005D1752" w:rsidRPr="00170C35" w:rsidRDefault="005D1752">
      <w:pPr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 xml:space="preserve">　苫 小 牧 市 長　　様</w:t>
      </w:r>
    </w:p>
    <w:p w:rsidR="005D1752" w:rsidRPr="00170C35" w:rsidRDefault="005D1752">
      <w:pPr>
        <w:wordWrap w:val="0"/>
        <w:spacing w:line="360" w:lineRule="auto"/>
        <w:jc w:val="right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 xml:space="preserve">住所　　　　　　　　　　　　　　　　　　</w:t>
      </w:r>
    </w:p>
    <w:p w:rsidR="005D1752" w:rsidRPr="00170C35" w:rsidRDefault="005D1752">
      <w:pPr>
        <w:wordWrap w:val="0"/>
        <w:spacing w:line="360" w:lineRule="auto"/>
        <w:jc w:val="right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 xml:space="preserve">申請者　氏名　　　　　　　　　　　　　　</w:t>
      </w:r>
      <w:r w:rsidR="00170C35" w:rsidRPr="00170C35">
        <w:rPr>
          <w:rFonts w:ascii="ＭＳ 明朝" w:hAnsi="ＭＳ 明朝" w:hint="eastAsia"/>
        </w:rPr>
        <w:t xml:space="preserve">　</w:t>
      </w:r>
      <w:r w:rsidRPr="00170C35">
        <w:rPr>
          <w:rFonts w:ascii="ＭＳ 明朝" w:hAnsi="ＭＳ 明朝" w:hint="eastAsia"/>
        </w:rPr>
        <w:t xml:space="preserve">　　</w:t>
      </w:r>
      <w:r w:rsidR="005C0644" w:rsidRPr="00170C35">
        <w:rPr>
          <w:rFonts w:ascii="ＭＳ 明朝" w:hAnsi="ＭＳ 明朝" w:hint="eastAsia"/>
        </w:rPr>
        <w:t xml:space="preserve">　</w:t>
      </w:r>
    </w:p>
    <w:p w:rsidR="005D1752" w:rsidRPr="00170C35" w:rsidRDefault="005D1752">
      <w:pPr>
        <w:wordWrap w:val="0"/>
        <w:spacing w:line="360" w:lineRule="auto"/>
        <w:jc w:val="right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 xml:space="preserve">電話　　　　　　　　　　　　　　　　　　</w:t>
      </w:r>
    </w:p>
    <w:p w:rsidR="005D1752" w:rsidRPr="00170C35" w:rsidRDefault="005D1752">
      <w:pPr>
        <w:rPr>
          <w:rFonts w:ascii="ＭＳ 明朝" w:hAnsi="ＭＳ 明朝" w:hint="eastAsia"/>
        </w:rPr>
      </w:pPr>
    </w:p>
    <w:p w:rsidR="005D1752" w:rsidRPr="00170C35" w:rsidRDefault="005D1752">
      <w:pPr>
        <w:jc w:val="center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>苫小牧市</w:t>
      </w:r>
      <w:r w:rsidR="006671B6" w:rsidRPr="00170C35">
        <w:rPr>
          <w:rFonts w:ascii="ＭＳ 明朝" w:hAnsi="ＭＳ 明朝" w:hint="eastAsia"/>
        </w:rPr>
        <w:t>喀痰吸引等</w:t>
      </w:r>
      <w:r w:rsidRPr="00170C35">
        <w:rPr>
          <w:rFonts w:ascii="ＭＳ 明朝" w:hAnsi="ＭＳ 明朝" w:hint="eastAsia"/>
        </w:rPr>
        <w:t>研修受講助成</w:t>
      </w:r>
      <w:r w:rsidR="00B83234" w:rsidRPr="00170C35">
        <w:rPr>
          <w:rFonts w:ascii="ＭＳ 明朝" w:hAnsi="ＭＳ 明朝" w:hint="eastAsia"/>
        </w:rPr>
        <w:t>金</w:t>
      </w:r>
      <w:r w:rsidRPr="00170C35">
        <w:rPr>
          <w:rFonts w:ascii="ＭＳ 明朝" w:hAnsi="ＭＳ 明朝" w:hint="eastAsia"/>
        </w:rPr>
        <w:t>交付申請書</w:t>
      </w:r>
    </w:p>
    <w:p w:rsidR="005D1752" w:rsidRPr="00170C35" w:rsidRDefault="005D1752">
      <w:pPr>
        <w:rPr>
          <w:rFonts w:ascii="ＭＳ 明朝" w:hAnsi="ＭＳ 明朝" w:hint="eastAsia"/>
        </w:rPr>
      </w:pPr>
    </w:p>
    <w:p w:rsidR="005D1752" w:rsidRPr="00170C35" w:rsidRDefault="005D1752">
      <w:pPr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 xml:space="preserve">　苫小牧市</w:t>
      </w:r>
      <w:r w:rsidR="006671B6" w:rsidRPr="00170C35">
        <w:rPr>
          <w:rFonts w:ascii="ＭＳ 明朝" w:hAnsi="ＭＳ 明朝" w:hint="eastAsia"/>
        </w:rPr>
        <w:t>喀痰吸引等</w:t>
      </w:r>
      <w:r w:rsidRPr="00170C35">
        <w:rPr>
          <w:rFonts w:ascii="ＭＳ 明朝" w:hAnsi="ＭＳ 明朝" w:hint="eastAsia"/>
        </w:rPr>
        <w:t>研修</w:t>
      </w:r>
      <w:r w:rsidR="006671B6" w:rsidRPr="00170C35">
        <w:rPr>
          <w:rFonts w:ascii="ＭＳ 明朝" w:hAnsi="ＭＳ 明朝" w:hint="eastAsia"/>
        </w:rPr>
        <w:t>受講助成要綱第５</w:t>
      </w:r>
      <w:r w:rsidRPr="00170C35">
        <w:rPr>
          <w:rFonts w:ascii="ＭＳ 明朝" w:hAnsi="ＭＳ 明朝" w:hint="eastAsia"/>
        </w:rPr>
        <w:t>条の規定により、下記のとおり助成金の交付を受けたいので、関係書類を添えて申請します。</w:t>
      </w:r>
    </w:p>
    <w:p w:rsidR="005D1752" w:rsidRPr="00170C35" w:rsidRDefault="005D1752">
      <w:pPr>
        <w:rPr>
          <w:rFonts w:ascii="ＭＳ 明朝" w:hAnsi="ＭＳ 明朝" w:hint="eastAsia"/>
        </w:rPr>
      </w:pPr>
    </w:p>
    <w:p w:rsidR="005D1752" w:rsidRPr="00170C35" w:rsidRDefault="005D1752">
      <w:pPr>
        <w:jc w:val="center"/>
        <w:rPr>
          <w:rFonts w:ascii="ＭＳ 明朝" w:hAnsi="ＭＳ 明朝" w:hint="eastAsia"/>
        </w:rPr>
      </w:pPr>
      <w:r w:rsidRPr="00170C35">
        <w:rPr>
          <w:rFonts w:ascii="ＭＳ 明朝" w:hAnsi="ＭＳ 明朝" w:hint="eastAsia"/>
        </w:rPr>
        <w:t>記</w:t>
      </w:r>
    </w:p>
    <w:p w:rsidR="005D1752" w:rsidRPr="00170C35" w:rsidRDefault="005D1752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6480"/>
      </w:tblGrid>
      <w:tr w:rsidR="005D1752" w:rsidRPr="00170C35" w:rsidTr="006671B6">
        <w:tblPrEx>
          <w:tblCellMar>
            <w:top w:w="0" w:type="dxa"/>
            <w:bottom w:w="0" w:type="dxa"/>
          </w:tblCellMar>
        </w:tblPrEx>
        <w:tc>
          <w:tcPr>
            <w:tcW w:w="1368" w:type="dxa"/>
            <w:vMerge w:val="restart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受講者</w:t>
            </w:r>
          </w:p>
        </w:tc>
        <w:tc>
          <w:tcPr>
            <w:tcW w:w="1440" w:type="dxa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480" w:type="dxa"/>
          </w:tcPr>
          <w:p w:rsidR="005D1752" w:rsidRPr="00170C35" w:rsidRDefault="005D1752">
            <w:pPr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〒</w:t>
            </w:r>
          </w:p>
          <w:p w:rsidR="005D1752" w:rsidRPr="00170C35" w:rsidRDefault="005D1752">
            <w:pPr>
              <w:rPr>
                <w:rFonts w:ascii="ＭＳ 明朝" w:hAnsi="ＭＳ 明朝" w:hint="eastAsia"/>
              </w:rPr>
            </w:pPr>
          </w:p>
          <w:p w:rsidR="005D1752" w:rsidRPr="00170C35" w:rsidRDefault="005D1752">
            <w:pPr>
              <w:rPr>
                <w:rFonts w:ascii="ＭＳ 明朝" w:hAnsi="ＭＳ 明朝" w:hint="eastAsia"/>
              </w:rPr>
            </w:pPr>
          </w:p>
          <w:p w:rsidR="005D1752" w:rsidRPr="00170C35" w:rsidRDefault="005D1752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 xml:space="preserve">電話　　　　　（　　　　）　　　　　　　　</w:t>
            </w:r>
          </w:p>
        </w:tc>
      </w:tr>
      <w:tr w:rsidR="005D1752" w:rsidRPr="00170C35" w:rsidTr="006671B6">
        <w:tblPrEx>
          <w:tblCellMar>
            <w:top w:w="0" w:type="dxa"/>
            <w:bottom w:w="0" w:type="dxa"/>
          </w:tblCellMar>
        </w:tblPrEx>
        <w:tc>
          <w:tcPr>
            <w:tcW w:w="1368" w:type="dxa"/>
            <w:vMerge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480" w:type="dxa"/>
          </w:tcPr>
          <w:p w:rsidR="005D1752" w:rsidRPr="00170C35" w:rsidRDefault="005D1752">
            <w:pPr>
              <w:rPr>
                <w:rFonts w:ascii="ＭＳ 明朝" w:hAnsi="ＭＳ 明朝" w:hint="eastAsia"/>
              </w:rPr>
            </w:pPr>
          </w:p>
          <w:p w:rsidR="005D1752" w:rsidRPr="00170C35" w:rsidRDefault="005D1752">
            <w:pPr>
              <w:rPr>
                <w:rFonts w:ascii="ＭＳ 明朝" w:hAnsi="ＭＳ 明朝" w:hint="eastAsia"/>
              </w:rPr>
            </w:pPr>
          </w:p>
        </w:tc>
      </w:tr>
      <w:tr w:rsidR="005D1752" w:rsidRPr="00170C35" w:rsidTr="00465B2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C0644" w:rsidRPr="00170C35" w:rsidRDefault="005D1752">
            <w:pPr>
              <w:jc w:val="center"/>
              <w:rPr>
                <w:rFonts w:ascii="ＭＳ 明朝" w:hAnsi="ＭＳ 明朝"/>
              </w:rPr>
            </w:pPr>
            <w:r w:rsidRPr="00170C35">
              <w:rPr>
                <w:rFonts w:ascii="ＭＳ 明朝" w:hAnsi="ＭＳ 明朝" w:hint="eastAsia"/>
              </w:rPr>
              <w:t>養成研修</w:t>
            </w:r>
          </w:p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実施機関</w:t>
            </w:r>
          </w:p>
        </w:tc>
        <w:tc>
          <w:tcPr>
            <w:tcW w:w="7920" w:type="dxa"/>
            <w:gridSpan w:val="2"/>
            <w:vAlign w:val="center"/>
          </w:tcPr>
          <w:p w:rsidR="005D1752" w:rsidRPr="00170C35" w:rsidRDefault="005D1752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5D1752" w:rsidRPr="00170C35" w:rsidTr="00465B2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受講期間</w:t>
            </w:r>
          </w:p>
        </w:tc>
        <w:tc>
          <w:tcPr>
            <w:tcW w:w="7920" w:type="dxa"/>
            <w:gridSpan w:val="2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 xml:space="preserve">　　年　　月　　日から　　　　年　　月　　日まで（　　日間）</w:t>
            </w:r>
          </w:p>
        </w:tc>
      </w:tr>
      <w:tr w:rsidR="005D1752" w:rsidRPr="00170C35" w:rsidTr="00465B2A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5D1752" w:rsidRPr="00170C35" w:rsidRDefault="005D1752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受講に要した費用</w:t>
            </w:r>
          </w:p>
        </w:tc>
        <w:tc>
          <w:tcPr>
            <w:tcW w:w="7920" w:type="dxa"/>
            <w:gridSpan w:val="2"/>
            <w:vAlign w:val="center"/>
          </w:tcPr>
          <w:p w:rsidR="005D1752" w:rsidRPr="00170C35" w:rsidRDefault="005D1752">
            <w:pPr>
              <w:jc w:val="right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円</w:t>
            </w:r>
          </w:p>
        </w:tc>
      </w:tr>
      <w:tr w:rsidR="00465B2A" w:rsidRPr="00170C35" w:rsidTr="006671B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368" w:type="dxa"/>
            <w:vMerge w:val="restart"/>
            <w:vAlign w:val="center"/>
          </w:tcPr>
          <w:p w:rsidR="00465B2A" w:rsidRPr="00170C35" w:rsidRDefault="00465B2A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喀痰吸引等を行う予定の利用者</w:t>
            </w:r>
          </w:p>
        </w:tc>
        <w:tc>
          <w:tcPr>
            <w:tcW w:w="1440" w:type="dxa"/>
            <w:vAlign w:val="center"/>
          </w:tcPr>
          <w:p w:rsidR="00465B2A" w:rsidRPr="00170C35" w:rsidRDefault="00465B2A" w:rsidP="006671B6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住</w:t>
            </w:r>
            <w:r w:rsidR="006671B6" w:rsidRPr="00170C35">
              <w:rPr>
                <w:rFonts w:ascii="ＭＳ 明朝" w:hAnsi="ＭＳ 明朝" w:hint="eastAsia"/>
              </w:rPr>
              <w:t xml:space="preserve">　</w:t>
            </w:r>
            <w:r w:rsidRPr="00170C3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80" w:type="dxa"/>
            <w:vAlign w:val="center"/>
          </w:tcPr>
          <w:p w:rsidR="00465B2A" w:rsidRPr="00170C35" w:rsidRDefault="00465B2A" w:rsidP="006671B6">
            <w:pPr>
              <w:rPr>
                <w:rFonts w:ascii="ＭＳ 明朝" w:hAnsi="ＭＳ 明朝" w:hint="eastAsia"/>
              </w:rPr>
            </w:pPr>
          </w:p>
        </w:tc>
      </w:tr>
      <w:tr w:rsidR="00465B2A" w:rsidRPr="00170C35" w:rsidTr="006671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8" w:type="dxa"/>
            <w:vMerge/>
            <w:vAlign w:val="center"/>
          </w:tcPr>
          <w:p w:rsidR="00465B2A" w:rsidRPr="00170C35" w:rsidRDefault="00465B2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465B2A" w:rsidRPr="00170C35" w:rsidRDefault="00465B2A" w:rsidP="006671B6">
            <w:pPr>
              <w:jc w:val="center"/>
              <w:rPr>
                <w:rFonts w:ascii="ＭＳ 明朝" w:hAnsi="ＭＳ 明朝" w:hint="eastAsia"/>
              </w:rPr>
            </w:pPr>
            <w:r w:rsidRPr="00170C35">
              <w:rPr>
                <w:rFonts w:ascii="ＭＳ 明朝" w:hAnsi="ＭＳ 明朝" w:hint="eastAsia"/>
              </w:rPr>
              <w:t>氏</w:t>
            </w:r>
            <w:r w:rsidR="006671B6" w:rsidRPr="00170C35">
              <w:rPr>
                <w:rFonts w:ascii="ＭＳ 明朝" w:hAnsi="ＭＳ 明朝" w:hint="eastAsia"/>
              </w:rPr>
              <w:t xml:space="preserve">　</w:t>
            </w:r>
            <w:r w:rsidRPr="00170C3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80" w:type="dxa"/>
            <w:vAlign w:val="center"/>
          </w:tcPr>
          <w:p w:rsidR="00465B2A" w:rsidRPr="00170C35" w:rsidRDefault="00465B2A" w:rsidP="006671B6">
            <w:pPr>
              <w:rPr>
                <w:rFonts w:ascii="ＭＳ 明朝" w:hAnsi="ＭＳ 明朝" w:hint="eastAsia"/>
              </w:rPr>
            </w:pPr>
          </w:p>
        </w:tc>
      </w:tr>
    </w:tbl>
    <w:p w:rsidR="00B83234" w:rsidRPr="00170C35" w:rsidRDefault="00AF1E5B" w:rsidP="00AF1E5B">
      <w:pPr>
        <w:rPr>
          <w:rFonts w:ascii="ＭＳ 明朝" w:hAnsi="ＭＳ 明朝"/>
        </w:rPr>
      </w:pPr>
      <w:r w:rsidRPr="00170C35">
        <w:rPr>
          <w:rFonts w:ascii="ＭＳ 明朝" w:hAnsi="ＭＳ 明朝"/>
        </w:rPr>
        <w:t xml:space="preserve"> </w:t>
      </w:r>
    </w:p>
    <w:p w:rsidR="00B83234" w:rsidRPr="00170C35" w:rsidRDefault="00B83234" w:rsidP="009579EA">
      <w:pPr>
        <w:rPr>
          <w:rFonts w:ascii="ＭＳ 明朝" w:hAnsi="ＭＳ 明朝"/>
        </w:rPr>
      </w:pPr>
    </w:p>
    <w:sectPr w:rsidR="00B83234" w:rsidRPr="00170C35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4" w:rsidRDefault="008A6744" w:rsidP="00B86F35">
      <w:r>
        <w:separator/>
      </w:r>
    </w:p>
  </w:endnote>
  <w:endnote w:type="continuationSeparator" w:id="0">
    <w:p w:rsidR="008A6744" w:rsidRDefault="008A6744" w:rsidP="00B8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4" w:rsidRDefault="008A6744" w:rsidP="00B86F35">
      <w:r>
        <w:separator/>
      </w:r>
    </w:p>
  </w:footnote>
  <w:footnote w:type="continuationSeparator" w:id="0">
    <w:p w:rsidR="008A6744" w:rsidRDefault="008A6744" w:rsidP="00B8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C7"/>
    <w:rsid w:val="000A1F6F"/>
    <w:rsid w:val="0013627F"/>
    <w:rsid w:val="00170C35"/>
    <w:rsid w:val="0018223A"/>
    <w:rsid w:val="00280051"/>
    <w:rsid w:val="002E1C40"/>
    <w:rsid w:val="003D6210"/>
    <w:rsid w:val="003E4082"/>
    <w:rsid w:val="003F2E8D"/>
    <w:rsid w:val="004311AA"/>
    <w:rsid w:val="0043471C"/>
    <w:rsid w:val="00465B2A"/>
    <w:rsid w:val="00474BF7"/>
    <w:rsid w:val="00480F76"/>
    <w:rsid w:val="004B3119"/>
    <w:rsid w:val="004C79DD"/>
    <w:rsid w:val="00537291"/>
    <w:rsid w:val="005550E7"/>
    <w:rsid w:val="00566B31"/>
    <w:rsid w:val="00573FB4"/>
    <w:rsid w:val="005C0644"/>
    <w:rsid w:val="005C618C"/>
    <w:rsid w:val="005D1752"/>
    <w:rsid w:val="006671B6"/>
    <w:rsid w:val="00732D56"/>
    <w:rsid w:val="00790A32"/>
    <w:rsid w:val="007B676F"/>
    <w:rsid w:val="007D06F0"/>
    <w:rsid w:val="007D683B"/>
    <w:rsid w:val="007F0D0E"/>
    <w:rsid w:val="00820339"/>
    <w:rsid w:val="0086014A"/>
    <w:rsid w:val="008A6744"/>
    <w:rsid w:val="00953DC0"/>
    <w:rsid w:val="009579EA"/>
    <w:rsid w:val="00991758"/>
    <w:rsid w:val="009F2A12"/>
    <w:rsid w:val="00AE3776"/>
    <w:rsid w:val="00AF1E5B"/>
    <w:rsid w:val="00B83234"/>
    <w:rsid w:val="00B86F35"/>
    <w:rsid w:val="00BD2BB3"/>
    <w:rsid w:val="00C14417"/>
    <w:rsid w:val="00C61FE8"/>
    <w:rsid w:val="00C943BC"/>
    <w:rsid w:val="00CF3774"/>
    <w:rsid w:val="00D35F0C"/>
    <w:rsid w:val="00D57A43"/>
    <w:rsid w:val="00E10182"/>
    <w:rsid w:val="00F13DF4"/>
    <w:rsid w:val="00F6580D"/>
    <w:rsid w:val="00F9270C"/>
    <w:rsid w:val="00FA1DEC"/>
    <w:rsid w:val="00F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C9D08-46C2-4184-BADB-9662A1B7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6F3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6F3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0D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0D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苫小牧市喀痰吸引等研修受講助成金交付申請書</vt:lpstr>
    </vt:vector>
  </TitlesOfParts>
  <Company>苫小牧市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苫小牧市</dc:creator>
  <cp:keywords/>
  <cp:lastModifiedBy>秘書広報課ＨＰ管理者</cp:lastModifiedBy>
  <cp:revision>2</cp:revision>
  <cp:lastPrinted>2022-04-13T05:37:00Z</cp:lastPrinted>
  <dcterms:created xsi:type="dcterms:W3CDTF">2025-06-30T06:44:00Z</dcterms:created>
  <dcterms:modified xsi:type="dcterms:W3CDTF">2025-06-30T06:44:00Z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