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70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C322E6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AB1778" w:rsidRPr="00AB1778" w:rsidRDefault="00AB1778">
      <w:pPr>
        <w:rPr>
          <w:rFonts w:ascii="ＭＳ 明朝" w:hAnsi="ＭＳ 明朝"/>
          <w:sz w:val="24"/>
          <w:szCs w:val="24"/>
        </w:rPr>
      </w:pPr>
    </w:p>
    <w:p w:rsidR="00462B70" w:rsidRPr="00AB1778" w:rsidRDefault="00462B70" w:rsidP="00462B70">
      <w:pPr>
        <w:jc w:val="right"/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>年　　月　　日</w:t>
      </w:r>
    </w:p>
    <w:p w:rsidR="00462B70" w:rsidRDefault="00462B70">
      <w:pPr>
        <w:rPr>
          <w:rFonts w:ascii="ＭＳ 明朝" w:hAnsi="ＭＳ 明朝"/>
          <w:sz w:val="24"/>
          <w:szCs w:val="24"/>
        </w:rPr>
      </w:pPr>
    </w:p>
    <w:p w:rsidR="00C322E6" w:rsidRPr="00C322E6" w:rsidRDefault="00C322E6" w:rsidP="00C322E6">
      <w:pPr>
        <w:jc w:val="center"/>
        <w:rPr>
          <w:rFonts w:ascii="ＭＳ 明朝" w:hAnsi="ＭＳ 明朝"/>
          <w:sz w:val="28"/>
          <w:szCs w:val="24"/>
        </w:rPr>
      </w:pPr>
      <w:r w:rsidRPr="00C322E6">
        <w:rPr>
          <w:rFonts w:ascii="ＭＳ 明朝" w:hAnsi="ＭＳ 明朝" w:hint="eastAsia"/>
          <w:spacing w:val="140"/>
          <w:kern w:val="0"/>
          <w:sz w:val="28"/>
          <w:szCs w:val="24"/>
          <w:fitText w:val="2520" w:id="-1840521216"/>
        </w:rPr>
        <w:t>応募辞退</w:t>
      </w:r>
      <w:r w:rsidRPr="00C322E6">
        <w:rPr>
          <w:rFonts w:ascii="ＭＳ 明朝" w:hAnsi="ＭＳ 明朝" w:hint="eastAsia"/>
          <w:kern w:val="0"/>
          <w:sz w:val="28"/>
          <w:szCs w:val="24"/>
          <w:fitText w:val="2520" w:id="-1840521216"/>
        </w:rPr>
        <w:t>届</w:t>
      </w:r>
    </w:p>
    <w:p w:rsidR="00C322E6" w:rsidRDefault="00C322E6">
      <w:pPr>
        <w:rPr>
          <w:rFonts w:ascii="ＭＳ 明朝" w:hAnsi="ＭＳ 明朝"/>
          <w:sz w:val="24"/>
          <w:szCs w:val="24"/>
        </w:rPr>
      </w:pPr>
    </w:p>
    <w:p w:rsidR="00C322E6" w:rsidRPr="00AB1778" w:rsidRDefault="00C322E6">
      <w:pPr>
        <w:rPr>
          <w:rFonts w:ascii="ＭＳ 明朝" w:hAnsi="ＭＳ 明朝"/>
          <w:sz w:val="24"/>
          <w:szCs w:val="24"/>
        </w:rPr>
      </w:pPr>
    </w:p>
    <w:p w:rsidR="00462B70" w:rsidRPr="00AB1778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91C23" w:rsidRPr="00AB1778">
        <w:rPr>
          <w:rFonts w:ascii="ＭＳ 明朝" w:hAnsi="ＭＳ 明朝" w:hint="eastAsia"/>
          <w:sz w:val="24"/>
          <w:szCs w:val="24"/>
        </w:rPr>
        <w:t>苫小牧</w:t>
      </w:r>
      <w:r w:rsidR="00462B70" w:rsidRPr="00AB1778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:rsidR="00C4351E" w:rsidRPr="00AB1778" w:rsidRDefault="00C4351E">
      <w:pPr>
        <w:rPr>
          <w:rFonts w:ascii="ＭＳ 明朝" w:hAnsi="ＭＳ 明朝"/>
          <w:sz w:val="24"/>
          <w:szCs w:val="24"/>
        </w:rPr>
      </w:pPr>
    </w:p>
    <w:p w:rsidR="00C4351E" w:rsidRDefault="00AB1778" w:rsidP="00AB1778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pacing w:val="240"/>
          <w:kern w:val="0"/>
          <w:sz w:val="24"/>
          <w:szCs w:val="24"/>
          <w:fitText w:val="1680" w:id="-1840526848"/>
        </w:rPr>
        <w:t>法人</w:t>
      </w:r>
      <w:r w:rsidRPr="00AB1778">
        <w:rPr>
          <w:rFonts w:ascii="ＭＳ 明朝" w:hAnsi="ＭＳ 明朝" w:hint="eastAsia"/>
          <w:kern w:val="0"/>
          <w:sz w:val="24"/>
          <w:szCs w:val="24"/>
          <w:fitText w:val="1680" w:id="-1840526848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AB1778" w:rsidRPr="00AB1778" w:rsidRDefault="00AB1778" w:rsidP="00AB1778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代表者職・氏名　　　　　　　　　　　　　　　</w:t>
      </w:r>
    </w:p>
    <w:p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:rsidR="00462B70" w:rsidRDefault="00462B70">
      <w:pPr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 xml:space="preserve">　</w:t>
      </w:r>
      <w:r w:rsidR="00C322E6">
        <w:rPr>
          <w:rFonts w:ascii="ＭＳ 明朝" w:hAnsi="ＭＳ 明朝" w:hint="eastAsia"/>
          <w:sz w:val="24"/>
          <w:szCs w:val="24"/>
        </w:rPr>
        <w:t>このたび応募した苫小牧市地域密着型サービス事業について、下記の理由により、応募を辞退します。</w:t>
      </w:r>
    </w:p>
    <w:p w:rsidR="00C322E6" w:rsidRDefault="00C322E6">
      <w:pPr>
        <w:rPr>
          <w:rFonts w:ascii="ＭＳ 明朝" w:hAnsi="ＭＳ 明朝"/>
          <w:sz w:val="24"/>
          <w:szCs w:val="24"/>
        </w:rPr>
      </w:pPr>
    </w:p>
    <w:p w:rsidR="00C322E6" w:rsidRDefault="00C322E6" w:rsidP="00C322E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C322E6" w:rsidRPr="00AB1778" w:rsidRDefault="00C322E6">
      <w:pPr>
        <w:rPr>
          <w:rFonts w:ascii="ＭＳ 明朝" w:hAnsi="ＭＳ 明朝"/>
          <w:sz w:val="24"/>
          <w:szCs w:val="24"/>
        </w:rPr>
      </w:pPr>
    </w:p>
    <w:p w:rsidR="007C4851" w:rsidRDefault="007C4851" w:rsidP="007C48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応募したサービス（いずれか一つにチェック</w:t>
      </w:r>
      <w:r w:rsidR="00582EDF">
        <w:rPr>
          <w:rFonts w:ascii="ＭＳ 明朝" w:hAnsi="ＭＳ 明朝" w:hint="eastAsia"/>
          <w:sz w:val="24"/>
          <w:szCs w:val="24"/>
        </w:rPr>
        <w:t>☑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7C4851" w:rsidRDefault="007C4851" w:rsidP="007C48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(介護予防)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小規模多機能型居宅介護</w:t>
      </w:r>
    </w:p>
    <w:p w:rsidR="007C4851" w:rsidRDefault="007C4851" w:rsidP="007C48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(介護予防)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認知症対応型共同生活介護</w:t>
      </w:r>
      <w:bookmarkStart w:id="0" w:name="_GoBack"/>
      <w:bookmarkEnd w:id="0"/>
    </w:p>
    <w:p w:rsidR="007C4851" w:rsidRDefault="007C4851" w:rsidP="007C48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□　地域密着型特定施設入居者生活介護</w:t>
      </w:r>
    </w:p>
    <w:p w:rsidR="00AB1778" w:rsidRPr="007C4851" w:rsidRDefault="00AB1778">
      <w:pPr>
        <w:rPr>
          <w:rFonts w:ascii="ＭＳ 明朝" w:hAnsi="ＭＳ 明朝"/>
          <w:sz w:val="24"/>
          <w:szCs w:val="24"/>
        </w:rPr>
      </w:pPr>
    </w:p>
    <w:p w:rsidR="00AB1778" w:rsidRDefault="007C48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辞退理由</w:t>
      </w:r>
    </w:p>
    <w:p w:rsidR="007C4851" w:rsidRDefault="007C4851">
      <w:pPr>
        <w:rPr>
          <w:rFonts w:ascii="ＭＳ 明朝" w:hAnsi="ＭＳ 明朝"/>
          <w:sz w:val="24"/>
          <w:szCs w:val="24"/>
        </w:rPr>
      </w:pPr>
    </w:p>
    <w:p w:rsidR="007C4851" w:rsidRDefault="007C4851">
      <w:pPr>
        <w:rPr>
          <w:rFonts w:ascii="ＭＳ 明朝" w:hAnsi="ＭＳ 明朝"/>
          <w:sz w:val="24"/>
          <w:szCs w:val="24"/>
        </w:rPr>
      </w:pPr>
    </w:p>
    <w:p w:rsidR="00AB1778" w:rsidRDefault="00AB1778">
      <w:pPr>
        <w:rPr>
          <w:rFonts w:ascii="ＭＳ 明朝" w:hAnsi="ＭＳ 明朝"/>
          <w:sz w:val="24"/>
          <w:szCs w:val="24"/>
        </w:rPr>
      </w:pPr>
    </w:p>
    <w:p w:rsidR="00AB1778" w:rsidRPr="00AB1778" w:rsidRDefault="00AB1778">
      <w:pPr>
        <w:rPr>
          <w:rFonts w:ascii="ＭＳ 明朝" w:hAnsi="ＭＳ 明朝"/>
          <w:sz w:val="24"/>
          <w:szCs w:val="24"/>
        </w:rPr>
      </w:pPr>
    </w:p>
    <w:sectPr w:rsidR="00AB1778" w:rsidRPr="00AB1778" w:rsidSect="00AB17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9B" w:rsidRDefault="004E4A9B" w:rsidP="00462B70">
      <w:r>
        <w:separator/>
      </w:r>
    </w:p>
  </w:endnote>
  <w:endnote w:type="continuationSeparator" w:id="0">
    <w:p w:rsidR="004E4A9B" w:rsidRDefault="004E4A9B" w:rsidP="004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9B" w:rsidRDefault="004E4A9B" w:rsidP="00462B70">
      <w:r>
        <w:separator/>
      </w:r>
    </w:p>
  </w:footnote>
  <w:footnote w:type="continuationSeparator" w:id="0">
    <w:p w:rsidR="004E4A9B" w:rsidRDefault="004E4A9B" w:rsidP="004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70"/>
    <w:rsid w:val="000533CC"/>
    <w:rsid w:val="000A3FBC"/>
    <w:rsid w:val="00226D7E"/>
    <w:rsid w:val="0024755F"/>
    <w:rsid w:val="002B133D"/>
    <w:rsid w:val="00375055"/>
    <w:rsid w:val="00385EE1"/>
    <w:rsid w:val="00412B04"/>
    <w:rsid w:val="00462B70"/>
    <w:rsid w:val="004E4A9B"/>
    <w:rsid w:val="00582EDF"/>
    <w:rsid w:val="005F1FC5"/>
    <w:rsid w:val="00726DFF"/>
    <w:rsid w:val="00795C7A"/>
    <w:rsid w:val="007C4851"/>
    <w:rsid w:val="008559CB"/>
    <w:rsid w:val="008B43AC"/>
    <w:rsid w:val="00991C23"/>
    <w:rsid w:val="00A65284"/>
    <w:rsid w:val="00A762E5"/>
    <w:rsid w:val="00AB1778"/>
    <w:rsid w:val="00B40CD4"/>
    <w:rsid w:val="00C322E6"/>
    <w:rsid w:val="00C34E69"/>
    <w:rsid w:val="00C4351E"/>
    <w:rsid w:val="00D308A8"/>
    <w:rsid w:val="00D922AF"/>
    <w:rsid w:val="00F71D47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399219-09E5-48AE-B3D4-0D594BE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70"/>
  </w:style>
  <w:style w:type="paragraph" w:styleId="a5">
    <w:name w:val="footer"/>
    <w:basedOn w:val="a"/>
    <w:link w:val="a6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B0445A01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苫小牧市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佐久間　拓也</cp:lastModifiedBy>
  <cp:revision>7</cp:revision>
  <dcterms:created xsi:type="dcterms:W3CDTF">2021-02-09T06:08:00Z</dcterms:created>
  <dcterms:modified xsi:type="dcterms:W3CDTF">2021-06-18T06:55:00Z</dcterms:modified>
</cp:coreProperties>
</file>