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5B" w:rsidRDefault="00D8241D" w:rsidP="0065555B">
      <w:pPr>
        <w:spacing w:line="360" w:lineRule="exact"/>
        <w:jc w:val="center"/>
        <w:textAlignment w:val="center"/>
        <w:rPr>
          <w:sz w:val="28"/>
          <w:szCs w:val="26"/>
        </w:rPr>
      </w:pPr>
      <w:r w:rsidRPr="0065555B">
        <w:rPr>
          <w:rFonts w:hint="eastAsia"/>
          <w:sz w:val="28"/>
          <w:szCs w:val="26"/>
        </w:rPr>
        <w:t>接種券</w:t>
      </w:r>
      <w:r w:rsidR="007C4D9F" w:rsidRPr="0065555B">
        <w:rPr>
          <w:rFonts w:hint="eastAsia"/>
          <w:sz w:val="28"/>
          <w:szCs w:val="26"/>
        </w:rPr>
        <w:t>発行申請書</w:t>
      </w:r>
      <w:r w:rsidR="00FE7B19" w:rsidRPr="0065555B">
        <w:rPr>
          <w:rFonts w:hint="eastAsia"/>
          <w:sz w:val="28"/>
          <w:szCs w:val="26"/>
        </w:rPr>
        <w:t>（新型コロナウイルス感染症）</w:t>
      </w:r>
    </w:p>
    <w:p w:rsidR="00FE0FC3" w:rsidRDefault="00227869" w:rsidP="0065555B">
      <w:pPr>
        <w:spacing w:line="360" w:lineRule="exact"/>
        <w:jc w:val="center"/>
        <w:textAlignment w:val="center"/>
        <w:rPr>
          <w:sz w:val="28"/>
          <w:szCs w:val="26"/>
        </w:rPr>
      </w:pPr>
      <w:r w:rsidRPr="0065555B">
        <w:rPr>
          <w:rFonts w:hint="eastAsia"/>
          <w:sz w:val="28"/>
          <w:szCs w:val="26"/>
        </w:rPr>
        <w:t>【</w:t>
      </w:r>
      <w:r w:rsidR="00483416" w:rsidRPr="0065555B">
        <w:rPr>
          <w:rFonts w:hint="eastAsia"/>
          <w:sz w:val="28"/>
          <w:szCs w:val="26"/>
        </w:rPr>
        <w:t>追加接種（</w:t>
      </w:r>
      <w:r w:rsidRPr="0065555B">
        <w:rPr>
          <w:rFonts w:hint="eastAsia"/>
          <w:sz w:val="28"/>
          <w:szCs w:val="26"/>
        </w:rPr>
        <w:t>３回目</w:t>
      </w:r>
      <w:r w:rsidR="00483416" w:rsidRPr="0065555B">
        <w:rPr>
          <w:rFonts w:hint="eastAsia"/>
          <w:sz w:val="28"/>
          <w:szCs w:val="26"/>
        </w:rPr>
        <w:t>接種）</w:t>
      </w:r>
      <w:r w:rsidR="00CD351F">
        <w:rPr>
          <w:rFonts w:hint="eastAsia"/>
          <w:sz w:val="28"/>
          <w:szCs w:val="26"/>
        </w:rPr>
        <w:t>・新規発行</w:t>
      </w:r>
      <w:r w:rsidR="00D8241D" w:rsidRPr="0065555B">
        <w:rPr>
          <w:rFonts w:hint="eastAsia"/>
          <w:sz w:val="28"/>
          <w:szCs w:val="26"/>
        </w:rPr>
        <w:t>用】</w:t>
      </w:r>
    </w:p>
    <w:p w:rsidR="0065555B" w:rsidRPr="0065555B" w:rsidRDefault="0065555B" w:rsidP="0065555B">
      <w:pPr>
        <w:spacing w:line="360" w:lineRule="exact"/>
        <w:jc w:val="center"/>
        <w:textAlignment w:val="center"/>
        <w:rPr>
          <w:rFonts w:hint="eastAsia"/>
          <w:sz w:val="28"/>
          <w:szCs w:val="26"/>
        </w:rPr>
      </w:pPr>
    </w:p>
    <w:p w:rsidR="00DB54C7" w:rsidRPr="00DB54C7" w:rsidRDefault="00ED619B" w:rsidP="00DB54C7">
      <w:pPr>
        <w:ind w:leftChars="36" w:left="284" w:rightChars="118" w:right="248" w:hangingChars="101" w:hanging="208"/>
        <w:jc w:val="left"/>
        <w:rPr>
          <w:b/>
          <w:u w:val="single"/>
        </w:rPr>
      </w:pPr>
      <w:r w:rsidRPr="00DB54C7">
        <w:rPr>
          <w:rFonts w:hint="eastAsia"/>
          <w:b/>
          <w:u w:val="single"/>
        </w:rPr>
        <w:t>※</w:t>
      </w:r>
      <w:r w:rsidR="00DB54C7" w:rsidRPr="00DB54C7">
        <w:rPr>
          <w:rFonts w:hint="eastAsia"/>
          <w:b/>
          <w:u w:val="single"/>
        </w:rPr>
        <w:t>この申請書の提出が必要なのは、「苫小牧市に転入する前（他市町村の住民だったとき）に、初回接種（1,2</w:t>
      </w:r>
      <w:r w:rsidR="00704A47">
        <w:rPr>
          <w:rFonts w:hint="eastAsia"/>
          <w:b/>
          <w:u w:val="single"/>
        </w:rPr>
        <w:t>回目接種）を受けた方」</w:t>
      </w:r>
      <w:r w:rsidR="00DB54C7" w:rsidRPr="00DB54C7">
        <w:rPr>
          <w:rFonts w:hint="eastAsia"/>
          <w:b/>
          <w:u w:val="single"/>
        </w:rPr>
        <w:t>です。</w:t>
      </w:r>
    </w:p>
    <w:p w:rsidR="00CB1EF4" w:rsidRPr="00DB54C7" w:rsidRDefault="00DB54C7" w:rsidP="00DB54C7">
      <w:pPr>
        <w:ind w:leftChars="36" w:left="284" w:rightChars="50" w:right="105" w:hangingChars="101" w:hanging="208"/>
        <w:jc w:val="left"/>
        <w:rPr>
          <w:b/>
          <w:u w:val="single"/>
        </w:rPr>
      </w:pPr>
      <w:r>
        <w:rPr>
          <w:rFonts w:hint="eastAsia"/>
          <w:b/>
          <w:u w:val="single"/>
        </w:rPr>
        <w:t>※</w:t>
      </w:r>
      <w:r w:rsidRPr="00DB54C7">
        <w:rPr>
          <w:rFonts w:hint="eastAsia"/>
          <w:b/>
          <w:u w:val="single"/>
        </w:rPr>
        <w:t>苫小牧市では、追加接種可能となる月の前月</w:t>
      </w:r>
      <w:r>
        <w:rPr>
          <w:rFonts w:hint="eastAsia"/>
          <w:b/>
          <w:u w:val="single"/>
        </w:rPr>
        <w:t>下旬</w:t>
      </w:r>
      <w:r w:rsidRPr="00DB54C7">
        <w:rPr>
          <w:rFonts w:hint="eastAsia"/>
          <w:b/>
          <w:u w:val="single"/>
        </w:rPr>
        <w:t>に接種券を発送します。</w:t>
      </w:r>
      <w:r w:rsidR="00704A47">
        <w:rPr>
          <w:rFonts w:hint="eastAsia"/>
          <w:b/>
          <w:u w:val="single"/>
        </w:rPr>
        <w:t>発送時期が到来する前に申請いただいた方については、通常の発送</w:t>
      </w:r>
      <w:r w:rsidRPr="00DB54C7">
        <w:rPr>
          <w:rFonts w:hint="eastAsia"/>
          <w:b/>
          <w:u w:val="single"/>
        </w:rPr>
        <w:t>まで</w:t>
      </w:r>
      <w:r>
        <w:rPr>
          <w:rFonts w:hint="eastAsia"/>
          <w:b/>
          <w:u w:val="single"/>
        </w:rPr>
        <w:t>お待ちいただきますことをご了承願います。</w:t>
      </w:r>
    </w:p>
    <w:p w:rsidR="00CB1EF4" w:rsidRPr="00935502" w:rsidRDefault="00CB1EF4" w:rsidP="00CB1EF4">
      <w:pPr>
        <w:jc w:val="center"/>
        <w:rPr>
          <w:sz w:val="20"/>
        </w:rPr>
      </w:pPr>
    </w:p>
    <w:p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:rsidR="00CB1EF4" w:rsidRDefault="00331263" w:rsidP="009A39C4">
      <w:pPr>
        <w:ind w:firstLineChars="100" w:firstLine="210"/>
      </w:pPr>
      <w:r>
        <w:rPr>
          <w:rFonts w:hint="eastAsia"/>
        </w:rPr>
        <w:t>苫小牧市長　宛</w:t>
      </w:r>
    </w:p>
    <w:p w:rsidR="00331263" w:rsidRPr="00331263" w:rsidRDefault="000F0BCC" w:rsidP="00C91258">
      <w:pPr>
        <w:ind w:firstLineChars="1957" w:firstLine="4110"/>
        <w:rPr>
          <w:rFonts w:hint="eastAsia"/>
        </w:rPr>
      </w:pPr>
      <w:r>
        <w:rPr>
          <w:rFonts w:hint="eastAsia"/>
        </w:rPr>
        <w:t>（申請者）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3104"/>
        <w:gridCol w:w="959"/>
        <w:gridCol w:w="1313"/>
        <w:gridCol w:w="4208"/>
      </w:tblGrid>
      <w:tr w:rsidR="003C1791" w:rsidTr="00C91258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3C1791" w:rsidRPr="003C1791" w:rsidRDefault="000F0BCC" w:rsidP="00331263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 w:hint="eastAsia"/>
              </w:rPr>
            </w:pPr>
            <w:r w:rsidRPr="00C91258">
              <w:rPr>
                <w:rFonts w:ascii="ＤＦ特太ゴシック体" w:eastAsia="ＤＦ特太ゴシック体" w:hAnsi="ＤＦ特太ゴシック体" w:hint="eastAsia"/>
                <w:color w:val="FFFFFF" w:themeColor="background1"/>
              </w:rPr>
              <w:t>必要な添付書類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12" w:space="0" w:color="auto"/>
            </w:tcBorders>
          </w:tcPr>
          <w:p w:rsidR="003C1791" w:rsidRPr="00331263" w:rsidRDefault="003C1791" w:rsidP="003C1791">
            <w:pPr>
              <w:spacing w:line="360" w:lineRule="exact"/>
              <w:ind w:rightChars="55" w:right="115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313" w:type="dxa"/>
            <w:tcBorders>
              <w:bottom w:val="dotted" w:sz="4" w:space="0" w:color="auto"/>
            </w:tcBorders>
            <w:vAlign w:val="center"/>
          </w:tcPr>
          <w:p w:rsidR="003C1791" w:rsidRDefault="003C1791" w:rsidP="000F0BCC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  <w:r w:rsidRPr="00331263">
              <w:rPr>
                <w:rFonts w:hint="eastAsia"/>
                <w:sz w:val="16"/>
              </w:rPr>
              <w:t>フリガナ</w:t>
            </w:r>
          </w:p>
        </w:tc>
        <w:tc>
          <w:tcPr>
            <w:tcW w:w="4208" w:type="dxa"/>
            <w:tcBorders>
              <w:bottom w:val="dotted" w:sz="4" w:space="0" w:color="auto"/>
            </w:tcBorders>
            <w:vAlign w:val="center"/>
          </w:tcPr>
          <w:p w:rsidR="003C1791" w:rsidRDefault="003C1791" w:rsidP="000F0BCC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</w:tr>
      <w:tr w:rsidR="000F0BCC" w:rsidTr="00C91258">
        <w:trPr>
          <w:trHeight w:val="56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BCC" w:rsidRPr="000F0BCC" w:rsidRDefault="000F0BCC" w:rsidP="000F0BCC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 w:hint="eastAsia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</w:rPr>
              <w:t>①</w:t>
            </w:r>
            <w:r w:rsidR="00704A47">
              <w:rPr>
                <w:rFonts w:ascii="ＤＦ特太ゴシック体" w:eastAsia="ＤＦ特太ゴシック体" w:hAnsi="ＤＦ特太ゴシック体" w:hint="eastAsia"/>
                <w:sz w:val="18"/>
              </w:rPr>
              <w:t>被接種者</w:t>
            </w:r>
            <w:r w:rsidRPr="000F0BCC">
              <w:rPr>
                <w:rFonts w:ascii="ＤＦ特太ゴシック体" w:eastAsia="ＤＦ特太ゴシック体" w:hAnsi="ＤＦ特太ゴシック体" w:hint="eastAsia"/>
                <w:sz w:val="18"/>
              </w:rPr>
              <w:t>の身分証明書コピー</w:t>
            </w:r>
          </w:p>
        </w:tc>
        <w:tc>
          <w:tcPr>
            <w:tcW w:w="959" w:type="dxa"/>
            <w:vMerge/>
            <w:tcBorders>
              <w:left w:val="single" w:sz="12" w:space="0" w:color="auto"/>
              <w:bottom w:val="nil"/>
            </w:tcBorders>
          </w:tcPr>
          <w:p w:rsidR="000F0BCC" w:rsidRDefault="000F0BCC" w:rsidP="00331263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dotted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  <w:rPr>
                <w:rFonts w:hint="eastAsia"/>
              </w:rPr>
            </w:pPr>
            <w:r w:rsidRPr="00331263">
              <w:rPr>
                <w:rFonts w:hint="eastAsia"/>
              </w:rPr>
              <w:t>氏名</w:t>
            </w:r>
          </w:p>
        </w:tc>
        <w:tc>
          <w:tcPr>
            <w:tcW w:w="4208" w:type="dxa"/>
            <w:tcBorders>
              <w:top w:val="dotted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  <w:rPr>
                <w:rFonts w:hint="eastAsia"/>
              </w:rPr>
            </w:pPr>
          </w:p>
        </w:tc>
      </w:tr>
      <w:tr w:rsidR="000F0BCC" w:rsidTr="00C91258">
        <w:trPr>
          <w:trHeight w:val="567"/>
        </w:trPr>
        <w:tc>
          <w:tcPr>
            <w:tcW w:w="31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F0BCC" w:rsidRPr="000F0BCC" w:rsidRDefault="000F0BCC" w:rsidP="00C91258">
            <w:pPr>
              <w:spacing w:line="320" w:lineRule="exact"/>
              <w:ind w:left="160" w:hangingChars="89" w:hanging="160"/>
              <w:textAlignment w:val="center"/>
              <w:rPr>
                <w:rFonts w:ascii="ＤＦ特太ゴシック体" w:eastAsia="ＤＦ特太ゴシック体" w:hAnsi="ＤＦ特太ゴシック体" w:hint="eastAsia"/>
                <w:sz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  <w:szCs w:val="21"/>
              </w:rPr>
              <w:t>②</w:t>
            </w:r>
            <w:r w:rsidRPr="000F0BCC">
              <w:rPr>
                <w:rFonts w:ascii="ＤＦ特太ゴシック体" w:eastAsia="ＤＦ特太ゴシック体" w:hAnsi="ＤＦ特太ゴシック体" w:hint="eastAsia"/>
                <w:sz w:val="18"/>
                <w:szCs w:val="21"/>
              </w:rPr>
              <w:t>初回接種（1,2回目）の接種記録が確認できる書面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0F0BCC" w:rsidRDefault="000F0BCC" w:rsidP="00331263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0F0BCC" w:rsidRPr="00331263" w:rsidRDefault="000F0BCC" w:rsidP="003C1791">
            <w:pPr>
              <w:spacing w:line="360" w:lineRule="exact"/>
              <w:textAlignment w:val="center"/>
              <w:rPr>
                <w:rFonts w:hint="eastAsia"/>
              </w:rPr>
            </w:pPr>
            <w:r w:rsidRPr="00331263">
              <w:rPr>
                <w:rFonts w:hint="eastAsia"/>
              </w:rPr>
              <w:t>住所</w:t>
            </w:r>
          </w:p>
        </w:tc>
        <w:tc>
          <w:tcPr>
            <w:tcW w:w="4208" w:type="dxa"/>
            <w:vMerge w:val="restart"/>
          </w:tcPr>
          <w:p w:rsidR="000F0BCC" w:rsidRDefault="000F0BCC" w:rsidP="00331263">
            <w:pPr>
              <w:spacing w:line="360" w:lineRule="exact"/>
              <w:textAlignment w:val="center"/>
            </w:pPr>
            <w:r w:rsidRPr="00331263">
              <w:rPr>
                <w:rFonts w:hint="eastAsia"/>
              </w:rPr>
              <w:t>〒　　－</w:t>
            </w:r>
          </w:p>
          <w:p w:rsidR="000F0BCC" w:rsidRPr="00331263" w:rsidRDefault="000F0BCC" w:rsidP="000F0BCC">
            <w:pPr>
              <w:spacing w:line="360" w:lineRule="exact"/>
              <w:textAlignment w:val="center"/>
              <w:rPr>
                <w:rFonts w:hint="eastAsia"/>
              </w:rPr>
            </w:pPr>
            <w:r w:rsidRPr="00331263">
              <w:rPr>
                <w:rFonts w:hint="eastAsia"/>
              </w:rPr>
              <w:t>苫小牧市</w:t>
            </w:r>
          </w:p>
        </w:tc>
      </w:tr>
      <w:tr w:rsidR="000F0BCC" w:rsidTr="00C91258">
        <w:trPr>
          <w:trHeight w:val="510"/>
        </w:trPr>
        <w:tc>
          <w:tcPr>
            <w:tcW w:w="31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0BCC" w:rsidRDefault="000F0BCC" w:rsidP="00C91258">
            <w:pPr>
              <w:spacing w:line="240" w:lineRule="exact"/>
              <w:ind w:leftChars="5" w:left="173" w:hangingChars="102" w:hanging="163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※接種済証、</w:t>
            </w:r>
            <w:r w:rsidRPr="003C1791">
              <w:rPr>
                <w:rFonts w:hint="eastAsia"/>
                <w:sz w:val="16"/>
              </w:rPr>
              <w:t>接種記録書、接種証明書</w:t>
            </w:r>
            <w:r>
              <w:rPr>
                <w:rFonts w:hint="eastAsia"/>
                <w:sz w:val="16"/>
              </w:rPr>
              <w:t>のコピー</w:t>
            </w:r>
          </w:p>
          <w:p w:rsidR="00C71FCB" w:rsidRPr="003C1791" w:rsidRDefault="00C71FCB" w:rsidP="00C91258">
            <w:pPr>
              <w:spacing w:line="240" w:lineRule="exact"/>
              <w:ind w:leftChars="5" w:left="173" w:hangingChars="102" w:hanging="163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※ない場合は、本申請書の裏面を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記入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0F0BCC" w:rsidRDefault="000F0BCC" w:rsidP="003C1791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  <w:vAlign w:val="center"/>
          </w:tcPr>
          <w:p w:rsidR="000F0BCC" w:rsidRPr="00331263" w:rsidRDefault="000F0BCC" w:rsidP="003C1791">
            <w:pPr>
              <w:spacing w:line="360" w:lineRule="exact"/>
              <w:textAlignment w:val="center"/>
              <w:rPr>
                <w:rFonts w:hint="eastAsia"/>
              </w:rPr>
            </w:pPr>
          </w:p>
        </w:tc>
        <w:tc>
          <w:tcPr>
            <w:tcW w:w="4208" w:type="dxa"/>
            <w:vMerge/>
            <w:tcBorders>
              <w:bottom w:val="single" w:sz="4" w:space="0" w:color="auto"/>
            </w:tcBorders>
            <w:vAlign w:val="center"/>
          </w:tcPr>
          <w:p w:rsidR="000F0BCC" w:rsidRPr="00331263" w:rsidRDefault="000F0BCC" w:rsidP="003C1791">
            <w:pPr>
              <w:spacing w:line="360" w:lineRule="exact"/>
              <w:textAlignment w:val="center"/>
              <w:rPr>
                <w:rFonts w:hint="eastAsia"/>
              </w:rPr>
            </w:pPr>
          </w:p>
        </w:tc>
      </w:tr>
      <w:tr w:rsidR="000F0BCC" w:rsidTr="000F0BCC">
        <w:trPr>
          <w:trHeight w:val="283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CC" w:rsidRPr="000F0BCC" w:rsidRDefault="000F0BCC" w:rsidP="000F0BCC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/>
                <w:sz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18"/>
              </w:rPr>
              <w:t>③代理人の身分証明書</w:t>
            </w:r>
            <w:r w:rsidRPr="000F0BCC">
              <w:rPr>
                <w:rFonts w:ascii="ＤＦ特太ゴシック体" w:eastAsia="ＤＦ特太ゴシック体" w:hAnsi="ＤＦ特太ゴシック体" w:hint="eastAsia"/>
                <w:sz w:val="18"/>
              </w:rPr>
              <w:t>コピー</w:t>
            </w:r>
          </w:p>
          <w:p w:rsidR="000F0BCC" w:rsidRPr="003C1791" w:rsidRDefault="000F0BCC" w:rsidP="000F0BCC">
            <w:pPr>
              <w:spacing w:line="280" w:lineRule="exact"/>
              <w:textAlignment w:val="center"/>
              <w:rPr>
                <w:rFonts w:eastAsiaTheme="minorHAnsi" w:hint="eastAsia"/>
                <w:sz w:val="24"/>
              </w:rPr>
            </w:pPr>
            <w:r w:rsidRPr="003C1791">
              <w:rPr>
                <w:rFonts w:eastAsiaTheme="minorHAnsi" w:hint="eastAsia"/>
                <w:sz w:val="16"/>
              </w:rPr>
              <w:t>※代理人が申請・交付を受ける場合のみ</w:t>
            </w:r>
          </w:p>
        </w:tc>
        <w:tc>
          <w:tcPr>
            <w:tcW w:w="9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F0BCC" w:rsidRDefault="000F0BCC" w:rsidP="000F0BCC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  <w:rPr>
                <w:rFonts w:hint="eastAsia"/>
              </w:rPr>
            </w:pPr>
            <w:r w:rsidRPr="00331263">
              <w:rPr>
                <w:rFonts w:hint="eastAsia"/>
              </w:rPr>
              <w:t>電話番号</w:t>
            </w: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BCC" w:rsidRPr="00331263" w:rsidRDefault="000F0BCC" w:rsidP="000F0BCC">
            <w:pPr>
              <w:spacing w:line="3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0F0BCC" w:rsidTr="000F0BCC">
        <w:trPr>
          <w:trHeight w:val="20"/>
        </w:trPr>
        <w:tc>
          <w:tcPr>
            <w:tcW w:w="31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F0BCC" w:rsidRPr="003C1791" w:rsidRDefault="000F0BCC" w:rsidP="000F0BCC">
            <w:pPr>
              <w:spacing w:line="360" w:lineRule="exact"/>
              <w:textAlignment w:val="center"/>
              <w:rPr>
                <w:rFonts w:ascii="ＤＦ特太ゴシック体" w:eastAsia="ＤＦ特太ゴシック体" w:hAnsi="ＤＦ特太ゴシック体" w:hint="eastAsia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BCC" w:rsidRDefault="000F0BCC" w:rsidP="000F0BCC">
            <w:pPr>
              <w:spacing w:line="360" w:lineRule="exac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CC" w:rsidRPr="00331263" w:rsidRDefault="000F0BCC" w:rsidP="000F0BCC">
            <w:pPr>
              <w:spacing w:line="360" w:lineRule="exact"/>
              <w:jc w:val="left"/>
              <w:textAlignment w:val="center"/>
              <w:rPr>
                <w:rFonts w:hint="eastAsia"/>
              </w:rPr>
            </w:pPr>
            <w:r w:rsidRPr="00331263">
              <w:rPr>
                <w:rFonts w:hint="eastAsia"/>
              </w:rPr>
              <w:t>被接種者との続柄</w:t>
            </w:r>
          </w:p>
        </w:tc>
        <w:tc>
          <w:tcPr>
            <w:tcW w:w="4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CC" w:rsidRDefault="000F0BCC" w:rsidP="000F0BCC">
            <w:pPr>
              <w:spacing w:line="360" w:lineRule="exact"/>
              <w:jc w:val="left"/>
              <w:textAlignment w:val="center"/>
            </w:pPr>
            <w:r w:rsidRPr="00935502">
              <w:rPr>
                <w:rFonts w:hint="eastAsia"/>
              </w:rPr>
              <w:t xml:space="preserve">□本人　</w:t>
            </w:r>
            <w:r>
              <w:rPr>
                <w:rFonts w:hint="eastAsia"/>
              </w:rPr>
              <w:t xml:space="preserve">　□配偶者　　□父母　　□子</w:t>
            </w:r>
          </w:p>
          <w:p w:rsidR="000F0BCC" w:rsidRPr="00331263" w:rsidRDefault="000F0BCC" w:rsidP="000F0BCC">
            <w:pPr>
              <w:spacing w:line="360" w:lineRule="exact"/>
              <w:jc w:val="left"/>
              <w:textAlignment w:val="center"/>
              <w:rPr>
                <w:rFonts w:hint="eastAsia"/>
              </w:rPr>
            </w:pPr>
            <w:r w:rsidRPr="00935502">
              <w:rPr>
                <w:rFonts w:hint="eastAsia"/>
              </w:rPr>
              <w:t xml:space="preserve">□その他（　　    </w:t>
            </w:r>
            <w:r w:rsidRPr="00935502">
              <w:t xml:space="preserve">  </w:t>
            </w:r>
            <w:r w:rsidRPr="00935502">
              <w:rPr>
                <w:rFonts w:hint="eastAsia"/>
              </w:rPr>
              <w:t xml:space="preserve">　　）</w:t>
            </w:r>
          </w:p>
        </w:tc>
      </w:tr>
    </w:tbl>
    <w:p w:rsidR="00ED619B" w:rsidRPr="00935502" w:rsidRDefault="00711494" w:rsidP="0065555B">
      <w:pPr>
        <w:spacing w:before="240" w:line="400" w:lineRule="exact"/>
        <w:jc w:val="left"/>
        <w:rPr>
          <w:sz w:val="24"/>
        </w:rPr>
      </w:pPr>
      <w:r w:rsidRPr="00935502">
        <w:rPr>
          <w:rFonts w:hint="eastAsia"/>
          <w:sz w:val="24"/>
        </w:rPr>
        <w:t>下記の事項に同意の上</w:t>
      </w:r>
      <w:r w:rsidR="00E30F0B" w:rsidRPr="00935502">
        <w:rPr>
          <w:rFonts w:hint="eastAsia"/>
          <w:sz w:val="24"/>
        </w:rPr>
        <w:t>、</w:t>
      </w:r>
      <w:r w:rsidR="00B7523E" w:rsidRPr="00935502">
        <w:rPr>
          <w:rFonts w:hint="eastAsia"/>
          <w:sz w:val="24"/>
        </w:rPr>
        <w:t>接種券の発行を申請</w:t>
      </w:r>
      <w:r w:rsidR="00901D5F" w:rsidRPr="00935502">
        <w:rPr>
          <w:rFonts w:hint="eastAsia"/>
          <w:sz w:val="24"/>
        </w:rPr>
        <w:t>します</w:t>
      </w:r>
      <w:r w:rsidR="00D6599D" w:rsidRPr="00935502">
        <w:rPr>
          <w:rFonts w:hint="eastAsia"/>
          <w:sz w:val="24"/>
        </w:rPr>
        <w:t>。</w:t>
      </w:r>
    </w:p>
    <w:p w:rsidR="002C1A8C" w:rsidRPr="00935502" w:rsidRDefault="00BF0F76" w:rsidP="002C1A8C">
      <w:pPr>
        <w:spacing w:line="40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（下記①・②</w:t>
      </w:r>
      <w:r w:rsidR="002C1A8C" w:rsidRPr="00935502">
        <w:rPr>
          <w:rFonts w:hint="eastAsia"/>
          <w:sz w:val="22"/>
        </w:rPr>
        <w:t>を</w:t>
      </w:r>
      <w:r w:rsidR="00ED619B" w:rsidRPr="00935502">
        <w:rPr>
          <w:rFonts w:hint="eastAsia"/>
          <w:sz w:val="22"/>
        </w:rPr>
        <w:t>よく</w:t>
      </w:r>
      <w:r w:rsidR="002C1A8C" w:rsidRPr="00935502">
        <w:rPr>
          <w:rFonts w:hint="eastAsia"/>
          <w:sz w:val="22"/>
        </w:rPr>
        <w:t>お読みの上</w:t>
      </w:r>
      <w:r w:rsidR="002A2310" w:rsidRPr="00935502">
        <w:rPr>
          <w:rFonts w:hint="eastAsia"/>
          <w:sz w:val="22"/>
        </w:rPr>
        <w:t>、□にチェック</w:t>
      </w:r>
      <w:r w:rsidR="002C1A8C" w:rsidRPr="00935502">
        <w:rPr>
          <w:rFonts w:hint="eastAsia"/>
          <w:sz w:val="22"/>
        </w:rPr>
        <w:t>してください。</w:t>
      </w:r>
      <w:r w:rsidR="002A2310" w:rsidRPr="00935502">
        <w:rPr>
          <w:rFonts w:hint="eastAsia"/>
          <w:sz w:val="22"/>
        </w:rPr>
        <w:t>）</w:t>
      </w:r>
    </w:p>
    <w:p w:rsidR="0077408B" w:rsidRPr="00CD351F" w:rsidRDefault="0065555B" w:rsidP="00CD351F">
      <w:pPr>
        <w:spacing w:before="240"/>
        <w:ind w:leftChars="294" w:left="949" w:rightChars="-84" w:right="-176" w:hangingChars="166" w:hanging="332"/>
        <w:jc w:val="left"/>
        <w:rPr>
          <w:sz w:val="20"/>
        </w:rPr>
      </w:pPr>
      <w:r w:rsidRPr="00CD351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FBC0A" id="正方形/長方形 4" o:spid="_x0000_s1026" style="position:absolute;left:0;text-align:left;margin-left:3.55pt;margin-top:12.8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" fillcolor="white [3201]" strokecolor="black [3200]" strokeweight="1pt"/>
            </w:pict>
          </mc:Fallback>
        </mc:AlternateContent>
      </w:r>
      <w:r w:rsidRPr="00CD351F">
        <w:rPr>
          <w:rFonts w:hint="eastAsia"/>
          <w:sz w:val="20"/>
        </w:rPr>
        <w:t xml:space="preserve">① </w:t>
      </w:r>
      <w:r w:rsidR="0077408B" w:rsidRPr="00CD351F">
        <w:rPr>
          <w:rFonts w:hint="eastAsia"/>
          <w:sz w:val="20"/>
        </w:rPr>
        <w:t>新接種券の発行にあたっては、ワクチン接種記録システム（以下「</w:t>
      </w:r>
      <w:r w:rsidR="0077408B" w:rsidRPr="00CD351F">
        <w:rPr>
          <w:sz w:val="20"/>
        </w:rPr>
        <w:t>VRS</w:t>
      </w:r>
      <w:r w:rsidR="0071306F" w:rsidRPr="00CD351F">
        <w:rPr>
          <w:sz w:val="20"/>
        </w:rPr>
        <w:t>」という。）上において、</w:t>
      </w:r>
      <w:r w:rsidRPr="00CD351F">
        <w:rPr>
          <w:rFonts w:hint="eastAsia"/>
          <w:sz w:val="20"/>
        </w:rPr>
        <w:t>苫小牧市</w:t>
      </w:r>
      <w:r w:rsidR="0077408B" w:rsidRPr="00CD351F">
        <w:rPr>
          <w:sz w:val="20"/>
        </w:rPr>
        <w:t>が個人番号（マイ</w:t>
      </w:r>
      <w:r w:rsidR="00245413" w:rsidRPr="00CD351F">
        <w:rPr>
          <w:sz w:val="20"/>
        </w:rPr>
        <w:t>ナンバー）又は他の個人情報（氏名・生年月日・性別）により、</w:t>
      </w:r>
      <w:r w:rsidR="00245413" w:rsidRPr="00CD351F">
        <w:rPr>
          <w:rFonts w:hint="eastAsia"/>
          <w:sz w:val="20"/>
        </w:rPr>
        <w:t>被接種者</w:t>
      </w:r>
      <w:r w:rsidR="0071306F" w:rsidRPr="00CD351F">
        <w:rPr>
          <w:sz w:val="20"/>
        </w:rPr>
        <w:t>の以前にお住まいの市</w:t>
      </w:r>
      <w:r w:rsidR="0077408B" w:rsidRPr="00CD351F">
        <w:rPr>
          <w:sz w:val="20"/>
        </w:rPr>
        <w:t>町村における接種記録を確認します。</w:t>
      </w:r>
    </w:p>
    <w:p w:rsidR="00ED619B" w:rsidRPr="00935502" w:rsidRDefault="0065555B" w:rsidP="003C1791">
      <w:pPr>
        <w:ind w:leftChars="300" w:left="936" w:rightChars="-151" w:right="-317" w:hangingChars="153" w:hanging="306"/>
        <w:jc w:val="left"/>
        <w:rPr>
          <w:rFonts w:hint="eastAsia"/>
        </w:rPr>
      </w:pPr>
      <w:r w:rsidRPr="00CD351F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F779D" wp14:editId="61BCB892">
                <wp:simplePos x="0" y="0"/>
                <wp:positionH relativeFrom="column">
                  <wp:posOffset>45085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E9B" id="正方形/長方形 8" o:spid="_x0000_s1026" style="position:absolute;left:0;text-align:left;margin-left:3.55pt;margin-top:0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" fillcolor="window" strokecolor="windowText" strokeweight="1pt"/>
            </w:pict>
          </mc:Fallback>
        </mc:AlternateContent>
      </w:r>
      <w:r w:rsidR="00BF0F76" w:rsidRPr="00CD351F">
        <w:rPr>
          <w:rFonts w:hint="eastAsia"/>
          <w:sz w:val="20"/>
        </w:rPr>
        <w:t>②</w:t>
      </w:r>
      <w:r w:rsidRPr="00CD351F">
        <w:rPr>
          <w:rFonts w:hint="eastAsia"/>
          <w:sz w:val="20"/>
        </w:rPr>
        <w:t xml:space="preserve"> </w:t>
      </w:r>
      <w:r w:rsidR="00FC71A5" w:rsidRPr="00CD351F">
        <w:rPr>
          <w:rFonts w:hint="eastAsia"/>
          <w:sz w:val="20"/>
        </w:rPr>
        <w:t>転出元</w:t>
      </w:r>
      <w:r w:rsidR="00ED619B" w:rsidRPr="00CD351F">
        <w:rPr>
          <w:rFonts w:hint="eastAsia"/>
          <w:sz w:val="20"/>
        </w:rPr>
        <w:t>で発行された</w:t>
      </w:r>
      <w:r w:rsidR="00483416" w:rsidRPr="00CD351F">
        <w:rPr>
          <w:rFonts w:hint="eastAsia"/>
          <w:sz w:val="20"/>
        </w:rPr>
        <w:t>追加接種（</w:t>
      </w:r>
      <w:r w:rsidR="00ED619B" w:rsidRPr="00CD351F">
        <w:rPr>
          <w:rFonts w:hint="eastAsia"/>
          <w:sz w:val="20"/>
        </w:rPr>
        <w:t>３回目接種</w:t>
      </w:r>
      <w:r w:rsidR="00483416" w:rsidRPr="00CD351F">
        <w:rPr>
          <w:rFonts w:hint="eastAsia"/>
          <w:sz w:val="20"/>
        </w:rPr>
        <w:t>）</w:t>
      </w:r>
      <w:r w:rsidR="00ED619B" w:rsidRPr="00CD351F">
        <w:rPr>
          <w:rFonts w:hint="eastAsia"/>
          <w:sz w:val="20"/>
        </w:rPr>
        <w:t>用の接種券</w:t>
      </w:r>
      <w:r w:rsidR="00FC71A5" w:rsidRPr="00CD351F">
        <w:rPr>
          <w:rFonts w:hint="eastAsia"/>
          <w:sz w:val="20"/>
        </w:rPr>
        <w:t>がお手元にある場合</w:t>
      </w:r>
      <w:r w:rsidR="00CD351F">
        <w:rPr>
          <w:rFonts w:hint="eastAsia"/>
          <w:sz w:val="20"/>
        </w:rPr>
        <w:t>は、廃棄してくださ</w:t>
      </w:r>
      <w:r w:rsidR="0077408B" w:rsidRPr="00CD351F">
        <w:rPr>
          <w:rFonts w:hint="eastAsia"/>
          <w:sz w:val="20"/>
        </w:rPr>
        <w:t>い</w:t>
      </w:r>
      <w:r w:rsidR="00CD351F">
        <w:rPr>
          <w:rFonts w:hint="eastAsia"/>
          <w:sz w:val="20"/>
        </w:rPr>
        <w:t>。</w:t>
      </w:r>
    </w:p>
    <w:p w:rsidR="00711494" w:rsidRPr="00935502" w:rsidRDefault="0065555B" w:rsidP="00901D5F">
      <w:pPr>
        <w:jc w:val="left"/>
      </w:pPr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2688014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CC" w:rsidRPr="0054444B" w:rsidRDefault="000F0B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11.65pt;width:143.0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" stroked="f">
                <v:textbox style="mso-fit-shape-to-text:t">
                  <w:txbxContent>
                    <w:p w:rsidR="000F0BCC" w:rsidRPr="0054444B" w:rsidRDefault="000F0BCC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785" w:type="dxa"/>
        <w:jc w:val="center"/>
        <w:tblLook w:val="04A0" w:firstRow="1" w:lastRow="0" w:firstColumn="1" w:lastColumn="0" w:noHBand="0" w:noVBand="1"/>
      </w:tblPr>
      <w:tblGrid>
        <w:gridCol w:w="582"/>
        <w:gridCol w:w="2831"/>
        <w:gridCol w:w="6372"/>
      </w:tblGrid>
      <w:tr w:rsidR="0065555B" w:rsidRPr="00935502" w:rsidTr="0065555B">
        <w:trPr>
          <w:cantSplit/>
          <w:trHeight w:val="283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65555B" w:rsidRPr="00935502" w:rsidRDefault="0065555B" w:rsidP="0065555B">
            <w:pPr>
              <w:ind w:left="113" w:right="113"/>
              <w:jc w:val="center"/>
              <w:rPr>
                <w:rFonts w:hint="eastAsia"/>
              </w:rPr>
            </w:pPr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5555B" w:rsidRPr="0065555B" w:rsidRDefault="0065555B" w:rsidP="0065555B">
            <w:pPr>
              <w:spacing w:line="280" w:lineRule="exact"/>
              <w:textAlignment w:val="center"/>
              <w:rPr>
                <w:sz w:val="16"/>
              </w:rPr>
            </w:pPr>
            <w:r w:rsidRPr="0065555B">
              <w:rPr>
                <w:rFonts w:hint="eastAsia"/>
                <w:sz w:val="16"/>
              </w:rPr>
              <w:t>フリガナ</w:t>
            </w:r>
          </w:p>
        </w:tc>
        <w:tc>
          <w:tcPr>
            <w:tcW w:w="6383" w:type="dxa"/>
            <w:tcBorders>
              <w:bottom w:val="dotted" w:sz="4" w:space="0" w:color="auto"/>
            </w:tcBorders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</w:pPr>
          </w:p>
        </w:tc>
      </w:tr>
      <w:tr w:rsidR="0065555B" w:rsidRPr="00935502" w:rsidTr="0065555B">
        <w:trPr>
          <w:trHeight w:val="68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5555B" w:rsidRPr="00935502" w:rsidRDefault="0065555B" w:rsidP="0065555B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氏名</w:t>
            </w:r>
          </w:p>
          <w:p w:rsidR="0065555B" w:rsidRDefault="0065555B" w:rsidP="0065555B">
            <w:pPr>
              <w:spacing w:line="360" w:lineRule="exact"/>
              <w:textAlignment w:val="center"/>
            </w:pPr>
            <w:r w:rsidRPr="0065555B">
              <w:rPr>
                <w:rFonts w:hint="eastAsia"/>
                <w:sz w:val="16"/>
              </w:rPr>
              <w:t>※申請者と同一の場合は省略可</w:t>
            </w:r>
          </w:p>
        </w:tc>
        <w:tc>
          <w:tcPr>
            <w:tcW w:w="6383" w:type="dxa"/>
            <w:tcBorders>
              <w:top w:val="dotted" w:sz="4" w:space="0" w:color="auto"/>
            </w:tcBorders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</w:pPr>
          </w:p>
        </w:tc>
      </w:tr>
      <w:tr w:rsidR="0065555B" w:rsidRPr="00935502" w:rsidTr="0065555B">
        <w:trPr>
          <w:trHeight w:val="680"/>
          <w:jc w:val="center"/>
        </w:trPr>
        <w:tc>
          <w:tcPr>
            <w:tcW w:w="567" w:type="dxa"/>
            <w:vMerge/>
            <w:vAlign w:val="center"/>
          </w:tcPr>
          <w:p w:rsidR="0065555B" w:rsidRPr="00935502" w:rsidRDefault="0065555B" w:rsidP="0065555B"/>
        </w:tc>
        <w:tc>
          <w:tcPr>
            <w:tcW w:w="2835" w:type="dxa"/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住民票に記載の住所</w:t>
            </w:r>
          </w:p>
          <w:p w:rsidR="0065555B" w:rsidRDefault="0065555B" w:rsidP="0065555B">
            <w:pPr>
              <w:spacing w:line="360" w:lineRule="exact"/>
              <w:textAlignment w:val="center"/>
            </w:pPr>
            <w:r w:rsidRPr="0065555B">
              <w:rPr>
                <w:rFonts w:hint="eastAsia"/>
                <w:sz w:val="16"/>
              </w:rPr>
              <w:t>※申請者と同一の場合は省略可</w:t>
            </w:r>
          </w:p>
        </w:tc>
        <w:tc>
          <w:tcPr>
            <w:tcW w:w="6383" w:type="dxa"/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　　－</w:t>
            </w:r>
          </w:p>
          <w:p w:rsidR="0065555B" w:rsidRDefault="0065555B" w:rsidP="0065555B">
            <w:pPr>
              <w:spacing w:line="360" w:lineRule="exact"/>
              <w:textAlignment w:val="center"/>
            </w:pPr>
            <w:r>
              <w:rPr>
                <w:rFonts w:hint="eastAsia"/>
                <w:sz w:val="22"/>
              </w:rPr>
              <w:t>苫小牧市</w:t>
            </w:r>
          </w:p>
        </w:tc>
      </w:tr>
      <w:tr w:rsidR="0065555B" w:rsidRPr="00935502" w:rsidTr="0065555B">
        <w:trPr>
          <w:trHeight w:val="567"/>
          <w:jc w:val="center"/>
        </w:trPr>
        <w:tc>
          <w:tcPr>
            <w:tcW w:w="567" w:type="dxa"/>
            <w:vMerge/>
            <w:vAlign w:val="center"/>
          </w:tcPr>
          <w:p w:rsidR="0065555B" w:rsidRPr="00935502" w:rsidRDefault="0065555B" w:rsidP="0065555B"/>
        </w:tc>
        <w:tc>
          <w:tcPr>
            <w:tcW w:w="2835" w:type="dxa"/>
            <w:vAlign w:val="center"/>
          </w:tcPr>
          <w:p w:rsidR="0065555B" w:rsidRPr="00322A0A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（西暦）</w:t>
            </w:r>
          </w:p>
        </w:tc>
        <w:tc>
          <w:tcPr>
            <w:tcW w:w="6383" w:type="dxa"/>
            <w:vAlign w:val="center"/>
          </w:tcPr>
          <w:p w:rsidR="0065555B" w:rsidRPr="00322A0A" w:rsidRDefault="0065555B" w:rsidP="0065555B">
            <w:pPr>
              <w:spacing w:line="360" w:lineRule="exact"/>
              <w:ind w:right="39"/>
              <w:jc w:val="left"/>
              <w:textAlignment w:val="center"/>
              <w:rPr>
                <w:sz w:val="22"/>
              </w:rPr>
            </w:pPr>
            <w:r w:rsidRPr="00322A0A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65555B" w:rsidRPr="00935502" w:rsidTr="0065555B">
        <w:trPr>
          <w:trHeight w:val="720"/>
          <w:jc w:val="center"/>
        </w:trPr>
        <w:tc>
          <w:tcPr>
            <w:tcW w:w="3402" w:type="dxa"/>
            <w:gridSpan w:val="2"/>
            <w:vAlign w:val="center"/>
          </w:tcPr>
          <w:p w:rsidR="0065555B" w:rsidRPr="00935502" w:rsidRDefault="0065555B" w:rsidP="0065555B">
            <w:r>
              <w:rPr>
                <w:rFonts w:hint="eastAsia"/>
              </w:rPr>
              <w:t>接種券の送付先</w:t>
            </w:r>
          </w:p>
        </w:tc>
        <w:tc>
          <w:tcPr>
            <w:tcW w:w="6383" w:type="dxa"/>
            <w:vAlign w:val="center"/>
          </w:tcPr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 住民票に記載の住所</w:t>
            </w:r>
          </w:p>
          <w:p w:rsidR="0065555B" w:rsidRDefault="0065555B" w:rsidP="0065555B">
            <w:pPr>
              <w:spacing w:line="36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 その他</w:t>
            </w:r>
          </w:p>
          <w:p w:rsidR="0065555B" w:rsidRDefault="0065555B" w:rsidP="0065555B">
            <w:pPr>
              <w:spacing w:line="360" w:lineRule="exact"/>
              <w:ind w:firstLineChars="100" w:firstLine="22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【送付先】〒　　　</w:t>
            </w:r>
            <w:r w:rsidR="00CD351F">
              <w:rPr>
                <w:rFonts w:hint="eastAsia"/>
                <w:sz w:val="22"/>
              </w:rPr>
              <w:t xml:space="preserve">　－</w:t>
            </w:r>
          </w:p>
          <w:p w:rsidR="0065555B" w:rsidRPr="00CD351F" w:rsidRDefault="0065555B" w:rsidP="0065555B">
            <w:pPr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FC71A5" w:rsidRPr="00935502" w:rsidRDefault="00FC71A5"/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1413"/>
        <w:gridCol w:w="8510"/>
      </w:tblGrid>
      <w:tr w:rsidR="00CD351F" w:rsidRPr="00935502" w:rsidTr="00704A47">
        <w:trPr>
          <w:trHeight w:val="1134"/>
          <w:jc w:val="center"/>
        </w:trPr>
        <w:tc>
          <w:tcPr>
            <w:tcW w:w="9923" w:type="dxa"/>
            <w:gridSpan w:val="2"/>
            <w:vAlign w:val="center"/>
          </w:tcPr>
          <w:p w:rsidR="00CD351F" w:rsidRPr="00CD351F" w:rsidRDefault="00CD351F" w:rsidP="00704A47">
            <w:pPr>
              <w:spacing w:line="440" w:lineRule="exact"/>
              <w:rPr>
                <w:sz w:val="28"/>
              </w:rPr>
            </w:pPr>
            <w:r w:rsidRPr="00CD351F">
              <w:rPr>
                <w:rFonts w:hint="eastAsia"/>
                <w:sz w:val="28"/>
              </w:rPr>
              <w:t>初回接種の接種状況</w:t>
            </w:r>
          </w:p>
          <w:p w:rsidR="00CD351F" w:rsidRPr="00CD351F" w:rsidRDefault="00CD351F" w:rsidP="00704A47">
            <w:pPr>
              <w:spacing w:line="440" w:lineRule="exact"/>
              <w:ind w:left="200" w:hangingChars="100" w:hanging="200"/>
              <w:rPr>
                <w:rFonts w:hint="eastAsia"/>
                <w:sz w:val="18"/>
              </w:rPr>
            </w:pPr>
            <w:r w:rsidRPr="00CD351F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「接種済証」「接種記録書」「</w:t>
            </w:r>
            <w:r w:rsidRPr="00CD351F">
              <w:rPr>
                <w:rFonts w:hint="eastAsia"/>
                <w:sz w:val="20"/>
              </w:rPr>
              <w:t>接種証明書</w:t>
            </w:r>
            <w:r>
              <w:rPr>
                <w:rFonts w:hint="eastAsia"/>
                <w:sz w:val="20"/>
              </w:rPr>
              <w:t>」のいずれかのコピー</w:t>
            </w:r>
            <w:r w:rsidRPr="00CD351F">
              <w:rPr>
                <w:rFonts w:hint="eastAsia"/>
                <w:sz w:val="20"/>
              </w:rPr>
              <w:t>を提出される方は、本欄は</w:t>
            </w:r>
            <w:r w:rsidRPr="00CD351F">
              <w:rPr>
                <w:rFonts w:hint="eastAsia"/>
                <w:b/>
                <w:sz w:val="20"/>
                <w:u w:val="single"/>
              </w:rPr>
              <w:t>記入不要</w:t>
            </w:r>
            <w:r w:rsidRPr="00CD351F">
              <w:rPr>
                <w:rFonts w:hint="eastAsia"/>
                <w:sz w:val="20"/>
              </w:rPr>
              <w:t>です。</w:t>
            </w:r>
          </w:p>
        </w:tc>
      </w:tr>
      <w:tr w:rsidR="00CD351F" w:rsidRPr="00935502" w:rsidTr="00CD351F">
        <w:trPr>
          <w:trHeight w:val="4252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D351F" w:rsidRPr="00935502" w:rsidRDefault="00CD351F" w:rsidP="00CD351F">
            <w:pPr>
              <w:jc w:val="center"/>
            </w:pPr>
            <w:r w:rsidRPr="00935502">
              <w:rPr>
                <w:rFonts w:hint="eastAsia"/>
              </w:rPr>
              <w:t>１回目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51F" w:rsidRPr="00935502" w:rsidRDefault="00CD351F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CD351F" w:rsidRPr="00935502" w:rsidRDefault="00CD351F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 w:rsidR="00704A47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 xml:space="preserve"> □武田/モデルナ </w:t>
            </w:r>
            <w:r w:rsidR="00704A47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>□アストラゼネカ</w:t>
            </w:r>
          </w:p>
          <w:p w:rsidR="00CD351F" w:rsidRPr="00935502" w:rsidRDefault="00CD351F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CD351F" w:rsidRPr="00935502" w:rsidRDefault="00CD351F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CD351F" w:rsidRPr="00935502" w:rsidRDefault="00CD351F" w:rsidP="00704A47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（</w:t>
            </w:r>
            <w:r w:rsidR="00704A47"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935502">
              <w:rPr>
                <w:rFonts w:hint="eastAsia"/>
                <w:u w:val="single"/>
              </w:rPr>
              <w:t xml:space="preserve">　　　　　　　</w:t>
            </w:r>
            <w:r w:rsidR="00704A47" w:rsidRPr="00704A47">
              <w:rPr>
                <w:rFonts w:hint="eastAsia"/>
                <w:sz w:val="16"/>
                <w:u w:val="single"/>
              </w:rPr>
              <w:t>都・道・府・県</w:t>
            </w:r>
            <w:r w:rsidR="00704A47">
              <w:rPr>
                <w:rFonts w:hint="eastAsia"/>
                <w:u w:val="single"/>
              </w:rPr>
              <w:t xml:space="preserve">　　　　　</w:t>
            </w:r>
            <w:r w:rsidR="00704A47" w:rsidRPr="00704A47">
              <w:rPr>
                <w:rFonts w:hint="eastAsia"/>
                <w:sz w:val="16"/>
                <w:u w:val="single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CD351F" w:rsidRPr="00935502" w:rsidRDefault="00CD351F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D351F" w:rsidRPr="00CD351F" w:rsidRDefault="00CD351F" w:rsidP="00CD351F">
            <w:pPr>
              <w:spacing w:line="400" w:lineRule="exact"/>
              <w:ind w:leftChars="84" w:left="588" w:hangingChars="196" w:hanging="412"/>
              <w:rPr>
                <w:rFonts w:hint="eastAsia"/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  <w:tr w:rsidR="00CD351F" w:rsidRPr="00935502" w:rsidTr="00CD351F">
        <w:trPr>
          <w:trHeight w:val="4252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D351F" w:rsidRPr="00935502" w:rsidRDefault="00CD351F" w:rsidP="00CD351F">
            <w:pPr>
              <w:jc w:val="center"/>
            </w:pPr>
            <w:r w:rsidRPr="00935502">
              <w:rPr>
                <w:rFonts w:hint="eastAsia"/>
              </w:rPr>
              <w:t>２回目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51F" w:rsidRPr="00935502" w:rsidRDefault="00CD351F" w:rsidP="00CD351F">
            <w:pPr>
              <w:spacing w:line="360" w:lineRule="auto"/>
            </w:pPr>
            <w:r w:rsidRPr="00935502">
              <w:rPr>
                <w:rFonts w:hint="eastAsia"/>
                <w:b/>
              </w:rPr>
              <w:t>①接種日：</w:t>
            </w:r>
            <w:r w:rsidRPr="00935502">
              <w:rPr>
                <w:rFonts w:hint="eastAsia"/>
                <w:u w:val="single"/>
              </w:rPr>
              <w:t xml:space="preserve">　　　　　年　　　月　　　日</w:t>
            </w:r>
          </w:p>
          <w:p w:rsidR="00CD351F" w:rsidRPr="00935502" w:rsidRDefault="00CD351F" w:rsidP="00CD351F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</w:t>
            </w:r>
            <w:r w:rsidR="00704A47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 xml:space="preserve"> □武田/モデルナ</w:t>
            </w:r>
            <w:r w:rsidR="00704A47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</w:rPr>
              <w:t xml:space="preserve"> □アストラゼネカ</w:t>
            </w:r>
          </w:p>
          <w:p w:rsidR="00CD351F" w:rsidRPr="00935502" w:rsidRDefault="00CD351F" w:rsidP="00CD351F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③接種の方法（当てはまるものにチェック）：</w:t>
            </w:r>
          </w:p>
          <w:p w:rsidR="00CD351F" w:rsidRPr="00935502" w:rsidRDefault="00CD351F" w:rsidP="00CD351F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□市町村の会場や医療機関、職域会場での接種</w:t>
            </w:r>
          </w:p>
          <w:p w:rsidR="00704A47" w:rsidRPr="00935502" w:rsidRDefault="00704A47" w:rsidP="00704A47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（</w:t>
            </w:r>
            <w:r>
              <w:rPr>
                <w:rFonts w:hint="eastAsia"/>
              </w:rPr>
              <w:t>接種券の発行元自治体</w:t>
            </w:r>
            <w:r w:rsidRPr="00704A47">
              <w:rPr>
                <w:rFonts w:hint="eastAsia"/>
              </w:rPr>
              <w:t>：</w:t>
            </w:r>
            <w:r w:rsidRPr="00935502">
              <w:rPr>
                <w:rFonts w:hint="eastAsia"/>
                <w:u w:val="single"/>
              </w:rPr>
              <w:t xml:space="preserve">　　　　　　　</w:t>
            </w:r>
            <w:r w:rsidRPr="00704A47">
              <w:rPr>
                <w:rFonts w:hint="eastAsia"/>
                <w:sz w:val="16"/>
                <w:u w:val="single"/>
              </w:rPr>
              <w:t>都・道・府・県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704A47">
              <w:rPr>
                <w:rFonts w:hint="eastAsia"/>
                <w:sz w:val="16"/>
                <w:u w:val="single"/>
              </w:rPr>
              <w:t>市・区・町・村</w:t>
            </w:r>
            <w:r w:rsidRPr="00935502">
              <w:rPr>
                <w:rFonts w:hint="eastAsia"/>
              </w:rPr>
              <w:t>）</w:t>
            </w:r>
          </w:p>
          <w:p w:rsidR="00CD351F" w:rsidRPr="00935502" w:rsidRDefault="00CD351F" w:rsidP="00CD351F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D351F" w:rsidRPr="00CD351F" w:rsidRDefault="00CD351F" w:rsidP="00CD351F">
            <w:pPr>
              <w:spacing w:line="400" w:lineRule="exact"/>
              <w:ind w:leftChars="84" w:left="588" w:hangingChars="196" w:hanging="412"/>
              <w:rPr>
                <w:rFonts w:hint="eastAsia"/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4046CB" w:rsidRPr="00935502" w:rsidSect="00C91258">
      <w:pgSz w:w="11906" w:h="16838"/>
      <w:pgMar w:top="993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CC" w:rsidRDefault="000F0BCC" w:rsidP="00D6599D">
      <w:r>
        <w:separator/>
      </w:r>
    </w:p>
  </w:endnote>
  <w:endnote w:type="continuationSeparator" w:id="0">
    <w:p w:rsidR="000F0BCC" w:rsidRDefault="000F0BC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CC" w:rsidRDefault="000F0BCC" w:rsidP="00D6599D">
      <w:r>
        <w:separator/>
      </w:r>
    </w:p>
  </w:footnote>
  <w:footnote w:type="continuationSeparator" w:id="0">
    <w:p w:rsidR="000F0BCC" w:rsidRDefault="000F0BC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0BCC"/>
    <w:rsid w:val="000F2F9F"/>
    <w:rsid w:val="000F64DF"/>
    <w:rsid w:val="000F75CB"/>
    <w:rsid w:val="00143FB0"/>
    <w:rsid w:val="0016399B"/>
    <w:rsid w:val="001830E4"/>
    <w:rsid w:val="001B034C"/>
    <w:rsid w:val="001D0BBC"/>
    <w:rsid w:val="0020604C"/>
    <w:rsid w:val="002228F7"/>
    <w:rsid w:val="00227869"/>
    <w:rsid w:val="00245413"/>
    <w:rsid w:val="00264DF5"/>
    <w:rsid w:val="0027294D"/>
    <w:rsid w:val="00293B2B"/>
    <w:rsid w:val="002A2310"/>
    <w:rsid w:val="002B5618"/>
    <w:rsid w:val="002B6B72"/>
    <w:rsid w:val="002C1A8C"/>
    <w:rsid w:val="002F27F1"/>
    <w:rsid w:val="00331263"/>
    <w:rsid w:val="0034314A"/>
    <w:rsid w:val="003A607D"/>
    <w:rsid w:val="003B0E30"/>
    <w:rsid w:val="003C1791"/>
    <w:rsid w:val="004046CB"/>
    <w:rsid w:val="004468B5"/>
    <w:rsid w:val="0046045E"/>
    <w:rsid w:val="00464713"/>
    <w:rsid w:val="00483416"/>
    <w:rsid w:val="004B53C7"/>
    <w:rsid w:val="004C3E8C"/>
    <w:rsid w:val="004C456D"/>
    <w:rsid w:val="004C5E48"/>
    <w:rsid w:val="0054444B"/>
    <w:rsid w:val="0065555B"/>
    <w:rsid w:val="00673A37"/>
    <w:rsid w:val="006974D8"/>
    <w:rsid w:val="006D60D7"/>
    <w:rsid w:val="006F3361"/>
    <w:rsid w:val="00704106"/>
    <w:rsid w:val="00704A47"/>
    <w:rsid w:val="007064FF"/>
    <w:rsid w:val="00711494"/>
    <w:rsid w:val="0071306F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A39C4"/>
    <w:rsid w:val="009E02FF"/>
    <w:rsid w:val="009E5781"/>
    <w:rsid w:val="00A40417"/>
    <w:rsid w:val="00AC66DB"/>
    <w:rsid w:val="00AF5F8D"/>
    <w:rsid w:val="00B7523E"/>
    <w:rsid w:val="00BB076C"/>
    <w:rsid w:val="00BB2A6F"/>
    <w:rsid w:val="00BB5FDC"/>
    <w:rsid w:val="00BF09E3"/>
    <w:rsid w:val="00BF0F76"/>
    <w:rsid w:val="00C22549"/>
    <w:rsid w:val="00C71FCB"/>
    <w:rsid w:val="00C85F18"/>
    <w:rsid w:val="00C91258"/>
    <w:rsid w:val="00CB0731"/>
    <w:rsid w:val="00CB1EF4"/>
    <w:rsid w:val="00CD260D"/>
    <w:rsid w:val="00CD351F"/>
    <w:rsid w:val="00CE4745"/>
    <w:rsid w:val="00D276C8"/>
    <w:rsid w:val="00D34BFC"/>
    <w:rsid w:val="00D44A26"/>
    <w:rsid w:val="00D57815"/>
    <w:rsid w:val="00D6599D"/>
    <w:rsid w:val="00D8241D"/>
    <w:rsid w:val="00D87003"/>
    <w:rsid w:val="00DB54C7"/>
    <w:rsid w:val="00DC50B3"/>
    <w:rsid w:val="00DD7109"/>
    <w:rsid w:val="00DE2A42"/>
    <w:rsid w:val="00DF6C35"/>
    <w:rsid w:val="00E04A8C"/>
    <w:rsid w:val="00E30F0B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1C2B-5CCE-41C7-AFE9-9D0FD8B1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A86A51E.dotm</Template>
  <TotalTime>98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吉田　帆南美</cp:lastModifiedBy>
  <cp:revision>5</cp:revision>
  <cp:lastPrinted>2021-10-14T12:28:00Z</cp:lastPrinted>
  <dcterms:created xsi:type="dcterms:W3CDTF">2021-11-21T05:35:00Z</dcterms:created>
  <dcterms:modified xsi:type="dcterms:W3CDTF">2021-11-21T07:16:00Z</dcterms:modified>
</cp:coreProperties>
</file>