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AA" w:rsidRDefault="005571AA" w:rsidP="003749E9">
      <w:r>
        <w:rPr>
          <w:rFonts w:hint="eastAsia"/>
        </w:rPr>
        <w:t>様式第</w:t>
      </w:r>
      <w:r w:rsidR="003749E9">
        <w:rPr>
          <w:rFonts w:hint="eastAsia"/>
        </w:rPr>
        <w:t>2</w:t>
      </w:r>
      <w:r>
        <w:rPr>
          <w:rFonts w:hint="eastAsia"/>
        </w:rPr>
        <w:t>号（第</w:t>
      </w:r>
      <w:r w:rsidR="003749E9">
        <w:rPr>
          <w:rFonts w:hint="eastAsia"/>
        </w:rPr>
        <w:t>6</w:t>
      </w:r>
      <w:r>
        <w:rPr>
          <w:rFonts w:hint="eastAsia"/>
        </w:rPr>
        <w:t>条関係）</w:t>
      </w:r>
    </w:p>
    <w:p w:rsidR="005571AA" w:rsidRPr="005571AA" w:rsidRDefault="009549C3" w:rsidP="005571AA">
      <w:pPr>
        <w:jc w:val="center"/>
        <w:rPr>
          <w:sz w:val="28"/>
        </w:rPr>
      </w:pPr>
      <w:r w:rsidRPr="00145C4E">
        <w:rPr>
          <w:rFonts w:hint="eastAsia"/>
          <w:sz w:val="28"/>
        </w:rPr>
        <w:t>苫小牧市ものづくり技能習得奨励金</w:t>
      </w:r>
      <w:r w:rsidR="005571AA" w:rsidRPr="005571AA">
        <w:rPr>
          <w:rFonts w:hint="eastAsia"/>
          <w:sz w:val="28"/>
        </w:rPr>
        <w:t>誓約書兼同意書</w:t>
      </w:r>
    </w:p>
    <w:p w:rsidR="005571AA" w:rsidRPr="003749E9" w:rsidRDefault="005571AA" w:rsidP="005571AA"/>
    <w:p w:rsidR="005571AA" w:rsidRDefault="00C45F47" w:rsidP="003749E9">
      <w:pPr>
        <w:jc w:val="right"/>
      </w:pPr>
      <w:r>
        <w:rPr>
          <w:rFonts w:hint="eastAsia"/>
        </w:rPr>
        <w:t xml:space="preserve">令和　　</w:t>
      </w:r>
      <w:r w:rsidR="005571A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571A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571AA">
        <w:rPr>
          <w:rFonts w:hint="eastAsia"/>
        </w:rPr>
        <w:t>日</w:t>
      </w:r>
    </w:p>
    <w:p w:rsidR="005571AA" w:rsidRDefault="005571AA" w:rsidP="005571AA">
      <w:r>
        <w:rPr>
          <w:rFonts w:hint="eastAsia"/>
        </w:rPr>
        <w:t>苫小牧市長　様</w:t>
      </w:r>
    </w:p>
    <w:p w:rsidR="007010BA" w:rsidRDefault="007010BA" w:rsidP="005571AA">
      <w:r>
        <w:rPr>
          <w:rFonts w:hint="eastAsia"/>
        </w:rPr>
        <w:t>北海道知事　様</w:t>
      </w:r>
    </w:p>
    <w:p w:rsidR="005571AA" w:rsidRDefault="0032728F" w:rsidP="0032728F">
      <w:pPr>
        <w:wordWrap w:val="0"/>
        <w:ind w:right="1680"/>
        <w:jc w:val="right"/>
      </w:pPr>
      <w:r>
        <w:rPr>
          <w:rFonts w:hint="eastAsia"/>
        </w:rPr>
        <w:t>（申請者）</w:t>
      </w:r>
      <w:r w:rsidR="005571AA">
        <w:rPr>
          <w:rFonts w:hint="eastAsia"/>
        </w:rPr>
        <w:t xml:space="preserve">住　所　　　　　　　　　　　　</w:t>
      </w:r>
    </w:p>
    <w:p w:rsidR="005571AA" w:rsidRDefault="0032728F" w:rsidP="0032728F">
      <w:pPr>
        <w:ind w:right="113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5571AA">
        <w:rPr>
          <w:rFonts w:hint="eastAsia"/>
        </w:rPr>
        <w:t xml:space="preserve">氏　名　　　　　　　　　</w:t>
      </w:r>
      <w:r w:rsidR="00562141">
        <w:rPr>
          <w:rFonts w:hint="eastAsia"/>
        </w:rPr>
        <w:t xml:space="preserve">　　</w:t>
      </w:r>
      <w:r w:rsidR="005571A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5571AA" w:rsidRPr="0032728F" w:rsidRDefault="005571AA" w:rsidP="005571AA"/>
    <w:p w:rsidR="00FF08CD" w:rsidRDefault="00FF08CD" w:rsidP="00B85941">
      <w:pPr>
        <w:ind w:leftChars="100" w:left="210" w:firstLineChars="100" w:firstLine="210"/>
      </w:pPr>
      <w:r>
        <w:rPr>
          <w:rFonts w:hint="eastAsia"/>
        </w:rPr>
        <w:t>私は、</w:t>
      </w:r>
      <w:r w:rsidR="00C45F47">
        <w:rPr>
          <w:rFonts w:hint="eastAsia"/>
        </w:rPr>
        <w:t>苫小牧市ものづくり技能習得奨励金</w:t>
      </w:r>
      <w:r w:rsidR="005571AA">
        <w:rPr>
          <w:rFonts w:hint="eastAsia"/>
        </w:rPr>
        <w:t>の申請に</w:t>
      </w:r>
      <w:r w:rsidR="00562141">
        <w:rPr>
          <w:rFonts w:hint="eastAsia"/>
        </w:rPr>
        <w:t>あ</w:t>
      </w:r>
      <w:r w:rsidR="005571AA">
        <w:rPr>
          <w:rFonts w:hint="eastAsia"/>
        </w:rPr>
        <w:t>たり、次に掲げる事項について誓約および同意します。</w:t>
      </w:r>
      <w:r>
        <w:rPr>
          <w:rFonts w:hint="eastAsia"/>
        </w:rPr>
        <w:t>（□欄に</w:t>
      </w:r>
      <w:r w:rsidR="003749E9">
        <w:rPr>
          <w:rFonts w:hint="eastAsia"/>
        </w:rPr>
        <w:t>チェック</w:t>
      </w:r>
      <w:r>
        <w:rPr>
          <w:rFonts w:hint="eastAsia"/>
        </w:rPr>
        <w:t>✔してください。）</w:t>
      </w:r>
    </w:p>
    <w:p w:rsidR="005571AA" w:rsidRPr="00C45F47" w:rsidRDefault="005571AA" w:rsidP="005571AA"/>
    <w:p w:rsidR="005571AA" w:rsidRDefault="00FF08CD" w:rsidP="00FF08CD">
      <w:pPr>
        <w:ind w:left="210" w:hangingChars="100" w:hanging="210"/>
      </w:pPr>
      <w:r>
        <w:rPr>
          <w:rFonts w:hint="eastAsia"/>
        </w:rPr>
        <w:t>□</w:t>
      </w:r>
      <w:r w:rsidR="005571AA">
        <w:rPr>
          <w:rFonts w:hint="eastAsia"/>
        </w:rPr>
        <w:t>本市市税を滞納</w:t>
      </w:r>
      <w:r w:rsidR="0027069E">
        <w:rPr>
          <w:rFonts w:hint="eastAsia"/>
        </w:rPr>
        <w:t>（徴収猶予の申請及び減免の申請をしている場合は除く。）</w:t>
      </w:r>
      <w:r w:rsidR="005571AA">
        <w:rPr>
          <w:rFonts w:hint="eastAsia"/>
        </w:rPr>
        <w:t>していないこと</w:t>
      </w:r>
      <w:r>
        <w:rPr>
          <w:rFonts w:hint="eastAsia"/>
        </w:rPr>
        <w:t>を</w:t>
      </w:r>
      <w:r w:rsidR="00562141">
        <w:rPr>
          <w:rFonts w:hint="eastAsia"/>
        </w:rPr>
        <w:t>誓約</w:t>
      </w:r>
      <w:r>
        <w:rPr>
          <w:rFonts w:hint="eastAsia"/>
        </w:rPr>
        <w:t>します</w:t>
      </w:r>
      <w:r w:rsidR="005571AA">
        <w:rPr>
          <w:rFonts w:hint="eastAsia"/>
        </w:rPr>
        <w:t>。</w:t>
      </w:r>
    </w:p>
    <w:p w:rsidR="005571AA" w:rsidRPr="0027069E" w:rsidRDefault="005571AA" w:rsidP="005571AA"/>
    <w:p w:rsidR="005571AA" w:rsidRDefault="00FF08CD" w:rsidP="00865E03">
      <w:pPr>
        <w:ind w:left="210" w:hangingChars="100" w:hanging="210"/>
      </w:pPr>
      <w:r>
        <w:rPr>
          <w:rFonts w:hint="eastAsia"/>
        </w:rPr>
        <w:t>□</w:t>
      </w:r>
      <w:r w:rsidR="00865E03" w:rsidRPr="00865E03">
        <w:rPr>
          <w:rFonts w:hint="eastAsia"/>
        </w:rPr>
        <w:t>苫小牧市暴力団の排除の推進に関する条例（平成</w:t>
      </w:r>
      <w:r w:rsidR="00865E03" w:rsidRPr="00865E03">
        <w:rPr>
          <w:rFonts w:hint="eastAsia"/>
        </w:rPr>
        <w:t>27</w:t>
      </w:r>
      <w:r w:rsidR="00865E03" w:rsidRPr="00865E03">
        <w:rPr>
          <w:rFonts w:hint="eastAsia"/>
        </w:rPr>
        <w:t>年苫小牧市条例第</w:t>
      </w:r>
      <w:r w:rsidR="00865E03" w:rsidRPr="00865E03">
        <w:rPr>
          <w:rFonts w:hint="eastAsia"/>
        </w:rPr>
        <w:t>33</w:t>
      </w:r>
      <w:r w:rsidR="00865E03" w:rsidRPr="00865E03">
        <w:rPr>
          <w:rFonts w:hint="eastAsia"/>
        </w:rPr>
        <w:t>号）第</w:t>
      </w:r>
      <w:r w:rsidR="00865E03" w:rsidRPr="00865E03">
        <w:rPr>
          <w:rFonts w:hint="eastAsia"/>
        </w:rPr>
        <w:t>2</w:t>
      </w:r>
      <w:r w:rsidR="00865E03" w:rsidRPr="00865E03">
        <w:rPr>
          <w:rFonts w:hint="eastAsia"/>
        </w:rPr>
        <w:t>条第</w:t>
      </w:r>
      <w:r w:rsidR="00865E03" w:rsidRPr="00865E03">
        <w:rPr>
          <w:rFonts w:hint="eastAsia"/>
        </w:rPr>
        <w:t>1</w:t>
      </w:r>
      <w:r w:rsidR="00865E03" w:rsidRPr="00865E03">
        <w:rPr>
          <w:rFonts w:hint="eastAsia"/>
        </w:rPr>
        <w:t>項第</w:t>
      </w:r>
      <w:r w:rsidR="00865E03" w:rsidRPr="00865E03">
        <w:rPr>
          <w:rFonts w:hint="eastAsia"/>
        </w:rPr>
        <w:t>2</w:t>
      </w:r>
      <w:r w:rsidR="003749E9">
        <w:rPr>
          <w:rFonts w:hint="eastAsia"/>
        </w:rPr>
        <w:t>号に規定する暴力団員又は</w:t>
      </w:r>
      <w:r w:rsidR="00865E03" w:rsidRPr="00865E03">
        <w:rPr>
          <w:rFonts w:hint="eastAsia"/>
        </w:rPr>
        <w:t>同項第</w:t>
      </w:r>
      <w:r w:rsidR="00865E03" w:rsidRPr="00865E03">
        <w:rPr>
          <w:rFonts w:hint="eastAsia"/>
        </w:rPr>
        <w:t>4</w:t>
      </w:r>
      <w:r w:rsidR="00865E03" w:rsidRPr="00865E03">
        <w:rPr>
          <w:rFonts w:hint="eastAsia"/>
        </w:rPr>
        <w:t>号に規定する暴力団関係事業者に該当</w:t>
      </w:r>
      <w:r w:rsidR="00577559">
        <w:rPr>
          <w:rFonts w:hint="eastAsia"/>
        </w:rPr>
        <w:t>していないこと</w:t>
      </w:r>
      <w:r>
        <w:rPr>
          <w:rFonts w:hint="eastAsia"/>
        </w:rPr>
        <w:t>を誓約します</w:t>
      </w:r>
      <w:r w:rsidR="00577559">
        <w:rPr>
          <w:rFonts w:hint="eastAsia"/>
        </w:rPr>
        <w:t>。</w:t>
      </w:r>
    </w:p>
    <w:p w:rsidR="005571AA" w:rsidRPr="003024A1" w:rsidRDefault="005571AA" w:rsidP="005571AA"/>
    <w:p w:rsidR="005571AA" w:rsidRDefault="00FF08CD" w:rsidP="005571AA">
      <w:r>
        <w:rPr>
          <w:rFonts w:hint="eastAsia"/>
        </w:rPr>
        <w:t>□</w:t>
      </w:r>
      <w:r w:rsidR="00865E03">
        <w:rPr>
          <w:rFonts w:hint="eastAsia"/>
        </w:rPr>
        <w:t>当該奨励金を</w:t>
      </w:r>
      <w:r w:rsidR="003749E9">
        <w:rPr>
          <w:rFonts w:hint="eastAsia"/>
        </w:rPr>
        <w:t>すで</w:t>
      </w:r>
      <w:r w:rsidR="00865E03">
        <w:rPr>
          <w:rFonts w:hint="eastAsia"/>
        </w:rPr>
        <w:t>に交付された実績のある者又はその扶養義務者</w:t>
      </w:r>
      <w:r w:rsidR="00577559">
        <w:rPr>
          <w:rFonts w:hint="eastAsia"/>
        </w:rPr>
        <w:t>に該当していないこと</w:t>
      </w:r>
      <w:r>
        <w:rPr>
          <w:rFonts w:hint="eastAsia"/>
        </w:rPr>
        <w:t>を誓約します</w:t>
      </w:r>
      <w:r w:rsidR="005571AA">
        <w:rPr>
          <w:rFonts w:hint="eastAsia"/>
        </w:rPr>
        <w:t>。</w:t>
      </w:r>
    </w:p>
    <w:p w:rsidR="00577559" w:rsidRPr="003749E9" w:rsidRDefault="00577559" w:rsidP="005571AA"/>
    <w:p w:rsidR="00577559" w:rsidRPr="00577559" w:rsidRDefault="00FF08CD" w:rsidP="00577559">
      <w:pPr>
        <w:ind w:left="210" w:hangingChars="100" w:hanging="210"/>
      </w:pPr>
      <w:r>
        <w:rPr>
          <w:rFonts w:hint="eastAsia"/>
        </w:rPr>
        <w:t>□</w:t>
      </w:r>
      <w:r w:rsidR="003749E9" w:rsidRPr="003749E9">
        <w:rPr>
          <w:rFonts w:hint="eastAsia"/>
        </w:rPr>
        <w:t>北海道立苫小牧高等技術専門学院</w:t>
      </w:r>
      <w:r w:rsidR="003749E9">
        <w:rPr>
          <w:rFonts w:hint="eastAsia"/>
        </w:rPr>
        <w:t>の</w:t>
      </w:r>
      <w:r w:rsidR="00562141">
        <w:rPr>
          <w:rFonts w:hint="eastAsia"/>
        </w:rPr>
        <w:t>入校</w:t>
      </w:r>
      <w:r w:rsidR="00577559" w:rsidRPr="00577559">
        <w:rPr>
          <w:rFonts w:hint="eastAsia"/>
        </w:rPr>
        <w:t>に</w:t>
      </w:r>
      <w:r w:rsidR="00562141">
        <w:rPr>
          <w:rFonts w:hint="eastAsia"/>
        </w:rPr>
        <w:t>あたり、</w:t>
      </w:r>
      <w:r w:rsidR="00577559" w:rsidRPr="00577559">
        <w:rPr>
          <w:rFonts w:hint="eastAsia"/>
        </w:rPr>
        <w:t>生活保護法（昭和</w:t>
      </w:r>
      <w:r w:rsidR="00577559" w:rsidRPr="00577559">
        <w:rPr>
          <w:rFonts w:hint="eastAsia"/>
        </w:rPr>
        <w:t>25</w:t>
      </w:r>
      <w:r w:rsidR="00577559" w:rsidRPr="00577559">
        <w:rPr>
          <w:rFonts w:hint="eastAsia"/>
        </w:rPr>
        <w:t>年法律第</w:t>
      </w:r>
      <w:r w:rsidR="00577559" w:rsidRPr="00577559">
        <w:rPr>
          <w:rFonts w:hint="eastAsia"/>
        </w:rPr>
        <w:t>144</w:t>
      </w:r>
      <w:r w:rsidR="00577559" w:rsidRPr="00577559">
        <w:rPr>
          <w:rFonts w:hint="eastAsia"/>
        </w:rPr>
        <w:t>号）第</w:t>
      </w:r>
      <w:r w:rsidR="00577559" w:rsidRPr="00577559">
        <w:rPr>
          <w:rFonts w:hint="eastAsia"/>
        </w:rPr>
        <w:t>17</w:t>
      </w:r>
      <w:r w:rsidR="00577559" w:rsidRPr="00577559">
        <w:rPr>
          <w:rFonts w:hint="eastAsia"/>
        </w:rPr>
        <w:t>条第</w:t>
      </w:r>
      <w:r w:rsidR="00577559" w:rsidRPr="00577559">
        <w:rPr>
          <w:rFonts w:hint="eastAsia"/>
        </w:rPr>
        <w:t>2</w:t>
      </w:r>
      <w:r w:rsidR="00577559" w:rsidRPr="00577559">
        <w:rPr>
          <w:rFonts w:hint="eastAsia"/>
        </w:rPr>
        <w:t>号に規定する生業扶助（技能習得費）を支給された又は支給が予定される</w:t>
      </w:r>
      <w:r w:rsidR="003749E9">
        <w:rPr>
          <w:rFonts w:hint="eastAsia"/>
        </w:rPr>
        <w:t>者</w:t>
      </w:r>
      <w:r w:rsidR="00710571" w:rsidRPr="00710571">
        <w:rPr>
          <w:rFonts w:hint="eastAsia"/>
          <w:vertAlign w:val="superscript"/>
        </w:rPr>
        <w:t>※</w:t>
      </w:r>
      <w:r w:rsidR="00577559" w:rsidRPr="00577559">
        <w:rPr>
          <w:rFonts w:hint="eastAsia"/>
        </w:rPr>
        <w:t>若しくは</w:t>
      </w:r>
      <w:r w:rsidR="003749E9">
        <w:rPr>
          <w:rFonts w:hint="eastAsia"/>
        </w:rPr>
        <w:t>そ</w:t>
      </w:r>
      <w:r w:rsidR="00577559" w:rsidRPr="00577559">
        <w:rPr>
          <w:rFonts w:hint="eastAsia"/>
        </w:rPr>
        <w:t>の扶養義務者</w:t>
      </w:r>
      <w:r w:rsidR="00577559">
        <w:rPr>
          <w:rFonts w:hint="eastAsia"/>
        </w:rPr>
        <w:t>に該当していないこと</w:t>
      </w:r>
      <w:r>
        <w:rPr>
          <w:rFonts w:hint="eastAsia"/>
        </w:rPr>
        <w:t>を誓約します</w:t>
      </w:r>
      <w:r w:rsidR="00577559">
        <w:rPr>
          <w:rFonts w:hint="eastAsia"/>
        </w:rPr>
        <w:t>。</w:t>
      </w:r>
      <w:r w:rsidR="003749E9">
        <w:rPr>
          <w:rFonts w:hint="eastAsia"/>
        </w:rPr>
        <w:t xml:space="preserve">　</w:t>
      </w:r>
    </w:p>
    <w:p w:rsidR="005571AA" w:rsidRPr="003749E9" w:rsidRDefault="005571AA" w:rsidP="005571AA"/>
    <w:p w:rsidR="00FF08CD" w:rsidRPr="00FF08CD" w:rsidRDefault="007010BA" w:rsidP="00FF08CD">
      <w:pPr>
        <w:ind w:left="210" w:hangingChars="100" w:hanging="210"/>
      </w:pPr>
      <w:r>
        <w:rPr>
          <w:rFonts w:hint="eastAsia"/>
        </w:rPr>
        <w:t>□本</w:t>
      </w:r>
      <w:r w:rsidR="00562141">
        <w:rPr>
          <w:rFonts w:hint="eastAsia"/>
        </w:rPr>
        <w:t>市が交付を決定</w:t>
      </w:r>
      <w:r w:rsidR="00FF08CD" w:rsidRPr="00FF08CD">
        <w:rPr>
          <w:rFonts w:hint="eastAsia"/>
        </w:rPr>
        <w:t>するために、</w:t>
      </w:r>
      <w:r w:rsidR="008A3EA7" w:rsidRPr="00FF08CD">
        <w:rPr>
          <w:rFonts w:hint="eastAsia"/>
        </w:rPr>
        <w:t>奨励金の審査、その他奨励金の適正な執行に</w:t>
      </w:r>
      <w:r w:rsidR="00FF08CD">
        <w:rPr>
          <w:rFonts w:hint="eastAsia"/>
        </w:rPr>
        <w:t>必要な範囲で、世帯員の</w:t>
      </w:r>
      <w:r>
        <w:rPr>
          <w:rFonts w:hint="eastAsia"/>
        </w:rPr>
        <w:t>本</w:t>
      </w:r>
      <w:r w:rsidR="00401975">
        <w:rPr>
          <w:rFonts w:hint="eastAsia"/>
        </w:rPr>
        <w:t>市の</w:t>
      </w:r>
      <w:r w:rsidR="00FF08CD">
        <w:rPr>
          <w:rFonts w:hint="eastAsia"/>
        </w:rPr>
        <w:t>住民基本台帳の情報、</w:t>
      </w:r>
      <w:r>
        <w:rPr>
          <w:rFonts w:hint="eastAsia"/>
        </w:rPr>
        <w:t>本</w:t>
      </w:r>
      <w:r w:rsidR="00401975">
        <w:rPr>
          <w:rFonts w:hint="eastAsia"/>
        </w:rPr>
        <w:t>市市税の納付状況及び</w:t>
      </w:r>
      <w:r w:rsidR="00D63717">
        <w:rPr>
          <w:rFonts w:hint="eastAsia"/>
        </w:rPr>
        <w:t>生活保護世帯に属する場合は、</w:t>
      </w:r>
      <w:r w:rsidR="00FF08CD" w:rsidRPr="00FF08CD">
        <w:rPr>
          <w:rFonts w:hint="eastAsia"/>
        </w:rPr>
        <w:t>生業扶助（技能習得費）</w:t>
      </w:r>
      <w:r w:rsidR="00562141">
        <w:rPr>
          <w:rFonts w:hint="eastAsia"/>
        </w:rPr>
        <w:t>の支給の有無</w:t>
      </w:r>
      <w:r w:rsidR="00FF08CD">
        <w:rPr>
          <w:rFonts w:hint="eastAsia"/>
        </w:rPr>
        <w:t>を</w:t>
      </w:r>
      <w:r w:rsidR="008A3EA7" w:rsidRPr="00FF08CD">
        <w:rPr>
          <w:rFonts w:hint="eastAsia"/>
        </w:rPr>
        <w:t>閲覧すること</w:t>
      </w:r>
      <w:r w:rsidR="00FF08CD" w:rsidRPr="00FF08CD">
        <w:rPr>
          <w:rFonts w:hint="eastAsia"/>
        </w:rPr>
        <w:t>に同意します。</w:t>
      </w:r>
      <w:r w:rsidR="00D63717">
        <w:rPr>
          <w:rFonts w:hint="eastAsia"/>
        </w:rPr>
        <w:t>また、生業扶助（技能習得費）</w:t>
      </w:r>
      <w:r w:rsidR="0032728F">
        <w:rPr>
          <w:rFonts w:hint="eastAsia"/>
        </w:rPr>
        <w:t>の</w:t>
      </w:r>
      <w:r>
        <w:rPr>
          <w:rFonts w:hint="eastAsia"/>
        </w:rPr>
        <w:t>支給の有無</w:t>
      </w:r>
      <w:r w:rsidR="0032728F">
        <w:rPr>
          <w:rFonts w:hint="eastAsia"/>
        </w:rPr>
        <w:t>について、</w:t>
      </w:r>
      <w:r w:rsidR="00D63717">
        <w:rPr>
          <w:rFonts w:hint="eastAsia"/>
        </w:rPr>
        <w:t>当該生活保護を担当する福祉事務所</w:t>
      </w:r>
      <w:r>
        <w:rPr>
          <w:rFonts w:hint="eastAsia"/>
        </w:rPr>
        <w:t>（行政機関）</w:t>
      </w:r>
      <w:r w:rsidR="00D63717">
        <w:rPr>
          <w:rFonts w:hint="eastAsia"/>
        </w:rPr>
        <w:t>から</w:t>
      </w:r>
      <w:r>
        <w:rPr>
          <w:rFonts w:hint="eastAsia"/>
        </w:rPr>
        <w:t>本市が</w:t>
      </w:r>
      <w:r w:rsidR="00D63717">
        <w:rPr>
          <w:rFonts w:hint="eastAsia"/>
        </w:rPr>
        <w:t>提供</w:t>
      </w:r>
      <w:r>
        <w:rPr>
          <w:rFonts w:hint="eastAsia"/>
        </w:rPr>
        <w:t>を受けることに</w:t>
      </w:r>
      <w:r w:rsidR="00D63717">
        <w:rPr>
          <w:rFonts w:hint="eastAsia"/>
        </w:rPr>
        <w:t>同意します。</w:t>
      </w:r>
    </w:p>
    <w:p w:rsidR="00FF08CD" w:rsidRPr="0032728F" w:rsidRDefault="00FF08CD" w:rsidP="005571AA">
      <w:pPr>
        <w:rPr>
          <w:highlight w:val="yellow"/>
        </w:rPr>
      </w:pPr>
    </w:p>
    <w:p w:rsidR="00AA2E7D" w:rsidRDefault="00562141" w:rsidP="00562141">
      <w:pPr>
        <w:ind w:left="210" w:hangingChars="100" w:hanging="210"/>
      </w:pPr>
      <w:r w:rsidRPr="0068713E">
        <w:rPr>
          <w:rFonts w:hint="eastAsia"/>
        </w:rPr>
        <w:t>□</w:t>
      </w:r>
      <w:r w:rsidR="00367728" w:rsidRPr="0068713E">
        <w:rPr>
          <w:rFonts w:hint="eastAsia"/>
        </w:rPr>
        <w:t>北海道及び</w:t>
      </w:r>
      <w:r w:rsidR="00D63717" w:rsidRPr="0068713E">
        <w:rPr>
          <w:rFonts w:hint="eastAsia"/>
        </w:rPr>
        <w:t>道立苫小牧高等技術専門学院</w:t>
      </w:r>
      <w:r w:rsidR="00367728" w:rsidRPr="0068713E">
        <w:rPr>
          <w:rFonts w:hint="eastAsia"/>
        </w:rPr>
        <w:t>から</w:t>
      </w:r>
      <w:r w:rsidR="007010BA" w:rsidRPr="0068713E">
        <w:rPr>
          <w:rFonts w:hint="eastAsia"/>
        </w:rPr>
        <w:t>、入学料、授業料その他</w:t>
      </w:r>
      <w:r w:rsidR="00367728" w:rsidRPr="0068713E">
        <w:rPr>
          <w:rFonts w:hint="eastAsia"/>
        </w:rPr>
        <w:t>必要経費の支払</w:t>
      </w:r>
      <w:r w:rsidR="00D63717" w:rsidRPr="0068713E">
        <w:rPr>
          <w:rFonts w:hint="eastAsia"/>
        </w:rPr>
        <w:t>状況</w:t>
      </w:r>
      <w:r w:rsidR="007010BA" w:rsidRPr="0068713E">
        <w:rPr>
          <w:rFonts w:hint="eastAsia"/>
        </w:rPr>
        <w:t>、</w:t>
      </w:r>
      <w:r w:rsidR="00367728" w:rsidRPr="0068713E">
        <w:rPr>
          <w:rFonts w:hint="eastAsia"/>
        </w:rPr>
        <w:t>授業料免除対象者であることとその免除事由</w:t>
      </w:r>
      <w:r w:rsidR="007010BA" w:rsidRPr="0068713E">
        <w:rPr>
          <w:rFonts w:hint="eastAsia"/>
        </w:rPr>
        <w:t>、中途退学、修了状況等</w:t>
      </w:r>
      <w:r w:rsidR="00367728" w:rsidRPr="0068713E">
        <w:rPr>
          <w:rFonts w:hint="eastAsia"/>
        </w:rPr>
        <w:t>について</w:t>
      </w:r>
      <w:r w:rsidR="007010BA" w:rsidRPr="0068713E">
        <w:rPr>
          <w:rFonts w:hint="eastAsia"/>
        </w:rPr>
        <w:t>、</w:t>
      </w:r>
      <w:r w:rsidR="0032728F" w:rsidRPr="0068713E">
        <w:rPr>
          <w:rFonts w:hint="eastAsia"/>
        </w:rPr>
        <w:t>技能習得奨励金の交付事務の範囲内において</w:t>
      </w:r>
      <w:r w:rsidR="00367728" w:rsidRPr="0068713E">
        <w:rPr>
          <w:rFonts w:hint="eastAsia"/>
        </w:rPr>
        <w:t>本市が提供を受けること</w:t>
      </w:r>
      <w:r w:rsidR="00FF08CD" w:rsidRPr="0068713E">
        <w:rPr>
          <w:rFonts w:hint="eastAsia"/>
        </w:rPr>
        <w:t>に同意します。</w:t>
      </w:r>
    </w:p>
    <w:p w:rsidR="00AA2E7D" w:rsidRDefault="00AA2E7D" w:rsidP="005571AA"/>
    <w:p w:rsidR="005571AA" w:rsidRDefault="00562141" w:rsidP="00562141">
      <w:pPr>
        <w:ind w:left="210" w:hangingChars="100" w:hanging="210"/>
      </w:pPr>
      <w:r>
        <w:rPr>
          <w:rFonts w:hint="eastAsia"/>
        </w:rPr>
        <w:t>□</w:t>
      </w:r>
      <w:r w:rsidR="008A3EA7">
        <w:rPr>
          <w:rFonts w:hint="eastAsia"/>
        </w:rPr>
        <w:t>補助金交付後に苫小牧市ものづくり技能習得奨励金交付要綱第４条に規定する授業料が免除となる</w:t>
      </w:r>
      <w:r w:rsidR="002A3D94">
        <w:rPr>
          <w:rFonts w:hint="eastAsia"/>
        </w:rPr>
        <w:t>者となった場合は、５０，０００円を返還すること</w:t>
      </w:r>
      <w:r>
        <w:rPr>
          <w:rFonts w:hint="eastAsia"/>
        </w:rPr>
        <w:t>に同意します</w:t>
      </w:r>
      <w:r w:rsidR="002A3D94">
        <w:rPr>
          <w:rFonts w:hint="eastAsia"/>
        </w:rPr>
        <w:t>。</w:t>
      </w:r>
    </w:p>
    <w:p w:rsidR="005571AA" w:rsidRDefault="005571AA" w:rsidP="005571AA"/>
    <w:p w:rsidR="008A3EA7" w:rsidRDefault="00562141" w:rsidP="00562141">
      <w:pPr>
        <w:ind w:left="210" w:hangingChars="100" w:hanging="210"/>
      </w:pPr>
      <w:r>
        <w:rPr>
          <w:rFonts w:hint="eastAsia"/>
        </w:rPr>
        <w:t>□</w:t>
      </w:r>
      <w:r w:rsidR="008A3EA7">
        <w:rPr>
          <w:rFonts w:hint="eastAsia"/>
        </w:rPr>
        <w:t>偽りその他不正な手段により奨励金の交付を受け</w:t>
      </w:r>
      <w:r w:rsidR="0032728F">
        <w:rPr>
          <w:rFonts w:hint="eastAsia"/>
        </w:rPr>
        <w:t>たこと又は</w:t>
      </w:r>
      <w:r w:rsidR="007010BA" w:rsidRPr="007010BA">
        <w:rPr>
          <w:rFonts w:hint="eastAsia"/>
        </w:rPr>
        <w:t>正当な理由なく学院を退学し</w:t>
      </w:r>
      <w:r w:rsidR="0032728F">
        <w:rPr>
          <w:rFonts w:hint="eastAsia"/>
        </w:rPr>
        <w:t>たことにより</w:t>
      </w:r>
      <w:r w:rsidR="008A3EA7">
        <w:rPr>
          <w:rFonts w:hint="eastAsia"/>
        </w:rPr>
        <w:t>、</w:t>
      </w:r>
      <w:r w:rsidR="0032728F">
        <w:rPr>
          <w:rFonts w:hint="eastAsia"/>
        </w:rPr>
        <w:t>本</w:t>
      </w:r>
      <w:r w:rsidR="007010BA">
        <w:rPr>
          <w:rFonts w:hint="eastAsia"/>
        </w:rPr>
        <w:t>市から</w:t>
      </w:r>
      <w:r w:rsidR="008A3EA7">
        <w:rPr>
          <w:rFonts w:hint="eastAsia"/>
        </w:rPr>
        <w:t>奨励金の返還を求められた</w:t>
      </w:r>
      <w:r w:rsidR="0032728F">
        <w:rPr>
          <w:rFonts w:hint="eastAsia"/>
        </w:rPr>
        <w:t>とき</w:t>
      </w:r>
      <w:r w:rsidR="008A3EA7">
        <w:rPr>
          <w:rFonts w:hint="eastAsia"/>
        </w:rPr>
        <w:t>は、これを返還すること</w:t>
      </w:r>
      <w:r>
        <w:rPr>
          <w:rFonts w:hint="eastAsia"/>
        </w:rPr>
        <w:t>に同意します</w:t>
      </w:r>
      <w:r w:rsidR="008A3EA7">
        <w:rPr>
          <w:rFonts w:hint="eastAsia"/>
        </w:rPr>
        <w:t>。</w:t>
      </w:r>
    </w:p>
    <w:p w:rsidR="005571AA" w:rsidRPr="0032728F" w:rsidRDefault="005571AA" w:rsidP="005571AA"/>
    <w:p w:rsidR="009F7A43" w:rsidRPr="009F7A43" w:rsidRDefault="00562141" w:rsidP="0032728F">
      <w:pPr>
        <w:ind w:left="210" w:hangingChars="100" w:hanging="210"/>
      </w:pPr>
      <w:r>
        <w:rPr>
          <w:rFonts w:hint="eastAsia"/>
        </w:rPr>
        <w:t>□</w:t>
      </w:r>
      <w:r w:rsidR="008A3EA7" w:rsidRPr="003024A1">
        <w:rPr>
          <w:rFonts w:hint="eastAsia"/>
        </w:rPr>
        <w:t>本誓約書が虚偽であったこと、又はこの誓約に反したことにより、</w:t>
      </w:r>
      <w:r w:rsidR="008A3EA7">
        <w:rPr>
          <w:rFonts w:hint="eastAsia"/>
        </w:rPr>
        <w:t>奨励金</w:t>
      </w:r>
      <w:r w:rsidR="008A3EA7" w:rsidRPr="003024A1">
        <w:rPr>
          <w:rFonts w:hint="eastAsia"/>
        </w:rPr>
        <w:t>の交付決定が取り消され、又は</w:t>
      </w:r>
      <w:r w:rsidR="008A3EA7">
        <w:rPr>
          <w:rFonts w:hint="eastAsia"/>
        </w:rPr>
        <w:t>奨励金</w:t>
      </w:r>
      <w:r w:rsidR="008A3EA7" w:rsidRPr="003024A1">
        <w:rPr>
          <w:rFonts w:hint="eastAsia"/>
        </w:rPr>
        <w:t>を返還することに異存ありません。また、これらにより損害が生じた場合でも、すべて私の責任とし、苫小牧市に対し何ら請求しません。</w:t>
      </w:r>
    </w:p>
    <w:sectPr w:rsidR="009F7A43" w:rsidRPr="009F7A43" w:rsidSect="0032728F">
      <w:pgSz w:w="11906" w:h="16838"/>
      <w:pgMar w:top="851" w:right="1077" w:bottom="85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3E" w:rsidRDefault="0068713E" w:rsidP="009549C3">
      <w:r>
        <w:separator/>
      </w:r>
    </w:p>
  </w:endnote>
  <w:endnote w:type="continuationSeparator" w:id="0">
    <w:p w:rsidR="0068713E" w:rsidRDefault="0068713E" w:rsidP="0095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3E" w:rsidRDefault="0068713E" w:rsidP="009549C3">
      <w:r>
        <w:separator/>
      </w:r>
    </w:p>
  </w:footnote>
  <w:footnote w:type="continuationSeparator" w:id="0">
    <w:p w:rsidR="0068713E" w:rsidRDefault="0068713E" w:rsidP="0095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AA"/>
    <w:rsid w:val="0027069E"/>
    <w:rsid w:val="002A3D94"/>
    <w:rsid w:val="003024A1"/>
    <w:rsid w:val="0032728F"/>
    <w:rsid w:val="00367728"/>
    <w:rsid w:val="003749E9"/>
    <w:rsid w:val="00401975"/>
    <w:rsid w:val="005571AA"/>
    <w:rsid w:val="00562141"/>
    <w:rsid w:val="00577559"/>
    <w:rsid w:val="005A1CCD"/>
    <w:rsid w:val="0068713E"/>
    <w:rsid w:val="007010BA"/>
    <w:rsid w:val="00710571"/>
    <w:rsid w:val="00865E03"/>
    <w:rsid w:val="008A3EA7"/>
    <w:rsid w:val="008A6570"/>
    <w:rsid w:val="009549C3"/>
    <w:rsid w:val="009F7A43"/>
    <w:rsid w:val="00AA2E7D"/>
    <w:rsid w:val="00B85941"/>
    <w:rsid w:val="00C45F47"/>
    <w:rsid w:val="00CC48E1"/>
    <w:rsid w:val="00D63717"/>
    <w:rsid w:val="00DA2EFA"/>
    <w:rsid w:val="00EB1DBA"/>
    <w:rsid w:val="00EE6A04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AE05D-1EBD-4F93-A8D9-31BC1BE8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9C3"/>
  </w:style>
  <w:style w:type="paragraph" w:styleId="a5">
    <w:name w:val="footer"/>
    <w:basedOn w:val="a"/>
    <w:link w:val="a6"/>
    <w:uiPriority w:val="99"/>
    <w:unhideWhenUsed/>
    <w:rsid w:val="00954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9C3"/>
  </w:style>
  <w:style w:type="paragraph" w:styleId="a7">
    <w:name w:val="Balloon Text"/>
    <w:basedOn w:val="a"/>
    <w:link w:val="a8"/>
    <w:uiPriority w:val="99"/>
    <w:semiHidden/>
    <w:unhideWhenUsed/>
    <w:rsid w:val="00B85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28FAECA7</Template>
  <TotalTime>184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尚貴</dc:creator>
  <cp:keywords/>
  <dc:description/>
  <cp:lastModifiedBy>髙橋　健太</cp:lastModifiedBy>
  <cp:revision>11</cp:revision>
  <cp:lastPrinted>2020-03-30T11:26:00Z</cp:lastPrinted>
  <dcterms:created xsi:type="dcterms:W3CDTF">2020-03-12T04:43:00Z</dcterms:created>
  <dcterms:modified xsi:type="dcterms:W3CDTF">2022-01-05T00:35:00Z</dcterms:modified>
</cp:coreProperties>
</file>