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1F88" w:rsidRPr="0077584A" w:rsidRDefault="003B62EB" w:rsidP="003B62EB">
      <w:pPr>
        <w:jc w:val="center"/>
        <w:rPr>
          <w:rFonts w:asciiTheme="minorEastAsia" w:eastAsiaTheme="minorEastAsia" w:hAnsiTheme="minorEastAsia"/>
          <w:sz w:val="24"/>
        </w:rPr>
      </w:pPr>
      <w:r w:rsidRPr="0077584A">
        <w:rPr>
          <w:rFonts w:asciiTheme="minorEastAsia" w:eastAsiaTheme="minorEastAsia" w:hAnsiTheme="minorEastAsia" w:hint="eastAsia"/>
          <w:sz w:val="24"/>
        </w:rPr>
        <w:t>苫小牧市ものづくり技能習得奨励金交付申請書</w:t>
      </w:r>
    </w:p>
    <w:p w:rsidR="003B62EB" w:rsidRPr="0077584A" w:rsidRDefault="003B62EB" w:rsidP="002946BD">
      <w:pPr>
        <w:spacing w:line="2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B3EA2" w:rsidRPr="0077584A" w:rsidRDefault="001C1F88" w:rsidP="003B62E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7584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B3EA2" w:rsidRPr="0077584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B3EA2" w:rsidRPr="0077584A" w:rsidRDefault="001B3EA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7584A">
        <w:rPr>
          <w:rFonts w:asciiTheme="minorEastAsia" w:eastAsiaTheme="minorEastAsia" w:hAnsiTheme="minorEastAsia" w:hint="eastAsia"/>
          <w:sz w:val="24"/>
          <w:szCs w:val="24"/>
        </w:rPr>
        <w:t>苫小牧市長　様</w:t>
      </w:r>
    </w:p>
    <w:p w:rsidR="001B3EA2" w:rsidRPr="0077584A" w:rsidRDefault="001B3EA2" w:rsidP="002946BD">
      <w:pPr>
        <w:spacing w:line="2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17F6A" w:rsidRPr="0077584A" w:rsidRDefault="00417F6A" w:rsidP="00417F6A">
      <w:pPr>
        <w:jc w:val="left"/>
        <w:rPr>
          <w:rFonts w:asciiTheme="minorEastAsia" w:eastAsiaTheme="minorEastAsia" w:hAnsiTheme="minorEastAsia"/>
          <w:szCs w:val="24"/>
        </w:rPr>
      </w:pPr>
      <w:r w:rsidRPr="0077584A">
        <w:rPr>
          <w:rFonts w:asciiTheme="minorEastAsia" w:eastAsiaTheme="minorEastAsia" w:hAnsiTheme="minorEastAsia" w:hint="eastAsia"/>
          <w:szCs w:val="24"/>
        </w:rPr>
        <w:t xml:space="preserve">　苫小牧市ものづくり技能習得奨励金交付要綱第</w:t>
      </w:r>
      <w:r w:rsidR="0077584A">
        <w:rPr>
          <w:rFonts w:asciiTheme="minorEastAsia" w:eastAsiaTheme="minorEastAsia" w:hAnsiTheme="minorEastAsia" w:hint="eastAsia"/>
          <w:szCs w:val="24"/>
        </w:rPr>
        <w:t>2</w:t>
      </w:r>
      <w:r w:rsidRPr="0077584A">
        <w:rPr>
          <w:rFonts w:asciiTheme="minorEastAsia" w:eastAsiaTheme="minorEastAsia" w:hAnsiTheme="minorEastAsia" w:hint="eastAsia"/>
          <w:szCs w:val="24"/>
        </w:rPr>
        <w:t>条に定める対象</w:t>
      </w:r>
      <w:r w:rsidR="008C7F4C" w:rsidRPr="0077584A">
        <w:rPr>
          <w:rFonts w:asciiTheme="minorEastAsia" w:eastAsiaTheme="minorEastAsia" w:hAnsiTheme="minorEastAsia" w:hint="eastAsia"/>
          <w:szCs w:val="24"/>
        </w:rPr>
        <w:t>者</w:t>
      </w:r>
      <w:r w:rsidRPr="0077584A">
        <w:rPr>
          <w:rFonts w:asciiTheme="minorEastAsia" w:eastAsiaTheme="minorEastAsia" w:hAnsiTheme="minorEastAsia" w:hint="eastAsia"/>
          <w:szCs w:val="24"/>
        </w:rPr>
        <w:t>であり、第</w:t>
      </w:r>
      <w:r w:rsidR="0077584A">
        <w:rPr>
          <w:rFonts w:asciiTheme="minorEastAsia" w:eastAsiaTheme="minorEastAsia" w:hAnsiTheme="minorEastAsia" w:hint="eastAsia"/>
          <w:szCs w:val="24"/>
        </w:rPr>
        <w:t>3</w:t>
      </w:r>
      <w:r w:rsidRPr="0077584A">
        <w:rPr>
          <w:rFonts w:asciiTheme="minorEastAsia" w:eastAsiaTheme="minorEastAsia" w:hAnsiTheme="minorEastAsia" w:hint="eastAsia"/>
          <w:szCs w:val="24"/>
        </w:rPr>
        <w:t>条に定める</w:t>
      </w:r>
      <w:r w:rsidR="008C7F4C" w:rsidRPr="0077584A">
        <w:rPr>
          <w:rFonts w:asciiTheme="minorEastAsia" w:eastAsiaTheme="minorEastAsia" w:hAnsiTheme="minorEastAsia" w:hint="eastAsia"/>
          <w:szCs w:val="24"/>
        </w:rPr>
        <w:t>交付</w:t>
      </w:r>
      <w:r w:rsidRPr="0077584A">
        <w:rPr>
          <w:rFonts w:asciiTheme="minorEastAsia" w:eastAsiaTheme="minorEastAsia" w:hAnsiTheme="minorEastAsia" w:hint="eastAsia"/>
          <w:szCs w:val="24"/>
        </w:rPr>
        <w:t>対象</w:t>
      </w:r>
      <w:r w:rsidR="008C7F4C" w:rsidRPr="0077584A">
        <w:rPr>
          <w:rFonts w:asciiTheme="minorEastAsia" w:eastAsiaTheme="minorEastAsia" w:hAnsiTheme="minorEastAsia" w:hint="eastAsia"/>
          <w:szCs w:val="24"/>
        </w:rPr>
        <w:t>外に該当しません</w:t>
      </w:r>
      <w:r w:rsidRPr="0077584A">
        <w:rPr>
          <w:rFonts w:asciiTheme="minorEastAsia" w:eastAsiaTheme="minorEastAsia" w:hAnsiTheme="minorEastAsia" w:hint="eastAsia"/>
          <w:szCs w:val="24"/>
        </w:rPr>
        <w:t>ので、</w:t>
      </w:r>
      <w:r w:rsidR="0090369B" w:rsidRPr="0077584A">
        <w:rPr>
          <w:rFonts w:asciiTheme="minorEastAsia" w:eastAsiaTheme="minorEastAsia" w:hAnsiTheme="minorEastAsia" w:hint="eastAsia"/>
          <w:szCs w:val="24"/>
        </w:rPr>
        <w:t>関係書類を添えて</w:t>
      </w:r>
      <w:r w:rsidRPr="0077584A">
        <w:rPr>
          <w:rFonts w:asciiTheme="minorEastAsia" w:eastAsiaTheme="minorEastAsia" w:hAnsiTheme="minorEastAsia" w:hint="eastAsia"/>
          <w:szCs w:val="24"/>
        </w:rPr>
        <w:t>申請します。</w:t>
      </w:r>
    </w:p>
    <w:p w:rsidR="001B3EA2" w:rsidRPr="0077584A" w:rsidRDefault="00417F6A" w:rsidP="00417F6A">
      <w:pPr>
        <w:jc w:val="left"/>
        <w:rPr>
          <w:rFonts w:asciiTheme="minorEastAsia" w:eastAsiaTheme="minorEastAsia" w:hAnsiTheme="minorEastAsia"/>
          <w:szCs w:val="24"/>
        </w:rPr>
      </w:pPr>
      <w:r w:rsidRPr="0077584A">
        <w:rPr>
          <w:rFonts w:asciiTheme="minorEastAsia" w:eastAsiaTheme="minorEastAsia" w:hAnsiTheme="minorEastAsia" w:hint="eastAsia"/>
          <w:szCs w:val="24"/>
        </w:rPr>
        <w:t xml:space="preserve">　</w:t>
      </w:r>
      <w:r w:rsidR="008C7F4C" w:rsidRPr="0077584A">
        <w:rPr>
          <w:rFonts w:asciiTheme="minorEastAsia" w:eastAsiaTheme="minorEastAsia" w:hAnsiTheme="minorEastAsia" w:hint="eastAsia"/>
          <w:szCs w:val="24"/>
        </w:rPr>
        <w:t>申請</w:t>
      </w:r>
      <w:r w:rsidRPr="0077584A">
        <w:rPr>
          <w:rFonts w:asciiTheme="minorEastAsia" w:eastAsiaTheme="minorEastAsia" w:hAnsiTheme="minorEastAsia" w:hint="eastAsia"/>
          <w:szCs w:val="24"/>
        </w:rPr>
        <w:t>書の提出にあたり、</w:t>
      </w:r>
      <w:r w:rsidR="006D4EE6" w:rsidRPr="0077584A">
        <w:rPr>
          <w:rFonts w:asciiTheme="minorEastAsia" w:eastAsiaTheme="minorEastAsia" w:hAnsiTheme="minorEastAsia" w:hint="eastAsia"/>
          <w:szCs w:val="24"/>
        </w:rPr>
        <w:t>要綱第</w:t>
      </w:r>
      <w:r w:rsidR="0077584A">
        <w:rPr>
          <w:rFonts w:asciiTheme="minorEastAsia" w:eastAsiaTheme="minorEastAsia" w:hAnsiTheme="minorEastAsia" w:hint="eastAsia"/>
          <w:szCs w:val="24"/>
        </w:rPr>
        <w:t>3</w:t>
      </w:r>
      <w:r w:rsidR="006D4EE6" w:rsidRPr="0077584A">
        <w:rPr>
          <w:rFonts w:asciiTheme="minorEastAsia" w:eastAsiaTheme="minorEastAsia" w:hAnsiTheme="minorEastAsia" w:hint="eastAsia"/>
          <w:szCs w:val="24"/>
        </w:rPr>
        <w:t>条</w:t>
      </w:r>
      <w:r w:rsidRPr="0077584A">
        <w:rPr>
          <w:rFonts w:asciiTheme="minorEastAsia" w:eastAsiaTheme="minorEastAsia" w:hAnsiTheme="minorEastAsia" w:hint="eastAsia"/>
          <w:szCs w:val="24"/>
        </w:rPr>
        <w:t>の内容について調査することに同意します。</w:t>
      </w:r>
      <w:r w:rsidR="001B3EA2" w:rsidRPr="0077584A">
        <w:rPr>
          <w:rFonts w:asciiTheme="minorEastAsia" w:eastAsiaTheme="minorEastAsia" w:hAnsiTheme="minorEastAsia" w:hint="eastAsia"/>
          <w:szCs w:val="24"/>
        </w:rPr>
        <w:t>また、記載事項はすべて事実と相違ないことを</w:t>
      </w:r>
      <w:r w:rsidR="0077584A">
        <w:rPr>
          <w:rFonts w:asciiTheme="minorEastAsia" w:eastAsiaTheme="minorEastAsia" w:hAnsiTheme="minorEastAsia" w:hint="eastAsia"/>
          <w:szCs w:val="24"/>
        </w:rPr>
        <w:t>誓約</w:t>
      </w:r>
      <w:r w:rsidR="001B3EA2" w:rsidRPr="0077584A">
        <w:rPr>
          <w:rFonts w:asciiTheme="minorEastAsia" w:eastAsiaTheme="minorEastAsia" w:hAnsiTheme="minorEastAsia" w:hint="eastAsia"/>
          <w:szCs w:val="24"/>
        </w:rPr>
        <w:t>します。</w:t>
      </w:r>
    </w:p>
    <w:p w:rsidR="00EB2C92" w:rsidRPr="0077584A" w:rsidRDefault="00EB2C92" w:rsidP="00EB2C92">
      <w:pPr>
        <w:rPr>
          <w:rFonts w:asciiTheme="minorEastAsia" w:eastAsiaTheme="minorEastAsia" w:hAnsiTheme="minorEastAsia"/>
          <w:sz w:val="24"/>
        </w:rPr>
      </w:pPr>
    </w:p>
    <w:p w:rsidR="00EB2C92" w:rsidRPr="0077584A" w:rsidRDefault="00EB2C92" w:rsidP="003B62EB">
      <w:pPr>
        <w:rPr>
          <w:rFonts w:asciiTheme="minorEastAsia" w:eastAsiaTheme="minorEastAsia" w:hAnsiTheme="minorEastAsia"/>
          <w:sz w:val="24"/>
        </w:rPr>
      </w:pPr>
      <w:r w:rsidRPr="0077584A">
        <w:rPr>
          <w:rFonts w:asciiTheme="minorEastAsia" w:eastAsiaTheme="minorEastAsia" w:hAnsiTheme="minorEastAsia" w:hint="eastAsia"/>
          <w:sz w:val="24"/>
        </w:rPr>
        <w:t xml:space="preserve">１　</w:t>
      </w:r>
      <w:r w:rsidR="0090369B" w:rsidRPr="0077584A">
        <w:rPr>
          <w:rFonts w:asciiTheme="minorEastAsia" w:eastAsiaTheme="minorEastAsia" w:hAnsiTheme="minorEastAsia" w:hint="eastAsia"/>
          <w:sz w:val="24"/>
        </w:rPr>
        <w:t>申請者（</w:t>
      </w:r>
      <w:r w:rsidR="00505AEC" w:rsidRPr="0077584A">
        <w:rPr>
          <w:rFonts w:asciiTheme="minorEastAsia" w:eastAsiaTheme="minorEastAsia" w:hAnsiTheme="minorEastAsia" w:hint="eastAsia"/>
          <w:sz w:val="24"/>
        </w:rPr>
        <w:t>被扶養者</w:t>
      </w:r>
      <w:r w:rsidR="0090369B" w:rsidRPr="0077584A">
        <w:rPr>
          <w:rFonts w:asciiTheme="minorEastAsia" w:eastAsiaTheme="minorEastAsia" w:hAnsiTheme="minorEastAsia" w:hint="eastAsia"/>
          <w:sz w:val="24"/>
        </w:rPr>
        <w:t>）</w:t>
      </w:r>
      <w:r w:rsidR="00505AEC" w:rsidRPr="0077584A">
        <w:rPr>
          <w:rFonts w:asciiTheme="minorEastAsia" w:eastAsiaTheme="minorEastAsia" w:hAnsiTheme="minorEastAsia" w:hint="eastAsia"/>
          <w:sz w:val="24"/>
        </w:rPr>
        <w:t>及び</w:t>
      </w:r>
      <w:r w:rsidRPr="0077584A">
        <w:rPr>
          <w:rFonts w:asciiTheme="minorEastAsia" w:eastAsiaTheme="minorEastAsia" w:hAnsiTheme="minorEastAsia" w:hint="eastAsia"/>
          <w:sz w:val="24"/>
        </w:rPr>
        <w:t>入校者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3260"/>
        <w:gridCol w:w="3402"/>
      </w:tblGrid>
      <w:tr w:rsidR="000936E3" w:rsidRPr="0077584A" w:rsidTr="000936E3">
        <w:trPr>
          <w:trHeight w:val="18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0936E3" w:rsidRPr="0077584A" w:rsidRDefault="000936E3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  <w:p w:rsidR="000936E3" w:rsidRPr="0077584A" w:rsidRDefault="000936E3" w:rsidP="00167F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6E3" w:rsidRPr="0077584A" w:rsidRDefault="000936E3" w:rsidP="00167F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Cs w:val="24"/>
              </w:rPr>
              <w:t xml:space="preserve">※入校者が未　</w:t>
            </w:r>
          </w:p>
          <w:p w:rsidR="000936E3" w:rsidRPr="0077584A" w:rsidRDefault="000936E3" w:rsidP="00167F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Cs w:val="24"/>
              </w:rPr>
              <w:t>成年の場合は扶養義務者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6E3" w:rsidRPr="0077584A" w:rsidRDefault="000936E3" w:rsidP="00991299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7584A">
              <w:rPr>
                <w:rFonts w:asciiTheme="minorEastAsia" w:eastAsiaTheme="minorEastAsia" w:hAnsiTheme="minorEastAsia" w:hint="eastAsia"/>
                <w:sz w:val="20"/>
                <w:szCs w:val="22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6E3" w:rsidRPr="0077584A" w:rsidRDefault="000936E3" w:rsidP="00991299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bookmarkStart w:id="0" w:name="_GoBack"/>
            <w:bookmarkEnd w:id="0"/>
          </w:p>
        </w:tc>
      </w:tr>
      <w:tr w:rsidR="000936E3" w:rsidRPr="0077584A" w:rsidTr="000936E3">
        <w:trPr>
          <w:trHeight w:val="568"/>
        </w:trPr>
        <w:tc>
          <w:tcPr>
            <w:tcW w:w="1559" w:type="dxa"/>
            <w:vMerge/>
            <w:shd w:val="clear" w:color="auto" w:fill="auto"/>
            <w:vAlign w:val="center"/>
          </w:tcPr>
          <w:p w:rsidR="000936E3" w:rsidRPr="0077584A" w:rsidRDefault="000936E3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36E3" w:rsidRPr="0077584A" w:rsidRDefault="000936E3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36E3" w:rsidRPr="0077584A" w:rsidRDefault="000936E3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69B" w:rsidRPr="0077584A" w:rsidTr="002946BD">
        <w:trPr>
          <w:trHeight w:val="743"/>
        </w:trPr>
        <w:tc>
          <w:tcPr>
            <w:tcW w:w="1559" w:type="dxa"/>
            <w:vMerge/>
            <w:shd w:val="clear" w:color="auto" w:fill="auto"/>
            <w:vAlign w:val="center"/>
          </w:tcPr>
          <w:p w:rsidR="0090369B" w:rsidRPr="0077584A" w:rsidRDefault="0090369B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69B" w:rsidRPr="0077584A" w:rsidRDefault="0090369B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0369B" w:rsidRPr="0077584A" w:rsidRDefault="0090369B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2946BD" w:rsidRPr="0077584A" w:rsidRDefault="002946BD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69B" w:rsidRPr="0077584A" w:rsidTr="003B62EB">
        <w:trPr>
          <w:trHeight w:val="70"/>
        </w:trPr>
        <w:tc>
          <w:tcPr>
            <w:tcW w:w="1559" w:type="dxa"/>
            <w:vMerge/>
            <w:shd w:val="clear" w:color="auto" w:fill="auto"/>
            <w:vAlign w:val="center"/>
          </w:tcPr>
          <w:p w:rsidR="0090369B" w:rsidRPr="0077584A" w:rsidRDefault="0090369B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69B" w:rsidRPr="0077584A" w:rsidRDefault="0090369B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369B" w:rsidRPr="0077584A" w:rsidRDefault="0090369B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369B" w:rsidRPr="0077584A" w:rsidRDefault="0090369B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</w:t>
            </w:r>
          </w:p>
        </w:tc>
      </w:tr>
    </w:tbl>
    <w:p w:rsidR="0090369B" w:rsidRPr="0077584A" w:rsidRDefault="0090369B" w:rsidP="00EB2C9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3260"/>
        <w:gridCol w:w="1560"/>
        <w:gridCol w:w="1842"/>
      </w:tblGrid>
      <w:tr w:rsidR="00EB2C92" w:rsidRPr="0077584A" w:rsidTr="003B62EB">
        <w:trPr>
          <w:trHeight w:val="16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入校者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7584A">
              <w:rPr>
                <w:rFonts w:asciiTheme="minorEastAsia" w:eastAsiaTheme="minorEastAsia" w:hAnsiTheme="minorEastAsia" w:hint="eastAsia"/>
                <w:sz w:val="20"/>
                <w:szCs w:val="22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申請者との関係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2C92" w:rsidRPr="0077584A" w:rsidTr="003B62EB">
        <w:trPr>
          <w:trHeight w:val="567"/>
        </w:trPr>
        <w:tc>
          <w:tcPr>
            <w:tcW w:w="1559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2C92" w:rsidRPr="0077584A" w:rsidTr="003B62EB">
        <w:trPr>
          <w:trHeight w:val="70"/>
        </w:trPr>
        <w:tc>
          <w:tcPr>
            <w:tcW w:w="1559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2C92" w:rsidRPr="0077584A" w:rsidRDefault="00EB2C92" w:rsidP="0090369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  <w:r w:rsidR="0090369B"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2C92" w:rsidRPr="0077584A" w:rsidRDefault="00EB2C92" w:rsidP="0099129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歳　</w:t>
            </w:r>
          </w:p>
        </w:tc>
      </w:tr>
      <w:tr w:rsidR="00EB2C92" w:rsidRPr="0077584A" w:rsidTr="003B62EB">
        <w:trPr>
          <w:trHeight w:val="465"/>
        </w:trPr>
        <w:tc>
          <w:tcPr>
            <w:tcW w:w="1559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就学中の住所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EB2C92" w:rsidRPr="0077584A" w:rsidRDefault="00EB2C92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37F3" w:rsidRPr="0077584A" w:rsidTr="003B62EB">
        <w:trPr>
          <w:trHeight w:val="315"/>
        </w:trPr>
        <w:tc>
          <w:tcPr>
            <w:tcW w:w="1559" w:type="dxa"/>
            <w:vMerge/>
            <w:shd w:val="clear" w:color="auto" w:fill="auto"/>
            <w:vAlign w:val="center"/>
          </w:tcPr>
          <w:p w:rsidR="006437F3" w:rsidRPr="0077584A" w:rsidRDefault="006437F3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7F3" w:rsidRPr="0077584A" w:rsidRDefault="006437F3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6437F3" w:rsidRPr="0077584A" w:rsidRDefault="006437F3" w:rsidP="009912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</w:t>
            </w:r>
          </w:p>
        </w:tc>
      </w:tr>
      <w:tr w:rsidR="00EB2C92" w:rsidRPr="0077584A" w:rsidTr="003B62EB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C92" w:rsidRPr="0077584A" w:rsidRDefault="00DB7215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614F" w:rsidRDefault="00DB7215" w:rsidP="00DB721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金属加工科</w:t>
            </w:r>
            <w:r w:rsidR="006A61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（短期課程  1年制　・　普通課程２年制　）</w:t>
            </w:r>
          </w:p>
          <w:p w:rsidR="006A614F" w:rsidRDefault="00E811E1" w:rsidP="00DB721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精密</w:t>
            </w:r>
            <w:r w:rsidR="00DB7215"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機械科</w:t>
            </w:r>
            <w:r w:rsidR="006A61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（普通課程　1年制　・　２年制　）</w:t>
            </w:r>
          </w:p>
          <w:p w:rsidR="00EB2C92" w:rsidRPr="0077584A" w:rsidRDefault="00DB7215" w:rsidP="00DB721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電気工事科</w:t>
            </w:r>
            <w:r w:rsidR="006A61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（普通課程　1年制　・  ２年制　）</w:t>
            </w:r>
          </w:p>
        </w:tc>
      </w:tr>
      <w:tr w:rsidR="00EB2C92" w:rsidRPr="0077584A" w:rsidTr="003B62EB">
        <w:trPr>
          <w:trHeight w:val="70"/>
        </w:trPr>
        <w:tc>
          <w:tcPr>
            <w:tcW w:w="1559" w:type="dxa"/>
            <w:vMerge/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2C92" w:rsidRPr="0077584A" w:rsidRDefault="00EB2C92" w:rsidP="009912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>就学期間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614F" w:rsidRDefault="006A614F" w:rsidP="006A61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EB2C92"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DB7215" w:rsidRPr="0077584A">
              <w:rPr>
                <w:rFonts w:asciiTheme="minorEastAsia" w:eastAsiaTheme="minorEastAsia" w:hAnsiTheme="minorEastAsia" w:hint="eastAsia"/>
                <w:sz w:val="22"/>
                <w:szCs w:val="24"/>
              </w:rPr>
              <w:t>（入校日）</w:t>
            </w:r>
            <w:r w:rsidR="00EB2C92" w:rsidRPr="0077584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</w:p>
          <w:p w:rsidR="00EB2C92" w:rsidRPr="0077584A" w:rsidRDefault="006A614F" w:rsidP="006A61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Pr="007758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（修了予定日）まで</w:t>
            </w:r>
          </w:p>
        </w:tc>
      </w:tr>
    </w:tbl>
    <w:p w:rsidR="00422F47" w:rsidRPr="0077584A" w:rsidRDefault="006D4EE6" w:rsidP="00EB2C92">
      <w:pPr>
        <w:jc w:val="left"/>
        <w:rPr>
          <w:rFonts w:asciiTheme="minorEastAsia" w:eastAsiaTheme="minorEastAsia" w:hAnsiTheme="minorEastAsia"/>
          <w:sz w:val="24"/>
        </w:rPr>
      </w:pPr>
      <w:r w:rsidRPr="0077584A">
        <w:rPr>
          <w:rFonts w:asciiTheme="minorEastAsia" w:eastAsiaTheme="minorEastAsia" w:hAnsiTheme="minorEastAsia" w:hint="eastAsia"/>
          <w:sz w:val="24"/>
        </w:rPr>
        <w:t>２</w:t>
      </w:r>
      <w:r w:rsidR="00DC4C70" w:rsidRPr="0077584A">
        <w:rPr>
          <w:rFonts w:asciiTheme="minorEastAsia" w:eastAsiaTheme="minorEastAsia" w:hAnsiTheme="minorEastAsia" w:hint="eastAsia"/>
          <w:sz w:val="24"/>
        </w:rPr>
        <w:t xml:space="preserve">　</w:t>
      </w:r>
      <w:r w:rsidR="006437F3" w:rsidRPr="0077584A">
        <w:rPr>
          <w:rFonts w:asciiTheme="minorEastAsia" w:eastAsiaTheme="minorEastAsia" w:hAnsiTheme="minorEastAsia" w:hint="eastAsia"/>
          <w:sz w:val="24"/>
        </w:rPr>
        <w:t>交付申請額及び</w:t>
      </w:r>
      <w:r w:rsidR="00422F47" w:rsidRPr="0077584A">
        <w:rPr>
          <w:rFonts w:asciiTheme="minorEastAsia" w:eastAsiaTheme="minorEastAsia" w:hAnsiTheme="minorEastAsia" w:hint="eastAsia"/>
          <w:sz w:val="24"/>
        </w:rPr>
        <w:t>振込先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118"/>
        <w:gridCol w:w="1277"/>
        <w:gridCol w:w="506"/>
        <w:gridCol w:w="506"/>
        <w:gridCol w:w="506"/>
        <w:gridCol w:w="506"/>
        <w:gridCol w:w="506"/>
        <w:gridCol w:w="506"/>
        <w:gridCol w:w="507"/>
      </w:tblGrid>
      <w:tr w:rsidR="000F51A3" w:rsidRPr="0077584A" w:rsidTr="003B62EB">
        <w:tc>
          <w:tcPr>
            <w:tcW w:w="1559" w:type="dxa"/>
            <w:vMerge w:val="restart"/>
            <w:vAlign w:val="center"/>
          </w:tcPr>
          <w:p w:rsidR="000F51A3" w:rsidRPr="0077584A" w:rsidRDefault="000F51A3" w:rsidP="003B62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交付申請額</w:t>
            </w:r>
          </w:p>
        </w:tc>
        <w:tc>
          <w:tcPr>
            <w:tcW w:w="7938" w:type="dxa"/>
            <w:gridSpan w:val="9"/>
            <w:vAlign w:val="center"/>
          </w:tcPr>
          <w:p w:rsidR="000F51A3" w:rsidRPr="0077584A" w:rsidRDefault="000F51A3" w:rsidP="004132A7">
            <w:pPr>
              <w:pStyle w:val="aa"/>
              <w:numPr>
                <w:ilvl w:val="0"/>
                <w:numId w:val="3"/>
              </w:numPr>
              <w:wordWrap w:val="0"/>
              <w:ind w:leftChars="0" w:right="33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授業料納付者　金１００，０００円</w:t>
            </w:r>
          </w:p>
        </w:tc>
      </w:tr>
      <w:tr w:rsidR="006F2EAF" w:rsidRPr="0077584A" w:rsidTr="003B62EB">
        <w:tc>
          <w:tcPr>
            <w:tcW w:w="1559" w:type="dxa"/>
            <w:vMerge/>
            <w:vAlign w:val="center"/>
          </w:tcPr>
          <w:p w:rsidR="006F2EAF" w:rsidRPr="0077584A" w:rsidRDefault="006F2EAF" w:rsidP="003B62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6F2EAF" w:rsidRPr="0077584A" w:rsidRDefault="006F2EAF" w:rsidP="004132A7">
            <w:pPr>
              <w:pStyle w:val="aa"/>
              <w:numPr>
                <w:ilvl w:val="0"/>
                <w:numId w:val="3"/>
              </w:numPr>
              <w:wordWrap w:val="0"/>
              <w:ind w:leftChars="0"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授業料の１/３減免者　金１００，０００円</w:t>
            </w:r>
          </w:p>
        </w:tc>
      </w:tr>
      <w:tr w:rsidR="006F2EAF" w:rsidRPr="0077584A" w:rsidTr="003B62EB">
        <w:tc>
          <w:tcPr>
            <w:tcW w:w="1559" w:type="dxa"/>
            <w:vMerge/>
            <w:vAlign w:val="center"/>
          </w:tcPr>
          <w:p w:rsidR="006F2EAF" w:rsidRPr="0077584A" w:rsidRDefault="006F2EAF" w:rsidP="003B62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6F2EAF" w:rsidRDefault="006F2EAF" w:rsidP="004132A7">
            <w:pPr>
              <w:pStyle w:val="aa"/>
              <w:numPr>
                <w:ilvl w:val="0"/>
                <w:numId w:val="3"/>
              </w:numPr>
              <w:wordWrap w:val="0"/>
              <w:ind w:leftChars="0"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授業料の２/３減免者　金１００，０００円</w:t>
            </w:r>
          </w:p>
        </w:tc>
      </w:tr>
      <w:tr w:rsidR="006A614F" w:rsidRPr="0077584A" w:rsidTr="003B62EB">
        <w:tc>
          <w:tcPr>
            <w:tcW w:w="1559" w:type="dxa"/>
            <w:vMerge/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6A614F" w:rsidRPr="006F2EAF" w:rsidRDefault="006A614F" w:rsidP="006A614F">
            <w:pPr>
              <w:wordWrap w:val="0"/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□ 授業料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全額</w:t>
            </w:r>
            <w:r w:rsidRPr="0077584A">
              <w:rPr>
                <w:rFonts w:asciiTheme="minorEastAsia" w:eastAsiaTheme="minorEastAsia" w:hAnsiTheme="minorEastAsia" w:hint="eastAsia"/>
                <w:sz w:val="24"/>
              </w:rPr>
              <w:t>免除者　金　５０，０００円</w:t>
            </w:r>
          </w:p>
        </w:tc>
      </w:tr>
      <w:tr w:rsidR="006A614F" w:rsidRPr="0077584A" w:rsidTr="003B62EB">
        <w:tc>
          <w:tcPr>
            <w:tcW w:w="1559" w:type="dxa"/>
            <w:vMerge/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6A614F" w:rsidRPr="006F2EAF" w:rsidRDefault="006A614F" w:rsidP="006A614F">
            <w:pPr>
              <w:wordWrap w:val="0"/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短期課程者（金属加工科）</w:t>
            </w:r>
            <w:r w:rsidRPr="0077584A">
              <w:rPr>
                <w:rFonts w:asciiTheme="minorEastAsia" w:eastAsiaTheme="minorEastAsia" w:hAnsiTheme="minorEastAsia" w:hint="eastAsia"/>
                <w:sz w:val="24"/>
              </w:rPr>
              <w:t xml:space="preserve">　金　５０，０００円</w:t>
            </w:r>
          </w:p>
        </w:tc>
      </w:tr>
      <w:tr w:rsidR="006A614F" w:rsidRPr="0077584A" w:rsidTr="003B62EB">
        <w:tc>
          <w:tcPr>
            <w:tcW w:w="1559" w:type="dxa"/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3118" w:type="dxa"/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</w:tc>
        <w:tc>
          <w:tcPr>
            <w:tcW w:w="1277" w:type="dxa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支　店</w:t>
            </w:r>
          </w:p>
        </w:tc>
        <w:tc>
          <w:tcPr>
            <w:tcW w:w="3543" w:type="dxa"/>
            <w:gridSpan w:val="7"/>
            <w:vAlign w:val="center"/>
          </w:tcPr>
          <w:p w:rsidR="006A614F" w:rsidRPr="0077584A" w:rsidRDefault="006A614F" w:rsidP="006A614F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 xml:space="preserve">店　</w:t>
            </w:r>
          </w:p>
        </w:tc>
      </w:tr>
      <w:tr w:rsidR="006A614F" w:rsidRPr="0077584A" w:rsidTr="004F6151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預金種別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普通　・　当座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8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614F" w:rsidRPr="0077584A" w:rsidTr="003B62EB">
        <w:trPr>
          <w:trHeight w:val="112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7584A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7938" w:type="dxa"/>
            <w:gridSpan w:val="9"/>
            <w:tcBorders>
              <w:bottom w:val="dotted" w:sz="4" w:space="0" w:color="auto"/>
            </w:tcBorders>
            <w:vAlign w:val="center"/>
          </w:tcPr>
          <w:p w:rsidR="006A614F" w:rsidRPr="0077584A" w:rsidRDefault="006A614F" w:rsidP="006A614F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614F" w:rsidRPr="0077584A" w:rsidTr="003B62EB">
        <w:trPr>
          <w:trHeight w:val="586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A614F" w:rsidRPr="0077584A" w:rsidRDefault="006A614F" w:rsidP="006A614F">
            <w:pPr>
              <w:jc w:val="center"/>
              <w:rPr>
                <w:rFonts w:asciiTheme="minorEastAsia" w:eastAsiaTheme="minorEastAsia" w:hAnsiTheme="minorEastAsia"/>
              </w:rPr>
            </w:pPr>
            <w:r w:rsidRPr="0077584A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otted" w:sz="4" w:space="0" w:color="auto"/>
            </w:tcBorders>
          </w:tcPr>
          <w:p w:rsidR="006A614F" w:rsidRPr="0077584A" w:rsidRDefault="006A614F" w:rsidP="006A614F">
            <w:pPr>
              <w:jc w:val="left"/>
              <w:rPr>
                <w:rFonts w:asciiTheme="minorEastAsia" w:eastAsiaTheme="minorEastAsia" w:hAnsiTheme="minorEastAsia"/>
              </w:rPr>
            </w:pPr>
            <w:r w:rsidRPr="0077584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584A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　　　※申請者と一致すること</w:t>
            </w:r>
          </w:p>
        </w:tc>
      </w:tr>
    </w:tbl>
    <w:p w:rsidR="001D36D4" w:rsidRDefault="001D36D4" w:rsidP="00EB2C92">
      <w:pPr>
        <w:jc w:val="left"/>
      </w:pPr>
      <w:r w:rsidRPr="0077584A">
        <w:rPr>
          <w:rFonts w:asciiTheme="minorEastAsia" w:eastAsiaTheme="minorEastAsia" w:hAnsiTheme="minorEastAsia" w:hint="eastAsia"/>
        </w:rPr>
        <w:t xml:space="preserve">　</w:t>
      </w:r>
      <w:r w:rsidR="0077584A" w:rsidRPr="0077584A">
        <w:rPr>
          <w:rFonts w:asciiTheme="minorEastAsia" w:eastAsiaTheme="minorEastAsia" w:hAnsiTheme="minorEastAsia" w:hint="eastAsia"/>
        </w:rPr>
        <w:t>※</w:t>
      </w:r>
      <w:r w:rsidRPr="0077584A">
        <w:rPr>
          <w:rFonts w:asciiTheme="minorEastAsia" w:eastAsiaTheme="minorEastAsia" w:hAnsiTheme="minorEastAsia" w:hint="eastAsia"/>
        </w:rPr>
        <w:t>入校した後、1か月経過後に申請できます。（原則、入校後6か月以内の申請）</w:t>
      </w:r>
    </w:p>
    <w:sectPr w:rsidR="001D36D4">
      <w:headerReference w:type="default" r:id="rId8"/>
      <w:pgSz w:w="11906" w:h="16838"/>
      <w:pgMar w:top="850" w:right="1133" w:bottom="566" w:left="1133" w:header="566" w:footer="56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C0" w:rsidRDefault="00BF5CC0">
      <w:r>
        <w:separator/>
      </w:r>
    </w:p>
  </w:endnote>
  <w:endnote w:type="continuationSeparator" w:id="0">
    <w:p w:rsidR="00BF5CC0" w:rsidRDefault="00BF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C0" w:rsidRDefault="00BF5CC0">
      <w:r>
        <w:separator/>
      </w:r>
    </w:p>
  </w:footnote>
  <w:footnote w:type="continuationSeparator" w:id="0">
    <w:p w:rsidR="00BF5CC0" w:rsidRDefault="00BF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C0" w:rsidRDefault="00BF5CC0">
    <w:pPr>
      <w:pStyle w:val="a3"/>
    </w:pPr>
    <w:r>
      <w:rPr>
        <w:rFonts w:hint="eastAsia"/>
      </w:rPr>
      <w:t>様式第１号（第</w:t>
    </w:r>
    <w:r>
      <w:rPr>
        <w:rFonts w:hint="eastAsia"/>
      </w:rPr>
      <w:t>6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61F0"/>
    <w:multiLevelType w:val="hybridMultilevel"/>
    <w:tmpl w:val="6700E8CC"/>
    <w:lvl w:ilvl="0" w:tplc="80F24B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B3394"/>
    <w:multiLevelType w:val="hybridMultilevel"/>
    <w:tmpl w:val="7FD23E50"/>
    <w:lvl w:ilvl="0" w:tplc="292001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695B4B"/>
    <w:multiLevelType w:val="hybridMultilevel"/>
    <w:tmpl w:val="48C06388"/>
    <w:lvl w:ilvl="0" w:tplc="47A4E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C76D1"/>
    <w:multiLevelType w:val="hybridMultilevel"/>
    <w:tmpl w:val="ED766ED0"/>
    <w:lvl w:ilvl="0" w:tplc="6AF23E7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D1"/>
    <w:rsid w:val="00046ED6"/>
    <w:rsid w:val="000930B8"/>
    <w:rsid w:val="000936E3"/>
    <w:rsid w:val="000F51A3"/>
    <w:rsid w:val="00126EC9"/>
    <w:rsid w:val="00145C4E"/>
    <w:rsid w:val="001516FF"/>
    <w:rsid w:val="00165E96"/>
    <w:rsid w:val="00167F60"/>
    <w:rsid w:val="00172A27"/>
    <w:rsid w:val="00177A7B"/>
    <w:rsid w:val="001918EE"/>
    <w:rsid w:val="001B3EA2"/>
    <w:rsid w:val="001C1F88"/>
    <w:rsid w:val="001D36D4"/>
    <w:rsid w:val="0024482D"/>
    <w:rsid w:val="002946BD"/>
    <w:rsid w:val="00355F55"/>
    <w:rsid w:val="00372D9F"/>
    <w:rsid w:val="00375DE4"/>
    <w:rsid w:val="003A26B8"/>
    <w:rsid w:val="003B6133"/>
    <w:rsid w:val="003B62EB"/>
    <w:rsid w:val="003D4DF6"/>
    <w:rsid w:val="004132A7"/>
    <w:rsid w:val="00413929"/>
    <w:rsid w:val="00417F6A"/>
    <w:rsid w:val="00422F47"/>
    <w:rsid w:val="004A25A6"/>
    <w:rsid w:val="00505AEC"/>
    <w:rsid w:val="00554F6D"/>
    <w:rsid w:val="005E18A0"/>
    <w:rsid w:val="00635475"/>
    <w:rsid w:val="006437F3"/>
    <w:rsid w:val="006822FF"/>
    <w:rsid w:val="006A614F"/>
    <w:rsid w:val="006A67B1"/>
    <w:rsid w:val="006B730C"/>
    <w:rsid w:val="006D31A8"/>
    <w:rsid w:val="006D4EE6"/>
    <w:rsid w:val="006F2EAF"/>
    <w:rsid w:val="007208A8"/>
    <w:rsid w:val="007544E2"/>
    <w:rsid w:val="0077584A"/>
    <w:rsid w:val="007B608D"/>
    <w:rsid w:val="008172AE"/>
    <w:rsid w:val="00831E54"/>
    <w:rsid w:val="00852C0D"/>
    <w:rsid w:val="0086719B"/>
    <w:rsid w:val="008761B3"/>
    <w:rsid w:val="008C7F4C"/>
    <w:rsid w:val="0090369B"/>
    <w:rsid w:val="00904F6F"/>
    <w:rsid w:val="00912727"/>
    <w:rsid w:val="00980345"/>
    <w:rsid w:val="00991299"/>
    <w:rsid w:val="009969BC"/>
    <w:rsid w:val="009D44A6"/>
    <w:rsid w:val="009F6852"/>
    <w:rsid w:val="00A10A5E"/>
    <w:rsid w:val="00A52463"/>
    <w:rsid w:val="00A716CE"/>
    <w:rsid w:val="00A77C20"/>
    <w:rsid w:val="00AA6D6B"/>
    <w:rsid w:val="00AA6E5E"/>
    <w:rsid w:val="00BB1B3B"/>
    <w:rsid w:val="00BF5CC0"/>
    <w:rsid w:val="00C03BA0"/>
    <w:rsid w:val="00C05EF9"/>
    <w:rsid w:val="00C07E1B"/>
    <w:rsid w:val="00C87A65"/>
    <w:rsid w:val="00D071A1"/>
    <w:rsid w:val="00D16AA8"/>
    <w:rsid w:val="00D33CE3"/>
    <w:rsid w:val="00D70099"/>
    <w:rsid w:val="00D7497F"/>
    <w:rsid w:val="00D815CA"/>
    <w:rsid w:val="00DA590C"/>
    <w:rsid w:val="00DB1462"/>
    <w:rsid w:val="00DB7215"/>
    <w:rsid w:val="00DC4C70"/>
    <w:rsid w:val="00E546C5"/>
    <w:rsid w:val="00E6186D"/>
    <w:rsid w:val="00E811E1"/>
    <w:rsid w:val="00EB2C92"/>
    <w:rsid w:val="00F127F9"/>
    <w:rsid w:val="00F51A83"/>
    <w:rsid w:val="00F622A3"/>
    <w:rsid w:val="00F640E3"/>
    <w:rsid w:val="00F9158A"/>
    <w:rsid w:val="00FB06DF"/>
    <w:rsid w:val="00FE05C1"/>
    <w:rsid w:val="00FF618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B4BF8-4CA2-406C-B6E7-E6431109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B2C9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B2C92"/>
    <w:rPr>
      <w:kern w:val="10"/>
      <w:sz w:val="24"/>
    </w:rPr>
  </w:style>
  <w:style w:type="paragraph" w:styleId="a7">
    <w:name w:val="Closing"/>
    <w:basedOn w:val="a"/>
    <w:link w:val="a8"/>
    <w:uiPriority w:val="99"/>
    <w:unhideWhenUsed/>
    <w:rsid w:val="00EB2C92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B2C92"/>
    <w:rPr>
      <w:kern w:val="10"/>
      <w:sz w:val="24"/>
    </w:rPr>
  </w:style>
  <w:style w:type="table" w:styleId="a9">
    <w:name w:val="Table Grid"/>
    <w:basedOn w:val="a1"/>
    <w:uiPriority w:val="59"/>
    <w:rsid w:val="0055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46B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1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32A7"/>
    <w:rPr>
      <w:rFonts w:asciiTheme="majorHAnsi" w:eastAsiaTheme="majorEastAsia" w:hAnsiTheme="majorHAnsi" w:cstheme="majorBidi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A7A8-3292-45AF-A92E-BBE66087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B5EAB92C</Template>
  <TotalTime>158</TotalTime>
  <Pages>1</Pages>
  <Words>535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号様式</vt:lpstr>
    </vt:vector>
  </TitlesOfParts>
  <Manager/>
  <Company>苫小牧市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</dc:title>
  <dc:subject/>
  <dc:creator>苫小牧市</dc:creator>
  <cp:keywords/>
  <dc:description/>
  <cp:lastModifiedBy>髙橋　健太</cp:lastModifiedBy>
  <cp:revision>31</cp:revision>
  <cp:lastPrinted>2020-11-25T00:24:00Z</cp:lastPrinted>
  <dcterms:created xsi:type="dcterms:W3CDTF">2020-03-24T08:58:00Z</dcterms:created>
  <dcterms:modified xsi:type="dcterms:W3CDTF">2022-01-05T00:35:00Z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