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2F98F" w14:textId="126B9AC1" w:rsidR="008F396F" w:rsidRPr="00C42B44" w:rsidRDefault="008F396F" w:rsidP="001B78DC">
      <w:pPr>
        <w:wordWrap w:val="0"/>
        <w:jc w:val="right"/>
      </w:pPr>
      <w:r w:rsidRPr="00C42B44">
        <w:rPr>
          <w:rFonts w:hint="eastAsia"/>
        </w:rPr>
        <w:t>（</w:t>
      </w:r>
      <w:r w:rsidR="00AC4D51" w:rsidRPr="00C42B44">
        <w:rPr>
          <w:rFonts w:hint="eastAsia"/>
        </w:rPr>
        <w:t>様式２</w:t>
      </w:r>
      <w:r w:rsidRPr="00C42B44">
        <w:rPr>
          <w:rFonts w:hint="eastAsia"/>
        </w:rPr>
        <w:t>別紙１）</w:t>
      </w:r>
    </w:p>
    <w:p w14:paraId="066B2057" w14:textId="77777777" w:rsidR="001B78DC" w:rsidRPr="00C42B44" w:rsidRDefault="001B78DC" w:rsidP="001B78DC">
      <w:pPr>
        <w:jc w:val="right"/>
      </w:pPr>
    </w:p>
    <w:p w14:paraId="56C46FD0" w14:textId="6795BC1B" w:rsidR="001B78DC" w:rsidRPr="00C42B44" w:rsidRDefault="007D69A0" w:rsidP="001B78DC">
      <w:pPr>
        <w:jc w:val="center"/>
      </w:pPr>
      <w:r w:rsidRPr="00C42B44">
        <w:rPr>
          <w:rFonts w:hint="eastAsia"/>
        </w:rPr>
        <w:t>移住支援金の交付申請に関する誓約事項</w:t>
      </w:r>
    </w:p>
    <w:p w14:paraId="49025FF8" w14:textId="77777777" w:rsidR="001B78DC" w:rsidRPr="00C42B44" w:rsidRDefault="001B78DC" w:rsidP="001B78DC">
      <w:pPr>
        <w:jc w:val="center"/>
      </w:pPr>
    </w:p>
    <w:p w14:paraId="7B288C06" w14:textId="77777777" w:rsidR="007D69A0" w:rsidRPr="00C42B44" w:rsidRDefault="007D69A0" w:rsidP="001B78DC">
      <w:pPr>
        <w:jc w:val="center"/>
      </w:pPr>
    </w:p>
    <w:p w14:paraId="32AAA3CC" w14:textId="764AD2F4" w:rsidR="001B78DC" w:rsidRPr="00C42B44" w:rsidRDefault="00E52E59" w:rsidP="007D69A0">
      <w:pPr>
        <w:ind w:left="210" w:hangingChars="100" w:hanging="210"/>
        <w:jc w:val="left"/>
      </w:pPr>
      <w:r w:rsidRPr="00C42B44">
        <w:rPr>
          <w:rFonts w:hint="eastAsia"/>
        </w:rPr>
        <w:t>１</w:t>
      </w:r>
      <w:r w:rsidR="007D69A0" w:rsidRPr="00C42B44">
        <w:rPr>
          <w:rFonts w:hint="eastAsia"/>
        </w:rPr>
        <w:t xml:space="preserve">　</w:t>
      </w:r>
      <w:r w:rsidR="00D900A0" w:rsidRPr="00C42B44">
        <w:rPr>
          <w:rFonts w:hint="eastAsia"/>
        </w:rPr>
        <w:t>ＵＩＪターン新規就業</w:t>
      </w:r>
      <w:r w:rsidR="00CC5D97" w:rsidRPr="00C42B44">
        <w:rPr>
          <w:rFonts w:hint="eastAsia"/>
        </w:rPr>
        <w:t>支援</w:t>
      </w:r>
      <w:r w:rsidR="00DF6F47" w:rsidRPr="00C42B44">
        <w:rPr>
          <w:rFonts w:hint="eastAsia"/>
        </w:rPr>
        <w:t>事業に関する報告及び立入調査について、北海道</w:t>
      </w:r>
      <w:r w:rsidR="001B78DC" w:rsidRPr="00C42B44">
        <w:rPr>
          <w:rFonts w:hint="eastAsia"/>
        </w:rPr>
        <w:t>及び</w:t>
      </w:r>
      <w:r w:rsidR="0030446D">
        <w:rPr>
          <w:rFonts w:hint="eastAsia"/>
        </w:rPr>
        <w:t>苫小牧</w:t>
      </w:r>
      <w:r w:rsidR="001B78DC" w:rsidRPr="00C42B44">
        <w:rPr>
          <w:rFonts w:hint="eastAsia"/>
        </w:rPr>
        <w:t>市から求められた場合</w:t>
      </w:r>
      <w:r w:rsidR="004C49EB" w:rsidRPr="00C42B44">
        <w:rPr>
          <w:rFonts w:hint="eastAsia"/>
        </w:rPr>
        <w:t>には、それに応じます。</w:t>
      </w:r>
    </w:p>
    <w:p w14:paraId="575AA9B1" w14:textId="77777777" w:rsidR="007D69A0" w:rsidRPr="00C42B44" w:rsidRDefault="007D69A0" w:rsidP="007D69A0">
      <w:pPr>
        <w:ind w:left="210" w:hangingChars="100" w:hanging="210"/>
        <w:jc w:val="left"/>
      </w:pPr>
    </w:p>
    <w:p w14:paraId="4C2CCA4F" w14:textId="0202E386" w:rsidR="005C16AD" w:rsidRPr="00C42B44" w:rsidRDefault="00E52E59" w:rsidP="007D69A0">
      <w:pPr>
        <w:ind w:left="210" w:hangingChars="100" w:hanging="210"/>
        <w:jc w:val="left"/>
      </w:pPr>
      <w:r w:rsidRPr="00C42B44">
        <w:rPr>
          <w:rFonts w:hint="eastAsia"/>
        </w:rPr>
        <w:t>２</w:t>
      </w:r>
      <w:r w:rsidR="007D69A0" w:rsidRPr="00C42B44">
        <w:rPr>
          <w:rFonts w:hint="eastAsia"/>
        </w:rPr>
        <w:t xml:space="preserve">　以下</w:t>
      </w:r>
      <w:r w:rsidR="00DF6F47" w:rsidRPr="00C42B44">
        <w:rPr>
          <w:rFonts w:hint="eastAsia"/>
        </w:rPr>
        <w:t>の場合には、</w:t>
      </w:r>
      <w:r w:rsidR="00D900A0" w:rsidRPr="00C42B44">
        <w:rPr>
          <w:rFonts w:hint="eastAsia"/>
        </w:rPr>
        <w:t>ＵＩＪターン新規就業支援事業実施要領</w:t>
      </w:r>
      <w:r w:rsidR="00CC5D97" w:rsidRPr="00C42B44">
        <w:rPr>
          <w:rFonts w:hint="eastAsia"/>
        </w:rPr>
        <w:t>に基づき、移住支援金の全額又は半額を返還します。</w:t>
      </w:r>
    </w:p>
    <w:p w14:paraId="6D5A1ED3" w14:textId="77777777" w:rsidR="007D69A0" w:rsidRPr="00C42B44" w:rsidRDefault="007D69A0" w:rsidP="007D69A0">
      <w:pPr>
        <w:pStyle w:val="a9"/>
        <w:jc w:val="both"/>
      </w:pPr>
    </w:p>
    <w:p w14:paraId="355D7499" w14:textId="77777777" w:rsidR="00CC5D97" w:rsidRPr="00C42B44" w:rsidRDefault="007D69A0" w:rsidP="007D69A0">
      <w:pPr>
        <w:pStyle w:val="a9"/>
        <w:jc w:val="both"/>
      </w:pPr>
      <w:r w:rsidRPr="00C42B44">
        <w:rPr>
          <w:rFonts w:hint="eastAsia"/>
        </w:rPr>
        <w:t>（１）</w:t>
      </w:r>
      <w:r w:rsidR="00CC5D97" w:rsidRPr="00C42B44">
        <w:rPr>
          <w:rFonts w:hint="eastAsia"/>
        </w:rPr>
        <w:t>移住支援金の申請に当たって、虚偽の内容を申請したことが判明した場合</w:t>
      </w:r>
      <w:r w:rsidR="00091D40" w:rsidRPr="00C42B44">
        <w:rPr>
          <w:rFonts w:hint="eastAsia"/>
        </w:rPr>
        <w:t>：全額</w:t>
      </w:r>
    </w:p>
    <w:p w14:paraId="5D4ED371" w14:textId="77777777" w:rsidR="00CC5D97" w:rsidRPr="00C42B44" w:rsidRDefault="00CC5D97" w:rsidP="00CC5D97"/>
    <w:p w14:paraId="3412894B" w14:textId="72D49CAE" w:rsidR="00CC5D97" w:rsidRPr="00C42B44" w:rsidRDefault="007D69A0" w:rsidP="00CC5D97">
      <w:r w:rsidRPr="00C42B44">
        <w:rPr>
          <w:rFonts w:hint="eastAsia"/>
        </w:rPr>
        <w:t>（２）</w:t>
      </w:r>
      <w:r w:rsidR="00747764" w:rsidRPr="00C42B44">
        <w:rPr>
          <w:rFonts w:hint="eastAsia"/>
        </w:rPr>
        <w:t>移住支援金の申請日から</w:t>
      </w:r>
      <w:r w:rsidR="00091D40" w:rsidRPr="00C42B44">
        <w:rPr>
          <w:rFonts w:hint="eastAsia"/>
        </w:rPr>
        <w:t>３</w:t>
      </w:r>
      <w:r w:rsidR="00747764" w:rsidRPr="00C42B44">
        <w:rPr>
          <w:rFonts w:hint="eastAsia"/>
        </w:rPr>
        <w:t>年</w:t>
      </w:r>
      <w:r w:rsidR="00091D40" w:rsidRPr="00C42B44">
        <w:rPr>
          <w:rFonts w:hint="eastAsia"/>
        </w:rPr>
        <w:t>未満</w:t>
      </w:r>
      <w:r w:rsidR="0030446D">
        <w:rPr>
          <w:rFonts w:hint="eastAsia"/>
        </w:rPr>
        <w:t>に苫小牧</w:t>
      </w:r>
      <w:r w:rsidR="00747764" w:rsidRPr="00C42B44">
        <w:rPr>
          <w:rFonts w:hint="eastAsia"/>
        </w:rPr>
        <w:t>市以外の市区町村に転出した場合</w:t>
      </w:r>
      <w:r w:rsidR="00091D40" w:rsidRPr="00C42B44">
        <w:rPr>
          <w:rFonts w:hint="eastAsia"/>
        </w:rPr>
        <w:t>：全額</w:t>
      </w:r>
    </w:p>
    <w:p w14:paraId="4629C3A9" w14:textId="1CE33115" w:rsidR="00091D40" w:rsidRDefault="00091D40" w:rsidP="00CC5D97"/>
    <w:p w14:paraId="354C4B71" w14:textId="0CA6110B" w:rsidR="00957793" w:rsidRPr="00962FC7" w:rsidRDefault="00957793" w:rsidP="00957793">
      <w:pPr>
        <w:ind w:left="630" w:hangingChars="300" w:hanging="630"/>
      </w:pPr>
      <w:r w:rsidRPr="00C42B44">
        <w:rPr>
          <w:rFonts w:hint="eastAsia"/>
        </w:rPr>
        <w:t>（</w:t>
      </w:r>
      <w:r>
        <w:rPr>
          <w:rFonts w:hint="eastAsia"/>
        </w:rPr>
        <w:t>３</w:t>
      </w:r>
      <w:r w:rsidR="0030446D">
        <w:rPr>
          <w:rFonts w:hint="eastAsia"/>
        </w:rPr>
        <w:t>）移住支援金の申請日から３年以上５年以内に苫小牧</w:t>
      </w:r>
      <w:bookmarkStart w:id="0" w:name="_GoBack"/>
      <w:bookmarkEnd w:id="0"/>
      <w:r w:rsidRPr="00C42B44">
        <w:rPr>
          <w:rFonts w:hint="eastAsia"/>
        </w:rPr>
        <w:t>市以外の市区町村に転出した場合：半額</w:t>
      </w:r>
    </w:p>
    <w:p w14:paraId="52DEC4F9" w14:textId="47377633" w:rsidR="00957793" w:rsidRPr="00957793" w:rsidRDefault="00957793" w:rsidP="00CC5D97"/>
    <w:p w14:paraId="35BE5207" w14:textId="5B8155D9" w:rsidR="00957793" w:rsidRPr="00957793" w:rsidRDefault="00957793" w:rsidP="00CC5D97">
      <w:r>
        <w:rPr>
          <w:rFonts w:hint="eastAsia"/>
        </w:rPr>
        <w:t>（就業の場合のみ）</w:t>
      </w:r>
    </w:p>
    <w:p w14:paraId="33ADCEC4" w14:textId="26795FA8" w:rsidR="00E408A4" w:rsidRPr="00C42B44" w:rsidRDefault="007D69A0" w:rsidP="003F2531">
      <w:pPr>
        <w:ind w:left="630" w:hangingChars="300" w:hanging="630"/>
      </w:pPr>
      <w:r w:rsidRPr="00C42B44">
        <w:rPr>
          <w:rFonts w:hint="eastAsia"/>
        </w:rPr>
        <w:t>（</w:t>
      </w:r>
      <w:r w:rsidR="00957793">
        <w:rPr>
          <w:rFonts w:hint="eastAsia"/>
        </w:rPr>
        <w:t>４</w:t>
      </w:r>
      <w:r w:rsidRPr="00C42B44">
        <w:rPr>
          <w:rFonts w:hint="eastAsia"/>
        </w:rPr>
        <w:t>）</w:t>
      </w:r>
      <w:r w:rsidR="003F2531" w:rsidRPr="00C42B44">
        <w:rPr>
          <w:rFonts w:hint="eastAsia"/>
        </w:rPr>
        <w:t>実施要領第５－１－（１）－イにおいて、</w:t>
      </w:r>
      <w:r w:rsidR="00747764" w:rsidRPr="00C42B44">
        <w:rPr>
          <w:rFonts w:hint="eastAsia"/>
        </w:rPr>
        <w:t>移住支援金の申請日から１年以内に移住支援金の要件を満たす職を辞した</w:t>
      </w:r>
      <w:r w:rsidR="00E408A4" w:rsidRPr="00C42B44">
        <w:rPr>
          <w:rFonts w:hint="eastAsia"/>
        </w:rPr>
        <w:t>場合：全額</w:t>
      </w:r>
    </w:p>
    <w:p w14:paraId="50D0140D" w14:textId="6645F057" w:rsidR="00E408A4" w:rsidRDefault="00E408A4" w:rsidP="007D69A0">
      <w:pPr>
        <w:ind w:left="420" w:hangingChars="200" w:hanging="420"/>
      </w:pPr>
    </w:p>
    <w:p w14:paraId="24223889" w14:textId="33592CAB" w:rsidR="00957793" w:rsidRPr="00957793" w:rsidRDefault="00957793" w:rsidP="007D69A0">
      <w:pPr>
        <w:ind w:left="420" w:hangingChars="200" w:hanging="420"/>
      </w:pPr>
      <w:r>
        <w:rPr>
          <w:rFonts w:hint="eastAsia"/>
        </w:rPr>
        <w:t>（起業の場合のみ）</w:t>
      </w:r>
    </w:p>
    <w:p w14:paraId="4B43F3D3" w14:textId="02390506" w:rsidR="00747764" w:rsidRPr="00C42B44" w:rsidRDefault="00E408A4" w:rsidP="007D69A0">
      <w:pPr>
        <w:ind w:left="420" w:hangingChars="200" w:hanging="420"/>
      </w:pPr>
      <w:r w:rsidRPr="00C42B44">
        <w:rPr>
          <w:rFonts w:hint="eastAsia"/>
        </w:rPr>
        <w:t>（</w:t>
      </w:r>
      <w:r w:rsidR="00957793">
        <w:rPr>
          <w:rFonts w:hint="eastAsia"/>
        </w:rPr>
        <w:t>５</w:t>
      </w:r>
      <w:r w:rsidRPr="00C42B44">
        <w:rPr>
          <w:rFonts w:hint="eastAsia"/>
        </w:rPr>
        <w:t>）</w:t>
      </w:r>
      <w:r w:rsidR="00AF4E04" w:rsidRPr="00C42B44">
        <w:rPr>
          <w:rFonts w:hint="eastAsia"/>
        </w:rPr>
        <w:t>地域課題解決型起業支援事業費補助金</w:t>
      </w:r>
      <w:r w:rsidR="00D1139E" w:rsidRPr="00C42B44">
        <w:rPr>
          <w:rFonts w:hint="eastAsia"/>
        </w:rPr>
        <w:t>に係る</w:t>
      </w:r>
      <w:r w:rsidR="0048052C" w:rsidRPr="00C42B44">
        <w:rPr>
          <w:rFonts w:hint="eastAsia"/>
        </w:rPr>
        <w:t>交付決定を取り消された場合</w:t>
      </w:r>
      <w:r w:rsidR="00091D40" w:rsidRPr="00C42B44">
        <w:rPr>
          <w:rFonts w:hint="eastAsia"/>
        </w:rPr>
        <w:t>：全額</w:t>
      </w:r>
    </w:p>
    <w:p w14:paraId="08EDBFCB" w14:textId="77777777" w:rsidR="007D69A0" w:rsidRPr="00C42B44" w:rsidRDefault="007D69A0" w:rsidP="007D69A0">
      <w:pPr>
        <w:ind w:left="420" w:hangingChars="200" w:hanging="420"/>
      </w:pPr>
    </w:p>
    <w:p w14:paraId="0A77A9E0" w14:textId="77777777" w:rsidR="00C1635C" w:rsidRPr="00091D40" w:rsidRDefault="00C1635C" w:rsidP="0048052C">
      <w:pPr>
        <w:ind w:left="210" w:hangingChars="100" w:hanging="210"/>
      </w:pPr>
    </w:p>
    <w:p w14:paraId="2BBCB40B" w14:textId="77777777" w:rsidR="00CC5D97" w:rsidRDefault="00CC5D97" w:rsidP="00CC5D97">
      <w:pPr>
        <w:pStyle w:val="ab"/>
      </w:pPr>
    </w:p>
    <w:p w14:paraId="0153D048" w14:textId="77777777" w:rsidR="00CC5D97" w:rsidRDefault="00CC5D97" w:rsidP="00CC5D97"/>
    <w:sectPr w:rsidR="00CC5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135012"/>
    <w:rsid w:val="00170F5D"/>
    <w:rsid w:val="00187C5E"/>
    <w:rsid w:val="00190E24"/>
    <w:rsid w:val="001B78DC"/>
    <w:rsid w:val="001D296A"/>
    <w:rsid w:val="001E1ABD"/>
    <w:rsid w:val="0030446D"/>
    <w:rsid w:val="003E4E1F"/>
    <w:rsid w:val="003F2531"/>
    <w:rsid w:val="004064BF"/>
    <w:rsid w:val="004266E6"/>
    <w:rsid w:val="0048052C"/>
    <w:rsid w:val="004C49EB"/>
    <w:rsid w:val="00550D8B"/>
    <w:rsid w:val="005C16AD"/>
    <w:rsid w:val="006A5FC7"/>
    <w:rsid w:val="00747764"/>
    <w:rsid w:val="0076665D"/>
    <w:rsid w:val="007D69A0"/>
    <w:rsid w:val="007E764C"/>
    <w:rsid w:val="00831978"/>
    <w:rsid w:val="008C2477"/>
    <w:rsid w:val="008F396F"/>
    <w:rsid w:val="009239AD"/>
    <w:rsid w:val="00957793"/>
    <w:rsid w:val="00962FC7"/>
    <w:rsid w:val="009D17C1"/>
    <w:rsid w:val="009E65BE"/>
    <w:rsid w:val="00A36E38"/>
    <w:rsid w:val="00AC4D51"/>
    <w:rsid w:val="00AF4E04"/>
    <w:rsid w:val="00BA4E59"/>
    <w:rsid w:val="00C0649A"/>
    <w:rsid w:val="00C1635C"/>
    <w:rsid w:val="00C42B44"/>
    <w:rsid w:val="00CA109E"/>
    <w:rsid w:val="00CC5D97"/>
    <w:rsid w:val="00D1139E"/>
    <w:rsid w:val="00D900A0"/>
    <w:rsid w:val="00DE2071"/>
    <w:rsid w:val="00DF6F47"/>
    <w:rsid w:val="00E408A4"/>
    <w:rsid w:val="00E52E59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C693EFBA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林川　浩太</cp:lastModifiedBy>
  <cp:revision>3</cp:revision>
  <cp:lastPrinted>2023-02-03T06:54:00Z</cp:lastPrinted>
  <dcterms:created xsi:type="dcterms:W3CDTF">2023-02-03T07:17:00Z</dcterms:created>
  <dcterms:modified xsi:type="dcterms:W3CDTF">2023-04-03T10:01:00Z</dcterms:modified>
</cp:coreProperties>
</file>