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8A" w:rsidRPr="00832617" w:rsidRDefault="00690A29" w:rsidP="00832617">
      <w:pPr>
        <w:spacing w:line="300" w:lineRule="exact"/>
        <w:rPr>
          <w:rFonts w:ascii="游明朝" w:eastAsia="游明朝" w:hAnsi="游明朝"/>
          <w:kern w:val="0"/>
          <w:sz w:val="22"/>
          <w:szCs w:val="22"/>
          <w:lang w:eastAsia="zh-TW"/>
        </w:rPr>
      </w:pPr>
      <w:r w:rsidRPr="00832617">
        <w:rPr>
          <w:rFonts w:ascii="游明朝" w:eastAsia="游明朝" w:hAnsi="游明朝" w:hint="eastAsia"/>
          <w:kern w:val="0"/>
          <w:sz w:val="22"/>
          <w:szCs w:val="22"/>
          <w:lang w:eastAsia="zh-TW"/>
        </w:rPr>
        <w:t>様式第１号</w:t>
      </w:r>
    </w:p>
    <w:p w:rsidR="00690A29" w:rsidRPr="00832617" w:rsidRDefault="00690A29" w:rsidP="00832617">
      <w:pPr>
        <w:spacing w:line="300" w:lineRule="exact"/>
        <w:jc w:val="center"/>
        <w:rPr>
          <w:rFonts w:ascii="游明朝" w:eastAsia="游明朝" w:hAnsi="游明朝"/>
          <w:kern w:val="0"/>
          <w:sz w:val="22"/>
          <w:szCs w:val="22"/>
          <w:lang w:eastAsia="zh-TW"/>
        </w:rPr>
      </w:pPr>
    </w:p>
    <w:p w:rsidR="00615453" w:rsidRPr="00832617" w:rsidRDefault="00430C22" w:rsidP="00832617">
      <w:pPr>
        <w:spacing w:line="300" w:lineRule="exact"/>
        <w:jc w:val="center"/>
        <w:rPr>
          <w:rFonts w:ascii="游明朝" w:eastAsia="游明朝" w:hAnsi="游明朝"/>
          <w:sz w:val="28"/>
          <w:szCs w:val="22"/>
          <w:lang w:eastAsia="zh-TW"/>
        </w:rPr>
      </w:pPr>
      <w:r w:rsidRPr="00832617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「</w:t>
      </w:r>
      <w:r w:rsidR="00832617" w:rsidRPr="00832617">
        <w:rPr>
          <w:rFonts w:ascii="游明朝" w:eastAsia="游明朝" w:hAnsi="游明朝" w:hint="eastAsia"/>
          <w:kern w:val="0"/>
          <w:sz w:val="28"/>
          <w:szCs w:val="22"/>
        </w:rPr>
        <w:t>みんなで健幸大作戦！</w:t>
      </w:r>
      <w:r w:rsidR="002A6827" w:rsidRPr="00832617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協賛事業</w:t>
      </w:r>
      <w:r w:rsidR="005576FD" w:rsidRPr="00832617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」</w:t>
      </w:r>
      <w:r w:rsidR="002238C6" w:rsidRPr="00832617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承認</w:t>
      </w:r>
      <w:r w:rsidR="005B55A3" w:rsidRPr="00832617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申請書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  <w:sz w:val="22"/>
          <w:szCs w:val="22"/>
          <w:lang w:eastAsia="zh-TW"/>
        </w:rPr>
      </w:pPr>
    </w:p>
    <w:p w:rsidR="002238C6" w:rsidRPr="00832617" w:rsidRDefault="002238C6" w:rsidP="00832617">
      <w:pPr>
        <w:spacing w:line="300" w:lineRule="exact"/>
        <w:jc w:val="right"/>
        <w:rPr>
          <w:rFonts w:ascii="游明朝" w:eastAsia="游明朝" w:hAnsi="游明朝"/>
          <w:sz w:val="22"/>
          <w:szCs w:val="22"/>
        </w:rPr>
      </w:pPr>
      <w:r w:rsidRPr="00832617">
        <w:rPr>
          <w:rFonts w:ascii="游明朝" w:eastAsia="游明朝" w:hAnsi="游明朝" w:hint="eastAsia"/>
          <w:sz w:val="22"/>
          <w:szCs w:val="22"/>
        </w:rPr>
        <w:t xml:space="preserve">　　年　　月　　日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  <w:sz w:val="22"/>
          <w:szCs w:val="22"/>
          <w:lang w:eastAsia="zh-TW"/>
        </w:rPr>
      </w:pPr>
      <w:r w:rsidRPr="00832617">
        <w:rPr>
          <w:rFonts w:ascii="游明朝" w:eastAsia="游明朝" w:hAnsi="游明朝" w:hint="eastAsia"/>
          <w:sz w:val="22"/>
          <w:szCs w:val="22"/>
          <w:lang w:eastAsia="zh-TW"/>
        </w:rPr>
        <w:t>苫小牧市長　様</w:t>
      </w:r>
    </w:p>
    <w:p w:rsidR="002238C6" w:rsidRPr="00832617" w:rsidRDefault="00832617" w:rsidP="00832617">
      <w:pPr>
        <w:widowControl/>
        <w:spacing w:line="300" w:lineRule="exact"/>
        <w:ind w:leftChars="2636" w:left="6326"/>
        <w:jc w:val="left"/>
        <w:rPr>
          <w:rFonts w:ascii="游明朝" w:eastAsia="游明朝" w:hAnsi="游明朝" w:cs="ＭＳ 明朝"/>
          <w:kern w:val="0"/>
          <w:sz w:val="22"/>
          <w:szCs w:val="22"/>
        </w:rPr>
      </w:pPr>
      <w:r>
        <w:rPr>
          <w:rFonts w:ascii="游明朝" w:eastAsia="游明朝" w:hAnsi="游明朝" w:cs="ＭＳ 明朝" w:hint="eastAsia"/>
          <w:kern w:val="0"/>
          <w:sz w:val="22"/>
          <w:szCs w:val="22"/>
        </w:rPr>
        <w:t xml:space="preserve">　</w:t>
      </w:r>
      <w:r w:rsidR="002238C6" w:rsidRPr="00832617">
        <w:rPr>
          <w:rFonts w:ascii="游明朝" w:eastAsia="游明朝" w:hAnsi="游明朝" w:cs="ＭＳ 明朝" w:hint="eastAsia"/>
          <w:kern w:val="0"/>
          <w:sz w:val="22"/>
          <w:szCs w:val="22"/>
        </w:rPr>
        <w:t>〒</w:t>
      </w:r>
    </w:p>
    <w:p w:rsidR="002238C6" w:rsidRPr="00832617" w:rsidRDefault="002238C6" w:rsidP="00832617">
      <w:pPr>
        <w:spacing w:line="300" w:lineRule="exact"/>
        <w:ind w:firstLineChars="2000" w:firstLine="4400"/>
        <w:jc w:val="left"/>
        <w:rPr>
          <w:rFonts w:ascii="游明朝" w:eastAsia="游明朝" w:hAnsi="游明朝"/>
          <w:kern w:val="0"/>
          <w:sz w:val="22"/>
          <w:szCs w:val="22"/>
        </w:rPr>
      </w:pPr>
      <w:r w:rsidRPr="00832617">
        <w:rPr>
          <w:rFonts w:ascii="游明朝" w:eastAsia="游明朝" w:hAnsi="游明朝" w:hint="eastAsia"/>
          <w:sz w:val="22"/>
          <w:szCs w:val="22"/>
        </w:rPr>
        <w:t>申請者</w:t>
      </w:r>
      <w:r w:rsidR="00CC1FC1" w:rsidRPr="00832617">
        <w:rPr>
          <w:rFonts w:ascii="游明朝" w:eastAsia="游明朝" w:hAnsi="游明朝" w:hint="eastAsia"/>
          <w:sz w:val="22"/>
          <w:szCs w:val="22"/>
        </w:rPr>
        <w:t xml:space="preserve">   </w:t>
      </w:r>
      <w:r w:rsidRPr="00832617">
        <w:rPr>
          <w:rFonts w:ascii="游明朝" w:eastAsia="游明朝" w:hAnsi="游明朝" w:hint="eastAsia"/>
          <w:kern w:val="0"/>
          <w:sz w:val="22"/>
          <w:szCs w:val="22"/>
        </w:rPr>
        <w:t>住</w:t>
      </w:r>
      <w:r w:rsidR="00015651" w:rsidRPr="00832617">
        <w:rPr>
          <w:rFonts w:ascii="游明朝" w:eastAsia="游明朝" w:hAnsi="游明朝" w:hint="eastAsia"/>
          <w:kern w:val="0"/>
          <w:sz w:val="22"/>
          <w:szCs w:val="22"/>
        </w:rPr>
        <w:t xml:space="preserve">  </w:t>
      </w:r>
      <w:r w:rsidRPr="00832617">
        <w:rPr>
          <w:rFonts w:ascii="游明朝" w:eastAsia="游明朝" w:hAnsi="游明朝" w:hint="eastAsia"/>
          <w:kern w:val="0"/>
          <w:sz w:val="22"/>
          <w:szCs w:val="22"/>
        </w:rPr>
        <w:t>所</w:t>
      </w:r>
      <w:r w:rsidR="00832617">
        <w:rPr>
          <w:rFonts w:ascii="游明朝" w:eastAsia="游明朝" w:hAnsi="游明朝" w:hint="eastAsia"/>
          <w:kern w:val="0"/>
          <w:sz w:val="22"/>
          <w:szCs w:val="22"/>
        </w:rPr>
        <w:t xml:space="preserve">　　</w:t>
      </w:r>
    </w:p>
    <w:p w:rsidR="00015651" w:rsidRPr="00832617" w:rsidRDefault="00015651" w:rsidP="00832617">
      <w:pPr>
        <w:spacing w:line="300" w:lineRule="exact"/>
        <w:ind w:firstLineChars="2000" w:firstLine="4400"/>
        <w:jc w:val="left"/>
        <w:rPr>
          <w:rFonts w:ascii="游明朝" w:eastAsia="游明朝" w:hAnsi="游明朝"/>
          <w:sz w:val="22"/>
          <w:szCs w:val="22"/>
        </w:rPr>
      </w:pPr>
    </w:p>
    <w:p w:rsidR="002238C6" w:rsidRPr="00832617" w:rsidRDefault="002238C6" w:rsidP="00832617">
      <w:pPr>
        <w:spacing w:line="300" w:lineRule="exact"/>
        <w:ind w:firstLineChars="2450" w:firstLine="5390"/>
        <w:rPr>
          <w:rFonts w:ascii="游明朝" w:eastAsia="游明朝" w:hAnsi="游明朝"/>
          <w:sz w:val="22"/>
          <w:szCs w:val="22"/>
        </w:rPr>
      </w:pPr>
      <w:r w:rsidRPr="00832617">
        <w:rPr>
          <w:rFonts w:ascii="游明朝" w:eastAsia="游明朝" w:hAnsi="游明朝" w:hint="eastAsia"/>
          <w:kern w:val="0"/>
          <w:sz w:val="22"/>
          <w:szCs w:val="22"/>
        </w:rPr>
        <w:t>氏</w:t>
      </w:r>
      <w:r w:rsidR="00015651" w:rsidRPr="00832617">
        <w:rPr>
          <w:rFonts w:ascii="游明朝" w:eastAsia="游明朝" w:hAnsi="游明朝" w:hint="eastAsia"/>
          <w:kern w:val="0"/>
          <w:sz w:val="22"/>
          <w:szCs w:val="22"/>
        </w:rPr>
        <w:t xml:space="preserve">  </w:t>
      </w:r>
      <w:r w:rsidRPr="00832617">
        <w:rPr>
          <w:rFonts w:ascii="游明朝" w:eastAsia="游明朝" w:hAnsi="游明朝" w:hint="eastAsia"/>
          <w:kern w:val="0"/>
          <w:sz w:val="22"/>
          <w:szCs w:val="22"/>
        </w:rPr>
        <w:t>名</w:t>
      </w:r>
      <w:r w:rsidR="00832617">
        <w:rPr>
          <w:rFonts w:ascii="游明朝" w:eastAsia="游明朝" w:hAnsi="游明朝" w:hint="eastAsia"/>
          <w:kern w:val="0"/>
          <w:sz w:val="22"/>
          <w:szCs w:val="22"/>
        </w:rPr>
        <w:t xml:space="preserve">　　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  <w:sz w:val="22"/>
          <w:szCs w:val="22"/>
        </w:rPr>
      </w:pPr>
    </w:p>
    <w:p w:rsidR="002238C6" w:rsidRPr="00832617" w:rsidRDefault="00DA52C3" w:rsidP="00DA52C3">
      <w:pPr>
        <w:spacing w:line="300" w:lineRule="exact"/>
        <w:ind w:firstLineChars="100" w:firstLine="2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下記の事業（行事）について、</w:t>
      </w:r>
      <w:r w:rsidR="00832617">
        <w:rPr>
          <w:rFonts w:ascii="游明朝" w:eastAsia="游明朝" w:hAnsi="游明朝" w:hint="eastAsia"/>
        </w:rPr>
        <w:t>みんなで健幸大作戦！</w:t>
      </w:r>
      <w:r w:rsidR="002A6827" w:rsidRPr="00832617">
        <w:rPr>
          <w:rFonts w:ascii="游明朝" w:eastAsia="游明朝" w:hAnsi="游明朝" w:hint="eastAsia"/>
        </w:rPr>
        <w:t>協賛事業</w:t>
      </w:r>
      <w:r w:rsidR="00BA4988" w:rsidRPr="00832617">
        <w:rPr>
          <w:rFonts w:ascii="游明朝" w:eastAsia="游明朝" w:hAnsi="游明朝" w:hint="eastAsia"/>
        </w:rPr>
        <w:t>として</w:t>
      </w:r>
      <w:r w:rsidR="005576FD" w:rsidRPr="00832617">
        <w:rPr>
          <w:rFonts w:ascii="游明朝" w:eastAsia="游明朝" w:hAnsi="游明朝" w:hint="eastAsia"/>
        </w:rPr>
        <w:t>の</w:t>
      </w:r>
      <w:r w:rsidR="002238C6" w:rsidRPr="00832617">
        <w:rPr>
          <w:rFonts w:ascii="游明朝" w:eastAsia="游明朝" w:hAnsi="游明朝" w:hint="eastAsia"/>
        </w:rPr>
        <w:t>承認</w:t>
      </w:r>
      <w:r w:rsidR="005576FD" w:rsidRPr="00832617">
        <w:rPr>
          <w:rFonts w:ascii="游明朝" w:eastAsia="游明朝" w:hAnsi="游明朝" w:hint="eastAsia"/>
        </w:rPr>
        <w:t>を</w:t>
      </w:r>
      <w:r>
        <w:rPr>
          <w:rFonts w:ascii="游明朝" w:eastAsia="游明朝" w:hAnsi="游明朝" w:hint="eastAsia"/>
        </w:rPr>
        <w:t>いただきたいので、下記のとおり申請します</w:t>
      </w:r>
      <w:r w:rsidR="002238C6" w:rsidRPr="00832617">
        <w:rPr>
          <w:rFonts w:ascii="游明朝" w:eastAsia="游明朝" w:hAnsi="游明朝" w:hint="eastAsia"/>
        </w:rPr>
        <w:t>。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</w:rPr>
      </w:pP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１</w:t>
      </w:r>
      <w:r w:rsidR="00174747" w:rsidRPr="00832617">
        <w:rPr>
          <w:rFonts w:ascii="游明朝" w:eastAsia="游明朝" w:hAnsi="游明朝" w:hint="eastAsia"/>
        </w:rPr>
        <w:t>．</w:t>
      </w:r>
      <w:r w:rsidRPr="00832617">
        <w:rPr>
          <w:rFonts w:ascii="游明朝" w:eastAsia="游明朝" w:hAnsi="游明朝" w:hint="eastAsia"/>
        </w:rPr>
        <w:t>貴市に対して事業（行事）に係る負担を求めません。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２</w:t>
      </w:r>
      <w:r w:rsidR="00174747" w:rsidRPr="00832617">
        <w:rPr>
          <w:rFonts w:ascii="游明朝" w:eastAsia="游明朝" w:hAnsi="游明朝" w:hint="eastAsia"/>
        </w:rPr>
        <w:t>．</w:t>
      </w:r>
      <w:r w:rsidR="00F17B81" w:rsidRPr="00832617">
        <w:rPr>
          <w:rFonts w:ascii="游明朝" w:eastAsia="游明朝" w:hAnsi="游明朝" w:hint="eastAsia"/>
        </w:rPr>
        <w:t>事業内容は、</w:t>
      </w:r>
      <w:r w:rsidR="002A6827" w:rsidRPr="00832617">
        <w:rPr>
          <w:rFonts w:ascii="游明朝" w:eastAsia="游明朝" w:hAnsi="游明朝" w:hint="eastAsia"/>
        </w:rPr>
        <w:t>次の事項に該当することはいたしません</w:t>
      </w:r>
      <w:r w:rsidRPr="00832617">
        <w:rPr>
          <w:rFonts w:ascii="游明朝" w:eastAsia="游明朝" w:hAnsi="游明朝" w:hint="eastAsia"/>
        </w:rPr>
        <w:t>。</w:t>
      </w:r>
    </w:p>
    <w:p w:rsidR="00E554F5" w:rsidRPr="00832617" w:rsidRDefault="008D60D0" w:rsidP="00832617">
      <w:pPr>
        <w:spacing w:line="300" w:lineRule="exact"/>
        <w:ind w:firstLineChars="210" w:firstLine="504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①</w:t>
      </w:r>
      <w:r w:rsidR="00174747" w:rsidRPr="00832617">
        <w:rPr>
          <w:rFonts w:ascii="游明朝" w:eastAsia="游明朝" w:hAnsi="游明朝" w:hint="eastAsia"/>
        </w:rPr>
        <w:t xml:space="preserve">　</w:t>
      </w:r>
      <w:r w:rsidR="00E554F5" w:rsidRPr="00832617">
        <w:rPr>
          <w:rFonts w:ascii="游明朝" w:eastAsia="游明朝" w:hAnsi="游明朝" w:hint="eastAsia"/>
        </w:rPr>
        <w:t>主に営利又は商業宣伝を目的とすること。</w:t>
      </w:r>
    </w:p>
    <w:p w:rsidR="00196171" w:rsidRPr="00832617" w:rsidRDefault="008D60D0" w:rsidP="00832617">
      <w:pPr>
        <w:spacing w:line="300" w:lineRule="exact"/>
        <w:ind w:firstLineChars="210" w:firstLine="504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②</w:t>
      </w:r>
      <w:r w:rsidR="00174747" w:rsidRPr="00832617">
        <w:rPr>
          <w:rFonts w:ascii="游明朝" w:eastAsia="游明朝" w:hAnsi="游明朝" w:hint="eastAsia"/>
        </w:rPr>
        <w:t xml:space="preserve">　</w:t>
      </w:r>
      <w:r w:rsidR="002A6827" w:rsidRPr="00832617">
        <w:rPr>
          <w:rFonts w:ascii="游明朝" w:eastAsia="游明朝" w:hAnsi="游明朝" w:hint="eastAsia"/>
        </w:rPr>
        <w:t>法令及び公序良俗に反すること。</w:t>
      </w:r>
    </w:p>
    <w:p w:rsidR="00196171" w:rsidRPr="00832617" w:rsidRDefault="008D60D0" w:rsidP="00832617">
      <w:pPr>
        <w:spacing w:line="300" w:lineRule="exact"/>
        <w:ind w:firstLineChars="210" w:firstLine="504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③</w:t>
      </w:r>
      <w:r w:rsidR="00174747" w:rsidRPr="00832617">
        <w:rPr>
          <w:rFonts w:ascii="游明朝" w:eastAsia="游明朝" w:hAnsi="游明朝" w:hint="eastAsia"/>
        </w:rPr>
        <w:t xml:space="preserve">　</w:t>
      </w:r>
      <w:r w:rsidR="00F663B8" w:rsidRPr="00832617">
        <w:rPr>
          <w:rFonts w:ascii="游明朝" w:eastAsia="游明朝" w:hAnsi="游明朝" w:hint="eastAsia"/>
        </w:rPr>
        <w:t>特定の政党及びその他政治団体の活動に利用すること。</w:t>
      </w:r>
    </w:p>
    <w:p w:rsidR="00196171" w:rsidRPr="00832617" w:rsidRDefault="008D60D0" w:rsidP="00832617">
      <w:pPr>
        <w:spacing w:line="300" w:lineRule="exact"/>
        <w:ind w:firstLineChars="210" w:firstLine="504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④</w:t>
      </w:r>
      <w:r w:rsidR="00174747" w:rsidRPr="00832617">
        <w:rPr>
          <w:rFonts w:ascii="游明朝" w:eastAsia="游明朝" w:hAnsi="游明朝" w:hint="eastAsia"/>
        </w:rPr>
        <w:t xml:space="preserve">　</w:t>
      </w:r>
      <w:r w:rsidR="00F14D96" w:rsidRPr="00832617">
        <w:rPr>
          <w:rFonts w:ascii="游明朝" w:eastAsia="游明朝" w:hAnsi="游明朝" w:hint="eastAsia"/>
        </w:rPr>
        <w:t>特定の宗教、宗派、教団等の活動に利用すること。</w:t>
      </w:r>
    </w:p>
    <w:p w:rsidR="00196171" w:rsidRPr="00832617" w:rsidRDefault="008D60D0" w:rsidP="00832617">
      <w:pPr>
        <w:spacing w:line="300" w:lineRule="exact"/>
        <w:ind w:firstLineChars="210" w:firstLine="504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⑤</w:t>
      </w:r>
      <w:r w:rsidR="00174747" w:rsidRPr="00832617">
        <w:rPr>
          <w:rFonts w:ascii="游明朝" w:eastAsia="游明朝" w:hAnsi="游明朝" w:hint="eastAsia"/>
        </w:rPr>
        <w:t xml:space="preserve">　</w:t>
      </w:r>
      <w:r w:rsidR="00F14D96" w:rsidRPr="00832617">
        <w:rPr>
          <w:rFonts w:ascii="游明朝" w:eastAsia="游明朝" w:hAnsi="游明朝" w:hint="eastAsia"/>
        </w:rPr>
        <w:t>暴力的不法行為を行う恐れのある組織の利益になると認められ</w:t>
      </w:r>
      <w:r w:rsidR="00BC5BA2" w:rsidRPr="00832617">
        <w:rPr>
          <w:rFonts w:ascii="游明朝" w:eastAsia="游明朝" w:hAnsi="游明朝" w:hint="eastAsia"/>
        </w:rPr>
        <w:t>る</w:t>
      </w:r>
      <w:r w:rsidR="00F14D96" w:rsidRPr="00832617">
        <w:rPr>
          <w:rFonts w:ascii="游明朝" w:eastAsia="游明朝" w:hAnsi="游明朝" w:hint="eastAsia"/>
        </w:rPr>
        <w:t>こと。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３</w:t>
      </w:r>
      <w:r w:rsidR="00174747" w:rsidRPr="00832617">
        <w:rPr>
          <w:rFonts w:ascii="游明朝" w:eastAsia="游明朝" w:hAnsi="游明朝" w:hint="eastAsia"/>
        </w:rPr>
        <w:t>．</w:t>
      </w:r>
      <w:r w:rsidRPr="00832617">
        <w:rPr>
          <w:rFonts w:ascii="游明朝" w:eastAsia="游明朝" w:hAnsi="游明朝" w:hint="eastAsia"/>
        </w:rPr>
        <w:t>ポスター等の掲示は、必ず所有者、管理者等の承諾を得、事業（行事）終了後直ちに撤去します。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</w:rPr>
      </w:pPr>
      <w:r w:rsidRPr="00832617">
        <w:rPr>
          <w:rFonts w:ascii="游明朝" w:eastAsia="游明朝" w:hAnsi="游明朝" w:hint="eastAsia"/>
        </w:rPr>
        <w:t>４</w:t>
      </w:r>
      <w:r w:rsidR="00174747" w:rsidRPr="00832617">
        <w:rPr>
          <w:rFonts w:ascii="游明朝" w:eastAsia="游明朝" w:hAnsi="游明朝" w:hint="eastAsia"/>
        </w:rPr>
        <w:t>．</w:t>
      </w:r>
      <w:r w:rsidRPr="00832617">
        <w:rPr>
          <w:rFonts w:ascii="游明朝" w:eastAsia="游明朝" w:hAnsi="游明朝" w:hint="eastAsia"/>
        </w:rPr>
        <w:t>本</w:t>
      </w:r>
      <w:r w:rsidR="007F3C68" w:rsidRPr="00832617">
        <w:rPr>
          <w:rFonts w:ascii="游明朝" w:eastAsia="游明朝" w:hAnsi="游明朝" w:hint="eastAsia"/>
        </w:rPr>
        <w:t>申請</w:t>
      </w:r>
      <w:r w:rsidRPr="00832617">
        <w:rPr>
          <w:rFonts w:ascii="游明朝" w:eastAsia="游明朝" w:hAnsi="游明朝" w:hint="eastAsia"/>
        </w:rPr>
        <w:t>書の記載事項を変更したときは、速やかに報告します。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</w:rPr>
      </w:pPr>
    </w:p>
    <w:tbl>
      <w:tblPr>
        <w:tblW w:w="1066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416"/>
        <w:gridCol w:w="7718"/>
        <w:gridCol w:w="9"/>
      </w:tblGrid>
      <w:tr w:rsidR="002238C6" w:rsidRPr="0083261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事業（行事）名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  <w:tr w:rsidR="002238C6" w:rsidRPr="0083261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主催者及び代表者名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  <w:tr w:rsidR="002238C6" w:rsidRPr="0083261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  <w:tr w:rsidR="002238C6" w:rsidRPr="00832617">
        <w:trPr>
          <w:gridAfter w:val="1"/>
          <w:wAfter w:w="9" w:type="dxa"/>
          <w:trHeight w:val="283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FB0A58">
            <w:pPr>
              <w:widowControl/>
              <w:spacing w:line="300" w:lineRule="exact"/>
              <w:ind w:firstLineChars="200" w:firstLine="440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　　　年　　　月　　　日（　　）から</w:t>
            </w:r>
          </w:p>
        </w:tc>
      </w:tr>
      <w:tr w:rsidR="002238C6" w:rsidRPr="00832617" w:rsidTr="00923843">
        <w:trPr>
          <w:gridAfter w:val="1"/>
          <w:wAfter w:w="9" w:type="dxa"/>
          <w:trHeight w:val="336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  <w:tc>
          <w:tcPr>
            <w:tcW w:w="7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　　　　　　　　　月　　　日（　　）まで　　　　日間</w:t>
            </w:r>
          </w:p>
        </w:tc>
      </w:tr>
      <w:tr w:rsidR="002238C6" w:rsidRPr="00832617" w:rsidTr="00923843">
        <w:trPr>
          <w:gridAfter w:val="1"/>
          <w:wAfter w:w="9" w:type="dxa"/>
          <w:trHeight w:val="369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  <w:tc>
          <w:tcPr>
            <w:tcW w:w="77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時</w:t>
            </w:r>
            <w:r w:rsidR="00CC1FC1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        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分</w:t>
            </w:r>
            <w:r w:rsidR="00CC1FC1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       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～</w:t>
            </w:r>
            <w:r w:rsidR="00CC1FC1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        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時</w:t>
            </w:r>
            <w:r w:rsidR="00CC1FC1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      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分</w:t>
            </w:r>
          </w:p>
        </w:tc>
      </w:tr>
      <w:tr w:rsidR="002238C6" w:rsidRPr="00832617" w:rsidTr="00923843">
        <w:trPr>
          <w:gridAfter w:val="1"/>
          <w:wAfter w:w="9" w:type="dxa"/>
          <w:trHeight w:val="158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38C6" w:rsidRPr="00832617" w:rsidRDefault="002238C6" w:rsidP="00832617">
            <w:pPr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  <w:lang w:eastAsia="zh-TW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lang w:eastAsia="zh-TW"/>
              </w:rPr>
              <w:t>連絡先（事務局）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2238C6" w:rsidP="00832617">
            <w:pPr>
              <w:widowControl/>
              <w:spacing w:line="300" w:lineRule="exact"/>
              <w:rPr>
                <w:rFonts w:ascii="游明朝" w:eastAsia="游明朝" w:hAnsi="游明朝" w:cs="ＭＳ 明朝"/>
                <w:kern w:val="0"/>
                <w:sz w:val="22"/>
                <w:szCs w:val="22"/>
                <w:lang w:eastAsia="zh-TW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lang w:eastAsia="zh-TW"/>
              </w:rPr>
              <w:t>住</w:t>
            </w:r>
            <w:r w:rsidR="00923843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lang w:eastAsia="zh-TW"/>
              </w:rPr>
              <w:t>所</w:t>
            </w:r>
            <w:r w:rsidR="00923843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：</w:t>
            </w:r>
          </w:p>
          <w:p w:rsidR="00923843" w:rsidRPr="00832617" w:rsidRDefault="002238C6" w:rsidP="00832617">
            <w:pPr>
              <w:widowControl/>
              <w:spacing w:line="300" w:lineRule="exac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lang w:eastAsia="zh-TW"/>
              </w:rPr>
              <w:t>氏</w:t>
            </w:r>
            <w:r w:rsidR="00923843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  <w:lang w:eastAsia="zh-TW"/>
              </w:rPr>
              <w:t>名</w:t>
            </w:r>
            <w:r w:rsidR="00923843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：</w:t>
            </w:r>
          </w:p>
          <w:p w:rsidR="00923843" w:rsidRPr="00832617" w:rsidRDefault="002238C6" w:rsidP="00832617">
            <w:pPr>
              <w:widowControl/>
              <w:spacing w:line="300" w:lineRule="exac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9A5A1A">
              <w:rPr>
                <w:rFonts w:ascii="游明朝" w:eastAsia="游明朝" w:hAnsi="游明朝" w:cs="ＭＳ 明朝" w:hint="eastAsia"/>
                <w:w w:val="97"/>
                <w:kern w:val="0"/>
                <w:sz w:val="22"/>
                <w:szCs w:val="22"/>
                <w:fitText w:val="660" w:id="1661818113"/>
                <w:lang w:eastAsia="zh-TW"/>
              </w:rPr>
              <w:t>電</w:t>
            </w:r>
            <w:r w:rsidR="00923843" w:rsidRPr="009A5A1A">
              <w:rPr>
                <w:rFonts w:ascii="游明朝" w:eastAsia="游明朝" w:hAnsi="游明朝" w:cs="ＭＳ 明朝" w:hint="eastAsia"/>
                <w:w w:val="97"/>
                <w:kern w:val="0"/>
                <w:sz w:val="22"/>
                <w:szCs w:val="22"/>
                <w:fitText w:val="660" w:id="1661818113"/>
              </w:rPr>
              <w:t xml:space="preserve">　</w:t>
            </w:r>
            <w:r w:rsidRPr="009A5A1A">
              <w:rPr>
                <w:rFonts w:ascii="游明朝" w:eastAsia="游明朝" w:hAnsi="游明朝" w:cs="ＭＳ 明朝" w:hint="eastAsia"/>
                <w:spacing w:val="37"/>
                <w:w w:val="97"/>
                <w:kern w:val="0"/>
                <w:sz w:val="22"/>
                <w:szCs w:val="22"/>
                <w:fitText w:val="660" w:id="1661818113"/>
                <w:lang w:eastAsia="zh-TW"/>
              </w:rPr>
              <w:t>話</w:t>
            </w:r>
            <w:r w:rsidR="00923843"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：</w:t>
            </w:r>
          </w:p>
          <w:p w:rsidR="00923843" w:rsidRPr="00832617" w:rsidRDefault="00923843" w:rsidP="00832617">
            <w:pPr>
              <w:widowControl/>
              <w:spacing w:line="300" w:lineRule="exact"/>
              <w:rPr>
                <w:rFonts w:ascii="游明朝" w:eastAsia="游明朝" w:hAnsi="游明朝" w:cs="ＭＳ 明朝"/>
                <w:kern w:val="0"/>
                <w:sz w:val="22"/>
                <w:szCs w:val="22"/>
                <w:lang w:eastAsia="zh-TW"/>
              </w:rPr>
            </w:pPr>
            <w:r w:rsidRPr="00FB0A58">
              <w:rPr>
                <w:rFonts w:ascii="游明朝" w:eastAsia="游明朝" w:hAnsi="游明朝" w:cs="ＭＳ 明朝" w:hint="eastAsia"/>
                <w:spacing w:val="3"/>
                <w:kern w:val="0"/>
                <w:sz w:val="22"/>
                <w:szCs w:val="22"/>
                <w:fitText w:val="660" w:id="1661818112"/>
              </w:rPr>
              <w:t>E-mail</w:t>
            </w: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CC1FC1" w:rsidRPr="0083261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832617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C1" w:rsidRPr="00832617" w:rsidRDefault="00CC1FC1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事業の目的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A0" w:rsidRPr="00832617" w:rsidRDefault="003331A0" w:rsidP="00832617">
            <w:pPr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  <w:tr w:rsidR="00CC1FC1" w:rsidRPr="0083261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832617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C1" w:rsidRPr="00832617" w:rsidRDefault="00CC1FC1" w:rsidP="00832617">
            <w:pPr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事業の内容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A0" w:rsidRPr="00832617" w:rsidRDefault="003331A0" w:rsidP="00832617">
            <w:pPr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  <w:tr w:rsidR="00CC1FC1" w:rsidRPr="00832617" w:rsidTr="00C03A79">
        <w:trPr>
          <w:gridAfter w:val="1"/>
          <w:wAfter w:w="9" w:type="dxa"/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832617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C1FC1" w:rsidRPr="00832617" w:rsidRDefault="00CC1FC1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参加対象者及び</w:t>
            </w:r>
          </w:p>
          <w:p w:rsidR="00CC1FC1" w:rsidRPr="00832617" w:rsidRDefault="00CC1FC1" w:rsidP="00832617">
            <w:pPr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参加見込み人数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CC1FC1" w:rsidP="00832617">
            <w:pPr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  <w:tr w:rsidR="00CC1FC1" w:rsidRPr="00832617" w:rsidTr="00C03A79">
        <w:trPr>
          <w:trHeight w:val="7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832617" w:rsidP="00832617">
            <w:pPr>
              <w:widowControl/>
              <w:spacing w:line="300" w:lineRule="exact"/>
              <w:jc w:val="center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CC1FC1" w:rsidP="00832617">
            <w:pPr>
              <w:widowControl/>
              <w:spacing w:line="300" w:lineRule="exact"/>
              <w:jc w:val="distribute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  <w:r w:rsidRPr="00832617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>その他参考事項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FC1" w:rsidRPr="00832617" w:rsidRDefault="00CC1FC1" w:rsidP="00832617">
            <w:pPr>
              <w:spacing w:line="300" w:lineRule="exact"/>
              <w:jc w:val="left"/>
              <w:rPr>
                <w:rFonts w:ascii="游明朝" w:eastAsia="游明朝" w:hAnsi="游明朝" w:cs="ＭＳ 明朝"/>
                <w:kern w:val="0"/>
                <w:sz w:val="22"/>
                <w:szCs w:val="22"/>
              </w:rPr>
            </w:pPr>
          </w:p>
        </w:tc>
      </w:tr>
    </w:tbl>
    <w:p w:rsidR="002238C6" w:rsidRPr="00832617" w:rsidRDefault="002238C6" w:rsidP="00832617">
      <w:pPr>
        <w:spacing w:line="300" w:lineRule="exact"/>
        <w:rPr>
          <w:rFonts w:ascii="游明朝" w:eastAsia="游明朝" w:hAnsi="游明朝"/>
          <w:w w:val="90"/>
          <w:sz w:val="22"/>
          <w:szCs w:val="22"/>
        </w:rPr>
      </w:pPr>
      <w:r w:rsidRPr="00832617">
        <w:rPr>
          <w:rFonts w:ascii="游明朝" w:eastAsia="游明朝" w:hAnsi="游明朝" w:hint="eastAsia"/>
          <w:w w:val="90"/>
          <w:sz w:val="22"/>
          <w:szCs w:val="22"/>
        </w:rPr>
        <w:t>※1～</w:t>
      </w:r>
      <w:r w:rsidR="00316915" w:rsidRPr="00832617">
        <w:rPr>
          <w:rFonts w:ascii="游明朝" w:eastAsia="游明朝" w:hAnsi="游明朝" w:hint="eastAsia"/>
          <w:w w:val="90"/>
          <w:sz w:val="22"/>
          <w:szCs w:val="22"/>
        </w:rPr>
        <w:t>1０</w:t>
      </w:r>
      <w:r w:rsidRPr="00832617">
        <w:rPr>
          <w:rFonts w:ascii="游明朝" w:eastAsia="游明朝" w:hAnsi="游明朝" w:hint="eastAsia"/>
          <w:w w:val="90"/>
          <w:sz w:val="22"/>
          <w:szCs w:val="22"/>
        </w:rPr>
        <w:t>の事項について、実施要綱等で記載がある場合は、その添付により記入に代えても差し支えありません。</w:t>
      </w:r>
    </w:p>
    <w:p w:rsidR="002238C6" w:rsidRPr="00832617" w:rsidRDefault="002238C6" w:rsidP="00832617">
      <w:pPr>
        <w:spacing w:line="300" w:lineRule="exact"/>
        <w:rPr>
          <w:rFonts w:ascii="游明朝" w:eastAsia="游明朝" w:hAnsi="游明朝"/>
          <w:w w:val="90"/>
          <w:sz w:val="22"/>
          <w:szCs w:val="22"/>
        </w:rPr>
      </w:pPr>
      <w:r w:rsidRPr="00832617">
        <w:rPr>
          <w:rFonts w:ascii="游明朝" w:eastAsia="游明朝" w:hAnsi="游明朝" w:hint="eastAsia"/>
          <w:w w:val="90"/>
          <w:sz w:val="22"/>
          <w:szCs w:val="22"/>
        </w:rPr>
        <w:t>※パンフレット、ちらし等がある場合は添付してください。</w:t>
      </w:r>
    </w:p>
    <w:sectPr w:rsidR="002238C6" w:rsidRPr="00832617" w:rsidSect="00173DAE">
      <w:pgSz w:w="11906" w:h="16838" w:code="9"/>
      <w:pgMar w:top="340" w:right="851" w:bottom="340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1A" w:rsidRDefault="009A5A1A" w:rsidP="00C03A79">
      <w:r>
        <w:separator/>
      </w:r>
    </w:p>
  </w:endnote>
  <w:endnote w:type="continuationSeparator" w:id="0">
    <w:p w:rsidR="009A5A1A" w:rsidRDefault="009A5A1A" w:rsidP="00C0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1A" w:rsidRDefault="009A5A1A" w:rsidP="00C03A79">
      <w:r>
        <w:separator/>
      </w:r>
    </w:p>
  </w:footnote>
  <w:footnote w:type="continuationSeparator" w:id="0">
    <w:p w:rsidR="009A5A1A" w:rsidRDefault="009A5A1A" w:rsidP="00C0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09"/>
    <w:rsid w:val="00015651"/>
    <w:rsid w:val="00095185"/>
    <w:rsid w:val="000A608A"/>
    <w:rsid w:val="00135E5C"/>
    <w:rsid w:val="00173DAE"/>
    <w:rsid w:val="00174747"/>
    <w:rsid w:val="00196171"/>
    <w:rsid w:val="002238C6"/>
    <w:rsid w:val="00276A2A"/>
    <w:rsid w:val="00283355"/>
    <w:rsid w:val="002A6827"/>
    <w:rsid w:val="00316915"/>
    <w:rsid w:val="003331A0"/>
    <w:rsid w:val="00430C22"/>
    <w:rsid w:val="005576FD"/>
    <w:rsid w:val="005A44EB"/>
    <w:rsid w:val="005B55A3"/>
    <w:rsid w:val="005E46D6"/>
    <w:rsid w:val="00615453"/>
    <w:rsid w:val="00690A29"/>
    <w:rsid w:val="006B0A40"/>
    <w:rsid w:val="006F61D9"/>
    <w:rsid w:val="00715209"/>
    <w:rsid w:val="007F3C68"/>
    <w:rsid w:val="008046B6"/>
    <w:rsid w:val="00832617"/>
    <w:rsid w:val="008943BD"/>
    <w:rsid w:val="008D60D0"/>
    <w:rsid w:val="00923843"/>
    <w:rsid w:val="009A5A1A"/>
    <w:rsid w:val="00A0567A"/>
    <w:rsid w:val="00A46565"/>
    <w:rsid w:val="00AC0521"/>
    <w:rsid w:val="00B307E8"/>
    <w:rsid w:val="00BA4988"/>
    <w:rsid w:val="00BC5BA2"/>
    <w:rsid w:val="00C03A79"/>
    <w:rsid w:val="00C613BD"/>
    <w:rsid w:val="00CC1FC1"/>
    <w:rsid w:val="00CE62E9"/>
    <w:rsid w:val="00DA52C3"/>
    <w:rsid w:val="00E554F5"/>
    <w:rsid w:val="00EB20D0"/>
    <w:rsid w:val="00F14D96"/>
    <w:rsid w:val="00F17B81"/>
    <w:rsid w:val="00F663B8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52DA7-CE9F-49CC-96AF-737F6459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276A2A"/>
    <w:pPr>
      <w:autoSpaceDE w:val="0"/>
      <w:autoSpaceDN w:val="0"/>
      <w:spacing w:line="260" w:lineRule="exact"/>
      <w:ind w:leftChars="135" w:left="356" w:rightChars="197" w:right="197" w:hangingChars="221" w:hanging="221"/>
    </w:pPr>
    <w:rPr>
      <w:rFonts w:ascii="ＭＳ 明朝" w:hAnsi="ＭＳ 明朝"/>
      <w:spacing w:val="-9"/>
      <w:kern w:val="0"/>
      <w:szCs w:val="21"/>
    </w:rPr>
  </w:style>
  <w:style w:type="paragraph" w:styleId="a3">
    <w:name w:val="Note Heading"/>
    <w:basedOn w:val="a"/>
    <w:next w:val="a"/>
    <w:rsid w:val="002238C6"/>
    <w:pPr>
      <w:jc w:val="center"/>
    </w:pPr>
  </w:style>
  <w:style w:type="paragraph" w:styleId="a4">
    <w:name w:val="Closing"/>
    <w:basedOn w:val="a"/>
    <w:rsid w:val="002238C6"/>
    <w:pPr>
      <w:jc w:val="right"/>
    </w:pPr>
  </w:style>
  <w:style w:type="paragraph" w:styleId="a5">
    <w:name w:val="Balloon Text"/>
    <w:basedOn w:val="a"/>
    <w:semiHidden/>
    <w:rsid w:val="00F17B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A7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3A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A7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FD9DB906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後援名義使用承認願出書</vt:lpstr>
      <vt:lpstr>後援名義使用承認願出書</vt:lpstr>
    </vt:vector>
  </TitlesOfParts>
  <Company>苫小牧市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後援名義使用承認願出書</dc:title>
  <dc:creator>shogaigakushu</dc:creator>
  <cp:lastModifiedBy>吉田　帆南美</cp:lastModifiedBy>
  <cp:revision>6</cp:revision>
  <cp:lastPrinted>2008-04-23T02:28:00Z</cp:lastPrinted>
  <dcterms:created xsi:type="dcterms:W3CDTF">2018-03-05T11:51:00Z</dcterms:created>
  <dcterms:modified xsi:type="dcterms:W3CDTF">2019-04-03T09:30:00Z</dcterms:modified>
</cp:coreProperties>
</file>