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9A3" w:rsidRPr="00194B20" w:rsidRDefault="00AD51A5" w:rsidP="005C09A3">
      <w:pPr>
        <w:jc w:val="center"/>
        <w:rPr>
          <w:rFonts w:asciiTheme="majorEastAsia" w:eastAsiaTheme="majorEastAsia" w:hAnsiTheme="majorEastAsia"/>
          <w:kern w:val="0"/>
          <w:sz w:val="44"/>
        </w:rPr>
      </w:pPr>
      <w:r>
        <w:rPr>
          <w:rFonts w:asciiTheme="majorEastAsia" w:eastAsiaTheme="majorEastAsia" w:hAnsiTheme="majorEastAsia" w:hint="eastAsia"/>
          <w:noProof/>
          <w:kern w:val="0"/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-121285</wp:posOffset>
                </wp:positionV>
                <wp:extent cx="952500" cy="25248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52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C22" w:rsidRPr="00AD51A5" w:rsidRDefault="006A6C22" w:rsidP="00AD51A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D51A5">
                              <w:rPr>
                                <w:rFonts w:asciiTheme="majorEastAsia" w:eastAsiaTheme="majorEastAsia" w:hAnsiTheme="majorEastAsia" w:hint="eastAsia"/>
                              </w:rPr>
                              <w:t>第</w:t>
                            </w:r>
                            <w:r w:rsidR="00FD72C8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Pr="00AD51A5">
                              <w:rPr>
                                <w:rFonts w:asciiTheme="majorEastAsia" w:eastAsiaTheme="majorEastAsia" w:hAnsiTheme="majorEastAsia" w:hint="eastAsia"/>
                              </w:rPr>
                              <w:t>号様式</w:t>
                            </w:r>
                          </w:p>
                          <w:p w:rsidR="006A6C22" w:rsidRDefault="006A6C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55pt;margin-top:-9.55pt;width:75pt;height:1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" fillcolor="white [3201]" stroked="f" strokeweight=".5pt">
                <v:textbox>
                  <w:txbxContent>
                    <w:p w:rsidR="006A6C22" w:rsidRPr="00AD51A5" w:rsidRDefault="006A6C22" w:rsidP="00AD51A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D51A5">
                        <w:rPr>
                          <w:rFonts w:asciiTheme="majorEastAsia" w:eastAsiaTheme="majorEastAsia" w:hAnsiTheme="majorEastAsia" w:hint="eastAsia"/>
                        </w:rPr>
                        <w:t>第</w:t>
                      </w:r>
                      <w:r w:rsidR="00FD72C8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Pr="00AD51A5">
                        <w:rPr>
                          <w:rFonts w:asciiTheme="majorEastAsia" w:eastAsiaTheme="majorEastAsia" w:hAnsiTheme="majorEastAsia" w:hint="eastAsia"/>
                        </w:rPr>
                        <w:t>号様式</w:t>
                      </w:r>
                    </w:p>
                    <w:p w:rsidR="006A6C22" w:rsidRDefault="006A6C22"/>
                  </w:txbxContent>
                </v:textbox>
              </v:shape>
            </w:pict>
          </mc:Fallback>
        </mc:AlternateContent>
      </w:r>
      <w:r w:rsidR="009049B2">
        <w:rPr>
          <w:rFonts w:asciiTheme="majorEastAsia" w:eastAsiaTheme="majorEastAsia" w:hAnsiTheme="majorEastAsia" w:hint="eastAsia"/>
          <w:kern w:val="0"/>
          <w:sz w:val="44"/>
        </w:rPr>
        <w:t>訪問型</w:t>
      </w:r>
      <w:r w:rsidR="009B257A">
        <w:rPr>
          <w:rFonts w:asciiTheme="majorEastAsia" w:eastAsiaTheme="majorEastAsia" w:hAnsiTheme="majorEastAsia" w:hint="eastAsia"/>
          <w:kern w:val="0"/>
          <w:sz w:val="44"/>
        </w:rPr>
        <w:t>サービス</w:t>
      </w:r>
      <w:r w:rsidR="009049B2">
        <w:rPr>
          <w:rFonts w:asciiTheme="majorEastAsia" w:eastAsiaTheme="majorEastAsia" w:hAnsiTheme="majorEastAsia" w:hint="eastAsia"/>
          <w:kern w:val="0"/>
          <w:sz w:val="44"/>
        </w:rPr>
        <w:t>Ｂ</w:t>
      </w:r>
      <w:r w:rsidR="009B257A">
        <w:rPr>
          <w:rFonts w:asciiTheme="majorEastAsia" w:eastAsiaTheme="majorEastAsia" w:hAnsiTheme="majorEastAsia" w:hint="eastAsia"/>
          <w:kern w:val="0"/>
          <w:sz w:val="44"/>
        </w:rPr>
        <w:t>依頼受付票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209"/>
        <w:gridCol w:w="4173"/>
        <w:gridCol w:w="992"/>
        <w:gridCol w:w="567"/>
        <w:gridCol w:w="2948"/>
      </w:tblGrid>
      <w:tr w:rsidR="00054AB6" w:rsidRPr="00D20E93" w:rsidTr="00AB339C">
        <w:trPr>
          <w:trHeight w:val="907"/>
        </w:trPr>
        <w:tc>
          <w:tcPr>
            <w:tcW w:w="1209" w:type="dxa"/>
            <w:vAlign w:val="center"/>
          </w:tcPr>
          <w:p w:rsidR="00054AB6" w:rsidRDefault="00054AB6" w:rsidP="00D20E9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受付日</w:t>
            </w:r>
          </w:p>
          <w:p w:rsidR="00054AB6" w:rsidRPr="00D20E93" w:rsidRDefault="00054AB6" w:rsidP="00D20E9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方　法</w:t>
            </w:r>
          </w:p>
        </w:tc>
        <w:tc>
          <w:tcPr>
            <w:tcW w:w="4173" w:type="dxa"/>
            <w:vAlign w:val="center"/>
          </w:tcPr>
          <w:p w:rsidR="00054AB6" w:rsidRDefault="00054AB6" w:rsidP="00E82B6D">
            <w:pPr>
              <w:spacing w:line="400" w:lineRule="exact"/>
              <w:ind w:firstLineChars="200" w:firstLine="462"/>
              <w:rPr>
                <w:rFonts w:asciiTheme="majorEastAsia" w:eastAsiaTheme="majorEastAsia" w:hAnsiTheme="majorEastAsia"/>
                <w:sz w:val="24"/>
              </w:rPr>
            </w:pPr>
            <w:r w:rsidRPr="00D20E9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D20E93">
              <w:rPr>
                <w:rFonts w:asciiTheme="majorEastAsia" w:eastAsiaTheme="majorEastAsia" w:hAnsiTheme="majorEastAsia" w:hint="eastAsia"/>
                <w:sz w:val="24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D20E93">
              <w:rPr>
                <w:rFonts w:asciiTheme="majorEastAsia" w:eastAsiaTheme="majorEastAsia" w:hAnsiTheme="majorEastAsia" w:hint="eastAsia"/>
                <w:sz w:val="24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日（　</w:t>
            </w:r>
            <w:r w:rsidRPr="00D20E93">
              <w:rPr>
                <w:rFonts w:asciiTheme="majorEastAsia" w:eastAsiaTheme="majorEastAsia" w:hAnsiTheme="majorEastAsia" w:hint="eastAsia"/>
                <w:sz w:val="24"/>
              </w:rPr>
              <w:t xml:space="preserve">　）</w:t>
            </w:r>
          </w:p>
          <w:p w:rsidR="00054AB6" w:rsidRPr="00D20E93" w:rsidRDefault="00054AB6" w:rsidP="00054AB6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　電話 ／ ２　来所 ／ ３　その他</w:t>
            </w:r>
          </w:p>
        </w:tc>
        <w:tc>
          <w:tcPr>
            <w:tcW w:w="992" w:type="dxa"/>
            <w:vAlign w:val="center"/>
          </w:tcPr>
          <w:p w:rsidR="00054AB6" w:rsidRDefault="00054AB6" w:rsidP="00054AB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受付者</w:t>
            </w:r>
          </w:p>
          <w:p w:rsidR="00054AB6" w:rsidRPr="00054AB6" w:rsidRDefault="00054AB6" w:rsidP="00054AB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3515" w:type="dxa"/>
            <w:gridSpan w:val="2"/>
            <w:vAlign w:val="center"/>
          </w:tcPr>
          <w:p w:rsidR="00054AB6" w:rsidRPr="00D20E93" w:rsidRDefault="00054AB6" w:rsidP="00054AB6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4AB6" w:rsidRPr="00D20E93" w:rsidTr="00AB339C">
        <w:trPr>
          <w:trHeight w:val="629"/>
        </w:trPr>
        <w:tc>
          <w:tcPr>
            <w:tcW w:w="1209" w:type="dxa"/>
            <w:vMerge w:val="restart"/>
            <w:vAlign w:val="center"/>
          </w:tcPr>
          <w:p w:rsidR="00054AB6" w:rsidRPr="00D20E93" w:rsidRDefault="00054AB6" w:rsidP="00951E2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相談者</w:t>
            </w:r>
          </w:p>
        </w:tc>
        <w:tc>
          <w:tcPr>
            <w:tcW w:w="5165" w:type="dxa"/>
            <w:gridSpan w:val="2"/>
            <w:tcBorders>
              <w:bottom w:val="single" w:sz="4" w:space="0" w:color="auto"/>
            </w:tcBorders>
            <w:vAlign w:val="center"/>
          </w:tcPr>
          <w:p w:rsidR="00054AB6" w:rsidRDefault="00BA78F4" w:rsidP="00BA78F4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氏</w:t>
            </w:r>
            <w:r w:rsidR="00054AB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</w:rPr>
              <w:t>名</w:t>
            </w:r>
            <w:r w:rsidR="00054AB6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054AB6" w:rsidRPr="00D20E93" w:rsidRDefault="00054AB6" w:rsidP="00054AB6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【区分】</w:t>
            </w:r>
          </w:p>
        </w:tc>
        <w:tc>
          <w:tcPr>
            <w:tcW w:w="2948" w:type="dxa"/>
            <w:vMerge w:val="restart"/>
            <w:vAlign w:val="center"/>
          </w:tcPr>
          <w:p w:rsidR="00A45DFC" w:rsidRDefault="00054AB6" w:rsidP="00054AB6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054AB6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A45DF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54AB6">
              <w:rPr>
                <w:rFonts w:asciiTheme="majorEastAsia" w:eastAsiaTheme="majorEastAsia" w:hAnsiTheme="majorEastAsia" w:hint="eastAsia"/>
                <w:sz w:val="22"/>
              </w:rPr>
              <w:t>本人</w:t>
            </w:r>
            <w:r w:rsidR="00A45DF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54AB6">
              <w:rPr>
                <w:rFonts w:asciiTheme="majorEastAsia" w:eastAsiaTheme="majorEastAsia" w:hAnsiTheme="majorEastAsia" w:hint="eastAsia"/>
                <w:sz w:val="22"/>
              </w:rPr>
              <w:t xml:space="preserve">２ </w:t>
            </w:r>
            <w:r w:rsidR="00A45DFC">
              <w:rPr>
                <w:rFonts w:asciiTheme="majorEastAsia" w:eastAsiaTheme="majorEastAsia" w:hAnsiTheme="majorEastAsia" w:hint="eastAsia"/>
                <w:sz w:val="22"/>
              </w:rPr>
              <w:t>家族</w:t>
            </w:r>
          </w:p>
          <w:p w:rsidR="00054AB6" w:rsidRPr="00054AB6" w:rsidRDefault="00A45DFC" w:rsidP="00054AB6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３ </w:t>
            </w:r>
            <w:r w:rsidR="00054AB6" w:rsidRPr="009F67B3">
              <w:rPr>
                <w:rFonts w:asciiTheme="majorEastAsia" w:eastAsiaTheme="majorEastAsia" w:hAnsiTheme="majorEastAsia" w:hint="eastAsia"/>
                <w:w w:val="95"/>
                <w:sz w:val="22"/>
              </w:rPr>
              <w:t>地域包括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４ </w:t>
            </w:r>
            <w:r w:rsidRPr="009F67B3">
              <w:rPr>
                <w:rFonts w:asciiTheme="majorEastAsia" w:eastAsiaTheme="majorEastAsia" w:hAnsiTheme="majorEastAsia" w:hint="eastAsia"/>
                <w:w w:val="95"/>
                <w:sz w:val="22"/>
              </w:rPr>
              <w:t>民生委員</w:t>
            </w:r>
          </w:p>
          <w:p w:rsidR="00054AB6" w:rsidRPr="00054AB6" w:rsidRDefault="00194B20" w:rsidP="00194B20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５ </w:t>
            </w:r>
            <w:r w:rsidR="00054AB6" w:rsidRPr="00054AB6">
              <w:rPr>
                <w:rFonts w:asciiTheme="majorEastAsia" w:eastAsiaTheme="majorEastAsia" w:hAnsiTheme="majorEastAsia" w:hint="eastAsia"/>
                <w:sz w:val="22"/>
              </w:rPr>
              <w:t xml:space="preserve">その他（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54AB6" w:rsidRPr="00054AB6">
              <w:rPr>
                <w:rFonts w:asciiTheme="majorEastAsia" w:eastAsiaTheme="majorEastAsia" w:hAnsiTheme="majorEastAsia" w:hint="eastAsia"/>
                <w:sz w:val="22"/>
              </w:rPr>
              <w:t xml:space="preserve">　　）</w:t>
            </w:r>
          </w:p>
        </w:tc>
      </w:tr>
      <w:tr w:rsidR="00054AB6" w:rsidRPr="00D20E93" w:rsidTr="00AB339C">
        <w:trPr>
          <w:trHeight w:val="629"/>
        </w:trPr>
        <w:tc>
          <w:tcPr>
            <w:tcW w:w="1209" w:type="dxa"/>
            <w:vMerge/>
            <w:vAlign w:val="center"/>
          </w:tcPr>
          <w:p w:rsidR="00054AB6" w:rsidRDefault="00054AB6" w:rsidP="00951E2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165" w:type="dxa"/>
            <w:gridSpan w:val="2"/>
            <w:tcBorders>
              <w:top w:val="single" w:sz="4" w:space="0" w:color="auto"/>
            </w:tcBorders>
            <w:vAlign w:val="center"/>
          </w:tcPr>
          <w:p w:rsidR="00054AB6" w:rsidRDefault="00054AB6" w:rsidP="00054AB6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連絡先：</w:t>
            </w:r>
          </w:p>
        </w:tc>
        <w:tc>
          <w:tcPr>
            <w:tcW w:w="567" w:type="dxa"/>
            <w:vMerge/>
            <w:vAlign w:val="center"/>
          </w:tcPr>
          <w:p w:rsidR="00054AB6" w:rsidRPr="00D20E93" w:rsidRDefault="00054AB6" w:rsidP="00D20E93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48" w:type="dxa"/>
            <w:vMerge/>
            <w:vAlign w:val="center"/>
          </w:tcPr>
          <w:p w:rsidR="00054AB6" w:rsidRPr="00D20E93" w:rsidRDefault="00054AB6" w:rsidP="00D20E93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5C09A3" w:rsidRPr="00194B20" w:rsidRDefault="005C09A3" w:rsidP="00194B20">
      <w:pPr>
        <w:spacing w:line="120" w:lineRule="exact"/>
        <w:rPr>
          <w:rFonts w:asciiTheme="majorEastAsia" w:eastAsiaTheme="majorEastAsia" w:hAnsiTheme="majorEastAsia"/>
          <w:sz w:val="12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238"/>
        <w:gridCol w:w="1140"/>
        <w:gridCol w:w="3018"/>
        <w:gridCol w:w="903"/>
        <w:gridCol w:w="1606"/>
        <w:gridCol w:w="1984"/>
      </w:tblGrid>
      <w:tr w:rsidR="00F4270A" w:rsidRPr="00D20E93" w:rsidTr="00AB339C">
        <w:trPr>
          <w:trHeight w:val="397"/>
        </w:trPr>
        <w:tc>
          <w:tcPr>
            <w:tcW w:w="1238" w:type="dxa"/>
            <w:vMerge w:val="restart"/>
            <w:vAlign w:val="center"/>
          </w:tcPr>
          <w:p w:rsidR="00F4270A" w:rsidRPr="00D20E93" w:rsidRDefault="00F4270A" w:rsidP="009B25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対象者</w:t>
            </w:r>
          </w:p>
        </w:tc>
        <w:tc>
          <w:tcPr>
            <w:tcW w:w="1140" w:type="dxa"/>
            <w:vMerge w:val="restart"/>
            <w:vAlign w:val="center"/>
          </w:tcPr>
          <w:p w:rsidR="00F4270A" w:rsidRPr="00194B20" w:rsidRDefault="00F4270A" w:rsidP="00194B20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94B2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ふりがな</w:t>
            </w:r>
          </w:p>
          <w:p w:rsidR="00F4270A" w:rsidRPr="009C083C" w:rsidRDefault="00F4270A" w:rsidP="009C083C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  <w:r w:rsidRPr="009C083C">
              <w:rPr>
                <w:rFonts w:asciiTheme="majorEastAsia" w:eastAsiaTheme="majorEastAsia" w:hAnsiTheme="majorEastAsia" w:hint="eastAsia"/>
                <w:sz w:val="24"/>
              </w:rPr>
              <w:t>氏　　名</w:t>
            </w:r>
          </w:p>
        </w:tc>
        <w:tc>
          <w:tcPr>
            <w:tcW w:w="301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F4270A" w:rsidRPr="009C083C" w:rsidRDefault="00F4270A" w:rsidP="009C083C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03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F4270A" w:rsidRPr="009C083C" w:rsidRDefault="00F4270A" w:rsidP="00F4270A">
            <w:pPr>
              <w:spacing w:line="280" w:lineRule="exact"/>
              <w:ind w:leftChars="-50" w:left="-100" w:rightChars="-50" w:right="-10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男・女</w:t>
            </w:r>
          </w:p>
        </w:tc>
        <w:tc>
          <w:tcPr>
            <w:tcW w:w="1606" w:type="dxa"/>
            <w:vAlign w:val="center"/>
          </w:tcPr>
          <w:p w:rsidR="000F5C49" w:rsidRPr="000F5C49" w:rsidRDefault="000F5C49" w:rsidP="00A45DF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5C49">
              <w:rPr>
                <w:rFonts w:asciiTheme="majorEastAsia" w:eastAsiaTheme="majorEastAsia" w:hAnsiTheme="majorEastAsia" w:hint="eastAsia"/>
                <w:sz w:val="24"/>
                <w:szCs w:val="24"/>
              </w:rPr>
              <w:t>ｹｱﾏﾈｼﾞﾒﾝﾄ</w:t>
            </w:r>
          </w:p>
          <w:p w:rsidR="00F4270A" w:rsidRPr="009C083C" w:rsidRDefault="00F4270A" w:rsidP="00A45DF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5C49">
              <w:rPr>
                <w:rFonts w:asciiTheme="majorEastAsia" w:eastAsiaTheme="majorEastAsia" w:hAnsiTheme="majorEastAsia" w:hint="eastAsia"/>
                <w:sz w:val="24"/>
                <w:szCs w:val="24"/>
              </w:rPr>
              <w:t>結果</w:t>
            </w:r>
            <w:r w:rsidR="000F5C49" w:rsidRPr="000F5C49">
              <w:rPr>
                <w:rFonts w:asciiTheme="majorEastAsia" w:eastAsiaTheme="majorEastAsia" w:hAnsiTheme="majorEastAsia" w:hint="eastAsia"/>
                <w:sz w:val="24"/>
                <w:szCs w:val="24"/>
              </w:rPr>
              <w:t>票</w:t>
            </w:r>
          </w:p>
        </w:tc>
        <w:tc>
          <w:tcPr>
            <w:tcW w:w="1984" w:type="dxa"/>
            <w:vAlign w:val="center"/>
          </w:tcPr>
          <w:p w:rsidR="00F4270A" w:rsidRPr="009C083C" w:rsidRDefault="00F4270A" w:rsidP="00F4270A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あり・なし</w:t>
            </w:r>
          </w:p>
        </w:tc>
      </w:tr>
      <w:tr w:rsidR="00F4270A" w:rsidRPr="00D20E93" w:rsidTr="00AB339C">
        <w:trPr>
          <w:trHeight w:val="397"/>
        </w:trPr>
        <w:tc>
          <w:tcPr>
            <w:tcW w:w="1238" w:type="dxa"/>
            <w:vMerge/>
            <w:vAlign w:val="center"/>
          </w:tcPr>
          <w:p w:rsidR="00F4270A" w:rsidRDefault="00F4270A" w:rsidP="009B25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40" w:type="dxa"/>
            <w:vMerge/>
            <w:vAlign w:val="center"/>
          </w:tcPr>
          <w:p w:rsidR="00F4270A" w:rsidRPr="009C083C" w:rsidRDefault="00F4270A" w:rsidP="009C083C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018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F4270A" w:rsidRPr="009C083C" w:rsidRDefault="00F4270A" w:rsidP="009C083C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03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F4270A" w:rsidRPr="009C083C" w:rsidRDefault="00F4270A" w:rsidP="009C083C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F4270A" w:rsidRDefault="00F4270A" w:rsidP="00F3360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1984" w:type="dxa"/>
            <w:vAlign w:val="center"/>
          </w:tcPr>
          <w:p w:rsidR="00F4270A" w:rsidRDefault="00F4270A" w:rsidP="00A45DF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083C" w:rsidRPr="00D20E93" w:rsidTr="00AB339C">
        <w:trPr>
          <w:trHeight w:val="555"/>
        </w:trPr>
        <w:tc>
          <w:tcPr>
            <w:tcW w:w="1238" w:type="dxa"/>
            <w:vMerge/>
            <w:vAlign w:val="center"/>
          </w:tcPr>
          <w:p w:rsidR="009C083C" w:rsidRDefault="009C083C" w:rsidP="009B25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9C083C" w:rsidRPr="009C083C" w:rsidRDefault="009C083C" w:rsidP="009C083C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　所</w:t>
            </w:r>
          </w:p>
        </w:tc>
        <w:tc>
          <w:tcPr>
            <w:tcW w:w="3921" w:type="dxa"/>
            <w:gridSpan w:val="2"/>
            <w:vAlign w:val="center"/>
          </w:tcPr>
          <w:p w:rsidR="009C083C" w:rsidRPr="009C083C" w:rsidRDefault="009C083C" w:rsidP="009C083C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9C083C" w:rsidRPr="009C083C" w:rsidRDefault="009C083C" w:rsidP="009C083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1984" w:type="dxa"/>
            <w:vAlign w:val="center"/>
          </w:tcPr>
          <w:p w:rsidR="009C083C" w:rsidRPr="009C083C" w:rsidRDefault="009C083C" w:rsidP="009C083C">
            <w:pPr>
              <w:spacing w:line="280" w:lineRule="exact"/>
              <w:ind w:rightChars="225" w:right="452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45DFC" w:rsidRPr="00D20E93" w:rsidTr="00AB339C">
        <w:trPr>
          <w:trHeight w:val="361"/>
        </w:trPr>
        <w:tc>
          <w:tcPr>
            <w:tcW w:w="7905" w:type="dxa"/>
            <w:gridSpan w:val="5"/>
            <w:tcBorders>
              <w:right w:val="dashed" w:sz="4" w:space="0" w:color="auto"/>
            </w:tcBorders>
            <w:vAlign w:val="center"/>
          </w:tcPr>
          <w:p w:rsidR="00C17063" w:rsidRPr="00155A2A" w:rsidRDefault="00A45DFC" w:rsidP="00C1706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依</w:t>
            </w:r>
            <w:r w:rsidR="00194B2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頼</w:t>
            </w:r>
            <w:r w:rsidR="00194B2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内</w:t>
            </w:r>
            <w:r w:rsidR="00194B2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容</w:t>
            </w:r>
            <w:r w:rsidR="00C17063" w:rsidRPr="00C17063">
              <w:rPr>
                <w:rFonts w:asciiTheme="majorEastAsia" w:eastAsiaTheme="majorEastAsia" w:hAnsiTheme="majorEastAsia" w:hint="eastAsia"/>
                <w:b/>
                <w:sz w:val="20"/>
              </w:rPr>
              <w:t>(該当する項目</w:t>
            </w:r>
            <w:r w:rsidR="00C17063">
              <w:rPr>
                <w:rFonts w:asciiTheme="majorEastAsia" w:eastAsiaTheme="majorEastAsia" w:hAnsiTheme="majorEastAsia" w:hint="eastAsia"/>
                <w:b/>
                <w:sz w:val="20"/>
              </w:rPr>
              <w:t>に</w:t>
            </w:r>
            <w:r w:rsidR="00C17063" w:rsidRPr="00C17063">
              <w:rPr>
                <w:rFonts w:asciiTheme="majorEastAsia" w:eastAsiaTheme="majorEastAsia" w:hAnsiTheme="majorEastAsia" w:hint="eastAsia"/>
                <w:b/>
                <w:sz w:val="20"/>
              </w:rPr>
              <w:t>○</w:t>
            </w:r>
            <w:r w:rsidR="00C17063">
              <w:rPr>
                <w:rFonts w:asciiTheme="majorEastAsia" w:eastAsiaTheme="majorEastAsia" w:hAnsiTheme="majorEastAsia" w:hint="eastAsia"/>
                <w:b/>
                <w:sz w:val="20"/>
              </w:rPr>
              <w:t>を</w:t>
            </w:r>
            <w:r w:rsidR="00C17063" w:rsidRPr="00C17063">
              <w:rPr>
                <w:rFonts w:asciiTheme="majorEastAsia" w:eastAsiaTheme="majorEastAsia" w:hAnsiTheme="majorEastAsia" w:hint="eastAsia"/>
                <w:b/>
                <w:sz w:val="20"/>
              </w:rPr>
              <w:t>してください。)</w:t>
            </w:r>
          </w:p>
        </w:tc>
        <w:tc>
          <w:tcPr>
            <w:tcW w:w="1984" w:type="dxa"/>
            <w:tcBorders>
              <w:left w:val="dashed" w:sz="4" w:space="0" w:color="auto"/>
            </w:tcBorders>
            <w:vAlign w:val="center"/>
          </w:tcPr>
          <w:p w:rsidR="00A45DFC" w:rsidRPr="00155A2A" w:rsidRDefault="00A45DFC" w:rsidP="00A45DF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33607">
              <w:rPr>
                <w:rFonts w:asciiTheme="majorEastAsia" w:eastAsiaTheme="majorEastAsia" w:hAnsiTheme="majorEastAsia" w:hint="eastAsia"/>
                <w:sz w:val="24"/>
                <w:szCs w:val="24"/>
              </w:rPr>
              <w:t>頻　　度</w:t>
            </w:r>
          </w:p>
        </w:tc>
      </w:tr>
      <w:tr w:rsidR="000D3036" w:rsidRPr="00D20E93" w:rsidTr="00FD0037">
        <w:trPr>
          <w:trHeight w:val="7016"/>
        </w:trPr>
        <w:tc>
          <w:tcPr>
            <w:tcW w:w="7905" w:type="dxa"/>
            <w:gridSpan w:val="5"/>
            <w:tcBorders>
              <w:right w:val="dashed" w:sz="4" w:space="0" w:color="auto"/>
            </w:tcBorders>
            <w:vAlign w:val="center"/>
          </w:tcPr>
          <w:p w:rsidR="000D3036" w:rsidRPr="00B14E53" w:rsidRDefault="000D3036" w:rsidP="00B14E53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B14E53">
              <w:rPr>
                <w:rFonts w:asciiTheme="majorEastAsia" w:eastAsiaTheme="majorEastAsia" w:hAnsiTheme="majorEastAsia" w:hint="eastAsia"/>
                <w:sz w:val="22"/>
              </w:rPr>
              <w:t>掃除</w:t>
            </w:r>
            <w:r w:rsidRPr="00B14E53">
              <w:rPr>
                <w:rFonts w:asciiTheme="majorEastAsia" w:eastAsiaTheme="majorEastAsia" w:hAnsiTheme="majorEastAsia" w:hint="eastAsia"/>
                <w:sz w:val="18"/>
                <w:szCs w:val="18"/>
              </w:rPr>
              <w:t>（居室内やトイレ・卓上等の清掃、ゴミ</w:t>
            </w:r>
            <w:r w:rsidR="00B14E53">
              <w:rPr>
                <w:rFonts w:asciiTheme="majorEastAsia" w:eastAsiaTheme="majorEastAsia" w:hAnsiTheme="majorEastAsia" w:hint="eastAsia"/>
                <w:sz w:val="18"/>
                <w:szCs w:val="18"/>
              </w:rPr>
              <w:t>の選別</w:t>
            </w:r>
            <w:r w:rsidR="00FD0037">
              <w:rPr>
                <w:rFonts w:asciiTheme="majorEastAsia" w:eastAsiaTheme="majorEastAsia" w:hAnsiTheme="majorEastAsia" w:hint="eastAsia"/>
                <w:sz w:val="18"/>
                <w:szCs w:val="18"/>
              </w:rPr>
              <w:t>・ゴミ</w:t>
            </w:r>
            <w:r w:rsidRPr="00B14E53">
              <w:rPr>
                <w:rFonts w:asciiTheme="majorEastAsia" w:eastAsiaTheme="majorEastAsia" w:hAnsiTheme="majorEastAsia" w:hint="eastAsia"/>
                <w:sz w:val="18"/>
                <w:szCs w:val="18"/>
              </w:rPr>
              <w:t>出し</w:t>
            </w:r>
            <w:r w:rsidR="00B14E53" w:rsidRPr="00B14E53">
              <w:rPr>
                <w:rFonts w:asciiTheme="majorEastAsia" w:eastAsiaTheme="majorEastAsia" w:hAnsiTheme="majorEastAsia" w:hint="eastAsia"/>
                <w:sz w:val="18"/>
                <w:szCs w:val="18"/>
              </w:rPr>
              <w:t>、窓のガラス拭き</w:t>
            </w:r>
            <w:r w:rsidR="00B14E53">
              <w:rPr>
                <w:rFonts w:asciiTheme="majorEastAsia" w:eastAsiaTheme="majorEastAsia" w:hAnsiTheme="majorEastAsia" w:hint="eastAsia"/>
                <w:sz w:val="18"/>
                <w:szCs w:val="18"/>
              </w:rPr>
              <w:t>、大掃除</w:t>
            </w:r>
            <w:r w:rsidRPr="00B14E5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0D3036" w:rsidRPr="00B14E53" w:rsidRDefault="000D3036" w:rsidP="00B14E53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B14E53">
              <w:rPr>
                <w:rFonts w:asciiTheme="majorEastAsia" w:eastAsiaTheme="majorEastAsia" w:hAnsiTheme="majorEastAsia" w:hint="eastAsia"/>
                <w:sz w:val="22"/>
              </w:rPr>
              <w:t>洗濯</w:t>
            </w:r>
            <w:r w:rsidRPr="00B14E53">
              <w:rPr>
                <w:rFonts w:asciiTheme="majorEastAsia" w:eastAsiaTheme="majorEastAsia" w:hAnsiTheme="majorEastAsia" w:hint="eastAsia"/>
                <w:sz w:val="18"/>
                <w:szCs w:val="18"/>
              </w:rPr>
              <w:t>（洗濯、洗濯物の乾燥（物干し）・取り入れ・収納、アイロンがけ）</w:t>
            </w:r>
          </w:p>
          <w:p w:rsidR="000D3036" w:rsidRPr="00B14E53" w:rsidRDefault="000D3036" w:rsidP="00B14E53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B14E53">
              <w:rPr>
                <w:rFonts w:asciiTheme="majorEastAsia" w:eastAsiaTheme="majorEastAsia" w:hAnsiTheme="majorEastAsia" w:hint="eastAsia"/>
                <w:sz w:val="22"/>
              </w:rPr>
              <w:t>一般的な調理、配膳（</w:t>
            </w:r>
            <w:r w:rsidRPr="00B14E53">
              <w:rPr>
                <w:rFonts w:asciiTheme="majorEastAsia" w:eastAsiaTheme="majorEastAsia" w:hAnsiTheme="majorEastAsia" w:hint="eastAsia"/>
                <w:sz w:val="18"/>
                <w:szCs w:val="18"/>
              </w:rPr>
              <w:t>食事作り、配膳、後片付け）</w:t>
            </w:r>
          </w:p>
          <w:p w:rsidR="000D3036" w:rsidRPr="00B14E53" w:rsidRDefault="000D3036" w:rsidP="00B14E53">
            <w:pPr>
              <w:pStyle w:val="aa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B14E53">
              <w:rPr>
                <w:rFonts w:asciiTheme="majorEastAsia" w:eastAsiaTheme="majorEastAsia" w:hAnsiTheme="majorEastAsia" w:hint="eastAsia"/>
                <w:sz w:val="22"/>
              </w:rPr>
              <w:t>通院・外出援助</w:t>
            </w:r>
            <w:r w:rsidRPr="00B14E53">
              <w:rPr>
                <w:rFonts w:asciiTheme="majorEastAsia" w:eastAsiaTheme="majorEastAsia" w:hAnsiTheme="majorEastAsia" w:hint="eastAsia"/>
                <w:sz w:val="18"/>
                <w:szCs w:val="18"/>
              </w:rPr>
              <w:t>（病院への付き添い、買い物</w:t>
            </w:r>
            <w:r w:rsidR="00B14E53">
              <w:rPr>
                <w:rFonts w:asciiTheme="majorEastAsia" w:eastAsiaTheme="majorEastAsia" w:hAnsiTheme="majorEastAsia" w:hint="eastAsia"/>
                <w:sz w:val="18"/>
                <w:szCs w:val="18"/>
              </w:rPr>
              <w:t>・散歩等の付き添い</w:t>
            </w:r>
            <w:r w:rsidRPr="00B14E5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:rsidR="000D3036" w:rsidRPr="00B14E53" w:rsidRDefault="00B14E53" w:rsidP="00B14E53">
            <w:pPr>
              <w:ind w:left="211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B14E53">
              <w:rPr>
                <w:rFonts w:asciiTheme="majorEastAsia" w:eastAsiaTheme="majorEastAsia" w:hAnsiTheme="majorEastAsia" w:hint="eastAsia"/>
                <w:sz w:val="22"/>
              </w:rPr>
              <w:t>⑤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D3036" w:rsidRPr="00B14E53">
              <w:rPr>
                <w:rFonts w:asciiTheme="majorEastAsia" w:eastAsiaTheme="majorEastAsia" w:hAnsiTheme="majorEastAsia" w:hint="eastAsia"/>
                <w:sz w:val="22"/>
              </w:rPr>
              <w:t>趣味の相手等</w:t>
            </w:r>
            <w:r w:rsidR="000D3036" w:rsidRPr="00B14E53">
              <w:rPr>
                <w:rFonts w:asciiTheme="majorEastAsia" w:eastAsiaTheme="majorEastAsia" w:hAnsiTheme="majorEastAsia" w:hint="eastAsia"/>
                <w:sz w:val="18"/>
                <w:szCs w:val="18"/>
              </w:rPr>
              <w:t>（麻雀・囲碁将棋の相手等）</w:t>
            </w:r>
          </w:p>
          <w:p w:rsidR="000D3036" w:rsidRPr="00B14E53" w:rsidRDefault="00B14E53" w:rsidP="00B14E53">
            <w:pPr>
              <w:ind w:firstLineChars="100" w:firstLine="21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⑥　</w:t>
            </w:r>
            <w:r w:rsidR="00FD0037" w:rsidRPr="00FD0037">
              <w:rPr>
                <w:rFonts w:asciiTheme="majorEastAsia" w:eastAsiaTheme="majorEastAsia" w:hAnsiTheme="majorEastAsia" w:hint="eastAsia"/>
                <w:sz w:val="22"/>
              </w:rPr>
              <w:t>風呂介助（風呂での見守り・手伝い）</w:t>
            </w:r>
          </w:p>
          <w:p w:rsidR="000D3036" w:rsidRDefault="00B14E53" w:rsidP="00B14E5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⑦　</w:t>
            </w:r>
            <w:r w:rsidR="00FD0037" w:rsidRPr="00FD0037">
              <w:rPr>
                <w:rFonts w:asciiTheme="majorEastAsia" w:eastAsiaTheme="majorEastAsia" w:hAnsiTheme="majorEastAsia" w:hint="eastAsia"/>
                <w:sz w:val="22"/>
              </w:rPr>
              <w:t>話し相手</w:t>
            </w:r>
          </w:p>
          <w:p w:rsidR="000D3036" w:rsidRPr="00155A2A" w:rsidRDefault="00B14E53" w:rsidP="000D3036">
            <w:pPr>
              <w:ind w:firstLineChars="100" w:firstLine="21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⑧　</w:t>
            </w:r>
            <w:r w:rsidR="000D3036" w:rsidRPr="00155A2A">
              <w:rPr>
                <w:rFonts w:asciiTheme="majorEastAsia" w:eastAsiaTheme="majorEastAsia" w:hAnsiTheme="majorEastAsia" w:hint="eastAsia"/>
                <w:sz w:val="22"/>
              </w:rPr>
              <w:t>草むしり、花木の水やり、植木の剪定等の園芸</w:t>
            </w:r>
          </w:p>
          <w:p w:rsidR="000D3036" w:rsidRPr="00155A2A" w:rsidRDefault="00FD0037" w:rsidP="000D3036">
            <w:pPr>
              <w:ind w:firstLineChars="100" w:firstLine="21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⑨</w:t>
            </w:r>
            <w:r w:rsidR="00B14E5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D3036" w:rsidRPr="00155A2A">
              <w:rPr>
                <w:rFonts w:asciiTheme="majorEastAsia" w:eastAsiaTheme="majorEastAsia" w:hAnsiTheme="majorEastAsia" w:hint="eastAsia"/>
                <w:sz w:val="22"/>
              </w:rPr>
              <w:t>犬の散歩等ペットの世話</w:t>
            </w:r>
          </w:p>
          <w:p w:rsidR="000D3036" w:rsidRPr="00155A2A" w:rsidRDefault="00FD0037" w:rsidP="000D3036">
            <w:pPr>
              <w:ind w:firstLineChars="100" w:firstLine="21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⑩　除雪</w:t>
            </w:r>
          </w:p>
          <w:p w:rsidR="000D3036" w:rsidRDefault="000D3036" w:rsidP="00FD0037">
            <w:pPr>
              <w:spacing w:line="280" w:lineRule="exact"/>
              <w:ind w:firstLineChars="100" w:firstLine="21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E33EB5" wp14:editId="47E97567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316230</wp:posOffset>
                      </wp:positionV>
                      <wp:extent cx="4457700" cy="99060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990600"/>
                              </a:xfrm>
                              <a:prstGeom prst="bracketPair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6A6C22" w:rsidRPr="00155A2A" w:rsidRDefault="006A6C22" w:rsidP="00CF53F9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33E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7" type="#_x0000_t185" style="position:absolute;left:0;text-align:left;margin-left:23pt;margin-top:24.9pt;width:351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" strokecolor="black [3213]" strokeweight="1.25pt">
                      <v:stroke joinstyle="miter"/>
                      <v:textbox>
                        <w:txbxContent>
                          <w:p w:rsidR="006A6C22" w:rsidRPr="00155A2A" w:rsidRDefault="006A6C22" w:rsidP="00CF53F9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0037">
              <w:rPr>
                <w:rFonts w:asciiTheme="majorEastAsia" w:eastAsiaTheme="majorEastAsia" w:hAnsiTheme="majorEastAsia" w:hint="eastAsia"/>
                <w:sz w:val="22"/>
              </w:rPr>
              <w:t xml:space="preserve">⑪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1984" w:type="dxa"/>
            <w:tcBorders>
              <w:left w:val="dashed" w:sz="4" w:space="0" w:color="auto"/>
            </w:tcBorders>
            <w:vAlign w:val="center"/>
          </w:tcPr>
          <w:p w:rsidR="000D3036" w:rsidRDefault="000D3036" w:rsidP="009F67B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E7EE0">
              <w:rPr>
                <w:rFonts w:asciiTheme="majorEastAsia" w:eastAsiaTheme="majorEastAsia" w:hAnsiTheme="majorEastAsia" w:hint="eastAsia"/>
                <w:sz w:val="22"/>
                <w:szCs w:val="24"/>
              </w:rPr>
              <w:t>□ 月１回</w:t>
            </w:r>
          </w:p>
          <w:p w:rsidR="00FD0037" w:rsidRDefault="00FD0037" w:rsidP="009F67B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FD0037" w:rsidRPr="002E7EE0" w:rsidRDefault="00FD0037" w:rsidP="009F67B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0D3036" w:rsidRDefault="000D3036" w:rsidP="009F67B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E7EE0">
              <w:rPr>
                <w:rFonts w:asciiTheme="majorEastAsia" w:eastAsiaTheme="majorEastAsia" w:hAnsiTheme="majorEastAsia" w:hint="eastAsia"/>
                <w:sz w:val="22"/>
                <w:szCs w:val="24"/>
              </w:rPr>
              <w:t>□ 月２回</w:t>
            </w:r>
          </w:p>
          <w:p w:rsidR="00FD0037" w:rsidRDefault="00FD0037" w:rsidP="009F67B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FD0037" w:rsidRPr="002E7EE0" w:rsidRDefault="00FD0037" w:rsidP="009F67B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0D3036" w:rsidRDefault="000D3036" w:rsidP="009F67B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E7EE0">
              <w:rPr>
                <w:rFonts w:asciiTheme="majorEastAsia" w:eastAsiaTheme="majorEastAsia" w:hAnsiTheme="majorEastAsia" w:hint="eastAsia"/>
                <w:sz w:val="22"/>
                <w:szCs w:val="24"/>
              </w:rPr>
              <w:t>□ 週１回</w:t>
            </w:r>
          </w:p>
          <w:p w:rsidR="00FD0037" w:rsidRDefault="00FD0037" w:rsidP="009F67B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FD0037" w:rsidRPr="002E7EE0" w:rsidRDefault="00FD0037" w:rsidP="009F67B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0D3036" w:rsidRPr="002E7EE0" w:rsidRDefault="000D3036" w:rsidP="009F67B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E7EE0">
              <w:rPr>
                <w:rFonts w:asciiTheme="majorEastAsia" w:eastAsiaTheme="majorEastAsia" w:hAnsiTheme="majorEastAsia" w:hint="eastAsia"/>
                <w:sz w:val="22"/>
                <w:szCs w:val="24"/>
              </w:rPr>
              <w:t>□ １回限り</w:t>
            </w:r>
          </w:p>
          <w:p w:rsidR="000D3036" w:rsidRDefault="000D3036" w:rsidP="009F67B3">
            <w:pPr>
              <w:ind w:firstLineChars="100" w:firstLine="211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E7EE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(時期：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2E7EE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)</w:t>
            </w:r>
          </w:p>
          <w:p w:rsidR="00FD0037" w:rsidRDefault="00FD0037" w:rsidP="009F67B3">
            <w:pPr>
              <w:ind w:firstLineChars="100" w:firstLine="211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FD0037" w:rsidRPr="002E7EE0" w:rsidRDefault="00FD0037" w:rsidP="009F67B3">
            <w:pPr>
              <w:ind w:firstLineChars="100" w:firstLine="211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:rsidR="000D3036" w:rsidRPr="002E7EE0" w:rsidRDefault="000D3036" w:rsidP="009F67B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E7EE0">
              <w:rPr>
                <w:rFonts w:asciiTheme="majorEastAsia" w:eastAsiaTheme="majorEastAsia" w:hAnsiTheme="majorEastAsia" w:hint="eastAsia"/>
                <w:sz w:val="22"/>
                <w:szCs w:val="24"/>
              </w:rPr>
              <w:t>□その他</w:t>
            </w:r>
          </w:p>
          <w:p w:rsidR="000D3036" w:rsidRPr="00FD0037" w:rsidRDefault="000D3036" w:rsidP="00FD0037">
            <w:pPr>
              <w:rPr>
                <w:rFonts w:asciiTheme="majorEastAsia" w:eastAsiaTheme="majorEastAsia" w:hAnsiTheme="majorEastAsia"/>
                <w:sz w:val="22"/>
              </w:rPr>
            </w:pPr>
            <w:r w:rsidRPr="002E7EE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(　　　　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2E7EE0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)</w:t>
            </w:r>
          </w:p>
        </w:tc>
      </w:tr>
    </w:tbl>
    <w:p w:rsidR="00D20E93" w:rsidRPr="00194B20" w:rsidRDefault="00D20E93" w:rsidP="00194B20">
      <w:pPr>
        <w:spacing w:line="120" w:lineRule="exact"/>
        <w:rPr>
          <w:rFonts w:asciiTheme="majorEastAsia" w:eastAsiaTheme="majorEastAsia" w:hAnsiTheme="majorEastAsia"/>
          <w:sz w:val="12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271"/>
        <w:gridCol w:w="8618"/>
      </w:tblGrid>
      <w:tr w:rsidR="00EA6844" w:rsidRPr="00D20E93" w:rsidTr="00AB339C">
        <w:trPr>
          <w:trHeight w:val="359"/>
        </w:trPr>
        <w:tc>
          <w:tcPr>
            <w:tcW w:w="1271" w:type="dxa"/>
            <w:vMerge w:val="restart"/>
            <w:vAlign w:val="center"/>
          </w:tcPr>
          <w:p w:rsidR="00EA6844" w:rsidRPr="00D20E93" w:rsidRDefault="00EA6844" w:rsidP="009B25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対応内容</w:t>
            </w:r>
          </w:p>
        </w:tc>
        <w:tc>
          <w:tcPr>
            <w:tcW w:w="8618" w:type="dxa"/>
            <w:vAlign w:val="center"/>
          </w:tcPr>
          <w:p w:rsidR="00EA6844" w:rsidRPr="00D20E93" w:rsidRDefault="00262BF3" w:rsidP="00262BF3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□提供</w:t>
            </w:r>
            <w:r w:rsidR="00EA6844">
              <w:rPr>
                <w:rFonts w:asciiTheme="majorEastAsia" w:eastAsiaTheme="majorEastAsia" w:hAnsiTheme="majorEastAsia" w:hint="eastAsia"/>
                <w:sz w:val="24"/>
              </w:rPr>
              <w:t xml:space="preserve">開始 ／ □対応不可 ／ □その他（　</w:t>
            </w:r>
            <w:r w:rsidR="004F1DC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EA6844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）</w:t>
            </w:r>
          </w:p>
        </w:tc>
      </w:tr>
      <w:tr w:rsidR="00EA6844" w:rsidRPr="00D20E93" w:rsidTr="00AB339C">
        <w:trPr>
          <w:trHeight w:val="567"/>
        </w:trPr>
        <w:tc>
          <w:tcPr>
            <w:tcW w:w="1271" w:type="dxa"/>
            <w:vMerge/>
            <w:vAlign w:val="center"/>
          </w:tcPr>
          <w:p w:rsidR="00EA6844" w:rsidRDefault="00EA6844" w:rsidP="009B25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18" w:type="dxa"/>
            <w:tcBorders>
              <w:top w:val="single" w:sz="4" w:space="0" w:color="auto"/>
              <w:bottom w:val="dashSmallGap" w:sz="4" w:space="0" w:color="auto"/>
            </w:tcBorders>
          </w:tcPr>
          <w:p w:rsidR="00EA6844" w:rsidRPr="00EA6844" w:rsidRDefault="00EA6844" w:rsidP="004F1DC7">
            <w:pPr>
              <w:spacing w:line="400" w:lineRule="exact"/>
              <w:ind w:right="924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＜備考欄＞</w:t>
            </w:r>
          </w:p>
        </w:tc>
      </w:tr>
      <w:tr w:rsidR="00EA6844" w:rsidRPr="00D20E93" w:rsidTr="00AB339C">
        <w:trPr>
          <w:trHeight w:val="567"/>
        </w:trPr>
        <w:tc>
          <w:tcPr>
            <w:tcW w:w="1271" w:type="dxa"/>
            <w:vMerge/>
            <w:vAlign w:val="center"/>
          </w:tcPr>
          <w:p w:rsidR="00EA6844" w:rsidRDefault="00EA6844" w:rsidP="009B25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A6844" w:rsidRDefault="00EA6844" w:rsidP="004F1DC7">
            <w:pPr>
              <w:spacing w:line="400" w:lineRule="exact"/>
              <w:ind w:right="924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A6844" w:rsidRPr="00D20E93" w:rsidTr="00AB339C">
        <w:trPr>
          <w:trHeight w:val="567"/>
        </w:trPr>
        <w:tc>
          <w:tcPr>
            <w:tcW w:w="1271" w:type="dxa"/>
            <w:vMerge/>
            <w:vAlign w:val="center"/>
          </w:tcPr>
          <w:p w:rsidR="00EA6844" w:rsidRDefault="00EA6844" w:rsidP="009B25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18" w:type="dxa"/>
            <w:tcBorders>
              <w:top w:val="dashSmallGap" w:sz="4" w:space="0" w:color="auto"/>
            </w:tcBorders>
            <w:vAlign w:val="center"/>
          </w:tcPr>
          <w:p w:rsidR="00EA6844" w:rsidRDefault="00EA6844" w:rsidP="004F1DC7">
            <w:pPr>
              <w:spacing w:line="400" w:lineRule="exact"/>
              <w:ind w:right="924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5C09A3" w:rsidRPr="003C65B3" w:rsidRDefault="005C09A3" w:rsidP="00194B20">
      <w:pPr>
        <w:spacing w:line="120" w:lineRule="exact"/>
        <w:rPr>
          <w:rFonts w:asciiTheme="majorEastAsia" w:eastAsiaTheme="majorEastAsia" w:hAnsiTheme="majorEastAsia"/>
          <w:sz w:val="12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689"/>
        <w:gridCol w:w="7200"/>
      </w:tblGrid>
      <w:tr w:rsidR="00194B20" w:rsidTr="00AB339C">
        <w:trPr>
          <w:trHeight w:val="454"/>
        </w:trPr>
        <w:tc>
          <w:tcPr>
            <w:tcW w:w="2689" w:type="dxa"/>
            <w:vAlign w:val="center"/>
          </w:tcPr>
          <w:p w:rsidR="00194B20" w:rsidRDefault="003C65B3" w:rsidP="004F1DC7">
            <w:pPr>
              <w:spacing w:line="24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サービス提供開始予定時期</w:t>
            </w:r>
          </w:p>
        </w:tc>
        <w:tc>
          <w:tcPr>
            <w:tcW w:w="7200" w:type="dxa"/>
            <w:vAlign w:val="center"/>
          </w:tcPr>
          <w:p w:rsidR="00194B20" w:rsidRDefault="00194B20" w:rsidP="004F1DC7">
            <w:pPr>
              <w:spacing w:line="240" w:lineRule="atLeas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194B20" w:rsidRDefault="008168E4" w:rsidP="00EA6844">
      <w:pPr>
        <w:spacing w:line="240" w:lineRule="atLeast"/>
        <w:rPr>
          <w:rFonts w:asciiTheme="majorEastAsia" w:eastAsiaTheme="majorEastAsia" w:hAnsiTheme="majorEastAsia"/>
          <w:b/>
          <w:shd w:val="pct15" w:color="auto" w:fill="FFFFFF"/>
        </w:rPr>
      </w:pPr>
      <w:r w:rsidRPr="008168E4">
        <w:rPr>
          <w:rFonts w:asciiTheme="majorEastAsia" w:eastAsiaTheme="majorEastAsia" w:hAnsiTheme="majorEastAsia" w:hint="eastAsia"/>
          <w:b/>
          <w:shd w:val="pct15" w:color="auto" w:fill="FFFFFF"/>
        </w:rPr>
        <w:t>＊「対応内容」と「サービス提供開始予定時期」記入後に地域包括支援センターへ情報提供をしてください。</w:t>
      </w:r>
    </w:p>
    <w:p w:rsidR="00AD51A5" w:rsidRDefault="00AD51A5" w:rsidP="00EA6844">
      <w:pPr>
        <w:spacing w:line="240" w:lineRule="atLeast"/>
        <w:rPr>
          <w:rFonts w:asciiTheme="majorEastAsia" w:eastAsiaTheme="majorEastAsia" w:hAnsiTheme="majorEastAsia"/>
          <w:b/>
          <w:shd w:val="pct15" w:color="auto" w:fill="FFFFFF"/>
        </w:rPr>
      </w:pPr>
    </w:p>
    <w:p w:rsidR="00AD51A5" w:rsidRDefault="00AD51A5" w:rsidP="00EA6844">
      <w:pPr>
        <w:spacing w:line="240" w:lineRule="atLeast"/>
        <w:rPr>
          <w:rFonts w:asciiTheme="majorEastAsia" w:eastAsiaTheme="majorEastAsia" w:hAnsiTheme="majorEastAsia"/>
          <w:b/>
          <w:shd w:val="pct15" w:color="auto" w:fill="FFFFFF"/>
        </w:rPr>
      </w:pPr>
    </w:p>
    <w:p w:rsidR="00AD51A5" w:rsidRPr="00AD51A5" w:rsidRDefault="00AD51A5" w:rsidP="00AD51A5">
      <w:pPr>
        <w:ind w:firstLineChars="100" w:firstLine="231"/>
        <w:rPr>
          <w:rFonts w:ascii="ＭＳ 明朝" w:eastAsia="ＭＳ 明朝" w:hAnsi="ＭＳ 明朝" w:cs="Times New Roman"/>
          <w:sz w:val="24"/>
          <w:szCs w:val="24"/>
        </w:rPr>
      </w:pPr>
      <w:r w:rsidRPr="00AD51A5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FD72C8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AD51A5">
        <w:rPr>
          <w:rFonts w:ascii="ＭＳ 明朝" w:eastAsia="ＭＳ 明朝" w:hAnsi="ＭＳ 明朝" w:cs="Times New Roman" w:hint="eastAsia"/>
          <w:sz w:val="24"/>
          <w:szCs w:val="24"/>
        </w:rPr>
        <w:t>号様式</w:t>
      </w:r>
    </w:p>
    <w:p w:rsidR="00AD51A5" w:rsidRPr="00AD51A5" w:rsidRDefault="00AD51A5" w:rsidP="00AD51A5">
      <w:pPr>
        <w:jc w:val="center"/>
        <w:rPr>
          <w:rFonts w:ascii="ＭＳ 明朝" w:eastAsia="ＭＳ 明朝" w:hAnsi="ＭＳ 明朝" w:cs="Times New Roman"/>
          <w:b/>
          <w:kern w:val="0"/>
          <w:sz w:val="32"/>
          <w:szCs w:val="32"/>
        </w:rPr>
      </w:pPr>
      <w:r w:rsidRPr="00AD51A5">
        <w:rPr>
          <w:rFonts w:ascii="ＭＳ 明朝" w:eastAsia="ＭＳ 明朝" w:hAnsi="ＭＳ 明朝" w:cs="Times New Roman" w:hint="eastAsia"/>
          <w:b/>
          <w:kern w:val="0"/>
          <w:sz w:val="32"/>
          <w:szCs w:val="32"/>
        </w:rPr>
        <w:t>廃止・休止届出書</w:t>
      </w:r>
    </w:p>
    <w:p w:rsidR="00AD51A5" w:rsidRPr="00AD51A5" w:rsidRDefault="00AD51A5" w:rsidP="00AD51A5">
      <w:pPr>
        <w:jc w:val="center"/>
        <w:rPr>
          <w:rFonts w:ascii="Century" w:eastAsia="ＭＳ ゴシック" w:hAnsi="Century" w:cs="Times New Roman"/>
          <w:kern w:val="0"/>
          <w:sz w:val="24"/>
          <w:szCs w:val="24"/>
        </w:rPr>
      </w:pPr>
    </w:p>
    <w:p w:rsidR="00AD51A5" w:rsidRPr="00AD51A5" w:rsidRDefault="00AD51A5" w:rsidP="00AD51A5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AD51A5">
        <w:rPr>
          <w:rFonts w:ascii="Century" w:eastAsia="ＭＳ 明朝" w:hAnsi="Century" w:cs="Times New Roman" w:hint="eastAsia"/>
          <w:sz w:val="24"/>
          <w:szCs w:val="24"/>
        </w:rPr>
        <w:t xml:space="preserve">　　　　年　　月　　日　</w:t>
      </w:r>
    </w:p>
    <w:p w:rsidR="00AD51A5" w:rsidRPr="00AD51A5" w:rsidRDefault="00AD51A5" w:rsidP="00AD51A5">
      <w:pPr>
        <w:rPr>
          <w:rFonts w:ascii="Century" w:eastAsia="ＭＳ 明朝" w:hAnsi="Century" w:cs="Times New Roman"/>
          <w:sz w:val="24"/>
          <w:szCs w:val="24"/>
        </w:rPr>
      </w:pPr>
    </w:p>
    <w:p w:rsidR="00AD51A5" w:rsidRPr="00AD51A5" w:rsidRDefault="00AD51A5" w:rsidP="00AD51A5">
      <w:pPr>
        <w:ind w:firstLineChars="300" w:firstLine="692"/>
        <w:rPr>
          <w:rFonts w:ascii="Century" w:eastAsia="ＭＳ 明朝" w:hAnsi="Century" w:cs="Times New Roman"/>
          <w:kern w:val="0"/>
          <w:sz w:val="24"/>
          <w:szCs w:val="24"/>
        </w:rPr>
      </w:pPr>
      <w:r w:rsidRPr="00AD51A5">
        <w:rPr>
          <w:rFonts w:ascii="Century" w:eastAsia="ＭＳ 明朝" w:hAnsi="Century" w:cs="Times New Roman" w:hint="eastAsia"/>
          <w:sz w:val="24"/>
          <w:szCs w:val="24"/>
        </w:rPr>
        <w:t xml:space="preserve">苫小牧市長　　</w:t>
      </w:r>
      <w:r w:rsidRPr="00AD51A5">
        <w:rPr>
          <w:rFonts w:ascii="Century" w:eastAsia="ＭＳ 明朝" w:hAnsi="Century" w:cs="Times New Roman" w:hint="eastAsia"/>
          <w:kern w:val="0"/>
          <w:sz w:val="24"/>
          <w:szCs w:val="24"/>
        </w:rPr>
        <w:t>様</w:t>
      </w:r>
    </w:p>
    <w:p w:rsidR="00AD51A5" w:rsidRPr="00AD51A5" w:rsidRDefault="00AD51A5" w:rsidP="00AD51A5">
      <w:pPr>
        <w:wordWrap w:val="0"/>
        <w:ind w:right="844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AD51A5" w:rsidRPr="00AD51A5" w:rsidRDefault="00AD51A5" w:rsidP="00AD51A5">
      <w:pPr>
        <w:wordWrap w:val="0"/>
        <w:ind w:right="844" w:firstLineChars="2400" w:firstLine="5539"/>
        <w:rPr>
          <w:rFonts w:ascii="ＭＳ 明朝" w:eastAsia="ＭＳ 明朝" w:hAnsi="ＭＳ 明朝" w:cs="Times New Roman"/>
          <w:sz w:val="24"/>
          <w:szCs w:val="24"/>
        </w:rPr>
      </w:pPr>
      <w:r w:rsidRPr="00AD51A5">
        <w:rPr>
          <w:rFonts w:ascii="ＭＳ 明朝" w:eastAsia="ＭＳ 明朝" w:hAnsi="ＭＳ 明朝" w:cs="Times New Roman" w:hint="eastAsia"/>
          <w:sz w:val="24"/>
          <w:szCs w:val="24"/>
        </w:rPr>
        <w:t>（住　所）</w:t>
      </w:r>
    </w:p>
    <w:p w:rsidR="00AD51A5" w:rsidRPr="00AD51A5" w:rsidRDefault="00AD51A5" w:rsidP="00AD51A5">
      <w:pPr>
        <w:wordWrap w:val="0"/>
        <w:ind w:right="844" w:firstLineChars="2400" w:firstLine="5539"/>
        <w:rPr>
          <w:rFonts w:ascii="ＭＳ 明朝" w:eastAsia="ＭＳ 明朝" w:hAnsi="ＭＳ 明朝" w:cs="Times New Roman"/>
          <w:sz w:val="24"/>
          <w:szCs w:val="24"/>
        </w:rPr>
      </w:pPr>
      <w:r w:rsidRPr="00AD51A5">
        <w:rPr>
          <w:rFonts w:ascii="ＭＳ 明朝" w:eastAsia="ＭＳ 明朝" w:hAnsi="ＭＳ 明朝" w:cs="Times New Roman" w:hint="eastAsia"/>
          <w:sz w:val="24"/>
          <w:szCs w:val="24"/>
        </w:rPr>
        <w:t xml:space="preserve">〒　　　　　　　　　</w:t>
      </w:r>
    </w:p>
    <w:p w:rsidR="00AD51A5" w:rsidRPr="00AD51A5" w:rsidRDefault="00AD51A5" w:rsidP="00AD51A5">
      <w:pPr>
        <w:wordWrap w:val="0"/>
        <w:ind w:leftChars="-1" w:left="-2" w:right="1238" w:firstLineChars="1600" w:firstLine="3693"/>
        <w:rPr>
          <w:rFonts w:ascii="Century" w:eastAsia="ＭＳ 明朝" w:hAnsi="Century" w:cs="Times New Roman"/>
          <w:sz w:val="24"/>
          <w:szCs w:val="24"/>
          <w:u w:val="single"/>
        </w:rPr>
      </w:pPr>
      <w:r w:rsidRPr="00AD51A5">
        <w:rPr>
          <w:rFonts w:ascii="Century" w:eastAsia="ＭＳ 明朝" w:hAnsi="Century" w:cs="Times New Roman" w:hint="eastAsia"/>
          <w:sz w:val="24"/>
          <w:szCs w:val="24"/>
        </w:rPr>
        <w:t xml:space="preserve">（活動団体名）　　　　　　　　　　　　　</w:t>
      </w:r>
    </w:p>
    <w:p w:rsidR="00AD51A5" w:rsidRPr="00AD51A5" w:rsidRDefault="00AD51A5" w:rsidP="00AD51A5">
      <w:pPr>
        <w:tabs>
          <w:tab w:val="left" w:pos="9498"/>
        </w:tabs>
        <w:wordWrap w:val="0"/>
        <w:ind w:right="423" w:firstLineChars="1600" w:firstLine="3693"/>
        <w:rPr>
          <w:rFonts w:ascii="Century" w:eastAsia="ＭＳ 明朝" w:hAnsi="Century" w:cs="Times New Roman"/>
          <w:sz w:val="24"/>
          <w:szCs w:val="24"/>
        </w:rPr>
      </w:pPr>
      <w:r w:rsidRPr="00AD51A5">
        <w:rPr>
          <w:rFonts w:ascii="Century" w:eastAsia="ＭＳ 明朝" w:hAnsi="Century" w:cs="Times New Roman" w:hint="eastAsia"/>
          <w:sz w:val="24"/>
          <w:szCs w:val="24"/>
        </w:rPr>
        <w:t>（代表者氏名）</w:t>
      </w:r>
      <w:r w:rsidRPr="00AD51A5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AD51A5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印　</w:t>
      </w:r>
    </w:p>
    <w:p w:rsidR="00AD51A5" w:rsidRPr="006A6C22" w:rsidRDefault="00AD51A5" w:rsidP="00AD51A5">
      <w:pPr>
        <w:jc w:val="center"/>
        <w:rPr>
          <w:rFonts w:ascii="Century" w:eastAsia="ＭＳ ゴシック" w:hAnsi="Century" w:cs="Times New Roman"/>
          <w:b/>
          <w:bCs/>
          <w:sz w:val="22"/>
        </w:rPr>
      </w:pPr>
    </w:p>
    <w:p w:rsidR="00AD51A5" w:rsidRPr="00AD51A5" w:rsidRDefault="00AD51A5" w:rsidP="00AD51A5">
      <w:pPr>
        <w:ind w:leftChars="100" w:left="201" w:firstLineChars="100" w:firstLine="231"/>
        <w:rPr>
          <w:rFonts w:ascii="Century" w:eastAsia="ＭＳ 明朝" w:hAnsi="Century" w:cs="Times New Roman"/>
          <w:sz w:val="24"/>
          <w:szCs w:val="24"/>
        </w:rPr>
      </w:pPr>
      <w:r w:rsidRPr="00AD51A5">
        <w:rPr>
          <w:rFonts w:ascii="Century" w:eastAsia="ＭＳ 明朝" w:hAnsi="Century" w:cs="Times New Roman" w:hint="eastAsia"/>
          <w:sz w:val="24"/>
          <w:szCs w:val="24"/>
        </w:rPr>
        <w:t>次のとおり訪問型サービスＢの提供について、廃止・休止をするので届け出ます。</w:t>
      </w:r>
    </w:p>
    <w:p w:rsidR="00AD51A5" w:rsidRPr="00AD51A5" w:rsidRDefault="00AD51A5" w:rsidP="00AD51A5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AD51A5" w:rsidRPr="00AD51A5" w:rsidTr="0077277B">
        <w:trPr>
          <w:cantSplit/>
          <w:trHeight w:val="792"/>
        </w:trPr>
        <w:tc>
          <w:tcPr>
            <w:tcW w:w="3969" w:type="dxa"/>
            <w:vAlign w:val="center"/>
          </w:tcPr>
          <w:p w:rsidR="00AD51A5" w:rsidRPr="00AD51A5" w:rsidRDefault="00AD51A5" w:rsidP="00AD51A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D51A5">
              <w:rPr>
                <w:rFonts w:ascii="Century" w:eastAsia="ＭＳ 明朝" w:hAnsi="Century" w:cs="Times New Roman" w:hint="eastAsia"/>
                <w:sz w:val="24"/>
                <w:szCs w:val="24"/>
              </w:rPr>
              <w:t>廃止・休止の別</w:t>
            </w:r>
          </w:p>
        </w:tc>
        <w:tc>
          <w:tcPr>
            <w:tcW w:w="5812" w:type="dxa"/>
            <w:vAlign w:val="center"/>
          </w:tcPr>
          <w:p w:rsidR="00AD51A5" w:rsidRPr="00AD51A5" w:rsidRDefault="00AD51A5" w:rsidP="00AD51A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D51A5">
              <w:rPr>
                <w:rFonts w:ascii="Century" w:eastAsia="ＭＳ 明朝" w:hAnsi="Century" w:cs="Times New Roman" w:hint="eastAsia"/>
                <w:sz w:val="24"/>
                <w:szCs w:val="24"/>
              </w:rPr>
              <w:t>休　止</w:t>
            </w:r>
            <w:r w:rsidRPr="00AD51A5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AD51A5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Pr="00AD51A5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AD51A5">
              <w:rPr>
                <w:rFonts w:ascii="Century" w:eastAsia="ＭＳ 明朝" w:hAnsi="Century" w:cs="Times New Roman" w:hint="eastAsia"/>
                <w:sz w:val="24"/>
                <w:szCs w:val="24"/>
              </w:rPr>
              <w:t>廃　止</w:t>
            </w:r>
          </w:p>
        </w:tc>
      </w:tr>
      <w:tr w:rsidR="00AD51A5" w:rsidRPr="00AD51A5" w:rsidTr="0077277B">
        <w:trPr>
          <w:cantSplit/>
          <w:trHeight w:val="859"/>
        </w:trPr>
        <w:tc>
          <w:tcPr>
            <w:tcW w:w="3969" w:type="dxa"/>
            <w:vAlign w:val="center"/>
          </w:tcPr>
          <w:p w:rsidR="00AD51A5" w:rsidRPr="00AD51A5" w:rsidRDefault="00AD51A5" w:rsidP="00AD51A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D51A5">
              <w:rPr>
                <w:rFonts w:ascii="Century" w:eastAsia="ＭＳ 明朝" w:hAnsi="Century" w:cs="Times New Roman" w:hint="eastAsia"/>
                <w:sz w:val="24"/>
                <w:szCs w:val="24"/>
              </w:rPr>
              <w:t>廃止・休止しようとする年月日</w:t>
            </w:r>
          </w:p>
        </w:tc>
        <w:tc>
          <w:tcPr>
            <w:tcW w:w="5812" w:type="dxa"/>
            <w:vAlign w:val="center"/>
          </w:tcPr>
          <w:p w:rsidR="00AD51A5" w:rsidRPr="00AD51A5" w:rsidRDefault="00AD51A5" w:rsidP="00AD51A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D51A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年　</w:t>
            </w:r>
            <w:r w:rsidRPr="00AD51A5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AD51A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月　</w:t>
            </w:r>
            <w:r w:rsidRPr="00AD51A5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AD51A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日</w:t>
            </w:r>
          </w:p>
        </w:tc>
      </w:tr>
      <w:tr w:rsidR="00AD51A5" w:rsidRPr="00AD51A5" w:rsidTr="0077277B">
        <w:trPr>
          <w:trHeight w:val="1423"/>
        </w:trPr>
        <w:tc>
          <w:tcPr>
            <w:tcW w:w="3969" w:type="dxa"/>
            <w:vAlign w:val="center"/>
          </w:tcPr>
          <w:p w:rsidR="00AD51A5" w:rsidRPr="00AD51A5" w:rsidRDefault="00AD51A5" w:rsidP="003A2EFD">
            <w:pPr>
              <w:ind w:firstLineChars="100" w:firstLine="231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D51A5">
              <w:rPr>
                <w:rFonts w:ascii="Century" w:eastAsia="ＭＳ 明朝" w:hAnsi="Century" w:cs="Times New Roman" w:hint="eastAsia"/>
                <w:sz w:val="24"/>
                <w:szCs w:val="24"/>
              </w:rPr>
              <w:t>休止・廃止しようとする理由</w:t>
            </w:r>
          </w:p>
        </w:tc>
        <w:tc>
          <w:tcPr>
            <w:tcW w:w="5812" w:type="dxa"/>
            <w:vAlign w:val="center"/>
          </w:tcPr>
          <w:p w:rsidR="00AD51A5" w:rsidRPr="00AD51A5" w:rsidRDefault="00AD51A5" w:rsidP="00AD51A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D51A5" w:rsidRPr="00AD51A5" w:rsidTr="0077277B">
        <w:trPr>
          <w:trHeight w:val="1693"/>
        </w:trPr>
        <w:tc>
          <w:tcPr>
            <w:tcW w:w="3969" w:type="dxa"/>
            <w:vAlign w:val="center"/>
          </w:tcPr>
          <w:p w:rsidR="00AD51A5" w:rsidRPr="00AD51A5" w:rsidRDefault="00AD51A5" w:rsidP="003A2EFD">
            <w:pPr>
              <w:ind w:firstLineChars="100" w:firstLine="231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D51A5">
              <w:rPr>
                <w:rFonts w:ascii="Century" w:eastAsia="ＭＳ 明朝" w:hAnsi="Century" w:cs="Times New Roman" w:hint="eastAsia"/>
                <w:sz w:val="24"/>
                <w:szCs w:val="24"/>
              </w:rPr>
              <w:t>現にサービスを受けている者に</w:t>
            </w:r>
          </w:p>
          <w:p w:rsidR="00AD51A5" w:rsidRPr="00AD51A5" w:rsidRDefault="00AD51A5" w:rsidP="003A2EFD">
            <w:pPr>
              <w:ind w:firstLineChars="100" w:firstLine="231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D51A5">
              <w:rPr>
                <w:rFonts w:ascii="Century" w:eastAsia="ＭＳ 明朝" w:hAnsi="Century" w:cs="Times New Roman" w:hint="eastAsia"/>
                <w:sz w:val="24"/>
                <w:szCs w:val="24"/>
              </w:rPr>
              <w:t>対する措置（</w:t>
            </w:r>
            <w:r w:rsidRPr="00AD51A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AD51A5">
              <w:rPr>
                <w:rFonts w:ascii="Century" w:eastAsia="ＭＳ 明朝" w:hAnsi="Century" w:cs="Times New Roman" w:hint="eastAsia"/>
                <w:sz w:val="24"/>
                <w:szCs w:val="24"/>
              </w:rPr>
              <w:t>備考１参照</w:t>
            </w:r>
            <w:r w:rsidRPr="00AD51A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AD51A5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812" w:type="dxa"/>
            <w:vAlign w:val="center"/>
          </w:tcPr>
          <w:p w:rsidR="00AD51A5" w:rsidRPr="00AD51A5" w:rsidRDefault="00AD51A5" w:rsidP="00AD51A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D51A5" w:rsidRPr="00AD51A5" w:rsidTr="0077277B">
        <w:trPr>
          <w:trHeight w:val="1200"/>
        </w:trPr>
        <w:tc>
          <w:tcPr>
            <w:tcW w:w="3969" w:type="dxa"/>
            <w:vAlign w:val="center"/>
          </w:tcPr>
          <w:p w:rsidR="00AD51A5" w:rsidRPr="00AD51A5" w:rsidRDefault="00AD51A5" w:rsidP="003A2EFD">
            <w:pPr>
              <w:ind w:firstLineChars="100" w:firstLine="231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D51A5">
              <w:rPr>
                <w:rFonts w:ascii="Century" w:eastAsia="ＭＳ 明朝" w:hAnsi="Century" w:cs="Times New Roman" w:hint="eastAsia"/>
                <w:sz w:val="24"/>
                <w:szCs w:val="24"/>
              </w:rPr>
              <w:t>休止予定期間</w:t>
            </w:r>
          </w:p>
        </w:tc>
        <w:tc>
          <w:tcPr>
            <w:tcW w:w="5812" w:type="dxa"/>
            <w:vAlign w:val="center"/>
          </w:tcPr>
          <w:p w:rsidR="00AD51A5" w:rsidRPr="00AD51A5" w:rsidRDefault="00AD51A5" w:rsidP="00AD51A5">
            <w:pPr>
              <w:ind w:firstLineChars="200" w:firstLine="462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D51A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日～　　　　年　　月　　日</w:t>
            </w:r>
          </w:p>
        </w:tc>
      </w:tr>
    </w:tbl>
    <w:p w:rsidR="00AD51A5" w:rsidRPr="00AD51A5" w:rsidRDefault="00AD51A5" w:rsidP="00AD51A5">
      <w:pPr>
        <w:ind w:left="422" w:hangingChars="200" w:hanging="422"/>
        <w:rPr>
          <w:rFonts w:ascii="Century" w:eastAsia="ＭＳ 明朝" w:hAnsi="Century" w:cs="Times New Roman"/>
          <w:sz w:val="22"/>
        </w:rPr>
      </w:pPr>
    </w:p>
    <w:p w:rsidR="00AD51A5" w:rsidRPr="00AD51A5" w:rsidRDefault="00AD51A5" w:rsidP="00AD51A5">
      <w:pPr>
        <w:ind w:leftChars="106" w:left="1056" w:hangingChars="400" w:hanging="843"/>
        <w:rPr>
          <w:rFonts w:ascii="Century" w:eastAsia="ＭＳ 明朝" w:hAnsi="Century" w:cs="Times New Roman"/>
          <w:sz w:val="22"/>
        </w:rPr>
      </w:pPr>
      <w:r w:rsidRPr="00AD51A5">
        <w:rPr>
          <w:rFonts w:ascii="Century" w:eastAsia="ＭＳ 明朝" w:hAnsi="Century" w:cs="Times New Roman" w:hint="eastAsia"/>
          <w:sz w:val="22"/>
        </w:rPr>
        <w:t>備考　１　別添　第</w:t>
      </w:r>
      <w:r w:rsidRPr="00AD51A5">
        <w:rPr>
          <w:rFonts w:ascii="Century" w:eastAsia="ＭＳ 明朝" w:hAnsi="Century" w:cs="Times New Roman" w:hint="eastAsia"/>
          <w:sz w:val="22"/>
        </w:rPr>
        <w:t>3</w:t>
      </w:r>
      <w:r w:rsidRPr="00AD51A5">
        <w:rPr>
          <w:rFonts w:ascii="Century" w:eastAsia="ＭＳ 明朝" w:hAnsi="Century" w:cs="Times New Roman" w:hint="eastAsia"/>
          <w:sz w:val="22"/>
        </w:rPr>
        <w:t>号（ア）「利用者名簿」に地域包括支援センターと調整のうえ、利用者毎の移行予定先のサービス実施団体等を記入したものを添付すること。</w:t>
      </w:r>
    </w:p>
    <w:p w:rsidR="00AD51A5" w:rsidRPr="00AD51A5" w:rsidRDefault="00AD51A5" w:rsidP="00AD51A5">
      <w:pPr>
        <w:ind w:left="1054" w:hangingChars="500" w:hanging="1054"/>
        <w:rPr>
          <w:rFonts w:ascii="Century" w:eastAsia="ＭＳ 明朝" w:hAnsi="Century" w:cs="Times New Roman"/>
          <w:sz w:val="22"/>
        </w:rPr>
      </w:pPr>
      <w:r w:rsidRPr="00AD51A5">
        <w:rPr>
          <w:rFonts w:ascii="Century" w:eastAsia="ＭＳ 明朝" w:hAnsi="Century" w:cs="Times New Roman" w:hint="eastAsia"/>
          <w:sz w:val="22"/>
        </w:rPr>
        <w:t xml:space="preserve">　</w:t>
      </w:r>
      <w:r w:rsidRPr="00AD51A5">
        <w:rPr>
          <w:rFonts w:ascii="Century" w:eastAsia="ＭＳ 明朝" w:hAnsi="Century" w:cs="Times New Roman" w:hint="eastAsia"/>
          <w:sz w:val="22"/>
        </w:rPr>
        <w:t xml:space="preserve">  </w:t>
      </w:r>
      <w:r w:rsidRPr="00AD51A5">
        <w:rPr>
          <w:rFonts w:ascii="Century" w:eastAsia="ＭＳ 明朝" w:hAnsi="Century" w:cs="Times New Roman" w:hint="eastAsia"/>
          <w:sz w:val="22"/>
        </w:rPr>
        <w:t xml:space="preserve">　</w:t>
      </w:r>
    </w:p>
    <w:p w:rsidR="00AD51A5" w:rsidRPr="00AD51A5" w:rsidRDefault="00AD51A5" w:rsidP="00AD51A5">
      <w:pPr>
        <w:ind w:firstLineChars="100" w:firstLine="231"/>
        <w:rPr>
          <w:rFonts w:ascii="ＭＳ 明朝" w:eastAsia="ＭＳ 明朝" w:hAnsi="ＭＳ 明朝" w:cs="Times New Roman"/>
          <w:sz w:val="24"/>
          <w:szCs w:val="24"/>
        </w:rPr>
      </w:pPr>
      <w:r w:rsidRPr="00AD51A5">
        <w:rPr>
          <w:rFonts w:ascii="ＭＳ 明朝" w:eastAsia="ＭＳ 明朝" w:hAnsi="ＭＳ 明朝" w:cs="Times New Roman" w:hint="eastAsia"/>
          <w:sz w:val="24"/>
          <w:szCs w:val="24"/>
        </w:rPr>
        <w:t>別添　第</w:t>
      </w:r>
      <w:r w:rsidR="00FD72C8">
        <w:rPr>
          <w:rFonts w:ascii="ＭＳ 明朝" w:eastAsia="ＭＳ 明朝" w:hAnsi="ＭＳ 明朝" w:cs="Times New Roman" w:hint="eastAsia"/>
          <w:sz w:val="24"/>
          <w:szCs w:val="24"/>
        </w:rPr>
        <w:t>２</w:t>
      </w:r>
      <w:bookmarkStart w:id="0" w:name="_GoBack"/>
      <w:bookmarkEnd w:id="0"/>
      <w:r w:rsidRPr="00AD51A5">
        <w:rPr>
          <w:rFonts w:ascii="ＭＳ 明朝" w:eastAsia="ＭＳ 明朝" w:hAnsi="ＭＳ 明朝" w:cs="Times New Roman" w:hint="eastAsia"/>
          <w:sz w:val="24"/>
          <w:szCs w:val="24"/>
        </w:rPr>
        <w:t>号（ア）</w:t>
      </w:r>
    </w:p>
    <w:p w:rsidR="00AD51A5" w:rsidRPr="00AD51A5" w:rsidRDefault="00AD51A5" w:rsidP="00AD51A5">
      <w:pPr>
        <w:ind w:firstLineChars="100" w:firstLine="231"/>
        <w:rPr>
          <w:rFonts w:ascii="ＭＳ 明朝" w:eastAsia="ＭＳ 明朝" w:hAnsi="ＭＳ 明朝" w:cs="Times New Roman"/>
          <w:sz w:val="24"/>
          <w:szCs w:val="24"/>
        </w:rPr>
      </w:pPr>
    </w:p>
    <w:p w:rsidR="00AD51A5" w:rsidRDefault="00AD51A5" w:rsidP="00AD51A5">
      <w:pPr>
        <w:jc w:val="center"/>
        <w:rPr>
          <w:rFonts w:ascii="ＭＳ 明朝" w:eastAsia="ＭＳ 明朝" w:hAnsi="ＭＳ 明朝" w:cs="Times New Roman"/>
          <w:kern w:val="0"/>
          <w:sz w:val="28"/>
          <w:szCs w:val="28"/>
        </w:rPr>
      </w:pPr>
      <w:r w:rsidRPr="00AD51A5">
        <w:rPr>
          <w:rFonts w:ascii="ＭＳ 明朝" w:eastAsia="ＭＳ 明朝" w:hAnsi="ＭＳ 明朝" w:cs="Times New Roman" w:hint="eastAsia"/>
          <w:kern w:val="0"/>
          <w:sz w:val="28"/>
          <w:szCs w:val="28"/>
        </w:rPr>
        <w:t>利　用　者　名　簿</w:t>
      </w:r>
    </w:p>
    <w:p w:rsidR="00A35D4C" w:rsidRPr="00A35D4C" w:rsidRDefault="00A35D4C" w:rsidP="00AD51A5">
      <w:pPr>
        <w:jc w:val="center"/>
        <w:rPr>
          <w:rFonts w:ascii="ＭＳ 明朝" w:eastAsia="ＭＳ 明朝" w:hAnsi="ＭＳ 明朝" w:cs="Times New Roman"/>
          <w:kern w:val="0"/>
          <w:sz w:val="16"/>
          <w:szCs w:val="16"/>
        </w:rPr>
      </w:pPr>
    </w:p>
    <w:tbl>
      <w:tblPr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1973"/>
        <w:gridCol w:w="1456"/>
        <w:gridCol w:w="2703"/>
        <w:gridCol w:w="2508"/>
      </w:tblGrid>
      <w:tr w:rsidR="00AD51A5" w:rsidRPr="00AD51A5" w:rsidTr="0077277B">
        <w:tc>
          <w:tcPr>
            <w:tcW w:w="704" w:type="dxa"/>
            <w:shd w:val="clear" w:color="auto" w:fill="auto"/>
          </w:tcPr>
          <w:p w:rsidR="00AD51A5" w:rsidRPr="00AD51A5" w:rsidRDefault="00AD51A5" w:rsidP="00AD51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D51A5" w:rsidRPr="00AD51A5" w:rsidRDefault="00AD51A5" w:rsidP="00AD51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D51A5">
              <w:rPr>
                <w:rFonts w:ascii="Century" w:eastAsia="ＭＳ 明朝" w:hAnsi="Century" w:cs="Times New Roman" w:hint="eastAsia"/>
                <w:sz w:val="22"/>
              </w:rPr>
              <w:t>利用者氏名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51A5" w:rsidRPr="00AD51A5" w:rsidRDefault="00AD51A5" w:rsidP="00AD51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D51A5">
              <w:rPr>
                <w:rFonts w:ascii="Century" w:eastAsia="ＭＳ 明朝" w:hAnsi="Century" w:cs="Times New Roman" w:hint="eastAsia"/>
                <w:sz w:val="22"/>
              </w:rPr>
              <w:t>生年月日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AD51A5" w:rsidRPr="00AD51A5" w:rsidRDefault="00AD51A5" w:rsidP="00AD51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D51A5">
              <w:rPr>
                <w:rFonts w:ascii="Century" w:eastAsia="ＭＳ 明朝" w:hAnsi="Century" w:cs="Times New Roman" w:hint="eastAsia"/>
                <w:sz w:val="22"/>
              </w:rPr>
              <w:t>移行先サービス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51A5" w:rsidRPr="00AD51A5" w:rsidRDefault="00AD51A5" w:rsidP="00AD51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D51A5">
              <w:rPr>
                <w:rFonts w:ascii="Century" w:eastAsia="ＭＳ 明朝" w:hAnsi="Century" w:cs="Times New Roman" w:hint="eastAsia"/>
                <w:sz w:val="22"/>
              </w:rPr>
              <w:t>移行先サービス実施団体、実施事業所等</w:t>
            </w:r>
          </w:p>
        </w:tc>
      </w:tr>
      <w:tr w:rsidR="00AD51A5" w:rsidRPr="00AD51A5" w:rsidTr="00A35D4C">
        <w:trPr>
          <w:trHeight w:val="1587"/>
        </w:trPr>
        <w:tc>
          <w:tcPr>
            <w:tcW w:w="704" w:type="dxa"/>
            <w:shd w:val="clear" w:color="auto" w:fill="auto"/>
            <w:vAlign w:val="center"/>
          </w:tcPr>
          <w:p w:rsidR="00AD51A5" w:rsidRPr="00AD51A5" w:rsidRDefault="00AD51A5" w:rsidP="00AD51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D51A5">
              <w:rPr>
                <w:rFonts w:ascii="Century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D51A5" w:rsidRPr="00AD51A5" w:rsidRDefault="00AD51A5" w:rsidP="00AD51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51A5" w:rsidRPr="00AD51A5" w:rsidRDefault="00AD51A5" w:rsidP="00AD51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AD51A5" w:rsidRPr="00AD51A5" w:rsidRDefault="00AD51A5" w:rsidP="00A35D4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51A5">
              <w:rPr>
                <w:rFonts w:ascii="Century" w:eastAsia="ＭＳ 明朝" w:hAnsi="Century" w:cs="Times New Roman" w:hint="eastAsia"/>
                <w:sz w:val="20"/>
                <w:szCs w:val="20"/>
              </w:rPr>
              <w:t>１訪問型・通所型サービスＡ</w:t>
            </w:r>
          </w:p>
          <w:p w:rsidR="00AD51A5" w:rsidRPr="00AD51A5" w:rsidRDefault="00AD51A5" w:rsidP="00A35D4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51A5">
              <w:rPr>
                <w:rFonts w:ascii="Century" w:eastAsia="ＭＳ 明朝" w:hAnsi="Century" w:cs="Times New Roman" w:hint="eastAsia"/>
                <w:sz w:val="20"/>
                <w:szCs w:val="20"/>
              </w:rPr>
              <w:t>２現行相当型サービス</w:t>
            </w:r>
          </w:p>
          <w:p w:rsidR="00AD51A5" w:rsidRPr="00AD51A5" w:rsidRDefault="00AD51A5" w:rsidP="00A35D4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51A5">
              <w:rPr>
                <w:rFonts w:ascii="Century" w:eastAsia="ＭＳ 明朝" w:hAnsi="Century" w:cs="Times New Roman" w:hint="eastAsia"/>
                <w:sz w:val="20"/>
                <w:szCs w:val="20"/>
              </w:rPr>
              <w:t>３継続希望なし</w:t>
            </w:r>
          </w:p>
          <w:p w:rsidR="00AD51A5" w:rsidRPr="00AD51A5" w:rsidRDefault="00AD51A5" w:rsidP="00A35D4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51A5">
              <w:rPr>
                <w:rFonts w:ascii="Century" w:eastAsia="ＭＳ 明朝" w:hAnsi="Century" w:cs="Times New Roman" w:hint="eastAsia"/>
                <w:sz w:val="20"/>
                <w:szCs w:val="20"/>
              </w:rPr>
              <w:t>４その他（　　　　　　　）</w:t>
            </w:r>
          </w:p>
        </w:tc>
        <w:tc>
          <w:tcPr>
            <w:tcW w:w="2694" w:type="dxa"/>
            <w:shd w:val="clear" w:color="auto" w:fill="auto"/>
          </w:tcPr>
          <w:p w:rsidR="00AD51A5" w:rsidRPr="00AD51A5" w:rsidRDefault="00AD51A5" w:rsidP="00AD51A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D51A5" w:rsidRPr="00AD51A5" w:rsidTr="00A35D4C">
        <w:trPr>
          <w:trHeight w:val="1587"/>
        </w:trPr>
        <w:tc>
          <w:tcPr>
            <w:tcW w:w="704" w:type="dxa"/>
            <w:shd w:val="clear" w:color="auto" w:fill="auto"/>
            <w:vAlign w:val="center"/>
          </w:tcPr>
          <w:p w:rsidR="00AD51A5" w:rsidRPr="00AD51A5" w:rsidRDefault="00AD51A5" w:rsidP="00AD51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D51A5">
              <w:rPr>
                <w:rFonts w:ascii="Century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D51A5" w:rsidRPr="00AD51A5" w:rsidRDefault="00AD51A5" w:rsidP="00AD51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51A5" w:rsidRPr="00AD51A5" w:rsidRDefault="00AD51A5" w:rsidP="00AD51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AD51A5" w:rsidRPr="00AD51A5" w:rsidRDefault="00AD51A5" w:rsidP="00A35D4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51A5">
              <w:rPr>
                <w:rFonts w:ascii="Century" w:eastAsia="ＭＳ 明朝" w:hAnsi="Century" w:cs="Times New Roman" w:hint="eastAsia"/>
                <w:sz w:val="20"/>
                <w:szCs w:val="20"/>
              </w:rPr>
              <w:t>１訪問型・通所型サービスＡ</w:t>
            </w:r>
          </w:p>
          <w:p w:rsidR="00AD51A5" w:rsidRPr="00AD51A5" w:rsidRDefault="00AD51A5" w:rsidP="00A35D4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51A5">
              <w:rPr>
                <w:rFonts w:ascii="Century" w:eastAsia="ＭＳ 明朝" w:hAnsi="Century" w:cs="Times New Roman" w:hint="eastAsia"/>
                <w:sz w:val="20"/>
                <w:szCs w:val="20"/>
              </w:rPr>
              <w:t>２現行相当型サービス</w:t>
            </w:r>
          </w:p>
          <w:p w:rsidR="00AD51A5" w:rsidRPr="00AD51A5" w:rsidRDefault="00AD51A5" w:rsidP="00A35D4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51A5">
              <w:rPr>
                <w:rFonts w:ascii="Century" w:eastAsia="ＭＳ 明朝" w:hAnsi="Century" w:cs="Times New Roman" w:hint="eastAsia"/>
                <w:sz w:val="20"/>
                <w:szCs w:val="20"/>
              </w:rPr>
              <w:t>３継続希望なし</w:t>
            </w:r>
          </w:p>
          <w:p w:rsidR="00AD51A5" w:rsidRPr="00AD51A5" w:rsidRDefault="00AD51A5" w:rsidP="00A35D4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51A5">
              <w:rPr>
                <w:rFonts w:ascii="Century" w:eastAsia="ＭＳ 明朝" w:hAnsi="Century" w:cs="Times New Roman" w:hint="eastAsia"/>
                <w:sz w:val="20"/>
                <w:szCs w:val="20"/>
              </w:rPr>
              <w:t>４その他（　　　　　　　）</w:t>
            </w:r>
          </w:p>
        </w:tc>
        <w:tc>
          <w:tcPr>
            <w:tcW w:w="2694" w:type="dxa"/>
            <w:shd w:val="clear" w:color="auto" w:fill="auto"/>
          </w:tcPr>
          <w:p w:rsidR="00AD51A5" w:rsidRPr="00AD51A5" w:rsidRDefault="00AD51A5" w:rsidP="00AD51A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D51A5" w:rsidRPr="00AD51A5" w:rsidTr="00A35D4C">
        <w:trPr>
          <w:trHeight w:val="1587"/>
        </w:trPr>
        <w:tc>
          <w:tcPr>
            <w:tcW w:w="704" w:type="dxa"/>
            <w:shd w:val="clear" w:color="auto" w:fill="auto"/>
            <w:vAlign w:val="center"/>
          </w:tcPr>
          <w:p w:rsidR="00AD51A5" w:rsidRPr="00AD51A5" w:rsidRDefault="00AD51A5" w:rsidP="00AD51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D51A5">
              <w:rPr>
                <w:rFonts w:ascii="Century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D51A5" w:rsidRPr="00AD51A5" w:rsidRDefault="00AD51A5" w:rsidP="00AD51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51A5" w:rsidRPr="00AD51A5" w:rsidRDefault="00AD51A5" w:rsidP="00AD51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AD51A5" w:rsidRPr="00AD51A5" w:rsidRDefault="00AD51A5" w:rsidP="00A35D4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51A5">
              <w:rPr>
                <w:rFonts w:ascii="Century" w:eastAsia="ＭＳ 明朝" w:hAnsi="Century" w:cs="Times New Roman" w:hint="eastAsia"/>
                <w:sz w:val="20"/>
                <w:szCs w:val="20"/>
              </w:rPr>
              <w:t>１訪問型・通所型サービスＡ</w:t>
            </w:r>
          </w:p>
          <w:p w:rsidR="00AD51A5" w:rsidRPr="00AD51A5" w:rsidRDefault="00AD51A5" w:rsidP="00A35D4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51A5">
              <w:rPr>
                <w:rFonts w:ascii="Century" w:eastAsia="ＭＳ 明朝" w:hAnsi="Century" w:cs="Times New Roman" w:hint="eastAsia"/>
                <w:sz w:val="20"/>
                <w:szCs w:val="20"/>
              </w:rPr>
              <w:t>２現行相当型サービス</w:t>
            </w:r>
          </w:p>
          <w:p w:rsidR="00AD51A5" w:rsidRPr="00AD51A5" w:rsidRDefault="00AD51A5" w:rsidP="00A35D4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51A5">
              <w:rPr>
                <w:rFonts w:ascii="Century" w:eastAsia="ＭＳ 明朝" w:hAnsi="Century" w:cs="Times New Roman" w:hint="eastAsia"/>
                <w:sz w:val="20"/>
                <w:szCs w:val="20"/>
              </w:rPr>
              <w:t>３継続希望なし</w:t>
            </w:r>
          </w:p>
          <w:p w:rsidR="00AD51A5" w:rsidRPr="00AD51A5" w:rsidRDefault="00AD51A5" w:rsidP="00A35D4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51A5">
              <w:rPr>
                <w:rFonts w:ascii="Century" w:eastAsia="ＭＳ 明朝" w:hAnsi="Century" w:cs="Times New Roman" w:hint="eastAsia"/>
                <w:sz w:val="20"/>
                <w:szCs w:val="20"/>
              </w:rPr>
              <w:t>４その他（　　　　　　　）</w:t>
            </w:r>
          </w:p>
        </w:tc>
        <w:tc>
          <w:tcPr>
            <w:tcW w:w="2694" w:type="dxa"/>
            <w:shd w:val="clear" w:color="auto" w:fill="auto"/>
          </w:tcPr>
          <w:p w:rsidR="00AD51A5" w:rsidRPr="00AD51A5" w:rsidRDefault="00AD51A5" w:rsidP="00AD51A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D51A5" w:rsidRPr="00AD51A5" w:rsidTr="00A35D4C">
        <w:trPr>
          <w:trHeight w:val="1587"/>
        </w:trPr>
        <w:tc>
          <w:tcPr>
            <w:tcW w:w="704" w:type="dxa"/>
            <w:shd w:val="clear" w:color="auto" w:fill="auto"/>
            <w:vAlign w:val="center"/>
          </w:tcPr>
          <w:p w:rsidR="00AD51A5" w:rsidRPr="00AD51A5" w:rsidRDefault="00AD51A5" w:rsidP="00AD51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D51A5">
              <w:rPr>
                <w:rFonts w:ascii="Century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D51A5" w:rsidRPr="00AD51A5" w:rsidRDefault="00AD51A5" w:rsidP="00AD51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51A5" w:rsidRPr="00AD51A5" w:rsidRDefault="00AD51A5" w:rsidP="00AD51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AD51A5" w:rsidRPr="00AD51A5" w:rsidRDefault="00AD51A5" w:rsidP="00A35D4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51A5">
              <w:rPr>
                <w:rFonts w:ascii="Century" w:eastAsia="ＭＳ 明朝" w:hAnsi="Century" w:cs="Times New Roman" w:hint="eastAsia"/>
                <w:sz w:val="20"/>
                <w:szCs w:val="20"/>
              </w:rPr>
              <w:t>１訪問型・通所型サービスＡ</w:t>
            </w:r>
          </w:p>
          <w:p w:rsidR="00AD51A5" w:rsidRPr="00AD51A5" w:rsidRDefault="00AD51A5" w:rsidP="00A35D4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51A5">
              <w:rPr>
                <w:rFonts w:ascii="Century" w:eastAsia="ＭＳ 明朝" w:hAnsi="Century" w:cs="Times New Roman" w:hint="eastAsia"/>
                <w:sz w:val="20"/>
                <w:szCs w:val="20"/>
              </w:rPr>
              <w:t>２現行相当型サービス</w:t>
            </w:r>
          </w:p>
          <w:p w:rsidR="00AD51A5" w:rsidRPr="00AD51A5" w:rsidRDefault="00AD51A5" w:rsidP="00A35D4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51A5">
              <w:rPr>
                <w:rFonts w:ascii="Century" w:eastAsia="ＭＳ 明朝" w:hAnsi="Century" w:cs="Times New Roman" w:hint="eastAsia"/>
                <w:sz w:val="20"/>
                <w:szCs w:val="20"/>
              </w:rPr>
              <w:t>３継続希望なし</w:t>
            </w:r>
          </w:p>
          <w:p w:rsidR="00AD51A5" w:rsidRPr="00AD51A5" w:rsidRDefault="00AD51A5" w:rsidP="00A35D4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51A5">
              <w:rPr>
                <w:rFonts w:ascii="Century" w:eastAsia="ＭＳ 明朝" w:hAnsi="Century" w:cs="Times New Roman" w:hint="eastAsia"/>
                <w:sz w:val="20"/>
                <w:szCs w:val="20"/>
              </w:rPr>
              <w:t>４その他（　　　　　　　）</w:t>
            </w:r>
          </w:p>
        </w:tc>
        <w:tc>
          <w:tcPr>
            <w:tcW w:w="2694" w:type="dxa"/>
            <w:shd w:val="clear" w:color="auto" w:fill="auto"/>
          </w:tcPr>
          <w:p w:rsidR="00AD51A5" w:rsidRPr="00AD51A5" w:rsidRDefault="00AD51A5" w:rsidP="00AD51A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D51A5" w:rsidRPr="00AD51A5" w:rsidTr="00A35D4C">
        <w:trPr>
          <w:trHeight w:val="1587"/>
        </w:trPr>
        <w:tc>
          <w:tcPr>
            <w:tcW w:w="704" w:type="dxa"/>
            <w:shd w:val="clear" w:color="auto" w:fill="auto"/>
            <w:vAlign w:val="center"/>
          </w:tcPr>
          <w:p w:rsidR="00AD51A5" w:rsidRPr="00AD51A5" w:rsidRDefault="00AD51A5" w:rsidP="00AD51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D51A5">
              <w:rPr>
                <w:rFonts w:ascii="Century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D51A5" w:rsidRPr="00AD51A5" w:rsidRDefault="00AD51A5" w:rsidP="00AD51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51A5" w:rsidRPr="00AD51A5" w:rsidRDefault="00AD51A5" w:rsidP="00AD51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AD51A5" w:rsidRPr="00AD51A5" w:rsidRDefault="00AD51A5" w:rsidP="00A35D4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51A5">
              <w:rPr>
                <w:rFonts w:ascii="Century" w:eastAsia="ＭＳ 明朝" w:hAnsi="Century" w:cs="Times New Roman" w:hint="eastAsia"/>
                <w:sz w:val="20"/>
                <w:szCs w:val="20"/>
              </w:rPr>
              <w:t>１訪問型・通所型サービスＡ</w:t>
            </w:r>
          </w:p>
          <w:p w:rsidR="00AD51A5" w:rsidRPr="00AD51A5" w:rsidRDefault="00AD51A5" w:rsidP="00A35D4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51A5">
              <w:rPr>
                <w:rFonts w:ascii="Century" w:eastAsia="ＭＳ 明朝" w:hAnsi="Century" w:cs="Times New Roman" w:hint="eastAsia"/>
                <w:sz w:val="20"/>
                <w:szCs w:val="20"/>
              </w:rPr>
              <w:t>２現行相当型サービス</w:t>
            </w:r>
          </w:p>
          <w:p w:rsidR="00AD51A5" w:rsidRPr="00AD51A5" w:rsidRDefault="00AD51A5" w:rsidP="00A35D4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51A5">
              <w:rPr>
                <w:rFonts w:ascii="Century" w:eastAsia="ＭＳ 明朝" w:hAnsi="Century" w:cs="Times New Roman" w:hint="eastAsia"/>
                <w:sz w:val="20"/>
                <w:szCs w:val="20"/>
              </w:rPr>
              <w:t>３継続希望なし</w:t>
            </w:r>
          </w:p>
          <w:p w:rsidR="00AD51A5" w:rsidRPr="00AD51A5" w:rsidRDefault="00AD51A5" w:rsidP="00A35D4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51A5">
              <w:rPr>
                <w:rFonts w:ascii="Century" w:eastAsia="ＭＳ 明朝" w:hAnsi="Century" w:cs="Times New Roman" w:hint="eastAsia"/>
                <w:sz w:val="20"/>
                <w:szCs w:val="20"/>
              </w:rPr>
              <w:t>４その他（　　　　　　　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AD51A5" w:rsidRPr="00AD51A5" w:rsidRDefault="00AD51A5" w:rsidP="00AD51A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D51A5" w:rsidRPr="00AD51A5" w:rsidTr="00A35D4C">
        <w:trPr>
          <w:trHeight w:val="1587"/>
        </w:trPr>
        <w:tc>
          <w:tcPr>
            <w:tcW w:w="704" w:type="dxa"/>
            <w:shd w:val="clear" w:color="auto" w:fill="auto"/>
            <w:vAlign w:val="center"/>
          </w:tcPr>
          <w:p w:rsidR="00AD51A5" w:rsidRPr="00AD51A5" w:rsidRDefault="00AD51A5" w:rsidP="00AD51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D51A5">
              <w:rPr>
                <w:rFonts w:ascii="Century" w:eastAsia="ＭＳ 明朝" w:hAnsi="Century" w:cs="Times New Roman" w:hint="eastAsia"/>
                <w:sz w:val="22"/>
              </w:rPr>
              <w:t>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D51A5" w:rsidRPr="00AD51A5" w:rsidRDefault="00AD51A5" w:rsidP="00AD51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51A5" w:rsidRPr="00AD51A5" w:rsidRDefault="00AD51A5" w:rsidP="00AD51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AD51A5" w:rsidRPr="00AD51A5" w:rsidRDefault="00AD51A5" w:rsidP="00A35D4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51A5">
              <w:rPr>
                <w:rFonts w:ascii="Century" w:eastAsia="ＭＳ 明朝" w:hAnsi="Century" w:cs="Times New Roman" w:hint="eastAsia"/>
                <w:sz w:val="20"/>
                <w:szCs w:val="20"/>
              </w:rPr>
              <w:t>１訪問型・通所型サービスＡ</w:t>
            </w:r>
          </w:p>
          <w:p w:rsidR="00AD51A5" w:rsidRPr="00AD51A5" w:rsidRDefault="00AD51A5" w:rsidP="00A35D4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51A5">
              <w:rPr>
                <w:rFonts w:ascii="Century" w:eastAsia="ＭＳ 明朝" w:hAnsi="Century" w:cs="Times New Roman" w:hint="eastAsia"/>
                <w:sz w:val="20"/>
                <w:szCs w:val="20"/>
              </w:rPr>
              <w:t>２現行相当型サービス</w:t>
            </w:r>
          </w:p>
          <w:p w:rsidR="00AD51A5" w:rsidRPr="00AD51A5" w:rsidRDefault="00AD51A5" w:rsidP="00A35D4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51A5">
              <w:rPr>
                <w:rFonts w:ascii="Century" w:eastAsia="ＭＳ 明朝" w:hAnsi="Century" w:cs="Times New Roman" w:hint="eastAsia"/>
                <w:sz w:val="20"/>
                <w:szCs w:val="20"/>
              </w:rPr>
              <w:t>３継続希望なし</w:t>
            </w:r>
          </w:p>
          <w:p w:rsidR="00AD51A5" w:rsidRPr="00AD51A5" w:rsidRDefault="00AD51A5" w:rsidP="00A35D4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51A5">
              <w:rPr>
                <w:rFonts w:ascii="Century" w:eastAsia="ＭＳ 明朝" w:hAnsi="Century" w:cs="Times New Roman" w:hint="eastAsia"/>
                <w:sz w:val="20"/>
                <w:szCs w:val="20"/>
              </w:rPr>
              <w:t>４その他（　　　　　　　）</w:t>
            </w:r>
          </w:p>
        </w:tc>
        <w:tc>
          <w:tcPr>
            <w:tcW w:w="2694" w:type="dxa"/>
            <w:shd w:val="clear" w:color="auto" w:fill="auto"/>
          </w:tcPr>
          <w:p w:rsidR="00AD51A5" w:rsidRPr="00AD51A5" w:rsidRDefault="00AD51A5" w:rsidP="00AD51A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D51A5" w:rsidRPr="00AD51A5" w:rsidTr="00A35D4C">
        <w:trPr>
          <w:trHeight w:val="1587"/>
        </w:trPr>
        <w:tc>
          <w:tcPr>
            <w:tcW w:w="704" w:type="dxa"/>
            <w:shd w:val="clear" w:color="auto" w:fill="auto"/>
            <w:vAlign w:val="center"/>
          </w:tcPr>
          <w:p w:rsidR="00AD51A5" w:rsidRPr="00AD51A5" w:rsidRDefault="00AD51A5" w:rsidP="00AD51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D51A5">
              <w:rPr>
                <w:rFonts w:ascii="Century" w:eastAsia="ＭＳ 明朝" w:hAnsi="Century" w:cs="Times New Roman" w:hint="eastAsia"/>
                <w:sz w:val="22"/>
              </w:rPr>
              <w:t>７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D51A5" w:rsidRPr="00AD51A5" w:rsidRDefault="00AD51A5" w:rsidP="00AD51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D51A5" w:rsidRPr="00AD51A5" w:rsidRDefault="00AD51A5" w:rsidP="00AD51A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AD51A5" w:rsidRPr="00AD51A5" w:rsidRDefault="00AD51A5" w:rsidP="00A35D4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51A5">
              <w:rPr>
                <w:rFonts w:ascii="Century" w:eastAsia="ＭＳ 明朝" w:hAnsi="Century" w:cs="Times New Roman" w:hint="eastAsia"/>
                <w:sz w:val="20"/>
                <w:szCs w:val="20"/>
              </w:rPr>
              <w:t>１訪問型・通所型サービスＡ</w:t>
            </w:r>
          </w:p>
          <w:p w:rsidR="00AD51A5" w:rsidRPr="00AD51A5" w:rsidRDefault="00AD51A5" w:rsidP="00A35D4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51A5">
              <w:rPr>
                <w:rFonts w:ascii="Century" w:eastAsia="ＭＳ 明朝" w:hAnsi="Century" w:cs="Times New Roman" w:hint="eastAsia"/>
                <w:sz w:val="20"/>
                <w:szCs w:val="20"/>
              </w:rPr>
              <w:t>２現行相当型サービス</w:t>
            </w:r>
          </w:p>
          <w:p w:rsidR="00AD51A5" w:rsidRPr="00AD51A5" w:rsidRDefault="00AD51A5" w:rsidP="00A35D4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51A5">
              <w:rPr>
                <w:rFonts w:ascii="Century" w:eastAsia="ＭＳ 明朝" w:hAnsi="Century" w:cs="Times New Roman" w:hint="eastAsia"/>
                <w:sz w:val="20"/>
                <w:szCs w:val="20"/>
              </w:rPr>
              <w:t>３継続希望なし</w:t>
            </w:r>
          </w:p>
          <w:p w:rsidR="00AD51A5" w:rsidRPr="00AD51A5" w:rsidRDefault="00AD51A5" w:rsidP="00A35D4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51A5">
              <w:rPr>
                <w:rFonts w:ascii="Century" w:eastAsia="ＭＳ 明朝" w:hAnsi="Century" w:cs="Times New Roman" w:hint="eastAsia"/>
                <w:sz w:val="20"/>
                <w:szCs w:val="20"/>
              </w:rPr>
              <w:t>４その他（　　　　　　　）</w:t>
            </w:r>
          </w:p>
        </w:tc>
        <w:tc>
          <w:tcPr>
            <w:tcW w:w="2694" w:type="dxa"/>
            <w:shd w:val="clear" w:color="auto" w:fill="auto"/>
          </w:tcPr>
          <w:p w:rsidR="00AD51A5" w:rsidRPr="00AD51A5" w:rsidRDefault="00AD51A5" w:rsidP="00AD51A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AD51A5" w:rsidRPr="00AD51A5" w:rsidRDefault="00AD51A5" w:rsidP="00AD51A5">
      <w:pPr>
        <w:ind w:leftChars="200" w:left="1034" w:hangingChars="300" w:hanging="632"/>
        <w:rPr>
          <w:rFonts w:ascii="Century" w:eastAsia="ＭＳ 明朝" w:hAnsi="Century" w:cs="Times New Roman"/>
          <w:sz w:val="22"/>
        </w:rPr>
      </w:pPr>
      <w:r w:rsidRPr="00AD51A5">
        <w:rPr>
          <w:rFonts w:ascii="Century" w:eastAsia="ＭＳ 明朝" w:hAnsi="Century" w:cs="Times New Roman" w:hint="eastAsia"/>
          <w:sz w:val="22"/>
        </w:rPr>
        <w:t>※　移行先サービスについては、地域包括支援センターと調整のうえ記入すること。</w:t>
      </w:r>
    </w:p>
    <w:p w:rsidR="00AD51A5" w:rsidRPr="00AD51A5" w:rsidRDefault="00AD51A5" w:rsidP="00EA6844">
      <w:pPr>
        <w:spacing w:line="240" w:lineRule="atLeast"/>
        <w:rPr>
          <w:rFonts w:asciiTheme="majorEastAsia" w:eastAsiaTheme="majorEastAsia" w:hAnsiTheme="majorEastAsia"/>
          <w:b/>
          <w:shd w:val="pct15" w:color="auto" w:fill="FFFFFF"/>
        </w:rPr>
      </w:pPr>
    </w:p>
    <w:p w:rsidR="00AD51A5" w:rsidRPr="00AD51A5" w:rsidRDefault="00AD51A5" w:rsidP="00EA6844">
      <w:pPr>
        <w:spacing w:line="240" w:lineRule="atLeast"/>
        <w:rPr>
          <w:rFonts w:asciiTheme="majorEastAsia" w:eastAsiaTheme="majorEastAsia" w:hAnsiTheme="majorEastAsia"/>
          <w:b/>
          <w:shd w:val="pct15" w:color="auto" w:fill="FFFFFF"/>
        </w:rPr>
      </w:pPr>
    </w:p>
    <w:sectPr w:rsidR="00AD51A5" w:rsidRPr="00AD51A5" w:rsidSect="00AD51A5">
      <w:pgSz w:w="11906" w:h="16838" w:code="9"/>
      <w:pgMar w:top="851" w:right="1134" w:bottom="567" w:left="1134" w:header="624" w:footer="992" w:gutter="0"/>
      <w:cols w:space="425"/>
      <w:docGrid w:type="linesAndChars" w:linePitch="309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C22" w:rsidRDefault="006A6C22" w:rsidP="006A33B5">
      <w:r>
        <w:separator/>
      </w:r>
    </w:p>
  </w:endnote>
  <w:endnote w:type="continuationSeparator" w:id="0">
    <w:p w:rsidR="006A6C22" w:rsidRDefault="006A6C22" w:rsidP="006A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C22" w:rsidRDefault="006A6C22" w:rsidP="006A33B5">
      <w:r>
        <w:separator/>
      </w:r>
    </w:p>
  </w:footnote>
  <w:footnote w:type="continuationSeparator" w:id="0">
    <w:p w:rsidR="006A6C22" w:rsidRDefault="006A6C22" w:rsidP="006A3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D5A96"/>
    <w:multiLevelType w:val="hybridMultilevel"/>
    <w:tmpl w:val="EB70E34C"/>
    <w:lvl w:ilvl="0" w:tplc="9F10A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6346A8"/>
    <w:multiLevelType w:val="hybridMultilevel"/>
    <w:tmpl w:val="0EF056BA"/>
    <w:lvl w:ilvl="0" w:tplc="4184B9E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467D65E4"/>
    <w:multiLevelType w:val="hybridMultilevel"/>
    <w:tmpl w:val="148A694E"/>
    <w:lvl w:ilvl="0" w:tplc="9880DB98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57F353E8"/>
    <w:multiLevelType w:val="hybridMultilevel"/>
    <w:tmpl w:val="148A694E"/>
    <w:lvl w:ilvl="0" w:tplc="9880DB98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647357A6"/>
    <w:multiLevelType w:val="hybridMultilevel"/>
    <w:tmpl w:val="38661AA0"/>
    <w:lvl w:ilvl="0" w:tplc="1A6C1F04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defaultTabStop w:val="840"/>
  <w:drawingGridHorizontalSpacing w:val="201"/>
  <w:drawingGridVerticalSpacing w:val="30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A3"/>
    <w:rsid w:val="0002491B"/>
    <w:rsid w:val="00054AB6"/>
    <w:rsid w:val="0009604E"/>
    <w:rsid w:val="000D3036"/>
    <w:rsid w:val="000D5C06"/>
    <w:rsid w:val="000D76E0"/>
    <w:rsid w:val="000F5C49"/>
    <w:rsid w:val="00155A2A"/>
    <w:rsid w:val="00194B20"/>
    <w:rsid w:val="001E1D43"/>
    <w:rsid w:val="00256EF0"/>
    <w:rsid w:val="00262BF3"/>
    <w:rsid w:val="002E7EE0"/>
    <w:rsid w:val="00313829"/>
    <w:rsid w:val="003A2EFD"/>
    <w:rsid w:val="003B1F68"/>
    <w:rsid w:val="003C65B3"/>
    <w:rsid w:val="004F1DC7"/>
    <w:rsid w:val="005C09A3"/>
    <w:rsid w:val="006A33B5"/>
    <w:rsid w:val="006A6C22"/>
    <w:rsid w:val="00737F28"/>
    <w:rsid w:val="0077277B"/>
    <w:rsid w:val="00795E8F"/>
    <w:rsid w:val="007A72AA"/>
    <w:rsid w:val="007C2358"/>
    <w:rsid w:val="007E11C1"/>
    <w:rsid w:val="008168E4"/>
    <w:rsid w:val="00824517"/>
    <w:rsid w:val="008A380D"/>
    <w:rsid w:val="009049B2"/>
    <w:rsid w:val="00950A9B"/>
    <w:rsid w:val="00951E24"/>
    <w:rsid w:val="009B257A"/>
    <w:rsid w:val="009C083C"/>
    <w:rsid w:val="009F67B3"/>
    <w:rsid w:val="009F79E5"/>
    <w:rsid w:val="00A35D4C"/>
    <w:rsid w:val="00A45DFC"/>
    <w:rsid w:val="00AB339C"/>
    <w:rsid w:val="00AD51A5"/>
    <w:rsid w:val="00AE3AA2"/>
    <w:rsid w:val="00B11D5A"/>
    <w:rsid w:val="00B14E53"/>
    <w:rsid w:val="00BA78F4"/>
    <w:rsid w:val="00BD4AC6"/>
    <w:rsid w:val="00C17063"/>
    <w:rsid w:val="00C87627"/>
    <w:rsid w:val="00CF53F9"/>
    <w:rsid w:val="00D20E93"/>
    <w:rsid w:val="00D7472E"/>
    <w:rsid w:val="00DA568E"/>
    <w:rsid w:val="00E82B6D"/>
    <w:rsid w:val="00EA6844"/>
    <w:rsid w:val="00F33607"/>
    <w:rsid w:val="00F4270A"/>
    <w:rsid w:val="00FD0037"/>
    <w:rsid w:val="00FD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13DCBD1-2520-469E-9F92-D14EF51F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7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72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3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33B5"/>
  </w:style>
  <w:style w:type="paragraph" w:styleId="a8">
    <w:name w:val="footer"/>
    <w:basedOn w:val="a"/>
    <w:link w:val="a9"/>
    <w:uiPriority w:val="99"/>
    <w:unhideWhenUsed/>
    <w:rsid w:val="006A33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33B5"/>
  </w:style>
  <w:style w:type="paragraph" w:styleId="aa">
    <w:name w:val="List Paragraph"/>
    <w:basedOn w:val="a"/>
    <w:uiPriority w:val="34"/>
    <w:qFormat/>
    <w:rsid w:val="00B14E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C271FBA</Template>
  <TotalTime>50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佐久間　拓也</cp:lastModifiedBy>
  <cp:revision>14</cp:revision>
  <cp:lastPrinted>2018-06-19T10:02:00Z</cp:lastPrinted>
  <dcterms:created xsi:type="dcterms:W3CDTF">2018-06-13T04:48:00Z</dcterms:created>
  <dcterms:modified xsi:type="dcterms:W3CDTF">2022-03-14T01:11:00Z</dcterms:modified>
</cp:coreProperties>
</file>