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62" w:rsidRDefault="00C91262">
      <w:pPr>
        <w:adjustRightInd/>
        <w:rPr>
          <w:rFonts w:hAnsi="Times New Roman" w:cs="Times New Roman"/>
        </w:rPr>
      </w:pPr>
      <w:r>
        <w:rPr>
          <w:rFonts w:hint="eastAsia"/>
        </w:rPr>
        <w:t>（別記第１号様式）</w:t>
      </w:r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C9126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社会保険等未加入業者を下請負契約の相手方とした理由</w:t>
      </w:r>
      <w:r w:rsidR="00E42FFF">
        <w:rPr>
          <w:rFonts w:hint="eastAsia"/>
        </w:rPr>
        <w:t>書</w:t>
      </w:r>
      <w:bookmarkStart w:id="0" w:name="_GoBack"/>
      <w:bookmarkEnd w:id="0"/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C9126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平成　　年　　月　　日</w:t>
      </w:r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960642">
      <w:pPr>
        <w:adjustRightInd/>
        <w:rPr>
          <w:rFonts w:hAnsi="Times New Roman" w:cs="Times New Roman"/>
        </w:rPr>
      </w:pPr>
      <w:r>
        <w:rPr>
          <w:rFonts w:hint="eastAsia"/>
        </w:rPr>
        <w:t>苫小牧</w:t>
      </w:r>
      <w:r w:rsidR="00C91262">
        <w:rPr>
          <w:rFonts w:hint="eastAsia"/>
        </w:rPr>
        <w:t xml:space="preserve">市長　</w:t>
      </w:r>
      <w:r w:rsidR="005D693C">
        <w:rPr>
          <w:rFonts w:hint="eastAsia"/>
        </w:rPr>
        <w:t xml:space="preserve">　　</w:t>
      </w:r>
      <w:r w:rsidR="00C91262">
        <w:rPr>
          <w:rFonts w:hint="eastAsia"/>
        </w:rPr>
        <w:t xml:space="preserve">　</w:t>
      </w:r>
      <w:r w:rsidR="005D693C">
        <w:rPr>
          <w:rFonts w:hint="eastAsia"/>
        </w:rPr>
        <w:t xml:space="preserve">　　</w:t>
      </w:r>
      <w:r w:rsidR="00C91262">
        <w:rPr>
          <w:rFonts w:hint="eastAsia"/>
        </w:rPr>
        <w:t xml:space="preserve">　様</w:t>
      </w:r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C9126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住　</w:t>
      </w:r>
      <w:r>
        <w:rPr>
          <w:rFonts w:hint="eastAsia"/>
          <w:w w:val="120"/>
        </w:rPr>
        <w:t xml:space="preserve">　</w:t>
      </w:r>
      <w:r>
        <w:t xml:space="preserve"> </w:t>
      </w:r>
      <w:r>
        <w:rPr>
          <w:rFonts w:hint="eastAsia"/>
        </w:rPr>
        <w:t xml:space="preserve">所　　　　　　　　　　　　　</w:t>
      </w:r>
    </w:p>
    <w:p w:rsidR="00C91262" w:rsidRDefault="00C9126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w w:val="70"/>
        </w:rPr>
        <w:t>商号または名称</w:t>
      </w:r>
      <w:r>
        <w:rPr>
          <w:rFonts w:hint="eastAsia"/>
        </w:rPr>
        <w:t xml:space="preserve">　　　　　　　　　　　　　</w:t>
      </w:r>
    </w:p>
    <w:p w:rsidR="00C91262" w:rsidRDefault="00C9126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w w:val="80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JustUnitMark" w:hAnsi="JustUnitMark" w:cs="JustUnitMark"/>
        </w:rPr>
        <w:t></w:t>
      </w:r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C9126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工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事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名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：　　　　　　　　　　　　　　　　　　　　　　　　　　　　　　　</w:t>
      </w:r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C9126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平成　　年　　月　　日付けで契約を締結した上記建設工事について、</w:t>
      </w:r>
      <w:r w:rsidRPr="005D693C">
        <w:rPr>
          <w:rFonts w:hint="eastAsia"/>
          <w:u w:val="thick"/>
        </w:rPr>
        <w:t xml:space="preserve">○○法第○条　</w:t>
      </w:r>
      <w:r>
        <w:rPr>
          <w:rFonts w:hint="eastAsia"/>
        </w:rPr>
        <w:t>の規定による届出の義務を履行していない「（建設業者名）」と下請負契約を締結したので、当該理由について、次のとおり申出します。</w:t>
      </w:r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C9126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C9126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理由　　○○○○</w:t>
      </w:r>
    </w:p>
    <w:p w:rsidR="00C91262" w:rsidRDefault="00C91262">
      <w:pPr>
        <w:adjustRightInd/>
        <w:rPr>
          <w:rFonts w:hAnsi="Times New Roman" w:cs="Times New Roman"/>
        </w:rPr>
      </w:pPr>
    </w:p>
    <w:p w:rsidR="00C91262" w:rsidRDefault="00C91262">
      <w:pPr>
        <w:adjustRightInd/>
        <w:rPr>
          <w:rFonts w:hAnsi="Times New Roman" w:cs="Times New Roman"/>
        </w:rPr>
      </w:pPr>
    </w:p>
    <w:p w:rsidR="00960642" w:rsidRDefault="00960642" w:rsidP="00960642">
      <w:pPr>
        <w:adjustRightInd/>
        <w:rPr>
          <w:rFonts w:hAnsi="Times New Roman" w:cs="Times New Roman"/>
        </w:rPr>
      </w:pPr>
      <w:r>
        <w:rPr>
          <w:rFonts w:hint="eastAsia"/>
        </w:rPr>
        <w:t>（注）　下線部分については、次から該当する</w:t>
      </w:r>
      <w:r w:rsidR="00937717" w:rsidRPr="00D97689">
        <w:rPr>
          <w:rFonts w:hint="eastAsia"/>
          <w:color w:val="auto"/>
        </w:rPr>
        <w:t>もの</w:t>
      </w:r>
      <w:r w:rsidRPr="00D97689">
        <w:rPr>
          <w:rFonts w:hint="eastAsia"/>
          <w:color w:val="auto"/>
        </w:rPr>
        <w:t>を</w:t>
      </w:r>
      <w:r>
        <w:rPr>
          <w:rFonts w:hint="eastAsia"/>
        </w:rPr>
        <w:t>記載すること。</w:t>
      </w:r>
    </w:p>
    <w:p w:rsidR="00960642" w:rsidRDefault="00960642" w:rsidP="0096064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「健康保険法第４８条」　「厚生年金保険法第２７条」　「雇用保険法第７条」</w:t>
      </w:r>
    </w:p>
    <w:p w:rsidR="00C91262" w:rsidRPr="00687563" w:rsidRDefault="00C91262">
      <w:pPr>
        <w:adjustRightInd/>
        <w:rPr>
          <w:rFonts w:hAnsi="Times New Roman" w:cs="Times New Roman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425"/>
        <w:gridCol w:w="6097"/>
        <w:gridCol w:w="1984"/>
      </w:tblGrid>
      <w:tr w:rsidR="00567BCE" w:rsidTr="00567BCE">
        <w:trPr>
          <w:trHeight w:hRule="exact" w:val="321"/>
        </w:trPr>
        <w:tc>
          <w:tcPr>
            <w:tcW w:w="1275" w:type="dxa"/>
            <w:vMerge w:val="restart"/>
            <w:vAlign w:val="center"/>
          </w:tcPr>
          <w:p w:rsidR="00567BCE" w:rsidRDefault="00567BCE" w:rsidP="00567BCE">
            <w:pPr>
              <w:jc w:val="center"/>
            </w:pPr>
            <w:r>
              <w:rPr>
                <w:rFonts w:hint="eastAsia"/>
              </w:rPr>
              <w:t>特別事情</w:t>
            </w:r>
          </w:p>
          <w:p w:rsidR="00567BCE" w:rsidRDefault="00567BCE" w:rsidP="00B73293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B73293" w:rsidRDefault="00B73293" w:rsidP="00B7329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73293" w:rsidRDefault="00B73293" w:rsidP="00B73293">
            <w:pPr>
              <w:jc w:val="center"/>
            </w:pPr>
            <w:r>
              <w:rPr>
                <w:rFonts w:hint="eastAsia"/>
              </w:rPr>
              <w:t>無</w:t>
            </w:r>
          </w:p>
          <w:p w:rsidR="00B73293" w:rsidRPr="00B73293" w:rsidRDefault="00B73293" w:rsidP="00B73293">
            <w:pPr>
              <w:jc w:val="center"/>
              <w:rPr>
                <w:sz w:val="20"/>
                <w:szCs w:val="20"/>
              </w:rPr>
            </w:pPr>
            <w:r w:rsidRPr="00B73293">
              <w:rPr>
                <w:rFonts w:hint="eastAsia"/>
                <w:sz w:val="20"/>
                <w:szCs w:val="20"/>
              </w:rPr>
              <w:t>(理由別添)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67BCE" w:rsidRPr="00567BCE" w:rsidRDefault="00567BCE" w:rsidP="00567BCE">
            <w:pPr>
              <w:pStyle w:val="a3"/>
              <w:numPr>
                <w:ilvl w:val="0"/>
                <w:numId w:val="4"/>
              </w:numPr>
              <w:ind w:leftChars="0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・</w:t>
            </w:r>
          </w:p>
        </w:tc>
        <w:tc>
          <w:tcPr>
            <w:tcW w:w="8081" w:type="dxa"/>
            <w:gridSpan w:val="2"/>
          </w:tcPr>
          <w:p w:rsidR="00567BCE" w:rsidRDefault="00567BCE" w:rsidP="00081016">
            <w:r w:rsidRPr="00960642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60642">
              <w:rPr>
                <w:rFonts w:hint="eastAsia"/>
                <w:sz w:val="20"/>
                <w:szCs w:val="20"/>
              </w:rPr>
              <w:t xml:space="preserve">長　</w:t>
            </w:r>
            <w:r w:rsidR="00AA2F1B">
              <w:rPr>
                <w:rFonts w:hint="eastAsia"/>
                <w:sz w:val="20"/>
                <w:szCs w:val="20"/>
              </w:rPr>
              <w:t xml:space="preserve">　</w:t>
            </w:r>
            <w:r w:rsidRPr="00960642">
              <w:rPr>
                <w:rFonts w:hint="eastAsia"/>
                <w:sz w:val="20"/>
                <w:szCs w:val="20"/>
              </w:rPr>
              <w:t xml:space="preserve">　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60642">
              <w:rPr>
                <w:rFonts w:hint="eastAsia"/>
                <w:sz w:val="20"/>
                <w:szCs w:val="20"/>
              </w:rPr>
              <w:t xml:space="preserve">長　</w:t>
            </w:r>
            <w:r w:rsidR="00AA2F1B">
              <w:rPr>
                <w:rFonts w:hint="eastAsia"/>
                <w:sz w:val="20"/>
                <w:szCs w:val="20"/>
              </w:rPr>
              <w:t xml:space="preserve">　</w:t>
            </w:r>
            <w:r w:rsidRPr="00960642">
              <w:rPr>
                <w:rFonts w:hint="eastAsia"/>
                <w:sz w:val="20"/>
                <w:szCs w:val="20"/>
              </w:rPr>
              <w:t xml:space="preserve">　課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60642">
              <w:rPr>
                <w:rFonts w:hint="eastAsia"/>
                <w:sz w:val="20"/>
                <w:szCs w:val="20"/>
              </w:rPr>
              <w:t xml:space="preserve">長　</w:t>
            </w:r>
            <w:r w:rsidR="00AA2F1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60642">
              <w:rPr>
                <w:rFonts w:hint="eastAsia"/>
                <w:sz w:val="20"/>
                <w:szCs w:val="20"/>
              </w:rPr>
              <w:t xml:space="preserve">課長補佐　</w:t>
            </w:r>
            <w:r w:rsidR="00AA2F1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係　長</w:t>
            </w:r>
            <w:r w:rsidRPr="00960642">
              <w:rPr>
                <w:rFonts w:hint="eastAsia"/>
                <w:sz w:val="20"/>
                <w:szCs w:val="20"/>
              </w:rPr>
              <w:t xml:space="preserve">　　</w:t>
            </w:r>
            <w:r w:rsidR="00AA2F1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60642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567BCE" w:rsidTr="00567BCE">
        <w:trPr>
          <w:trHeight w:hRule="exact" w:val="851"/>
        </w:trPr>
        <w:tc>
          <w:tcPr>
            <w:tcW w:w="1275" w:type="dxa"/>
            <w:vMerge/>
          </w:tcPr>
          <w:p w:rsidR="00567BCE" w:rsidRDefault="00567BCE" w:rsidP="00567BCE">
            <w:pPr>
              <w:jc w:val="center"/>
            </w:pPr>
          </w:p>
        </w:tc>
        <w:tc>
          <w:tcPr>
            <w:tcW w:w="425" w:type="dxa"/>
            <w:vMerge/>
          </w:tcPr>
          <w:p w:rsidR="00567BCE" w:rsidRPr="00960642" w:rsidRDefault="00567BCE" w:rsidP="00567BCE">
            <w:pPr>
              <w:pStyle w:val="a3"/>
              <w:numPr>
                <w:ilvl w:val="0"/>
                <w:numId w:val="2"/>
              </w:numPr>
              <w:ind w:left="1320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081" w:type="dxa"/>
            <w:gridSpan w:val="2"/>
          </w:tcPr>
          <w:p w:rsidR="00567BCE" w:rsidRDefault="00567BCE" w:rsidP="00081016"/>
        </w:tc>
      </w:tr>
      <w:tr w:rsidR="00AA2F1B" w:rsidTr="00AA2F1B">
        <w:trPr>
          <w:trHeight w:hRule="exact" w:val="321"/>
        </w:trPr>
        <w:tc>
          <w:tcPr>
            <w:tcW w:w="1275" w:type="dxa"/>
            <w:vMerge/>
            <w:textDirection w:val="tbRlV"/>
            <w:vAlign w:val="center"/>
          </w:tcPr>
          <w:p w:rsidR="00AA2F1B" w:rsidRDefault="00AA2F1B" w:rsidP="00567BCE">
            <w:pPr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A2F1B" w:rsidRPr="004A3A67" w:rsidRDefault="00AA2F1B" w:rsidP="00567BCE">
            <w:pPr>
              <w:pStyle w:val="a3"/>
              <w:numPr>
                <w:ilvl w:val="0"/>
                <w:numId w:val="2"/>
              </w:numPr>
              <w:ind w:leftChars="0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97" w:type="dxa"/>
          </w:tcPr>
          <w:p w:rsidR="00AA2F1B" w:rsidRPr="00960642" w:rsidRDefault="00AA2F1B" w:rsidP="00B732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財政</w:t>
            </w:r>
            <w:r w:rsidRPr="00960642">
              <w:rPr>
                <w:rFonts w:hint="eastAsia"/>
                <w:sz w:val="20"/>
                <w:szCs w:val="20"/>
              </w:rPr>
              <w:t xml:space="preserve">部長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67BCE">
              <w:rPr>
                <w:rFonts w:hint="eastAsia"/>
                <w:sz w:val="20"/>
                <w:szCs w:val="20"/>
              </w:rPr>
              <w:t>部次長</w:t>
            </w:r>
            <w:r w:rsidRPr="00960642">
              <w:rPr>
                <w:rFonts w:hint="eastAsia"/>
                <w:sz w:val="20"/>
                <w:szCs w:val="20"/>
              </w:rPr>
              <w:t xml:space="preserve">　</w:t>
            </w:r>
            <w:r w:rsidR="00B7329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契約課長</w:t>
            </w:r>
            <w:r w:rsidRPr="0096064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7329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主　査　　　</w:t>
            </w:r>
            <w:r w:rsidRPr="00960642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984" w:type="dxa"/>
          </w:tcPr>
          <w:p w:rsidR="00AA2F1B" w:rsidRPr="00960642" w:rsidRDefault="00AA2F1B" w:rsidP="00AA2F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工事監</w:t>
            </w:r>
          </w:p>
        </w:tc>
      </w:tr>
      <w:tr w:rsidR="00AA2F1B" w:rsidTr="00AA2F1B">
        <w:trPr>
          <w:trHeight w:hRule="exact" w:val="851"/>
        </w:trPr>
        <w:tc>
          <w:tcPr>
            <w:tcW w:w="1275" w:type="dxa"/>
            <w:vMerge/>
          </w:tcPr>
          <w:p w:rsidR="00AA2F1B" w:rsidRDefault="00AA2F1B" w:rsidP="00567BCE"/>
        </w:tc>
        <w:tc>
          <w:tcPr>
            <w:tcW w:w="425" w:type="dxa"/>
            <w:vMerge/>
          </w:tcPr>
          <w:p w:rsidR="00AA2F1B" w:rsidRPr="00960642" w:rsidRDefault="00AA2F1B" w:rsidP="00567BCE">
            <w:pPr>
              <w:rPr>
                <w:sz w:val="16"/>
                <w:szCs w:val="16"/>
              </w:rPr>
            </w:pPr>
          </w:p>
        </w:tc>
        <w:tc>
          <w:tcPr>
            <w:tcW w:w="6097" w:type="dxa"/>
          </w:tcPr>
          <w:p w:rsidR="00AA2F1B" w:rsidRPr="00567BCE" w:rsidRDefault="00AA2F1B" w:rsidP="00567BCE"/>
        </w:tc>
        <w:tc>
          <w:tcPr>
            <w:tcW w:w="1984" w:type="dxa"/>
          </w:tcPr>
          <w:p w:rsidR="00AA2F1B" w:rsidRPr="00567BCE" w:rsidRDefault="00AA2F1B" w:rsidP="00567BCE"/>
        </w:tc>
      </w:tr>
    </w:tbl>
    <w:p w:rsidR="00C91262" w:rsidRPr="00567BCE" w:rsidRDefault="00C91262" w:rsidP="00B73293">
      <w:pPr>
        <w:adjustRightInd/>
        <w:rPr>
          <w:rFonts w:hAnsi="Times New Roman" w:cs="Times New Roman"/>
        </w:rPr>
      </w:pPr>
    </w:p>
    <w:sectPr w:rsidR="00C91262" w:rsidRPr="00567BCE">
      <w:type w:val="continuous"/>
      <w:pgSz w:w="11906" w:h="16838"/>
      <w:pgMar w:top="1418" w:right="964" w:bottom="1134" w:left="1304" w:header="720" w:footer="72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1B" w:rsidRDefault="00AA2F1B">
      <w:r>
        <w:separator/>
      </w:r>
    </w:p>
  </w:endnote>
  <w:endnote w:type="continuationSeparator" w:id="0">
    <w:p w:rsidR="00AA2F1B" w:rsidRDefault="00AA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1B" w:rsidRDefault="00AA2F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2F1B" w:rsidRDefault="00AA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709"/>
    <w:multiLevelType w:val="hybridMultilevel"/>
    <w:tmpl w:val="EB34B852"/>
    <w:lvl w:ilvl="0" w:tplc="D7C065B2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>
    <w:nsid w:val="20EE05C8"/>
    <w:multiLevelType w:val="hybridMultilevel"/>
    <w:tmpl w:val="78189078"/>
    <w:lvl w:ilvl="0" w:tplc="50FE7ED6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>
    <w:nsid w:val="280D3220"/>
    <w:multiLevelType w:val="hybridMultilevel"/>
    <w:tmpl w:val="57467F0E"/>
    <w:lvl w:ilvl="0" w:tplc="626A1B66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>
    <w:nsid w:val="563731C6"/>
    <w:multiLevelType w:val="hybridMultilevel"/>
    <w:tmpl w:val="FEF6B87A"/>
    <w:lvl w:ilvl="0" w:tplc="1F14CBE0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62"/>
  <w:hyphenationZone w:val="0"/>
  <w:drawingGridHorizontalSpacing w:val="1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3C"/>
    <w:rsid w:val="00081016"/>
    <w:rsid w:val="000A0EC0"/>
    <w:rsid w:val="00280696"/>
    <w:rsid w:val="004A3A67"/>
    <w:rsid w:val="00567BCE"/>
    <w:rsid w:val="00592503"/>
    <w:rsid w:val="005D2109"/>
    <w:rsid w:val="005D693C"/>
    <w:rsid w:val="00683C41"/>
    <w:rsid w:val="00687563"/>
    <w:rsid w:val="0087115E"/>
    <w:rsid w:val="00937717"/>
    <w:rsid w:val="00960642"/>
    <w:rsid w:val="00966544"/>
    <w:rsid w:val="0098456D"/>
    <w:rsid w:val="00A915D3"/>
    <w:rsid w:val="00AA2F1B"/>
    <w:rsid w:val="00B73293"/>
    <w:rsid w:val="00C91262"/>
    <w:rsid w:val="00CF5E9C"/>
    <w:rsid w:val="00D97689"/>
    <w:rsid w:val="00E4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E9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F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E9C"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E9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F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E9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7FCA-40D9-488C-B19C-0E07E02C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D1697455</Template>
  <TotalTime>117</TotalTime>
  <Pages>1</Pages>
  <Words>276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井須　友理</dc:creator>
  <cp:lastModifiedBy>苫小牧市</cp:lastModifiedBy>
  <cp:revision>14</cp:revision>
  <cp:lastPrinted>2018-01-22T02:36:00Z</cp:lastPrinted>
  <dcterms:created xsi:type="dcterms:W3CDTF">2018-01-12T05:59:00Z</dcterms:created>
  <dcterms:modified xsi:type="dcterms:W3CDTF">2018-07-26T01:40:00Z</dcterms:modified>
</cp:coreProperties>
</file>