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F12" w:rsidRDefault="00116771">
      <w:pPr>
        <w:spacing w:line="276" w:lineRule="auto"/>
        <w:jc w:val="center"/>
        <w:rPr>
          <w:rFonts w:ascii="ＭＳ 明朝" w:hAnsi="ＭＳ 明朝"/>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rsidR="004569B6" w:rsidRPr="004569B6" w:rsidRDefault="00C51B5B" w:rsidP="004569B6">
      <w:pPr>
        <w:spacing w:line="276" w:lineRule="auto"/>
        <w:ind w:firstLineChars="100" w:firstLine="198"/>
        <w:jc w:val="right"/>
        <w:rPr>
          <w:rFonts w:ascii="ＭＳ 明朝" w:hAnsi="ＭＳ 明朝"/>
          <w:spacing w:val="-6"/>
          <w:szCs w:val="21"/>
        </w:rPr>
      </w:pPr>
      <w:r>
        <w:rPr>
          <w:rFonts w:ascii="ＭＳ 明朝" w:hAnsi="ＭＳ 明朝" w:hint="eastAsia"/>
          <w:spacing w:val="-6"/>
          <w:szCs w:val="21"/>
        </w:rPr>
        <w:t>令和</w:t>
      </w:r>
      <w:r w:rsidR="002745E7">
        <w:rPr>
          <w:rFonts w:ascii="ＭＳ 明朝" w:hAnsi="ＭＳ 明朝" w:hint="eastAsia"/>
          <w:spacing w:val="-6"/>
          <w:szCs w:val="21"/>
        </w:rPr>
        <w:t>３</w:t>
      </w:r>
      <w:bookmarkStart w:id="0" w:name="_GoBack"/>
      <w:bookmarkEnd w:id="0"/>
      <w:r w:rsidR="004569B6" w:rsidRPr="004569B6">
        <w:rPr>
          <w:rFonts w:ascii="ＭＳ 明朝" w:hAnsi="ＭＳ 明朝" w:hint="eastAsia"/>
          <w:spacing w:val="-6"/>
          <w:szCs w:val="21"/>
        </w:rPr>
        <w:t>年　　月　　日</w:t>
      </w:r>
    </w:p>
    <w:p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代表者　住　　　　所</w:t>
      </w:r>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F20CFA"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w:t>
      </w:r>
      <w:r w:rsidR="00F20CFA" w:rsidRPr="004569B6">
        <w:rPr>
          <w:rFonts w:ascii="ＭＳ 明朝" w:hAnsi="ＭＳ 明朝" w:hint="eastAsia"/>
          <w:spacing w:val="-6"/>
          <w:szCs w:val="21"/>
        </w:rPr>
        <w:t xml:space="preserve">　　　　　　　　　　　　　　　　　　　　　　　㊞</w:t>
      </w:r>
    </w:p>
    <w:p w:rsidR="004569B6" w:rsidRPr="004569B6" w:rsidRDefault="00F20CFA" w:rsidP="00792B6B">
      <w:pPr>
        <w:spacing w:line="300" w:lineRule="auto"/>
        <w:ind w:leftChars="1687" w:left="3543"/>
        <w:rPr>
          <w:rFonts w:ascii="ＭＳ 明朝" w:hAnsi="ＭＳ 明朝"/>
          <w:spacing w:val="-6"/>
          <w:szCs w:val="21"/>
        </w:rPr>
      </w:pPr>
      <w:r>
        <w:rPr>
          <w:rFonts w:ascii="ＭＳ 明朝" w:hAnsi="ＭＳ 明朝" w:hint="eastAsia"/>
          <w:spacing w:val="-6"/>
          <w:szCs w:val="21"/>
        </w:rPr>
        <w:t>性　　　　別</w:t>
      </w:r>
      <w:r w:rsidR="004569B6" w:rsidRPr="004569B6">
        <w:rPr>
          <w:rFonts w:ascii="ＭＳ 明朝" w:hAnsi="ＭＳ 明朝" w:hint="eastAsia"/>
          <w:spacing w:val="-6"/>
          <w:szCs w:val="21"/>
        </w:rPr>
        <w:t xml:space="preserve">　　　　　　　　</w:t>
      </w:r>
      <w:r>
        <w:rPr>
          <w:rFonts w:ascii="ＭＳ 明朝" w:hAnsi="ＭＳ 明朝" w:hint="eastAsia"/>
          <w:spacing w:val="-6"/>
          <w:szCs w:val="21"/>
        </w:rPr>
        <w:t>男</w:t>
      </w:r>
      <w:r w:rsidR="004569B6" w:rsidRPr="004569B6">
        <w:rPr>
          <w:rFonts w:ascii="ＭＳ 明朝" w:hAnsi="ＭＳ 明朝" w:hint="eastAsia"/>
          <w:spacing w:val="-6"/>
          <w:szCs w:val="21"/>
        </w:rPr>
        <w:t xml:space="preserve">　　</w:t>
      </w:r>
      <w:r>
        <w:rPr>
          <w:rFonts w:ascii="ＭＳ 明朝" w:hAnsi="ＭＳ 明朝" w:hint="eastAsia"/>
          <w:spacing w:val="-6"/>
          <w:szCs w:val="21"/>
        </w:rPr>
        <w:t>・　　女</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p>
    <w:p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受任者　住　　　　所</w:t>
      </w:r>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F20CFA" w:rsidRPr="004569B6" w:rsidRDefault="00F20CFA" w:rsidP="00F20CFA">
      <w:pPr>
        <w:spacing w:line="300" w:lineRule="auto"/>
        <w:ind w:leftChars="1687" w:left="3543"/>
        <w:rPr>
          <w:rFonts w:ascii="ＭＳ 明朝" w:hAnsi="ＭＳ 明朝"/>
          <w:spacing w:val="-6"/>
          <w:szCs w:val="21"/>
        </w:rPr>
      </w:pPr>
      <w:r>
        <w:rPr>
          <w:rFonts w:ascii="ＭＳ 明朝" w:hAnsi="ＭＳ 明朝" w:hint="eastAsia"/>
          <w:spacing w:val="-6"/>
          <w:szCs w:val="21"/>
        </w:rPr>
        <w:t>性　　　　別</w:t>
      </w:r>
      <w:r w:rsidRPr="004569B6">
        <w:rPr>
          <w:rFonts w:ascii="ＭＳ 明朝" w:hAnsi="ＭＳ 明朝" w:hint="eastAsia"/>
          <w:spacing w:val="-6"/>
          <w:szCs w:val="21"/>
        </w:rPr>
        <w:t xml:space="preserve">　　　　　　　　</w:t>
      </w:r>
      <w:r>
        <w:rPr>
          <w:rFonts w:ascii="ＭＳ 明朝" w:hAnsi="ＭＳ 明朝" w:hint="eastAsia"/>
          <w:spacing w:val="-6"/>
          <w:szCs w:val="21"/>
        </w:rPr>
        <w:t>男</w:t>
      </w:r>
      <w:r w:rsidRPr="004569B6">
        <w:rPr>
          <w:rFonts w:ascii="ＭＳ 明朝" w:hAnsi="ＭＳ 明朝" w:hint="eastAsia"/>
          <w:spacing w:val="-6"/>
          <w:szCs w:val="21"/>
        </w:rPr>
        <w:t xml:space="preserve">　　</w:t>
      </w:r>
      <w:r>
        <w:rPr>
          <w:rFonts w:ascii="ＭＳ 明朝" w:hAnsi="ＭＳ 明朝" w:hint="eastAsia"/>
          <w:spacing w:val="-6"/>
          <w:szCs w:val="21"/>
        </w:rPr>
        <w:t>・　　女</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p>
    <w:p w:rsidR="006D6451" w:rsidRDefault="006D6451" w:rsidP="006476E9">
      <w:pPr>
        <w:spacing w:line="276" w:lineRule="auto"/>
        <w:rPr>
          <w:rFonts w:ascii="ＭＳ 明朝" w:hAnsi="ＭＳ 明朝"/>
          <w:spacing w:val="-6"/>
          <w:szCs w:val="21"/>
        </w:rPr>
      </w:pPr>
    </w:p>
    <w:p w:rsidR="00346B2A" w:rsidRPr="001C74D8" w:rsidRDefault="00346B2A" w:rsidP="001C74D8">
      <w:pPr>
        <w:spacing w:line="276" w:lineRule="auto"/>
        <w:ind w:firstLineChars="100" w:firstLine="198"/>
        <w:rPr>
          <w:rFonts w:ascii="ＭＳ 明朝" w:hAnsi="ＭＳ 明朝"/>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rsidR="00346B2A" w:rsidRPr="001C74D8" w:rsidRDefault="00346B2A" w:rsidP="00346B2A">
      <w:pPr>
        <w:spacing w:line="276" w:lineRule="auto"/>
        <w:jc w:val="center"/>
        <w:rPr>
          <w:rFonts w:ascii="ＭＳ 明朝" w:hAnsi="ＭＳ 明朝"/>
          <w:spacing w:val="-6"/>
          <w:szCs w:val="21"/>
        </w:rPr>
      </w:pPr>
      <w:r w:rsidRPr="001C74D8">
        <w:rPr>
          <w:rFonts w:ascii="ＭＳ 明朝" w:hAnsi="ＭＳ 明朝" w:hint="eastAsia"/>
          <w:spacing w:val="-6"/>
          <w:szCs w:val="21"/>
        </w:rPr>
        <w:t>記</w:t>
      </w:r>
    </w:p>
    <w:p w:rsidR="008652E5" w:rsidRPr="001C74D8" w:rsidRDefault="00346B2A"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rsidR="005C2075"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rsidR="00346B2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rsidR="00170597" w:rsidRPr="001C74D8" w:rsidRDefault="00170597"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rsidR="00032F12" w:rsidRPr="004569B6" w:rsidRDefault="006D6451" w:rsidP="004569B6">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headerReference w:type="default" r:id="rId8"/>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90" w:rsidRDefault="001E2790">
      <w:r>
        <w:separator/>
      </w:r>
    </w:p>
  </w:endnote>
  <w:endnote w:type="continuationSeparator" w:id="0">
    <w:p w:rsidR="001E2790" w:rsidRDefault="001E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90" w:rsidRDefault="001E2790">
      <w:r>
        <w:separator/>
      </w:r>
    </w:p>
  </w:footnote>
  <w:footnote w:type="continuationSeparator" w:id="0">
    <w:p w:rsidR="001E2790" w:rsidRDefault="001E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FA" w:rsidRDefault="00F20CFA">
    <w:pPr>
      <w:pStyle w:val="a5"/>
    </w:pPr>
    <w:r>
      <w:rPr>
        <w:rFonts w:hint="eastAsia"/>
      </w:rPr>
      <w:t>（様式第３号）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158"/>
    <w:rsid w:val="00032F12"/>
    <w:rsid w:val="000D03D3"/>
    <w:rsid w:val="000E6959"/>
    <w:rsid w:val="00116771"/>
    <w:rsid w:val="00170597"/>
    <w:rsid w:val="00172A27"/>
    <w:rsid w:val="001C74D8"/>
    <w:rsid w:val="001E2790"/>
    <w:rsid w:val="00213BFA"/>
    <w:rsid w:val="002745E7"/>
    <w:rsid w:val="00291F83"/>
    <w:rsid w:val="00320B62"/>
    <w:rsid w:val="00346B2A"/>
    <w:rsid w:val="00377D04"/>
    <w:rsid w:val="004569B6"/>
    <w:rsid w:val="004960A7"/>
    <w:rsid w:val="00554234"/>
    <w:rsid w:val="00567D39"/>
    <w:rsid w:val="00596366"/>
    <w:rsid w:val="005C2075"/>
    <w:rsid w:val="006476E9"/>
    <w:rsid w:val="0067161A"/>
    <w:rsid w:val="00674C0A"/>
    <w:rsid w:val="006D6451"/>
    <w:rsid w:val="00792B6B"/>
    <w:rsid w:val="007A0D22"/>
    <w:rsid w:val="007A1883"/>
    <w:rsid w:val="007F714E"/>
    <w:rsid w:val="008652E5"/>
    <w:rsid w:val="00886268"/>
    <w:rsid w:val="008B2BB8"/>
    <w:rsid w:val="008E7E60"/>
    <w:rsid w:val="00991CEB"/>
    <w:rsid w:val="00AC54B5"/>
    <w:rsid w:val="00B74BC3"/>
    <w:rsid w:val="00BA7F2A"/>
    <w:rsid w:val="00C4595A"/>
    <w:rsid w:val="00C51B5B"/>
    <w:rsid w:val="00CA7A77"/>
    <w:rsid w:val="00D449CB"/>
    <w:rsid w:val="00D52B8B"/>
    <w:rsid w:val="00DF5293"/>
    <w:rsid w:val="00E1358A"/>
    <w:rsid w:val="00E67CF7"/>
    <w:rsid w:val="00E852F8"/>
    <w:rsid w:val="00EB11C4"/>
    <w:rsid w:val="00F072A0"/>
    <w:rsid w:val="00F20CFA"/>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2927052-886F-45D3-BCB6-A25B3530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 w:type="paragraph" w:styleId="a7">
    <w:name w:val="Balloon Text"/>
    <w:basedOn w:val="a"/>
    <w:link w:val="a8"/>
    <w:uiPriority w:val="99"/>
    <w:semiHidden/>
    <w:unhideWhenUsed/>
    <w:rsid w:val="00CA7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7A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2C6FC-1DA8-4509-A234-D1DCBACF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74C8121A</Template>
  <TotalTime>8</TotalTime>
  <Pages>1</Pages>
  <Words>1194</Words>
  <Characters>184</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田中　亮太</cp:lastModifiedBy>
  <cp:revision>5</cp:revision>
  <cp:lastPrinted>2020-07-13T00:52:00Z</cp:lastPrinted>
  <dcterms:created xsi:type="dcterms:W3CDTF">2018-12-14T05:24:00Z</dcterms:created>
  <dcterms:modified xsi:type="dcterms:W3CDTF">2021-03-15T06:42:00Z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