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2" w:rsidRPr="00C87805" w:rsidRDefault="006D5B1A" w:rsidP="006D5B1A">
      <w:pPr>
        <w:spacing w:line="32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  <w:b/>
        </w:rPr>
        <w:t>別記様式第１号の２の２の３の３</w:t>
      </w:r>
      <w:r w:rsidRPr="00C87805">
        <w:rPr>
          <w:rFonts w:ascii="ＭＳ 明朝" w:eastAsia="ＭＳ 明朝" w:hAnsi="ＭＳ 明朝" w:hint="eastAsia"/>
        </w:rPr>
        <w:t>(第４条の２の</w:t>
      </w:r>
      <w:r w:rsidR="00664743">
        <w:rPr>
          <w:rFonts w:ascii="ＭＳ 明朝" w:eastAsia="ＭＳ 明朝" w:hAnsi="ＭＳ 明朝" w:hint="eastAsia"/>
        </w:rPr>
        <w:t>１５</w:t>
      </w:r>
      <w:bookmarkStart w:id="0" w:name="_GoBack"/>
      <w:bookmarkEnd w:id="0"/>
      <w:r w:rsidRPr="00C87805">
        <w:rPr>
          <w:rFonts w:ascii="ＭＳ 明朝" w:eastAsia="ＭＳ 明朝" w:hAnsi="ＭＳ 明朝" w:hint="eastAsia"/>
        </w:rPr>
        <w:t>関係)</w:t>
      </w:r>
    </w:p>
    <w:p w:rsidR="006D5B1A" w:rsidRPr="00C87805" w:rsidRDefault="006D5B1A" w:rsidP="006D5B1A">
      <w:pPr>
        <w:spacing w:line="320" w:lineRule="exact"/>
        <w:rPr>
          <w:rFonts w:ascii="ＭＳ 明朝" w:eastAsia="ＭＳ 明朝" w:hAnsi="ＭＳ 明朝"/>
        </w:rPr>
      </w:pPr>
    </w:p>
    <w:p w:rsidR="006D5B1A" w:rsidRPr="00C87805" w:rsidRDefault="006D5B1A" w:rsidP="006D5B1A">
      <w:pPr>
        <w:spacing w:line="320" w:lineRule="exact"/>
        <w:jc w:val="center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>自衛消防組織設置（変更）届出書</w:t>
      </w:r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4106"/>
        <w:gridCol w:w="709"/>
        <w:gridCol w:w="142"/>
        <w:gridCol w:w="3727"/>
        <w:gridCol w:w="446"/>
      </w:tblGrid>
      <w:tr w:rsidR="006D5B1A" w:rsidRPr="00C87805" w:rsidTr="006D5B1A">
        <w:trPr>
          <w:trHeight w:val="1144"/>
          <w:jc w:val="center"/>
        </w:trPr>
        <w:tc>
          <w:tcPr>
            <w:tcW w:w="9130" w:type="dxa"/>
            <w:gridSpan w:val="5"/>
            <w:tcBorders>
              <w:bottom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ind w:rightChars="113" w:right="237"/>
              <w:jc w:val="righ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年　　月　　日</w:t>
            </w:r>
          </w:p>
          <w:p w:rsidR="006D5B1A" w:rsidRPr="00C87805" w:rsidRDefault="006D5B1A" w:rsidP="006D5B1A">
            <w:pPr>
              <w:spacing w:line="320" w:lineRule="exact"/>
              <w:ind w:rightChars="113" w:right="237"/>
              <w:jc w:val="lef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苫小牧市消防長 殿</w:t>
            </w:r>
          </w:p>
          <w:p w:rsidR="006D5B1A" w:rsidRPr="00C87805" w:rsidRDefault="006D5B1A" w:rsidP="006D5B1A">
            <w:pPr>
              <w:spacing w:line="320" w:lineRule="exact"/>
              <w:ind w:leftChars="1903" w:left="3996" w:rightChars="113" w:right="237"/>
              <w:jc w:val="lef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管理権原者</w:t>
            </w:r>
          </w:p>
        </w:tc>
      </w:tr>
      <w:tr w:rsidR="006D5B1A" w:rsidRPr="00C87805" w:rsidTr="00891365">
        <w:trPr>
          <w:trHeight w:val="478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027B7C">
        <w:trPr>
          <w:trHeight w:val="670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（法人の場合は、名称及び代表者氏名）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91365" w:rsidRPr="00C87805" w:rsidTr="00891365">
        <w:trPr>
          <w:trHeight w:val="1031"/>
          <w:jc w:val="center"/>
        </w:trPr>
        <w:tc>
          <w:tcPr>
            <w:tcW w:w="9130" w:type="dxa"/>
            <w:gridSpan w:val="5"/>
            <w:tcBorders>
              <w:top w:val="nil"/>
            </w:tcBorders>
            <w:vAlign w:val="center"/>
          </w:tcPr>
          <w:p w:rsidR="00891365" w:rsidRPr="00C87805" w:rsidRDefault="00891365" w:rsidP="00891365">
            <w:pPr>
              <w:spacing w:line="120" w:lineRule="exact"/>
              <w:ind w:leftChars="216" w:left="454"/>
              <w:rPr>
                <w:rFonts w:ascii="ＭＳ 明朝" w:eastAsia="ＭＳ 明朝" w:hAnsi="ＭＳ 明朝"/>
              </w:rPr>
            </w:pPr>
          </w:p>
          <w:p w:rsidR="00891365" w:rsidRPr="00C87805" w:rsidRDefault="00891365" w:rsidP="00891365">
            <w:pPr>
              <w:spacing w:line="320" w:lineRule="exact"/>
              <w:ind w:leftChars="216" w:left="454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下記のとおり自衛消防組織を設置（変更）したので届け出ます。</w:t>
            </w:r>
          </w:p>
          <w:p w:rsidR="00891365" w:rsidRPr="00C87805" w:rsidRDefault="00891365" w:rsidP="00891365">
            <w:pPr>
              <w:spacing w:line="320" w:lineRule="exact"/>
              <w:ind w:leftChars="216" w:left="454"/>
              <w:rPr>
                <w:rFonts w:ascii="ＭＳ 明朝" w:eastAsia="ＭＳ 明朝" w:hAnsi="ＭＳ 明朝"/>
              </w:rPr>
            </w:pPr>
          </w:p>
          <w:p w:rsidR="00891365" w:rsidRPr="00C87805" w:rsidRDefault="00891365" w:rsidP="00891365">
            <w:pPr>
              <w:spacing w:line="320" w:lineRule="exact"/>
              <w:ind w:leftChars="216" w:left="454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6D5B1A" w:rsidRPr="00C87805" w:rsidTr="004862C6">
        <w:trPr>
          <w:trHeight w:val="650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防火対象物の所在地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7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防火対象物の名称</w:t>
            </w:r>
          </w:p>
          <w:p w:rsidR="00891365" w:rsidRPr="00C87805" w:rsidRDefault="00891365" w:rsidP="00027B7C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(変更の場合は、変更</w:t>
            </w:r>
            <w:r w:rsidR="00027B7C" w:rsidRPr="00C87805">
              <w:rPr>
                <w:rFonts w:ascii="ＭＳ 明朝" w:eastAsia="ＭＳ 明朝" w:hAnsi="ＭＳ 明朝" w:hint="eastAsia"/>
              </w:rPr>
              <w:t>後の名称</w:t>
            </w:r>
            <w:r w:rsidRPr="00C87805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防火対象物の用途</w:t>
            </w:r>
          </w:p>
          <w:p w:rsidR="00891365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(変更の場合は、主要な変更事項)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防火対象物の延べ面積及び階数</w:t>
            </w:r>
          </w:p>
          <w:p w:rsidR="00891365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(変更の場合は、主要な変更事項)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7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管理について権原が分かれている</w:t>
            </w:r>
          </w:p>
          <w:p w:rsidR="00891365" w:rsidRPr="00C87805" w:rsidRDefault="00027B7C" w:rsidP="004862C6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場合の当該権原</w:t>
            </w:r>
            <w:r w:rsidR="00891365" w:rsidRPr="00C87805">
              <w:rPr>
                <w:rFonts w:ascii="ＭＳ 明朝" w:eastAsia="ＭＳ 明朝" w:hAnsi="ＭＳ 明朝" w:hint="eastAsia"/>
              </w:rPr>
              <w:t>の範囲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4862C6">
        <w:trPr>
          <w:trHeight w:val="654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自衛消防組織の内部組織の編成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4862C6">
        <w:trPr>
          <w:trHeight w:val="692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自衛消防要員の配置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862C6" w:rsidRPr="00C87805" w:rsidTr="00027B7C">
        <w:trPr>
          <w:trHeight w:val="478"/>
          <w:jc w:val="center"/>
        </w:trPr>
        <w:tc>
          <w:tcPr>
            <w:tcW w:w="4106" w:type="dxa"/>
            <w:vMerge w:val="restart"/>
            <w:vAlign w:val="center"/>
          </w:tcPr>
          <w:p w:rsidR="004862C6" w:rsidRPr="00C87805" w:rsidRDefault="004862C6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統括管理者の氏名及び住所</w:t>
            </w:r>
          </w:p>
        </w:tc>
        <w:tc>
          <w:tcPr>
            <w:tcW w:w="851" w:type="dxa"/>
            <w:gridSpan w:val="2"/>
            <w:vAlign w:val="center"/>
          </w:tcPr>
          <w:p w:rsidR="004862C6" w:rsidRPr="00C87805" w:rsidRDefault="004862C6" w:rsidP="00027B7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73" w:type="dxa"/>
            <w:gridSpan w:val="2"/>
            <w:vAlign w:val="center"/>
          </w:tcPr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862C6" w:rsidRPr="00C87805" w:rsidTr="00027B7C">
        <w:trPr>
          <w:trHeight w:val="458"/>
          <w:jc w:val="center"/>
        </w:trPr>
        <w:tc>
          <w:tcPr>
            <w:tcW w:w="4106" w:type="dxa"/>
            <w:vMerge/>
            <w:vAlign w:val="center"/>
          </w:tcPr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62C6" w:rsidRPr="00C87805" w:rsidRDefault="004862C6" w:rsidP="00027B7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173" w:type="dxa"/>
            <w:gridSpan w:val="2"/>
            <w:vAlign w:val="center"/>
          </w:tcPr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4862C6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自衛消防組織に備え付けられて</w:t>
            </w:r>
          </w:p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いる資機材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4862C6" w:rsidP="004862C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受　付　欄</w:t>
            </w:r>
            <w:r w:rsidRPr="00C87805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4862C6" w:rsidP="004862C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経　過　欄</w:t>
            </w:r>
            <w:r w:rsidRPr="00C87805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</w:tr>
      <w:tr w:rsidR="006D5B1A" w:rsidRPr="00C87805" w:rsidTr="00027B7C">
        <w:trPr>
          <w:trHeight w:val="1826"/>
          <w:jc w:val="center"/>
        </w:trPr>
        <w:tc>
          <w:tcPr>
            <w:tcW w:w="4106" w:type="dxa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6D5B1A" w:rsidRPr="00C87805" w:rsidRDefault="004862C6" w:rsidP="00027B7C">
      <w:pPr>
        <w:spacing w:line="24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>備考　１　この用紙の大きさは、日本産業規格Ａ４とすること。</w:t>
      </w:r>
    </w:p>
    <w:p w:rsidR="004862C6" w:rsidRPr="00C87805" w:rsidRDefault="004862C6" w:rsidP="00027B7C">
      <w:pPr>
        <w:spacing w:line="24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 xml:space="preserve">　　　２　統括管理者の資格を証する書面を添付すること。</w:t>
      </w:r>
    </w:p>
    <w:p w:rsidR="006D5B1A" w:rsidRPr="00C87805" w:rsidRDefault="004862C6" w:rsidP="00027B7C">
      <w:pPr>
        <w:spacing w:line="24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 xml:space="preserve">　　　３　※印の欄は、記入しないこと。</w:t>
      </w:r>
    </w:p>
    <w:sectPr w:rsidR="006D5B1A" w:rsidRPr="00C87805" w:rsidSect="006D5B1A">
      <w:pgSz w:w="11906" w:h="16838"/>
      <w:pgMar w:top="1560" w:right="1416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1A"/>
    <w:rsid w:val="00027B7C"/>
    <w:rsid w:val="004862C6"/>
    <w:rsid w:val="00664743"/>
    <w:rsid w:val="006D5B1A"/>
    <w:rsid w:val="00891365"/>
    <w:rsid w:val="00C87805"/>
    <w:rsid w:val="00D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9C2D9-E397-4F21-947A-3DF7C69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DCAD6F11</Template>
  <TotalTime>29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なかむら ひろき</cp:lastModifiedBy>
  <cp:revision>4</cp:revision>
  <dcterms:created xsi:type="dcterms:W3CDTF">2023-03-27T00:55:00Z</dcterms:created>
  <dcterms:modified xsi:type="dcterms:W3CDTF">2023-04-13T02:46:00Z</dcterms:modified>
</cp:coreProperties>
</file>