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07E18" w14:textId="45FFD48F" w:rsidR="002A066E" w:rsidRPr="007E134E" w:rsidRDefault="002A066E" w:rsidP="00EB7328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E46555B" w14:textId="77777777" w:rsidR="008B4CD8" w:rsidRDefault="008B4CD8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</w:p>
    <w:p w14:paraId="42C24E5D" w14:textId="6F4E7649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F298D">
        <w:rPr>
          <w:rFonts w:ascii="Century" w:hAnsi="Century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6F298D">
        <w:rPr>
          <w:rFonts w:ascii="Century" w:hAnsi="Century" w:hint="eastAsia"/>
          <w:color w:val="auto"/>
          <w:sz w:val="21"/>
          <w:szCs w:val="22"/>
          <w:fitText w:val="3360" w:id="-1414727160"/>
        </w:rPr>
        <w:t>書</w:t>
      </w:r>
    </w:p>
    <w:p w14:paraId="33451223" w14:textId="562B54A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47DE7F31" w14:textId="1F320430" w:rsidR="001D1C95" w:rsidRDefault="001D1C95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</w:p>
    <w:p w14:paraId="4E510D2E" w14:textId="10A695A9" w:rsidR="002A066E" w:rsidRPr="007E134E" w:rsidRDefault="006F298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291DE3">
        <w:rPr>
          <w:rFonts w:ascii="Century" w:hAnsi="Century" w:hint="eastAsia"/>
          <w:color w:val="auto"/>
          <w:spacing w:val="46"/>
          <w:sz w:val="21"/>
          <w:szCs w:val="22"/>
          <w:fitText w:val="1421" w:id="-1284846591"/>
        </w:rPr>
        <w:t>苫小牧市</w:t>
      </w:r>
      <w:r w:rsidR="002A066E" w:rsidRPr="00291DE3">
        <w:rPr>
          <w:rFonts w:ascii="Century" w:hAnsi="Century" w:hint="eastAsia"/>
          <w:color w:val="auto"/>
          <w:spacing w:val="1"/>
          <w:sz w:val="21"/>
          <w:szCs w:val="22"/>
          <w:fitText w:val="1421" w:id="-1284846591"/>
        </w:rPr>
        <w:t>長</w:t>
      </w:r>
      <w:r w:rsidR="00291DE3">
        <w:rPr>
          <w:rFonts w:ascii="Century" w:hAnsi="Century" w:hint="eastAsia"/>
          <w:color w:val="auto"/>
          <w:sz w:val="21"/>
          <w:szCs w:val="22"/>
        </w:rPr>
        <w:t xml:space="preserve">　殿</w:t>
      </w:r>
    </w:p>
    <w:p w14:paraId="1673754E" w14:textId="646E12F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667F1C6" w14:textId="1DEB58B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3CB31ADD" w14:textId="421114DA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あってはその代表者の氏名　　　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789659AD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50D75BE8">
                <wp:simplePos x="0" y="0"/>
                <wp:positionH relativeFrom="column">
                  <wp:posOffset>-186055</wp:posOffset>
                </wp:positionH>
                <wp:positionV relativeFrom="paragraph">
                  <wp:posOffset>207010</wp:posOffset>
                </wp:positionV>
                <wp:extent cx="3724275" cy="1066800"/>
                <wp:effectExtent l="0" t="0" r="28575" b="19050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106680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7A80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65pt;margin-top:16.3pt;width:293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" adj="929">
                <v:textbox inset="5.85pt,.7pt,5.85pt,.7pt"/>
              </v:shape>
            </w:pict>
          </mc:Fallback>
        </mc:AlternateConten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2D0A8CBE" w14:textId="77777777" w:rsidR="00D96B8C" w:rsidRDefault="008446FD" w:rsidP="00D96B8C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5E96293A" w:rsidR="002A066E" w:rsidRPr="00D96B8C" w:rsidRDefault="00D96B8C" w:rsidP="00D96B8C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C46AD3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39CE38" wp14:editId="75F299B3">
                <wp:simplePos x="0" y="0"/>
                <wp:positionH relativeFrom="column">
                  <wp:posOffset>3486150</wp:posOffset>
                </wp:positionH>
                <wp:positionV relativeFrom="paragraph">
                  <wp:posOffset>179070</wp:posOffset>
                </wp:positionV>
                <wp:extent cx="23812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36435" w14:textId="1DD3651F" w:rsidR="00B057C8" w:rsidRPr="00B057C8" w:rsidRDefault="00B057C8" w:rsidP="00B057C8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ascii="Century" w:hAnsi="Century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</w:pPr>
                            <w:bookmarkStart w:id="0" w:name="_GoBack"/>
                            <w:r w:rsidRPr="007E134E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の規定により、次のとおり届け出ます。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39CE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5pt;margin-top:14.1pt;width:187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" filled="f" stroked="f">
                <v:textbox style="mso-fit-shape-to-text:t">
                  <w:txbxContent>
                    <w:p w14:paraId="08E36435" w14:textId="1DD3651F" w:rsidR="00B057C8" w:rsidRPr="00B057C8" w:rsidRDefault="00B057C8" w:rsidP="00B057C8">
                      <w:pPr>
                        <w:overflowPunct/>
                        <w:adjustRightInd/>
                        <w:textAlignment w:val="auto"/>
                        <w:rPr>
                          <w:rFonts w:ascii="Century" w:hAnsi="Century"/>
                          <w:color w:val="auto"/>
                          <w:kern w:val="2"/>
                          <w:sz w:val="21"/>
                          <w:szCs w:val="22"/>
                        </w:rPr>
                      </w:pPr>
                      <w:bookmarkStart w:id="1" w:name="_GoBack"/>
                      <w:r w:rsidRPr="007E134E"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  <w:t>の規定により、次のとおり届け出ます。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A0EC062" w14:textId="51DB1F2B" w:rsidR="002A066E" w:rsidRPr="006F298D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04A4BA37" w14:textId="7299AECD" w:rsidR="002A066E" w:rsidRPr="00B057C8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3E88894D" w14:textId="54E8A318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1D1C95">
        <w:rPr>
          <w:rFonts w:ascii="Century" w:hAnsi="Century" w:hint="eastAsia"/>
          <w:color w:val="auto"/>
          <w:kern w:val="2"/>
          <w:sz w:val="21"/>
          <w:szCs w:val="22"/>
        </w:rPr>
        <w:t>苫小牧市公害防止条例施行規則第</w:t>
      </w:r>
      <w:r w:rsidR="001D1C95">
        <w:rPr>
          <w:rFonts w:ascii="Century" w:hAnsi="Century" w:hint="eastAsia"/>
          <w:color w:val="auto"/>
          <w:kern w:val="2"/>
          <w:sz w:val="21"/>
          <w:szCs w:val="22"/>
        </w:rPr>
        <w:t>10</w:t>
      </w:r>
      <w:r w:rsidR="001D1C95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77777777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7EC03EF" w14:textId="77777777" w:rsidR="00C46AD3" w:rsidRPr="007E134E" w:rsidRDefault="00C46AD3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410"/>
      </w:tblGrid>
      <w:tr w:rsidR="002A066E" w:rsidRPr="007E134E" w14:paraId="71FAC101" w14:textId="77777777" w:rsidTr="001D1C95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7"/>
              </w:rPr>
              <w:t>※整理番</w:t>
            </w:r>
            <w:r w:rsidRPr="00E55B7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1D1C95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680" w:id="-1414727156"/>
              </w:rPr>
              <w:t>※受理年月</w:t>
            </w:r>
            <w:r w:rsidRPr="00E55B77">
              <w:rPr>
                <w:rFonts w:ascii="Century" w:hAnsi="Century" w:hint="eastAsia"/>
                <w:color w:val="auto"/>
                <w:spacing w:val="60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1D1C95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5"/>
              </w:rPr>
              <w:t>変更年月</w:t>
            </w:r>
            <w:r w:rsidRPr="00E55B7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4"/>
              </w:rPr>
              <w:t>※施設番</w:t>
            </w:r>
            <w:r w:rsidRPr="00E55B7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1D1C95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3"/>
              </w:rPr>
              <w:t>変更の理</w:t>
            </w:r>
            <w:r w:rsidRPr="00E55B7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2"/>
              </w:rPr>
              <w:t xml:space="preserve">※備　　</w:t>
            </w:r>
            <w:r w:rsidRPr="00E55B7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3A4E9677" w14:textId="0D9FC972" w:rsidR="002A066E" w:rsidRPr="007E134E" w:rsidRDefault="002A066E" w:rsidP="00EB7328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sectPr w:rsidR="002A066E" w:rsidRPr="007E134E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7DE60" w14:textId="77777777" w:rsidR="001D1C95" w:rsidRDefault="001D1C95" w:rsidP="00AA60AD">
      <w:r>
        <w:separator/>
      </w:r>
    </w:p>
  </w:endnote>
  <w:endnote w:type="continuationSeparator" w:id="0">
    <w:p w14:paraId="6F2ED055" w14:textId="77777777" w:rsidR="001D1C95" w:rsidRDefault="001D1C9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A39CB" w14:textId="77777777" w:rsidR="001D1C95" w:rsidRDefault="001D1C95" w:rsidP="00AA60AD">
      <w:r>
        <w:separator/>
      </w:r>
    </w:p>
  </w:footnote>
  <w:footnote w:type="continuationSeparator" w:id="0">
    <w:p w14:paraId="5331D6B8" w14:textId="77777777" w:rsidR="001D1C95" w:rsidRDefault="001D1C95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1C95"/>
    <w:rsid w:val="001D6C86"/>
    <w:rsid w:val="0021601A"/>
    <w:rsid w:val="002318FA"/>
    <w:rsid w:val="00233107"/>
    <w:rsid w:val="002421CF"/>
    <w:rsid w:val="00261809"/>
    <w:rsid w:val="00267C3D"/>
    <w:rsid w:val="00272D4C"/>
    <w:rsid w:val="00277266"/>
    <w:rsid w:val="00291DE3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5735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5F18DC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98D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4CD8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057C8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46AD3"/>
    <w:rsid w:val="00C53C2F"/>
    <w:rsid w:val="00C677A7"/>
    <w:rsid w:val="00C72705"/>
    <w:rsid w:val="00C774AC"/>
    <w:rsid w:val="00C830F5"/>
    <w:rsid w:val="00C840A4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96B8C"/>
    <w:rsid w:val="00DA62C5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55B77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2454-A704-489E-AD13-5DBFD2C3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6ADC767D.dotm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2023-03-23T08:00:00Z</dcterms:modified>
</cp:coreProperties>
</file>