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B456551" w14:textId="1B9F7363" w:rsidR="008B4CD8" w:rsidRPr="00064698" w:rsidRDefault="008B4CD8" w:rsidP="00064698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0257CF1E" w14:textId="3D606077" w:rsidR="00C46AD3" w:rsidRDefault="00C46AD3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sz w:val="21"/>
          <w:szCs w:val="22"/>
        </w:rPr>
      </w:pPr>
    </w:p>
    <w:p w14:paraId="73EF1B62" w14:textId="77777777" w:rsidR="002A066E" w:rsidRPr="007E134E" w:rsidRDefault="002A066E" w:rsidP="002A066E">
      <w:pPr>
        <w:overflowPunct/>
        <w:adjustRightInd/>
        <w:jc w:val="center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spacing w:val="289"/>
          <w:sz w:val="21"/>
          <w:szCs w:val="22"/>
          <w:fitText w:val="3360" w:id="-1414727168"/>
        </w:rPr>
        <w:t>承継届出</w:t>
      </w:r>
      <w:r w:rsidRPr="007E134E">
        <w:rPr>
          <w:rFonts w:ascii="Century" w:hAnsi="Century" w:hint="eastAsia"/>
          <w:color w:val="auto"/>
          <w:sz w:val="21"/>
          <w:szCs w:val="22"/>
          <w:fitText w:val="3360" w:id="-1414727168"/>
        </w:rPr>
        <w:t>書</w:t>
      </w:r>
    </w:p>
    <w:p w14:paraId="36FA7BBC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年　　月　　日</w:t>
      </w:r>
    </w:p>
    <w:p w14:paraId="77A0A69C" w14:textId="5CD763A0" w:rsidR="001D1C95" w:rsidRDefault="001D1C95" w:rsidP="002A066E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</w:p>
    <w:p w14:paraId="6890FCD7" w14:textId="46BACAF1" w:rsidR="002A066E" w:rsidRPr="007E134E" w:rsidRDefault="006F298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291DE3">
        <w:rPr>
          <w:rFonts w:ascii="Century" w:hAnsi="Century" w:hint="eastAsia"/>
          <w:color w:val="auto"/>
          <w:spacing w:val="46"/>
          <w:sz w:val="21"/>
          <w:szCs w:val="22"/>
          <w:fitText w:val="1421" w:id="-1284846335"/>
        </w:rPr>
        <w:t>苫小牧市</w:t>
      </w:r>
      <w:r w:rsidR="002A066E" w:rsidRPr="00291DE3">
        <w:rPr>
          <w:rFonts w:ascii="Century" w:hAnsi="Century" w:hint="eastAsia"/>
          <w:color w:val="auto"/>
          <w:spacing w:val="1"/>
          <w:sz w:val="21"/>
          <w:szCs w:val="22"/>
          <w:fitText w:val="1421" w:id="-1284846335"/>
        </w:rPr>
        <w:t>長</w:t>
      </w:r>
      <w:r w:rsidR="00291DE3">
        <w:rPr>
          <w:rFonts w:ascii="Century" w:hAnsi="Century" w:hint="eastAsia"/>
          <w:color w:val="auto"/>
          <w:sz w:val="21"/>
          <w:szCs w:val="22"/>
        </w:rPr>
        <w:t xml:space="preserve">　殿</w:t>
      </w:r>
    </w:p>
    <w:p w14:paraId="1D40A118" w14:textId="77777777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370D927" w14:textId="77777777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届出者　氏名又は名称及び住所並びに法人に</w:t>
      </w:r>
    </w:p>
    <w:p w14:paraId="2B47994B" w14:textId="4C6F10C3" w:rsidR="002A066E" w:rsidRPr="007E134E" w:rsidRDefault="002A066E" w:rsidP="002A066E">
      <w:pPr>
        <w:overflowPunct/>
        <w:adjustRightInd/>
        <w:jc w:val="right"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あってはその代表者の氏名　　　</w:t>
      </w:r>
    </w:p>
    <w:p w14:paraId="74D089D7" w14:textId="0696F242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22EB3DE" wp14:editId="1F3A057E">
                <wp:simplePos x="0" y="0"/>
                <wp:positionH relativeFrom="column">
                  <wp:posOffset>-188049</wp:posOffset>
                </wp:positionH>
                <wp:positionV relativeFrom="paragraph">
                  <wp:posOffset>173975</wp:posOffset>
                </wp:positionV>
                <wp:extent cx="3171825" cy="701749"/>
                <wp:effectExtent l="0" t="0" r="28575" b="22225"/>
                <wp:wrapNone/>
                <wp:docPr id="21" name="中かっこ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01749"/>
                        </a:xfrm>
                        <a:prstGeom prst="bracePair">
                          <a:avLst>
                            <a:gd name="adj" fmla="val 833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AC68A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1" o:spid="_x0000_s1026" type="#_x0000_t186" style="position:absolute;left:0;text-align:left;margin-left:-14.8pt;margin-top:13.7pt;width:249.75pt;height:55.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">
                <v:textbox inset="5.85pt,.7pt,5.85pt,.7pt"/>
              </v:shape>
            </w:pict>
          </mc:Fallback>
        </mc:AlternateContent>
      </w:r>
    </w:p>
    <w:p w14:paraId="28BC661D" w14:textId="43F75495" w:rsidR="00422243" w:rsidRPr="005F18DC" w:rsidRDefault="005F18DC" w:rsidP="005F18DC">
      <w:pPr>
        <w:overflowPunct/>
        <w:adjustRightInd/>
        <w:textAlignment w:val="auto"/>
        <w:rPr>
          <w:w w:val="30"/>
          <w:sz w:val="21"/>
          <w:szCs w:val="21"/>
        </w:rPr>
      </w:pPr>
      <w:r w:rsidRPr="00C46AD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 wp14:anchorId="28018CD4" wp14:editId="75E2D987">
                <wp:simplePos x="0" y="0"/>
                <wp:positionH relativeFrom="column">
                  <wp:posOffset>2984175</wp:posOffset>
                </wp:positionH>
                <wp:positionV relativeFrom="paragraph">
                  <wp:posOffset>181891</wp:posOffset>
                </wp:positionV>
                <wp:extent cx="2381250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E942FFB" w14:textId="26824EF4" w:rsidR="00C46AD3" w:rsidRDefault="00C46AD3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に係る届出者の地位を継承したので、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28018CD4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234.95pt;margin-top:14.3pt;width:187.5pt;height:110.6pt;z-index:25166848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" filled="f" stroked="f">
                <v:textbox style="mso-fit-shape-to-text:t">
                  <w:txbxContent>
                    <w:p w14:paraId="1E942FFB" w14:textId="26824EF4" w:rsidR="00C46AD3" w:rsidRDefault="00C46AD3"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に係る届出者の地位を継承したので、</w:t>
                      </w:r>
                    </w:p>
                  </w:txbxContent>
                </v:textbox>
              </v:shape>
            </w:pict>
          </mc:Fallback>
        </mc:AlternateContent>
      </w:r>
      <w:r w:rsidR="008446FD"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ばい煙発生施設</w:t>
      </w:r>
      <w:r w:rsidR="00422243" w:rsidRPr="007E134E">
        <w:rPr>
          <w:rFonts w:ascii="Century" w:hAnsi="Century" w:hint="eastAsia"/>
          <w:color w:val="auto"/>
          <w:sz w:val="21"/>
          <w:szCs w:val="22"/>
        </w:rPr>
        <w:t>（</w:t>
      </w:r>
      <w:r>
        <w:rPr>
          <w:rFonts w:ascii="Century" w:hAnsi="Century" w:hint="eastAsia"/>
          <w:color w:val="auto"/>
          <w:sz w:val="21"/>
          <w:szCs w:val="21"/>
        </w:rPr>
        <w:t>一般粉じん発生施設、</w:t>
      </w:r>
    </w:p>
    <w:p w14:paraId="7F44F4C3" w14:textId="337E1347" w:rsidR="002A066E" w:rsidRPr="007E134E" w:rsidRDefault="00422243" w:rsidP="00EB7328">
      <w:pPr>
        <w:overflowPunct/>
        <w:adjustRightInd/>
        <w:ind w:firstLineChars="100" w:firstLine="203"/>
        <w:textAlignment w:val="auto"/>
        <w:rPr>
          <w:rFonts w:ascii="Century" w:hAnsi="Century"/>
          <w:color w:val="auto"/>
          <w:kern w:val="2"/>
          <w:sz w:val="21"/>
          <w:szCs w:val="21"/>
        </w:rPr>
      </w:pPr>
      <w:r w:rsidRPr="007E134E">
        <w:rPr>
          <w:rFonts w:hint="eastAsia"/>
          <w:sz w:val="21"/>
          <w:szCs w:val="21"/>
        </w:rPr>
        <w:t>水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銀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排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出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施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設</w:t>
      </w:r>
      <w:r w:rsidRPr="007E134E">
        <w:rPr>
          <w:sz w:val="21"/>
          <w:szCs w:val="21"/>
        </w:rPr>
        <w:t xml:space="preserve"> </w:t>
      </w:r>
      <w:r w:rsidRPr="007E134E">
        <w:rPr>
          <w:rFonts w:hint="eastAsia"/>
          <w:sz w:val="21"/>
          <w:szCs w:val="21"/>
        </w:rPr>
        <w:t>置</w:t>
      </w:r>
      <w:r w:rsidRPr="007E134E">
        <w:rPr>
          <w:rFonts w:ascii="Century" w:hAnsi="Century" w:hint="eastAsia"/>
          <w:color w:val="auto"/>
          <w:sz w:val="21"/>
          <w:szCs w:val="21"/>
        </w:rPr>
        <w:t>）</w:t>
      </w:r>
    </w:p>
    <w:p w14:paraId="2AD678CA" w14:textId="4046468C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C46AD3">
        <w:rPr>
          <w:rFonts w:ascii="Century" w:hAnsi="Century" w:hint="eastAsia"/>
          <w:color w:val="auto"/>
          <w:kern w:val="2"/>
          <w:sz w:val="21"/>
          <w:szCs w:val="22"/>
        </w:rPr>
        <w:t>特定施設</w:t>
      </w:r>
      <w:bookmarkStart w:id="0" w:name="_GoBack"/>
      <w:bookmarkEnd w:id="0"/>
    </w:p>
    <w:p w14:paraId="00E4B73A" w14:textId="7CEF1E2D" w:rsidR="002A066E" w:rsidRPr="007E134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noProof/>
          <w:color w:val="auto"/>
          <w:kern w:val="2"/>
          <w:sz w:val="21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B73659" wp14:editId="1C60E982">
                <wp:simplePos x="0" y="0"/>
                <wp:positionH relativeFrom="column">
                  <wp:posOffset>-195580</wp:posOffset>
                </wp:positionH>
                <wp:positionV relativeFrom="paragraph">
                  <wp:posOffset>195580</wp:posOffset>
                </wp:positionV>
                <wp:extent cx="3714750" cy="1133475"/>
                <wp:effectExtent l="0" t="0" r="19050" b="28575"/>
                <wp:wrapNone/>
                <wp:docPr id="20" name="中かっこ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714750" cy="1133475"/>
                        </a:xfrm>
                        <a:prstGeom prst="bracePair">
                          <a:avLst>
                            <a:gd name="adj" fmla="val 4301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31826B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0" o:spid="_x0000_s1026" type="#_x0000_t186" style="position:absolute;left:0;text-align:left;margin-left:-15.4pt;margin-top:15.4pt;width:292.5pt;height:8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" adj="929">
                <v:textbox inset="5.85pt,.7pt,5.85pt,.7pt"/>
              </v:shape>
            </w:pict>
          </mc:Fallback>
        </mc:AlternateContent>
      </w:r>
    </w:p>
    <w:p w14:paraId="79E28169" w14:textId="77777777" w:rsidR="00C21C08" w:rsidRDefault="008446FD" w:rsidP="00C21C08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大気汚染防止法第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2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C21C08">
        <w:rPr>
          <w:rFonts w:ascii="Century" w:hAnsi="Century" w:hint="eastAsia"/>
          <w:color w:val="auto"/>
          <w:sz w:val="21"/>
          <w:szCs w:val="22"/>
        </w:rPr>
        <w:t>（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3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</w:t>
      </w:r>
    </w:p>
    <w:p w14:paraId="6155D761" w14:textId="251A0006" w:rsidR="002A066E" w:rsidRPr="00C21C08" w:rsidRDefault="00C21C08" w:rsidP="00C21C08">
      <w:pPr>
        <w:overflowPunct/>
        <w:adjustRightInd/>
        <w:textAlignment w:val="auto"/>
        <w:rPr>
          <w:rFonts w:ascii="Century" w:hAnsi="Century"/>
          <w:color w:val="auto"/>
          <w:sz w:val="21"/>
          <w:szCs w:val="22"/>
        </w:rPr>
      </w:pPr>
      <w:r w:rsidRPr="00C46AD3">
        <w:rPr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5E439B10" wp14:editId="2C444CBB">
                <wp:simplePos x="0" y="0"/>
                <wp:positionH relativeFrom="column">
                  <wp:posOffset>3458845</wp:posOffset>
                </wp:positionH>
                <wp:positionV relativeFrom="paragraph">
                  <wp:posOffset>189865</wp:posOffset>
                </wp:positionV>
                <wp:extent cx="2381250" cy="140462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2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1B166A" w14:textId="5F861326" w:rsidR="00B057C8" w:rsidRDefault="00B057C8" w:rsidP="00B057C8">
                            <w:r w:rsidRPr="007E134E">
                              <w:rPr>
                                <w:rFonts w:ascii="Century" w:hAnsi="Century" w:hint="eastAsia"/>
                                <w:color w:val="auto"/>
                                <w:kern w:val="2"/>
                                <w:sz w:val="21"/>
                                <w:szCs w:val="22"/>
                              </w:rPr>
                              <w:t>の規定により、次のとおり届け出ます。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E439B10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left:0;text-align:left;margin-left:272.35pt;margin-top:14.95pt;width:187.5pt;height:110.6pt;z-index:25167257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" filled="f" stroked="f">
                <v:textbox style="mso-fit-shape-to-text:t">
                  <w:txbxContent>
                    <w:p w14:paraId="541B166A" w14:textId="5F861326" w:rsidR="00B057C8" w:rsidRDefault="00B057C8" w:rsidP="00B057C8">
                      <w:r w:rsidRPr="007E134E">
                        <w:rPr>
                          <w:rFonts w:ascii="Century" w:hAnsi="Century" w:hint="eastAsia"/>
                          <w:color w:val="auto"/>
                          <w:kern w:val="2"/>
                          <w:sz w:val="21"/>
                          <w:szCs w:val="22"/>
                        </w:rPr>
                        <w:t>の規定により、次のとおり届け出ます。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entury" w:hAnsi="Century" w:hint="eastAsia"/>
          <w:color w:val="auto"/>
          <w:sz w:val="21"/>
          <w:szCs w:val="22"/>
        </w:rPr>
        <w:t xml:space="preserve">　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及び第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1</w:t>
      </w:r>
      <w:r w:rsidR="00B74967" w:rsidRPr="007E134E">
        <w:rPr>
          <w:rFonts w:ascii="Century" w:hAnsi="Century"/>
          <w:color w:val="auto"/>
          <w:sz w:val="21"/>
          <w:szCs w:val="22"/>
        </w:rPr>
        <w:t>8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条の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3</w:t>
      </w:r>
      <w:r w:rsidR="00B74967" w:rsidRPr="007E134E">
        <w:rPr>
          <w:rFonts w:ascii="Century" w:hAnsi="Century"/>
          <w:color w:val="auto"/>
          <w:sz w:val="21"/>
          <w:szCs w:val="22"/>
        </w:rPr>
        <w:t>6</w:t>
      </w:r>
      <w:r w:rsidR="00B74967" w:rsidRPr="007E134E">
        <w:rPr>
          <w:rFonts w:ascii="Century" w:hAnsi="Century" w:hint="eastAsia"/>
          <w:color w:val="auto"/>
          <w:sz w:val="21"/>
          <w:szCs w:val="22"/>
        </w:rPr>
        <w:t>第２項において準用する場合を含む。）</w:t>
      </w:r>
    </w:p>
    <w:p w14:paraId="35347DA1" w14:textId="45212F22" w:rsidR="002A066E" w:rsidRPr="006F298D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騒音規制法第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  <w:r w:rsidR="006F298D">
        <w:rPr>
          <w:rFonts w:ascii="Century" w:hAnsi="Century" w:hint="eastAsia"/>
          <w:color w:val="auto"/>
          <w:kern w:val="2"/>
          <w:sz w:val="21"/>
          <w:szCs w:val="22"/>
        </w:rPr>
        <w:t xml:space="preserve">　　　　　　　　　　　　　　　</w:t>
      </w:r>
    </w:p>
    <w:p w14:paraId="34DE838A" w14:textId="22F93C95" w:rsidR="002A066E" w:rsidRPr="006F298D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振動規制法第</w:t>
      </w:r>
      <w:r w:rsidR="001D6C86" w:rsidRPr="007E134E">
        <w:rPr>
          <w:rFonts w:ascii="Century" w:hAnsi="Century" w:hint="eastAsia"/>
          <w:color w:val="auto"/>
          <w:kern w:val="2"/>
          <w:sz w:val="21"/>
          <w:szCs w:val="22"/>
        </w:rPr>
        <w:t>1</w:t>
      </w:r>
      <w:r w:rsidR="001D6C86" w:rsidRPr="007E134E">
        <w:rPr>
          <w:rFonts w:ascii="Century" w:hAnsi="Century"/>
          <w:color w:val="auto"/>
          <w:kern w:val="2"/>
          <w:sz w:val="21"/>
          <w:szCs w:val="22"/>
        </w:rPr>
        <w:t>1</w:t>
      </w:r>
      <w:r w:rsidR="002A066E" w:rsidRPr="007E134E">
        <w:rPr>
          <w:rFonts w:ascii="Century" w:hAnsi="Century" w:hint="eastAsia"/>
          <w:color w:val="auto"/>
          <w:kern w:val="2"/>
          <w:sz w:val="21"/>
          <w:szCs w:val="22"/>
        </w:rPr>
        <w:t>条第３項</w:t>
      </w:r>
    </w:p>
    <w:p w14:paraId="576913F5" w14:textId="1CD32AE4" w:rsidR="002A066E" w:rsidRPr="007E134E" w:rsidRDefault="008446FD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□</w:t>
      </w:r>
      <w:r w:rsidR="001D1C95">
        <w:rPr>
          <w:rFonts w:ascii="Century" w:hAnsi="Century" w:hint="eastAsia"/>
          <w:color w:val="auto"/>
          <w:kern w:val="2"/>
          <w:sz w:val="21"/>
          <w:szCs w:val="22"/>
        </w:rPr>
        <w:t>苫小牧市公害防止条例</w:t>
      </w:r>
      <w:r w:rsidR="00C46AD3">
        <w:rPr>
          <w:rFonts w:ascii="Century" w:hAnsi="Century" w:hint="eastAsia"/>
          <w:color w:val="auto"/>
          <w:kern w:val="2"/>
          <w:sz w:val="21"/>
          <w:szCs w:val="22"/>
        </w:rPr>
        <w:t>施行規則第９条</w:t>
      </w:r>
    </w:p>
    <w:p w14:paraId="752F7B23" w14:textId="77777777" w:rsidR="002A066E" w:rsidRDefault="002A066E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46A59B35" w14:textId="77777777" w:rsidR="00E55B77" w:rsidRPr="007E134E" w:rsidRDefault="00E55B77" w:rsidP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1632"/>
        <w:gridCol w:w="1903"/>
        <w:gridCol w:w="2194"/>
        <w:gridCol w:w="1947"/>
      </w:tblGrid>
      <w:tr w:rsidR="002A066E" w:rsidRPr="007E134E" w14:paraId="7B526800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3993E57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工場又は事業場の名称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79D650C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DE6DB7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C46AD3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4"/>
              </w:rPr>
              <w:t>※整理番</w:t>
            </w:r>
            <w:r w:rsidRPr="00C46AD3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4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0C7EE63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3C7B71D8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1EE78909" w14:textId="26106C97" w:rsidR="002A066E" w:rsidRPr="007E134E" w:rsidRDefault="002A066E" w:rsidP="00C46AD3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工場又は事業場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 xml:space="preserve">　</w: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の所</w:t>
            </w:r>
            <w:r w:rsidR="008446FD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在地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80F1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4B587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C46AD3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1681" w:id="-1284347134"/>
              </w:rPr>
              <w:t>※受理年月</w:t>
            </w:r>
            <w:r w:rsidRPr="00C46AD3">
              <w:rPr>
                <w:rFonts w:ascii="Century" w:hAnsi="Century" w:hint="eastAsia"/>
                <w:color w:val="auto"/>
                <w:spacing w:val="60"/>
                <w:sz w:val="21"/>
                <w:szCs w:val="22"/>
                <w:fitText w:val="1681" w:id="-1284347134"/>
              </w:rPr>
              <w:t>日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732062CE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</w:tr>
      <w:tr w:rsidR="002A066E" w:rsidRPr="007E134E" w14:paraId="1885D40C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66CB52CB" w14:textId="5F229C8B" w:rsidR="002A066E" w:rsidRPr="007E134E" w:rsidRDefault="00C46AD3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4574566B" wp14:editId="2D99BA3B">
                      <wp:simplePos x="0" y="0"/>
                      <wp:positionH relativeFrom="column">
                        <wp:posOffset>-16510</wp:posOffset>
                      </wp:positionH>
                      <wp:positionV relativeFrom="paragraph">
                        <wp:posOffset>11430</wp:posOffset>
                      </wp:positionV>
                      <wp:extent cx="990600" cy="382270"/>
                      <wp:effectExtent l="0" t="0" r="19050" b="17780"/>
                      <wp:wrapNone/>
                      <wp:docPr id="18" name="中かっこ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90600" cy="382772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C5B943" id="中かっこ 18" o:spid="_x0000_s1026" type="#_x0000_t186" style="position:absolute;left:0;text-align:left;margin-left:-1.3pt;margin-top:.9pt;width:78pt;height:30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="002A066E"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4C10B2A4" w14:textId="39998F49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の種類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7A21B9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shd w:val="clear" w:color="auto" w:fill="auto"/>
          </w:tcPr>
          <w:p w14:paraId="610A2E4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61"/>
              </w:rPr>
              <w:t>※施設番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61"/>
              </w:rPr>
              <w:t>号</w:t>
            </w:r>
          </w:p>
        </w:tc>
        <w:tc>
          <w:tcPr>
            <w:tcW w:w="2323" w:type="dxa"/>
            <w:shd w:val="clear" w:color="auto" w:fill="auto"/>
            <w:vAlign w:val="center"/>
          </w:tcPr>
          <w:p w14:paraId="5E9F18C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21CEF12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612496B7" w14:textId="273FA6BB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noProof/>
                <w:color w:val="auto"/>
                <w:kern w:val="2"/>
                <w:sz w:val="21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1B241CD1" wp14:editId="6F93034F">
                      <wp:simplePos x="0" y="0"/>
                      <wp:positionH relativeFrom="column">
                        <wp:posOffset>-13335</wp:posOffset>
                      </wp:positionH>
                      <wp:positionV relativeFrom="paragraph">
                        <wp:posOffset>21590</wp:posOffset>
                      </wp:positionV>
                      <wp:extent cx="981075" cy="371475"/>
                      <wp:effectExtent l="0" t="0" r="28575" b="28575"/>
                      <wp:wrapNone/>
                      <wp:docPr id="17" name="中かっこ 1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81075" cy="371475"/>
                              </a:xfrm>
                              <a:prstGeom prst="bracePair">
                                <a:avLst>
                                  <a:gd name="adj" fmla="val 8333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9C9E1CF" id="中かっこ 17" o:spid="_x0000_s1026" type="#_x0000_t186" style="position:absolute;left:0;text-align:left;margin-left:-1.05pt;margin-top:1.7pt;width:77.25pt;height:29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施設</w:t>
            </w:r>
          </w:p>
          <w:p w14:paraId="28CF4A59" w14:textId="2D44B79D" w:rsidR="002A066E" w:rsidRPr="007E134E" w:rsidRDefault="002A066E" w:rsidP="002A066E">
            <w:pPr>
              <w:overflowPunct/>
              <w:adjustRightInd/>
              <w:ind w:firstLineChars="100" w:firstLine="203"/>
              <w:jc w:val="lef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特定施設　　　の設置場所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363F1E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14:paraId="1C430B6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C46AD3">
              <w:rPr>
                <w:rFonts w:ascii="Century" w:hAnsi="Century" w:hint="eastAsia"/>
                <w:color w:val="auto"/>
                <w:spacing w:val="75"/>
                <w:sz w:val="21"/>
                <w:szCs w:val="22"/>
                <w:fitText w:val="1680" w:id="-1414727159"/>
              </w:rPr>
              <w:t xml:space="preserve">※備　　</w:t>
            </w:r>
            <w:r w:rsidRPr="00C46AD3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1680" w:id="-1414727159"/>
              </w:rPr>
              <w:t>考</w:t>
            </w:r>
          </w:p>
        </w:tc>
        <w:tc>
          <w:tcPr>
            <w:tcW w:w="2323" w:type="dxa"/>
            <w:vMerge w:val="restart"/>
            <w:shd w:val="clear" w:color="auto" w:fill="auto"/>
            <w:vAlign w:val="center"/>
          </w:tcPr>
          <w:p w14:paraId="5319068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EA56BAB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2B0C409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120"/>
                <w:sz w:val="21"/>
                <w:szCs w:val="22"/>
                <w:fitText w:val="2520" w:id="-1414727158"/>
              </w:rPr>
              <w:t>承継の年月</w:t>
            </w:r>
            <w:r w:rsidRPr="00E55B77">
              <w:rPr>
                <w:rFonts w:ascii="Century" w:hAnsi="Century" w:hint="eastAsia"/>
                <w:color w:val="auto"/>
                <w:spacing w:val="30"/>
                <w:sz w:val="21"/>
                <w:szCs w:val="22"/>
                <w:fitText w:val="2520" w:id="-1414727158"/>
              </w:rPr>
              <w:t>日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0167312" w14:textId="77777777" w:rsidR="002A066E" w:rsidRPr="007E134E" w:rsidRDefault="002A066E" w:rsidP="002A066E">
            <w:pPr>
              <w:overflowPunct/>
              <w:adjustRightInd/>
              <w:jc w:val="right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年　　月　　日</w:t>
            </w: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84922F9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38CF957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071B7B3D" w14:textId="77777777" w:rsidTr="001D1C95">
        <w:tc>
          <w:tcPr>
            <w:tcW w:w="1384" w:type="dxa"/>
            <w:vMerge w:val="restart"/>
            <w:shd w:val="clear" w:color="auto" w:fill="auto"/>
            <w:vAlign w:val="center"/>
          </w:tcPr>
          <w:p w14:paraId="7B204181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被承継者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1F7DEF85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氏名又は名称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D5A8C52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55C5F8C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26E700EE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2433B114" w14:textId="77777777" w:rsidTr="001D1C95">
        <w:tc>
          <w:tcPr>
            <w:tcW w:w="1384" w:type="dxa"/>
            <w:vMerge/>
            <w:shd w:val="clear" w:color="auto" w:fill="auto"/>
            <w:vAlign w:val="center"/>
          </w:tcPr>
          <w:p w14:paraId="44537F4B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5247398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7E134E">
              <w:rPr>
                <w:rFonts w:ascii="Century" w:hAnsi="Century" w:hint="eastAsia"/>
                <w:color w:val="auto"/>
                <w:kern w:val="2"/>
                <w:sz w:val="21"/>
                <w:szCs w:val="22"/>
              </w:rPr>
              <w:t>住　　　　所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781093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462080EA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67FE5C9C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  <w:tr w:rsidR="002A066E" w:rsidRPr="007E134E" w14:paraId="7C61DDBD" w14:textId="77777777" w:rsidTr="001D1C95">
        <w:tc>
          <w:tcPr>
            <w:tcW w:w="3085" w:type="dxa"/>
            <w:gridSpan w:val="2"/>
            <w:shd w:val="clear" w:color="auto" w:fill="auto"/>
            <w:vAlign w:val="center"/>
          </w:tcPr>
          <w:p w14:paraId="6E1D0F06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  <w:r w:rsidRPr="00E55B77">
              <w:rPr>
                <w:rFonts w:ascii="Century" w:hAnsi="Century" w:hint="eastAsia"/>
                <w:color w:val="auto"/>
                <w:spacing w:val="180"/>
                <w:sz w:val="21"/>
                <w:szCs w:val="22"/>
                <w:fitText w:val="2520" w:id="-1414727157"/>
              </w:rPr>
              <w:t>承継の原</w:t>
            </w:r>
            <w:r w:rsidRPr="00E55B77">
              <w:rPr>
                <w:rFonts w:ascii="Century" w:hAnsi="Century" w:hint="eastAsia"/>
                <w:color w:val="auto"/>
                <w:spacing w:val="15"/>
                <w:sz w:val="21"/>
                <w:szCs w:val="22"/>
                <w:fitText w:val="2520" w:id="-1414727157"/>
              </w:rPr>
              <w:t>因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BD6534F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268" w:type="dxa"/>
            <w:vMerge/>
            <w:shd w:val="clear" w:color="auto" w:fill="auto"/>
            <w:vAlign w:val="center"/>
          </w:tcPr>
          <w:p w14:paraId="184700E7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  <w:tc>
          <w:tcPr>
            <w:tcW w:w="2323" w:type="dxa"/>
            <w:vMerge/>
            <w:shd w:val="clear" w:color="auto" w:fill="auto"/>
            <w:vAlign w:val="center"/>
          </w:tcPr>
          <w:p w14:paraId="76FA537D" w14:textId="77777777" w:rsidR="002A066E" w:rsidRPr="007E134E" w:rsidRDefault="002A066E" w:rsidP="002A066E">
            <w:pPr>
              <w:overflowPunct/>
              <w:adjustRightInd/>
              <w:jc w:val="center"/>
              <w:textAlignment w:val="auto"/>
              <w:rPr>
                <w:rFonts w:ascii="Century" w:hAnsi="Century"/>
                <w:color w:val="auto"/>
                <w:kern w:val="2"/>
                <w:sz w:val="21"/>
                <w:szCs w:val="22"/>
              </w:rPr>
            </w:pPr>
          </w:p>
        </w:tc>
      </w:tr>
    </w:tbl>
    <w:p w14:paraId="7DB17269" w14:textId="77777777" w:rsidR="00C46AD3" w:rsidRDefault="00C46AD3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</w:p>
    <w:p w14:paraId="51849B43" w14:textId="77777777" w:rsidR="002A066E" w:rsidRPr="007E134E" w:rsidRDefault="002A066E">
      <w:pPr>
        <w:overflowPunct/>
        <w:adjustRightInd/>
        <w:textAlignment w:val="auto"/>
        <w:rPr>
          <w:rFonts w:ascii="Century" w:hAnsi="Century"/>
          <w:color w:val="auto"/>
          <w:kern w:val="2"/>
          <w:sz w:val="21"/>
          <w:szCs w:val="22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備考　１　※印の欄には、記載しないこと。</w:t>
      </w:r>
    </w:p>
    <w:p w14:paraId="5CBC12E7" w14:textId="43288E61" w:rsidR="002318FA" w:rsidRPr="002318FA" w:rsidRDefault="002A066E" w:rsidP="00EB7328">
      <w:pPr>
        <w:overflowPunct/>
        <w:adjustRightInd/>
        <w:textAlignment w:val="auto"/>
        <w:rPr>
          <w:rFonts w:asciiTheme="minorEastAsia" w:eastAsiaTheme="minorEastAsia" w:hAnsiTheme="minorEastAsia"/>
          <w:color w:val="auto"/>
        </w:rPr>
      </w:pP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 xml:space="preserve">　　　２　用紙の大きさは、日本</w:t>
      </w:r>
      <w:r w:rsidR="00910310" w:rsidRPr="007E134E">
        <w:rPr>
          <w:rFonts w:ascii="Century" w:hAnsi="Century" w:hint="eastAsia"/>
          <w:color w:val="auto"/>
          <w:kern w:val="2"/>
          <w:sz w:val="21"/>
          <w:szCs w:val="22"/>
        </w:rPr>
        <w:t>産業</w:t>
      </w:r>
      <w:r w:rsidRPr="007E134E">
        <w:rPr>
          <w:rFonts w:ascii="Century" w:hAnsi="Century" w:hint="eastAsia"/>
          <w:color w:val="auto"/>
          <w:kern w:val="2"/>
          <w:sz w:val="21"/>
          <w:szCs w:val="22"/>
        </w:rPr>
        <w:t>規格Ａ４とすること</w:t>
      </w:r>
      <w:r w:rsidRPr="002A066E">
        <w:rPr>
          <w:rFonts w:ascii="Century" w:hAnsi="Century" w:hint="eastAsia"/>
          <w:color w:val="auto"/>
          <w:kern w:val="2"/>
          <w:sz w:val="21"/>
          <w:szCs w:val="22"/>
        </w:rPr>
        <w:t>。</w:t>
      </w:r>
    </w:p>
    <w:sectPr w:rsidR="002318FA" w:rsidRPr="002318FA" w:rsidSect="00C42B73">
      <w:pgSz w:w="11906" w:h="16838" w:code="9"/>
      <w:pgMar w:top="1134" w:right="1418" w:bottom="1134" w:left="1418" w:header="709" w:footer="992" w:gutter="0"/>
      <w:cols w:space="425"/>
      <w:docGrid w:type="linesAndChars" w:linePitch="331" w:charSpace="-152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147DE60" w14:textId="77777777" w:rsidR="001D1C95" w:rsidRDefault="001D1C95" w:rsidP="00AA60AD">
      <w:r>
        <w:separator/>
      </w:r>
    </w:p>
  </w:endnote>
  <w:endnote w:type="continuationSeparator" w:id="0">
    <w:p w14:paraId="6F2ED055" w14:textId="77777777" w:rsidR="001D1C95" w:rsidRDefault="001D1C95" w:rsidP="00AA6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21A39CB" w14:textId="77777777" w:rsidR="001D1C95" w:rsidRDefault="001D1C95" w:rsidP="00AA60AD">
      <w:r>
        <w:separator/>
      </w:r>
    </w:p>
  </w:footnote>
  <w:footnote w:type="continuationSeparator" w:id="0">
    <w:p w14:paraId="5331D6B8" w14:textId="77777777" w:rsidR="001D1C95" w:rsidRDefault="001D1C95" w:rsidP="00AA60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35DAD"/>
    <w:multiLevelType w:val="hybridMultilevel"/>
    <w:tmpl w:val="F93AE854"/>
    <w:lvl w:ilvl="0" w:tplc="54166A7E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60B5D34"/>
    <w:multiLevelType w:val="hybridMultilevel"/>
    <w:tmpl w:val="C2C0CED4"/>
    <w:lvl w:ilvl="0" w:tplc="E730C31C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5D50FED"/>
    <w:multiLevelType w:val="hybridMultilevel"/>
    <w:tmpl w:val="A60CBDB2"/>
    <w:lvl w:ilvl="0" w:tplc="0CD0081E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defaultTabStop w:val="840"/>
  <w:drawingGridHorizontalSpacing w:val="233"/>
  <w:drawingGridVerticalSpacing w:val="33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294B"/>
    <w:rsid w:val="000013F2"/>
    <w:rsid w:val="00001A0A"/>
    <w:rsid w:val="0000297B"/>
    <w:rsid w:val="0000308D"/>
    <w:rsid w:val="00006232"/>
    <w:rsid w:val="000155A1"/>
    <w:rsid w:val="00026789"/>
    <w:rsid w:val="00026A29"/>
    <w:rsid w:val="00027A09"/>
    <w:rsid w:val="00042F42"/>
    <w:rsid w:val="00047B41"/>
    <w:rsid w:val="00060104"/>
    <w:rsid w:val="00064698"/>
    <w:rsid w:val="00064861"/>
    <w:rsid w:val="000653B3"/>
    <w:rsid w:val="00071C67"/>
    <w:rsid w:val="00085447"/>
    <w:rsid w:val="0008676B"/>
    <w:rsid w:val="00087DF0"/>
    <w:rsid w:val="00095DD2"/>
    <w:rsid w:val="00097408"/>
    <w:rsid w:val="000A449D"/>
    <w:rsid w:val="000A4793"/>
    <w:rsid w:val="000A65B7"/>
    <w:rsid w:val="000A67D8"/>
    <w:rsid w:val="000B44BC"/>
    <w:rsid w:val="000B4791"/>
    <w:rsid w:val="000D6610"/>
    <w:rsid w:val="000F1F1C"/>
    <w:rsid w:val="000F224F"/>
    <w:rsid w:val="00107264"/>
    <w:rsid w:val="0012427C"/>
    <w:rsid w:val="00130DA3"/>
    <w:rsid w:val="00132DD7"/>
    <w:rsid w:val="001337FB"/>
    <w:rsid w:val="001545E0"/>
    <w:rsid w:val="00154DCB"/>
    <w:rsid w:val="001569C0"/>
    <w:rsid w:val="001716FE"/>
    <w:rsid w:val="00175A4F"/>
    <w:rsid w:val="001827F3"/>
    <w:rsid w:val="001853DF"/>
    <w:rsid w:val="00186535"/>
    <w:rsid w:val="00194C2F"/>
    <w:rsid w:val="00196683"/>
    <w:rsid w:val="001A3370"/>
    <w:rsid w:val="001B518F"/>
    <w:rsid w:val="001B7DEB"/>
    <w:rsid w:val="001C1F8C"/>
    <w:rsid w:val="001C4EC2"/>
    <w:rsid w:val="001D1AFC"/>
    <w:rsid w:val="001D1C95"/>
    <w:rsid w:val="001D6C86"/>
    <w:rsid w:val="0021601A"/>
    <w:rsid w:val="002318FA"/>
    <w:rsid w:val="00233107"/>
    <w:rsid w:val="002421CF"/>
    <w:rsid w:val="00261809"/>
    <w:rsid w:val="00267C3D"/>
    <w:rsid w:val="00272D4C"/>
    <w:rsid w:val="00277266"/>
    <w:rsid w:val="00291DE3"/>
    <w:rsid w:val="00292DFD"/>
    <w:rsid w:val="00295AD6"/>
    <w:rsid w:val="002A066E"/>
    <w:rsid w:val="002A18EC"/>
    <w:rsid w:val="002A54E9"/>
    <w:rsid w:val="002C24F4"/>
    <w:rsid w:val="002C625C"/>
    <w:rsid w:val="002D5D41"/>
    <w:rsid w:val="002E2003"/>
    <w:rsid w:val="002E4834"/>
    <w:rsid w:val="002E5FB7"/>
    <w:rsid w:val="002F3724"/>
    <w:rsid w:val="002F467B"/>
    <w:rsid w:val="002F6598"/>
    <w:rsid w:val="002F65E9"/>
    <w:rsid w:val="0030045D"/>
    <w:rsid w:val="00301B4E"/>
    <w:rsid w:val="00302454"/>
    <w:rsid w:val="003125F9"/>
    <w:rsid w:val="0031715A"/>
    <w:rsid w:val="003172BF"/>
    <w:rsid w:val="0032035C"/>
    <w:rsid w:val="00332735"/>
    <w:rsid w:val="003462B2"/>
    <w:rsid w:val="0034647E"/>
    <w:rsid w:val="0034649A"/>
    <w:rsid w:val="00357930"/>
    <w:rsid w:val="00361ABA"/>
    <w:rsid w:val="00372D5B"/>
    <w:rsid w:val="003826F5"/>
    <w:rsid w:val="00386586"/>
    <w:rsid w:val="003B52F0"/>
    <w:rsid w:val="003B7BD5"/>
    <w:rsid w:val="003C2A58"/>
    <w:rsid w:val="003C439E"/>
    <w:rsid w:val="003D0B67"/>
    <w:rsid w:val="003F3BC5"/>
    <w:rsid w:val="003F5D3E"/>
    <w:rsid w:val="00405690"/>
    <w:rsid w:val="00407C7C"/>
    <w:rsid w:val="00413A0C"/>
    <w:rsid w:val="00414AE5"/>
    <w:rsid w:val="00422243"/>
    <w:rsid w:val="00422BD6"/>
    <w:rsid w:val="004317DF"/>
    <w:rsid w:val="00437CA7"/>
    <w:rsid w:val="00441498"/>
    <w:rsid w:val="00443F6C"/>
    <w:rsid w:val="00457A61"/>
    <w:rsid w:val="004663F2"/>
    <w:rsid w:val="004752A4"/>
    <w:rsid w:val="00482101"/>
    <w:rsid w:val="00483744"/>
    <w:rsid w:val="00485F62"/>
    <w:rsid w:val="00487449"/>
    <w:rsid w:val="00496882"/>
    <w:rsid w:val="00497732"/>
    <w:rsid w:val="00497F1A"/>
    <w:rsid w:val="004C40A8"/>
    <w:rsid w:val="004F132E"/>
    <w:rsid w:val="005009C3"/>
    <w:rsid w:val="00503E3D"/>
    <w:rsid w:val="0051182B"/>
    <w:rsid w:val="005130E5"/>
    <w:rsid w:val="005238B5"/>
    <w:rsid w:val="00534274"/>
    <w:rsid w:val="0054001D"/>
    <w:rsid w:val="0055735D"/>
    <w:rsid w:val="005609B1"/>
    <w:rsid w:val="00560FC6"/>
    <w:rsid w:val="005654A9"/>
    <w:rsid w:val="005840DE"/>
    <w:rsid w:val="005900DA"/>
    <w:rsid w:val="005930CE"/>
    <w:rsid w:val="005A22C7"/>
    <w:rsid w:val="005A786F"/>
    <w:rsid w:val="005B20C3"/>
    <w:rsid w:val="005B3EE6"/>
    <w:rsid w:val="005C4971"/>
    <w:rsid w:val="005D1625"/>
    <w:rsid w:val="005D5AE9"/>
    <w:rsid w:val="005F18DC"/>
    <w:rsid w:val="006024B4"/>
    <w:rsid w:val="00603A64"/>
    <w:rsid w:val="00606675"/>
    <w:rsid w:val="006302A1"/>
    <w:rsid w:val="00634986"/>
    <w:rsid w:val="00635BDF"/>
    <w:rsid w:val="00637A70"/>
    <w:rsid w:val="00641766"/>
    <w:rsid w:val="00655E95"/>
    <w:rsid w:val="00666047"/>
    <w:rsid w:val="00676F16"/>
    <w:rsid w:val="00681ACC"/>
    <w:rsid w:val="006820CA"/>
    <w:rsid w:val="006837C2"/>
    <w:rsid w:val="006868ED"/>
    <w:rsid w:val="00686EC5"/>
    <w:rsid w:val="00694C2C"/>
    <w:rsid w:val="006A628E"/>
    <w:rsid w:val="006B4D5C"/>
    <w:rsid w:val="006B6A9C"/>
    <w:rsid w:val="006C64AC"/>
    <w:rsid w:val="006C6B43"/>
    <w:rsid w:val="006E0E0B"/>
    <w:rsid w:val="006E1075"/>
    <w:rsid w:val="006E4BD1"/>
    <w:rsid w:val="006F298D"/>
    <w:rsid w:val="006F2F96"/>
    <w:rsid w:val="0070148C"/>
    <w:rsid w:val="007106A7"/>
    <w:rsid w:val="007149C8"/>
    <w:rsid w:val="00732C11"/>
    <w:rsid w:val="0074588A"/>
    <w:rsid w:val="0075008A"/>
    <w:rsid w:val="00754074"/>
    <w:rsid w:val="00754386"/>
    <w:rsid w:val="00763804"/>
    <w:rsid w:val="00765B88"/>
    <w:rsid w:val="00773A51"/>
    <w:rsid w:val="00774E94"/>
    <w:rsid w:val="007900AF"/>
    <w:rsid w:val="007A71FE"/>
    <w:rsid w:val="007B2833"/>
    <w:rsid w:val="007B4DAB"/>
    <w:rsid w:val="007C55CE"/>
    <w:rsid w:val="007C5F2C"/>
    <w:rsid w:val="007E134E"/>
    <w:rsid w:val="007E260D"/>
    <w:rsid w:val="007E2E68"/>
    <w:rsid w:val="007F0982"/>
    <w:rsid w:val="007F5911"/>
    <w:rsid w:val="0080422C"/>
    <w:rsid w:val="008064F2"/>
    <w:rsid w:val="0081652D"/>
    <w:rsid w:val="00816C28"/>
    <w:rsid w:val="00822FE7"/>
    <w:rsid w:val="00835D25"/>
    <w:rsid w:val="00835D37"/>
    <w:rsid w:val="008446FD"/>
    <w:rsid w:val="00850202"/>
    <w:rsid w:val="00852055"/>
    <w:rsid w:val="00852385"/>
    <w:rsid w:val="00855683"/>
    <w:rsid w:val="00863158"/>
    <w:rsid w:val="00885496"/>
    <w:rsid w:val="0088592D"/>
    <w:rsid w:val="00895F1E"/>
    <w:rsid w:val="008966DF"/>
    <w:rsid w:val="008B1DDB"/>
    <w:rsid w:val="008B4CD8"/>
    <w:rsid w:val="008B5723"/>
    <w:rsid w:val="008C1884"/>
    <w:rsid w:val="008C7D86"/>
    <w:rsid w:val="008D55E2"/>
    <w:rsid w:val="008E0385"/>
    <w:rsid w:val="008E27F0"/>
    <w:rsid w:val="00907F57"/>
    <w:rsid w:val="00910310"/>
    <w:rsid w:val="009234E1"/>
    <w:rsid w:val="00954A48"/>
    <w:rsid w:val="00967C41"/>
    <w:rsid w:val="00976031"/>
    <w:rsid w:val="009868F4"/>
    <w:rsid w:val="00995743"/>
    <w:rsid w:val="0099608A"/>
    <w:rsid w:val="009A4AFD"/>
    <w:rsid w:val="009B0D08"/>
    <w:rsid w:val="009C0C38"/>
    <w:rsid w:val="009C1D17"/>
    <w:rsid w:val="009D2B97"/>
    <w:rsid w:val="009D33E4"/>
    <w:rsid w:val="009D67AC"/>
    <w:rsid w:val="009E4059"/>
    <w:rsid w:val="009E6109"/>
    <w:rsid w:val="00A04803"/>
    <w:rsid w:val="00A04B4F"/>
    <w:rsid w:val="00A2003E"/>
    <w:rsid w:val="00A215BA"/>
    <w:rsid w:val="00A23B95"/>
    <w:rsid w:val="00A37110"/>
    <w:rsid w:val="00A418BE"/>
    <w:rsid w:val="00A437F6"/>
    <w:rsid w:val="00A441CB"/>
    <w:rsid w:val="00A457FA"/>
    <w:rsid w:val="00A46375"/>
    <w:rsid w:val="00A531B5"/>
    <w:rsid w:val="00A64D75"/>
    <w:rsid w:val="00A732AF"/>
    <w:rsid w:val="00A73A55"/>
    <w:rsid w:val="00A77CB1"/>
    <w:rsid w:val="00A8587E"/>
    <w:rsid w:val="00A91154"/>
    <w:rsid w:val="00AA0234"/>
    <w:rsid w:val="00AA172D"/>
    <w:rsid w:val="00AA60AD"/>
    <w:rsid w:val="00AB085C"/>
    <w:rsid w:val="00AB3BE9"/>
    <w:rsid w:val="00AC3DA5"/>
    <w:rsid w:val="00AD04E7"/>
    <w:rsid w:val="00AD056E"/>
    <w:rsid w:val="00AD592D"/>
    <w:rsid w:val="00AD59A8"/>
    <w:rsid w:val="00AE2AB4"/>
    <w:rsid w:val="00AF573F"/>
    <w:rsid w:val="00B057C8"/>
    <w:rsid w:val="00B13B5E"/>
    <w:rsid w:val="00B22AD6"/>
    <w:rsid w:val="00B23F52"/>
    <w:rsid w:val="00B2627A"/>
    <w:rsid w:val="00B40AB0"/>
    <w:rsid w:val="00B449BE"/>
    <w:rsid w:val="00B50E5C"/>
    <w:rsid w:val="00B53D89"/>
    <w:rsid w:val="00B563A1"/>
    <w:rsid w:val="00B72328"/>
    <w:rsid w:val="00B72414"/>
    <w:rsid w:val="00B72A20"/>
    <w:rsid w:val="00B74318"/>
    <w:rsid w:val="00B74967"/>
    <w:rsid w:val="00B87D84"/>
    <w:rsid w:val="00BA406A"/>
    <w:rsid w:val="00BA7849"/>
    <w:rsid w:val="00BA7DC5"/>
    <w:rsid w:val="00BB584F"/>
    <w:rsid w:val="00BC49EA"/>
    <w:rsid w:val="00BC5519"/>
    <w:rsid w:val="00BD027B"/>
    <w:rsid w:val="00BF1C97"/>
    <w:rsid w:val="00BF237C"/>
    <w:rsid w:val="00BF4DE7"/>
    <w:rsid w:val="00BF6BB9"/>
    <w:rsid w:val="00BF7B0F"/>
    <w:rsid w:val="00C04B30"/>
    <w:rsid w:val="00C21C08"/>
    <w:rsid w:val="00C21ED3"/>
    <w:rsid w:val="00C26FB7"/>
    <w:rsid w:val="00C33851"/>
    <w:rsid w:val="00C41F15"/>
    <w:rsid w:val="00C42B73"/>
    <w:rsid w:val="00C430D3"/>
    <w:rsid w:val="00C46AD3"/>
    <w:rsid w:val="00C53C2F"/>
    <w:rsid w:val="00C677A7"/>
    <w:rsid w:val="00C72705"/>
    <w:rsid w:val="00C774AC"/>
    <w:rsid w:val="00C830F5"/>
    <w:rsid w:val="00C840A4"/>
    <w:rsid w:val="00C87CE6"/>
    <w:rsid w:val="00CA5FFC"/>
    <w:rsid w:val="00CB5BE3"/>
    <w:rsid w:val="00CC0F33"/>
    <w:rsid w:val="00CD762B"/>
    <w:rsid w:val="00CE48DF"/>
    <w:rsid w:val="00CF754D"/>
    <w:rsid w:val="00CF7773"/>
    <w:rsid w:val="00CF7820"/>
    <w:rsid w:val="00CF79D6"/>
    <w:rsid w:val="00D05827"/>
    <w:rsid w:val="00D14D8B"/>
    <w:rsid w:val="00D211CD"/>
    <w:rsid w:val="00D24EC9"/>
    <w:rsid w:val="00D25D8B"/>
    <w:rsid w:val="00D265A7"/>
    <w:rsid w:val="00D332C5"/>
    <w:rsid w:val="00D33D4E"/>
    <w:rsid w:val="00D367F4"/>
    <w:rsid w:val="00D42106"/>
    <w:rsid w:val="00D44CC2"/>
    <w:rsid w:val="00D455CB"/>
    <w:rsid w:val="00D63090"/>
    <w:rsid w:val="00D67F48"/>
    <w:rsid w:val="00D739C6"/>
    <w:rsid w:val="00D75B61"/>
    <w:rsid w:val="00D87E91"/>
    <w:rsid w:val="00D904C7"/>
    <w:rsid w:val="00D951CD"/>
    <w:rsid w:val="00DA73A8"/>
    <w:rsid w:val="00DB40AE"/>
    <w:rsid w:val="00DB677F"/>
    <w:rsid w:val="00DB68DC"/>
    <w:rsid w:val="00DB7A5F"/>
    <w:rsid w:val="00DD1B93"/>
    <w:rsid w:val="00DD4945"/>
    <w:rsid w:val="00DD70E5"/>
    <w:rsid w:val="00DE04DE"/>
    <w:rsid w:val="00DE45C5"/>
    <w:rsid w:val="00DE69A9"/>
    <w:rsid w:val="00DE6C56"/>
    <w:rsid w:val="00DF0C95"/>
    <w:rsid w:val="00DF3838"/>
    <w:rsid w:val="00E03F01"/>
    <w:rsid w:val="00E068B4"/>
    <w:rsid w:val="00E10BD3"/>
    <w:rsid w:val="00E14397"/>
    <w:rsid w:val="00E16B1A"/>
    <w:rsid w:val="00E22C3B"/>
    <w:rsid w:val="00E2591F"/>
    <w:rsid w:val="00E26D34"/>
    <w:rsid w:val="00E30D4E"/>
    <w:rsid w:val="00E354B9"/>
    <w:rsid w:val="00E5389E"/>
    <w:rsid w:val="00E5402F"/>
    <w:rsid w:val="00E55B77"/>
    <w:rsid w:val="00E65641"/>
    <w:rsid w:val="00E66B23"/>
    <w:rsid w:val="00E73398"/>
    <w:rsid w:val="00E73E6D"/>
    <w:rsid w:val="00E94861"/>
    <w:rsid w:val="00EA7039"/>
    <w:rsid w:val="00EB7328"/>
    <w:rsid w:val="00EC2714"/>
    <w:rsid w:val="00EC294B"/>
    <w:rsid w:val="00EC5AE9"/>
    <w:rsid w:val="00EC5D17"/>
    <w:rsid w:val="00ED2DB2"/>
    <w:rsid w:val="00ED4319"/>
    <w:rsid w:val="00EE3920"/>
    <w:rsid w:val="00F0404D"/>
    <w:rsid w:val="00F05EE0"/>
    <w:rsid w:val="00F11E60"/>
    <w:rsid w:val="00F13AFD"/>
    <w:rsid w:val="00F15AA8"/>
    <w:rsid w:val="00F17EDA"/>
    <w:rsid w:val="00F22210"/>
    <w:rsid w:val="00F30881"/>
    <w:rsid w:val="00F3475D"/>
    <w:rsid w:val="00F44C9A"/>
    <w:rsid w:val="00F47F6E"/>
    <w:rsid w:val="00F51842"/>
    <w:rsid w:val="00F53CE7"/>
    <w:rsid w:val="00F54DE4"/>
    <w:rsid w:val="00F61704"/>
    <w:rsid w:val="00F64280"/>
    <w:rsid w:val="00F65DBA"/>
    <w:rsid w:val="00F822EF"/>
    <w:rsid w:val="00F86A4E"/>
    <w:rsid w:val="00F91309"/>
    <w:rsid w:val="00FB1714"/>
    <w:rsid w:val="00FB5EA8"/>
    <w:rsid w:val="00FC1A6C"/>
    <w:rsid w:val="00FC2DBB"/>
    <w:rsid w:val="00FC2FBB"/>
    <w:rsid w:val="00FC7274"/>
    <w:rsid w:val="00FD465F"/>
    <w:rsid w:val="00FD5C30"/>
    <w:rsid w:val="00FD604E"/>
    <w:rsid w:val="00FE4626"/>
    <w:rsid w:val="00FE79DB"/>
    <w:rsid w:val="00FE7C39"/>
    <w:rsid w:val="00FF6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ACA1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4386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AA60AD"/>
  </w:style>
  <w:style w:type="paragraph" w:styleId="a5">
    <w:name w:val="footer"/>
    <w:basedOn w:val="a"/>
    <w:link w:val="a6"/>
    <w:uiPriority w:val="99"/>
    <w:unhideWhenUsed/>
    <w:rsid w:val="00AA60AD"/>
    <w:pPr>
      <w:tabs>
        <w:tab w:val="center" w:pos="4252"/>
        <w:tab w:val="right" w:pos="8504"/>
      </w:tabs>
      <w:overflowPunct/>
      <w:adjustRightInd/>
      <w:snapToGrid w:val="0"/>
      <w:textAlignment w:val="auto"/>
    </w:pPr>
    <w:rPr>
      <w:rFonts w:ascii="Century" w:hAnsi="Century"/>
      <w:color w:val="auto"/>
      <w:kern w:val="2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AA60AD"/>
  </w:style>
  <w:style w:type="paragraph" w:styleId="a7">
    <w:name w:val="Note Heading"/>
    <w:basedOn w:val="a"/>
    <w:next w:val="a"/>
    <w:link w:val="a8"/>
    <w:uiPriority w:val="99"/>
    <w:unhideWhenUsed/>
    <w:rsid w:val="00560FC6"/>
    <w:pPr>
      <w:jc w:val="center"/>
    </w:pPr>
    <w:rPr>
      <w:rFonts w:ascii="Century" w:hAnsi="Century" w:cs="ＭＳ 明朝"/>
      <w:color w:val="auto"/>
    </w:rPr>
  </w:style>
  <w:style w:type="character" w:customStyle="1" w:styleId="a8">
    <w:name w:val="記 (文字)"/>
    <w:basedOn w:val="a0"/>
    <w:link w:val="a7"/>
    <w:uiPriority w:val="99"/>
    <w:rsid w:val="00560FC6"/>
    <w:rPr>
      <w:rFonts w:cs="ＭＳ 明朝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560FC6"/>
    <w:pPr>
      <w:jc w:val="right"/>
    </w:pPr>
    <w:rPr>
      <w:rFonts w:ascii="Century" w:hAnsi="Century" w:cs="ＭＳ 明朝"/>
      <w:color w:val="auto"/>
    </w:rPr>
  </w:style>
  <w:style w:type="character" w:customStyle="1" w:styleId="aa">
    <w:name w:val="結語 (文字)"/>
    <w:basedOn w:val="a0"/>
    <w:link w:val="a9"/>
    <w:uiPriority w:val="99"/>
    <w:rsid w:val="00560FC6"/>
    <w:rPr>
      <w:rFonts w:cs="ＭＳ 明朝"/>
      <w:sz w:val="24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710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7106A7"/>
    <w:rPr>
      <w:rFonts w:asciiTheme="majorHAnsi" w:eastAsiaTheme="majorEastAsia" w:hAnsiTheme="majorHAnsi" w:cstheme="majorBidi"/>
      <w:color w:val="000000"/>
      <w:sz w:val="18"/>
      <w:szCs w:val="18"/>
    </w:rPr>
  </w:style>
  <w:style w:type="character" w:styleId="ad">
    <w:name w:val="Hyperlink"/>
    <w:basedOn w:val="a0"/>
    <w:uiPriority w:val="99"/>
    <w:unhideWhenUsed/>
    <w:rsid w:val="00CD762B"/>
    <w:rPr>
      <w:color w:val="0000FF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94C2F"/>
    <w:rPr>
      <w:color w:val="605E5C"/>
      <w:shd w:val="clear" w:color="auto" w:fill="E1DFDD"/>
    </w:rPr>
  </w:style>
  <w:style w:type="paragraph" w:styleId="ae">
    <w:name w:val="List Paragraph"/>
    <w:basedOn w:val="a"/>
    <w:uiPriority w:val="34"/>
    <w:qFormat/>
    <w:rsid w:val="00D265A7"/>
    <w:pPr>
      <w:ind w:leftChars="400" w:left="840"/>
    </w:pPr>
  </w:style>
  <w:style w:type="character" w:styleId="af">
    <w:name w:val="annotation reference"/>
    <w:basedOn w:val="a0"/>
    <w:uiPriority w:val="99"/>
    <w:semiHidden/>
    <w:unhideWhenUsed/>
    <w:rsid w:val="00E73E6D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E73E6D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E73E6D"/>
    <w:rPr>
      <w:rFonts w:ascii="Times New Roman" w:hAnsi="Times New Roman"/>
      <w:color w:val="000000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73E6D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E73E6D"/>
    <w:rPr>
      <w:rFonts w:ascii="Times New Roman" w:hAnsi="Times New Roman"/>
      <w:b/>
      <w:bCs/>
      <w:color w:val="000000"/>
      <w:sz w:val="24"/>
      <w:szCs w:val="24"/>
    </w:rPr>
  </w:style>
  <w:style w:type="paragraph" w:styleId="af4">
    <w:name w:val="Revision"/>
    <w:hidden/>
    <w:uiPriority w:val="99"/>
    <w:semiHidden/>
    <w:rsid w:val="003B7BD5"/>
    <w:rPr>
      <w:rFonts w:ascii="Times New Roman" w:hAnsi="Times New Roman"/>
      <w:color w:val="000000"/>
      <w:sz w:val="24"/>
      <w:szCs w:val="24"/>
    </w:rPr>
  </w:style>
  <w:style w:type="table" w:styleId="af5">
    <w:name w:val="Table Grid"/>
    <w:basedOn w:val="a1"/>
    <w:uiPriority w:val="59"/>
    <w:rsid w:val="00FD5C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10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A3F325-0B39-45F6-A0B8-EA27D705D0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25427112.dotm</Template>
  <TotalTime>0</TotalTime>
  <Pages>1</Pages>
  <Words>65</Words>
  <Characters>373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2023-03-01T00:49:00Z</dcterms:created>
  <dcterms:modified xsi:type="dcterms:W3CDTF">2023-03-23T07:58:00Z</dcterms:modified>
</cp:coreProperties>
</file>