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17440" w14:textId="52A07A4C" w:rsidR="00944CB3" w:rsidRPr="00C717F4" w:rsidRDefault="00F30A1D" w:rsidP="00944C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様式第９号（第１１</w:t>
      </w:r>
      <w:r w:rsidR="00944CB3" w:rsidRPr="00C717F4">
        <w:rPr>
          <w:rFonts w:asciiTheme="minorEastAsia" w:hAnsiTheme="minorEastAsia" w:hint="eastAsia"/>
          <w:sz w:val="22"/>
        </w:rPr>
        <w:t>条関係）</w:t>
      </w:r>
    </w:p>
    <w:p w14:paraId="6E65966F" w14:textId="77777777" w:rsidR="00944CB3" w:rsidRPr="00C717F4" w:rsidRDefault="00944CB3" w:rsidP="00944CB3">
      <w:pPr>
        <w:rPr>
          <w:rFonts w:asciiTheme="minorEastAsia" w:hAnsiTheme="minorEastAsia"/>
          <w:sz w:val="22"/>
        </w:rPr>
      </w:pPr>
    </w:p>
    <w:p w14:paraId="7E2D0E6A" w14:textId="6EBC535A" w:rsidR="00944CB3" w:rsidRPr="00944CB3" w:rsidRDefault="00944CB3" w:rsidP="00944CB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宿泊証明書</w:t>
      </w:r>
      <w:bookmarkStart w:id="0" w:name="_GoBack"/>
      <w:bookmarkEnd w:id="0"/>
    </w:p>
    <w:p w14:paraId="218EF2F1" w14:textId="77777777" w:rsidR="00944CB3" w:rsidRDefault="00944CB3" w:rsidP="009D3FEE">
      <w:pPr>
        <w:rPr>
          <w:rFonts w:asciiTheme="minorEastAsia" w:hAnsiTheme="minorEastAsia"/>
          <w:sz w:val="22"/>
        </w:rPr>
      </w:pPr>
    </w:p>
    <w:p w14:paraId="040AD9E7" w14:textId="77777777" w:rsidR="00944CB3" w:rsidRDefault="00944CB3" w:rsidP="009D3FEE">
      <w:pPr>
        <w:rPr>
          <w:rFonts w:asciiTheme="minorEastAsia" w:hAnsiTheme="minorEastAsia"/>
          <w:sz w:val="22"/>
        </w:rPr>
      </w:pPr>
    </w:p>
    <w:p w14:paraId="2525CD37" w14:textId="7A926979" w:rsidR="00944CB3" w:rsidRPr="004B7B69" w:rsidRDefault="002E7BC1" w:rsidP="009D3FEE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宿泊団体名</w:t>
      </w:r>
      <w:r w:rsidR="00944CB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tbl>
      <w:tblPr>
        <w:tblStyle w:val="af0"/>
        <w:tblpPr w:leftFromText="142" w:rightFromText="142" w:vertAnchor="text" w:horzAnchor="margin" w:tblpX="-5" w:tblpY="89"/>
        <w:tblW w:w="9498" w:type="dxa"/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483647" w14:paraId="2B1AED03" w14:textId="77777777" w:rsidTr="00483647">
        <w:tc>
          <w:tcPr>
            <w:tcW w:w="4253" w:type="dxa"/>
            <w:vAlign w:val="center"/>
          </w:tcPr>
          <w:p w14:paraId="149C93AD" w14:textId="77777777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宿泊日</w:t>
            </w:r>
          </w:p>
        </w:tc>
        <w:tc>
          <w:tcPr>
            <w:tcW w:w="5245" w:type="dxa"/>
          </w:tcPr>
          <w:p w14:paraId="55DA19C1" w14:textId="77777777" w:rsidR="00483647" w:rsidRDefault="00483647" w:rsidP="0048364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人数</w:t>
            </w:r>
          </w:p>
        </w:tc>
      </w:tr>
      <w:tr w:rsidR="00483647" w14:paraId="1543FBE8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43035525" w14:textId="2CCAE140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5245" w:type="dxa"/>
            <w:vAlign w:val="center"/>
          </w:tcPr>
          <w:p w14:paraId="2AB5A33C" w14:textId="42E08B81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01008CD4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1F34D459" w14:textId="1837279C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5245" w:type="dxa"/>
            <w:vAlign w:val="center"/>
          </w:tcPr>
          <w:p w14:paraId="48C3221D" w14:textId="061035DE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 w:rsidRPr="00483647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2639BE14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526A2BA2" w14:textId="27CB14A2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  <w:tc>
          <w:tcPr>
            <w:tcW w:w="5245" w:type="dxa"/>
            <w:vAlign w:val="center"/>
          </w:tcPr>
          <w:p w14:paraId="4E18BDE4" w14:textId="36EF49C2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23276772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7A5255E0" w14:textId="0DCC6354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43B573C7" w14:textId="14ED7597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65AF7A62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67BDFD46" w14:textId="28284CEA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5245" w:type="dxa"/>
            <w:vAlign w:val="center"/>
          </w:tcPr>
          <w:p w14:paraId="7EAA4895" w14:textId="74C4DAB9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4638143D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03FF1A04" w14:textId="0FF4F3D7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6C95B470" w14:textId="3F07E63D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30A6A888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70255071" w14:textId="52D0BBA0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628C04F2" w14:textId="2D1895E4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0407FA73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7E98ED2E" w14:textId="15298025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4BCFF572" w14:textId="233B1C9A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59CBEAA4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6317A349" w14:textId="68E5FA59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1CE00927" w14:textId="2DC51271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2A238560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14308F6D" w14:textId="077A6E61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25FB060A" w14:textId="7C61525D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5CC0230C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6AC19B48" w14:textId="51BEBA00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206EFBD7" w14:textId="3CA1A768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6DE324F4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0A74B98E" w14:textId="1A0BF532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3AFF4411" w14:textId="20A010BB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09D63F0F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153A6BCC" w14:textId="04C03B56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7D4637C3" w14:textId="37AEA881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57E723E6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3A8127FA" w14:textId="6DC49807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07E78507" w14:textId="42833D25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14B3FDB0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2BAEBE4B" w14:textId="3DB98680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69C70FBF" w14:textId="3FCD9DF1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57037495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77A8F5C8" w14:textId="1EDB60E9" w:rsidR="00483647" w:rsidRDefault="00483647" w:rsidP="00483647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6B2567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245" w:type="dxa"/>
            <w:vAlign w:val="center"/>
          </w:tcPr>
          <w:p w14:paraId="27E9FFB4" w14:textId="4E30F6CC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483647" w14:paraId="6AD34DF2" w14:textId="77777777" w:rsidTr="00483647">
        <w:trPr>
          <w:trHeight w:val="513"/>
        </w:trPr>
        <w:tc>
          <w:tcPr>
            <w:tcW w:w="4253" w:type="dxa"/>
            <w:vAlign w:val="center"/>
          </w:tcPr>
          <w:p w14:paraId="62B8E9FE" w14:textId="01670EE8" w:rsidR="00483647" w:rsidRDefault="00483647" w:rsidP="00CE24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延べ宿泊数</w:t>
            </w:r>
          </w:p>
        </w:tc>
        <w:tc>
          <w:tcPr>
            <w:tcW w:w="5245" w:type="dxa"/>
            <w:vAlign w:val="center"/>
          </w:tcPr>
          <w:p w14:paraId="6AF597F4" w14:textId="5FDA39EE" w:rsidR="00483647" w:rsidRDefault="00483647" w:rsidP="0048364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泊</w:t>
            </w:r>
          </w:p>
        </w:tc>
      </w:tr>
    </w:tbl>
    <w:p w14:paraId="6D2A1271" w14:textId="77777777" w:rsidR="004B7B69" w:rsidRDefault="004B7B69" w:rsidP="009D3FEE">
      <w:pPr>
        <w:rPr>
          <w:rFonts w:asciiTheme="minorEastAsia" w:hAnsiTheme="minorEastAsia"/>
          <w:sz w:val="22"/>
        </w:rPr>
      </w:pPr>
    </w:p>
    <w:p w14:paraId="7A81B04C" w14:textId="14742716" w:rsidR="00944CB3" w:rsidRDefault="004B7B69" w:rsidP="004B7B69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　月　　　日　　　　</w:t>
      </w:r>
      <w:r w:rsidR="002A5E30">
        <w:rPr>
          <w:rFonts w:asciiTheme="minorEastAsia" w:hAnsiTheme="minorEastAsia" w:hint="eastAsia"/>
          <w:sz w:val="22"/>
        </w:rPr>
        <w:t>上記内容に相違ないことを証明します。</w:t>
      </w:r>
      <w:r>
        <w:rPr>
          <w:rFonts w:asciiTheme="minorEastAsia" w:hAnsiTheme="minorEastAsia" w:hint="eastAsia"/>
          <w:sz w:val="22"/>
        </w:rPr>
        <w:t xml:space="preserve">　　　</w:t>
      </w:r>
    </w:p>
    <w:p w14:paraId="2072DFAF" w14:textId="31CA7F0F" w:rsidR="002A5E30" w:rsidRDefault="002A5E30" w:rsidP="009D3FEE">
      <w:pPr>
        <w:rPr>
          <w:rFonts w:asciiTheme="minorEastAsia" w:hAnsiTheme="minorEastAsia"/>
          <w:sz w:val="22"/>
        </w:rPr>
      </w:pPr>
    </w:p>
    <w:p w14:paraId="391BA3BE" w14:textId="7E875494" w:rsidR="002A5E30" w:rsidRDefault="002A5E30" w:rsidP="009D3FEE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宿泊施設名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</w:t>
      </w:r>
    </w:p>
    <w:p w14:paraId="1036C6BC" w14:textId="77777777" w:rsidR="002A5E30" w:rsidRPr="002A5E30" w:rsidRDefault="002A5E30" w:rsidP="009D3FEE">
      <w:pPr>
        <w:rPr>
          <w:rFonts w:asciiTheme="minorEastAsia" w:hAnsiTheme="minorEastAsia"/>
          <w:sz w:val="22"/>
          <w:u w:val="single"/>
        </w:rPr>
      </w:pPr>
    </w:p>
    <w:p w14:paraId="7E8A81D7" w14:textId="65E44BA2" w:rsidR="002A5E30" w:rsidRPr="002A5E30" w:rsidRDefault="002A5E30" w:rsidP="009D3FEE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代</w:t>
      </w:r>
      <w:r w:rsidR="00CE248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表</w:t>
      </w:r>
      <w:r w:rsidR="00CE248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者</w:t>
      </w:r>
      <w:r w:rsidR="00CE248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>印</w:t>
      </w:r>
    </w:p>
    <w:p w14:paraId="0535FE21" w14:textId="77777777" w:rsidR="004B7B69" w:rsidRDefault="004B7B69" w:rsidP="009D3FEE">
      <w:pPr>
        <w:rPr>
          <w:rFonts w:asciiTheme="minorEastAsia" w:hAnsiTheme="minorEastAsia"/>
          <w:sz w:val="22"/>
        </w:rPr>
      </w:pPr>
    </w:p>
    <w:p w14:paraId="50C82A8F" w14:textId="28146745" w:rsidR="004B7B69" w:rsidRDefault="004B7B69" w:rsidP="009D3F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※原本を提出してください。</w:t>
      </w:r>
    </w:p>
    <w:p w14:paraId="2A157F73" w14:textId="77504CB4" w:rsidR="004B7B69" w:rsidRPr="004B7B69" w:rsidRDefault="004B7B69" w:rsidP="009D3F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※宿泊日、人数がわかる領収書の写しも可。</w:t>
      </w:r>
    </w:p>
    <w:sectPr w:rsidR="004B7B69" w:rsidRPr="004B7B69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12A8E"/>
    <w:rsid w:val="0091334B"/>
    <w:rsid w:val="00921DF0"/>
    <w:rsid w:val="009242ED"/>
    <w:rsid w:val="00930973"/>
    <w:rsid w:val="00934C4C"/>
    <w:rsid w:val="0093692A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87BE8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7C77-86C3-4E50-B485-2C3EC96E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89562BAB</Template>
  <TotalTime>907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石川　紅音</cp:lastModifiedBy>
  <cp:revision>239</cp:revision>
  <cp:lastPrinted>2023-11-08T08:20:00Z</cp:lastPrinted>
  <dcterms:created xsi:type="dcterms:W3CDTF">2023-06-02T01:22:00Z</dcterms:created>
  <dcterms:modified xsi:type="dcterms:W3CDTF">2023-11-21T09:35:00Z</dcterms:modified>
</cp:coreProperties>
</file>