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6AF4D" w14:textId="79D1CE31" w:rsidR="009D3FEE" w:rsidRPr="00C717F4" w:rsidRDefault="000D2469" w:rsidP="009D3F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様式第１１</w:t>
      </w:r>
      <w:r w:rsidR="009605E6">
        <w:rPr>
          <w:rFonts w:asciiTheme="minorEastAsia" w:hAnsiTheme="minorEastAsia" w:hint="eastAsia"/>
          <w:sz w:val="22"/>
        </w:rPr>
        <w:t>号（第１４</w:t>
      </w:r>
      <w:r w:rsidR="009D3FEE" w:rsidRPr="00C717F4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14:paraId="1CC010D0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0F51CE83" w14:textId="77777777" w:rsidR="009D3FEE" w:rsidRPr="00C717F4" w:rsidRDefault="009D3FEE" w:rsidP="009D3FEE">
      <w:pPr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年　　月　　日</w:t>
      </w:r>
    </w:p>
    <w:p w14:paraId="506C2DFD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苫小牧市長　様</w:t>
      </w:r>
    </w:p>
    <w:p w14:paraId="612D17CD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19F70BF6" w14:textId="77777777" w:rsidR="009D3FEE" w:rsidRPr="00C717F4" w:rsidRDefault="009D3FEE" w:rsidP="009D3FEE">
      <w:pPr>
        <w:wordWrap w:val="0"/>
        <w:ind w:firstLineChars="1900" w:firstLine="4180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申請者　住所（所在地）　　　　　</w:t>
      </w:r>
    </w:p>
    <w:p w14:paraId="359292D7" w14:textId="77777777" w:rsidR="009D3FEE" w:rsidRPr="00C717F4" w:rsidRDefault="009D3FEE" w:rsidP="009D3FEE">
      <w:pPr>
        <w:wordWrap w:val="0"/>
        <w:ind w:right="921"/>
        <w:jc w:val="righ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氏名（名称及び代表者氏名）　　　印</w:t>
      </w:r>
    </w:p>
    <w:p w14:paraId="53181DF7" w14:textId="39AB4CBC" w:rsidR="009D3FEE" w:rsidRPr="00C717F4" w:rsidRDefault="009D3FEE" w:rsidP="006E12FD">
      <w:pPr>
        <w:ind w:right="546"/>
        <w:jc w:val="right"/>
        <w:rPr>
          <w:rFonts w:asciiTheme="minorEastAsia" w:hAnsiTheme="minorEastAsia"/>
          <w:w w:val="80"/>
          <w:sz w:val="22"/>
          <w:u w:val="single"/>
        </w:rPr>
      </w:pPr>
      <w:r w:rsidRPr="00C717F4">
        <w:rPr>
          <w:rFonts w:asciiTheme="minorEastAsia" w:hAnsiTheme="minorEastAsia" w:hint="eastAsia"/>
          <w:w w:val="80"/>
          <w:sz w:val="22"/>
          <w:u w:val="single"/>
        </w:rPr>
        <w:t>※下線部項目すべてに記載がある場合は押印省略可</w:t>
      </w:r>
    </w:p>
    <w:p w14:paraId="5F428118" w14:textId="77777777" w:rsidR="009D3FEE" w:rsidRPr="00C717F4" w:rsidRDefault="009D3FEE" w:rsidP="009D3FEE">
      <w:pPr>
        <w:wordWrap w:val="0"/>
        <w:ind w:leftChars="2632" w:left="5822" w:hangingChars="134" w:hanging="295"/>
        <w:jc w:val="lef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　　</w:t>
      </w:r>
    </w:p>
    <w:p w14:paraId="155F52EF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04FD4CCE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0478343C" w14:textId="08FA935A" w:rsidR="009D3FEE" w:rsidRPr="00C717F4" w:rsidRDefault="00B611D9" w:rsidP="009D3FE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苫小牧市スポーツ合宿等</w:t>
      </w:r>
      <w:r w:rsidR="00C55AF2">
        <w:rPr>
          <w:rFonts w:asciiTheme="minorEastAsia" w:hAnsiTheme="minorEastAsia" w:hint="eastAsia"/>
          <w:sz w:val="22"/>
        </w:rPr>
        <w:t>助成</w:t>
      </w:r>
      <w:r w:rsidR="009D3FEE" w:rsidRPr="00C717F4">
        <w:rPr>
          <w:rFonts w:asciiTheme="minorEastAsia" w:hAnsiTheme="minorEastAsia" w:hint="eastAsia"/>
          <w:sz w:val="22"/>
        </w:rPr>
        <w:t>金請求書</w:t>
      </w:r>
    </w:p>
    <w:p w14:paraId="12789A85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37CCA70D" w14:textId="46E1DC2B" w:rsidR="009D3FEE" w:rsidRPr="00C717F4" w:rsidRDefault="009D3FEE" w:rsidP="009D3FEE">
      <w:pPr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  　　年　　月　　日付</w:t>
      </w:r>
      <w:r w:rsidR="00513A36">
        <w:rPr>
          <w:rFonts w:asciiTheme="minorEastAsia" w:hAnsiTheme="minorEastAsia" w:hint="eastAsia"/>
          <w:sz w:val="22"/>
        </w:rPr>
        <w:t>け</w:t>
      </w:r>
      <w:r w:rsidRPr="00C717F4">
        <w:rPr>
          <w:rFonts w:asciiTheme="minorEastAsia" w:hAnsiTheme="minorEastAsia" w:hint="eastAsia"/>
          <w:sz w:val="22"/>
        </w:rPr>
        <w:t>苫小牧市指令</w:t>
      </w:r>
      <w:r w:rsidR="00513A36">
        <w:rPr>
          <w:rFonts w:asciiTheme="minorEastAsia" w:hAnsiTheme="minorEastAsia" w:hint="eastAsia"/>
          <w:sz w:val="22"/>
        </w:rPr>
        <w:t xml:space="preserve">　</w:t>
      </w:r>
      <w:r w:rsidR="00811498">
        <w:rPr>
          <w:rFonts w:asciiTheme="minorEastAsia" w:hAnsiTheme="minorEastAsia" w:hint="eastAsia"/>
          <w:sz w:val="22"/>
        </w:rPr>
        <w:t>第　　号で</w:t>
      </w:r>
      <w:r w:rsidR="00C55AF2">
        <w:rPr>
          <w:rFonts w:asciiTheme="minorEastAsia" w:hAnsiTheme="minorEastAsia" w:hint="eastAsia"/>
          <w:sz w:val="22"/>
        </w:rPr>
        <w:t>助成</w:t>
      </w:r>
      <w:r w:rsidR="00811498">
        <w:rPr>
          <w:rFonts w:asciiTheme="minorEastAsia" w:hAnsiTheme="minorEastAsia" w:hint="eastAsia"/>
          <w:sz w:val="22"/>
        </w:rPr>
        <w:t>金</w:t>
      </w:r>
      <w:r w:rsidRPr="00C717F4">
        <w:rPr>
          <w:rFonts w:asciiTheme="minorEastAsia" w:hAnsiTheme="minorEastAsia" w:hint="eastAsia"/>
          <w:sz w:val="22"/>
        </w:rPr>
        <w:t>の交付を決定された</w:t>
      </w:r>
      <w:r w:rsidR="00B611D9">
        <w:rPr>
          <w:rFonts w:asciiTheme="minorEastAsia" w:hAnsiTheme="minorEastAsia" w:hint="eastAsia"/>
          <w:sz w:val="22"/>
        </w:rPr>
        <w:t>苫小牧市スポーツ合宿等助成金</w:t>
      </w:r>
      <w:r w:rsidRPr="00C717F4">
        <w:rPr>
          <w:rFonts w:asciiTheme="minorEastAsia" w:hAnsiTheme="minorEastAsia" w:hint="eastAsia"/>
          <w:sz w:val="22"/>
        </w:rPr>
        <w:t>について、下記</w:t>
      </w:r>
      <w:r w:rsidR="00044554">
        <w:rPr>
          <w:rFonts w:asciiTheme="minorEastAsia" w:hAnsiTheme="minorEastAsia" w:hint="eastAsia"/>
          <w:sz w:val="22"/>
        </w:rPr>
        <w:t>のとおり請求します。</w:t>
      </w:r>
    </w:p>
    <w:p w14:paraId="4131632E" w14:textId="77777777" w:rsidR="009D3FEE" w:rsidRPr="00C717F4" w:rsidRDefault="009D3FEE" w:rsidP="009D3FEE">
      <w:pPr>
        <w:rPr>
          <w:rFonts w:asciiTheme="minorEastAsia" w:hAnsiTheme="minorEastAsia"/>
          <w:sz w:val="22"/>
        </w:rPr>
      </w:pPr>
    </w:p>
    <w:p w14:paraId="1EB6C42A" w14:textId="77777777" w:rsidR="009D3FEE" w:rsidRPr="00C717F4" w:rsidRDefault="009D3FEE" w:rsidP="009D3FEE">
      <w:pPr>
        <w:pStyle w:val="af1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>記</w:t>
      </w:r>
    </w:p>
    <w:p w14:paraId="78FCD04A" w14:textId="77777777" w:rsidR="007E6F38" w:rsidRDefault="007E6F38" w:rsidP="00044554">
      <w:pPr>
        <w:spacing w:line="498" w:lineRule="exact"/>
        <w:ind w:firstLineChars="100" w:firstLine="220"/>
        <w:rPr>
          <w:rFonts w:asciiTheme="minorEastAsia" w:hAnsiTheme="minorEastAsia" w:cs="ＪＳ明朝"/>
          <w:kern w:val="0"/>
          <w:sz w:val="22"/>
        </w:rPr>
      </w:pPr>
    </w:p>
    <w:p w14:paraId="64903AAD" w14:textId="0FB12E12" w:rsidR="009D3FEE" w:rsidRDefault="00044554" w:rsidP="00044554">
      <w:pPr>
        <w:spacing w:line="498" w:lineRule="exact"/>
        <w:ind w:firstLineChars="100" w:firstLine="220"/>
        <w:rPr>
          <w:rFonts w:asciiTheme="minorEastAsia" w:hAnsiTheme="minorEastAsia" w:cs="ＪＳ明朝"/>
          <w:kern w:val="0"/>
          <w:sz w:val="22"/>
        </w:rPr>
      </w:pPr>
      <w:r>
        <w:rPr>
          <w:rFonts w:asciiTheme="minorEastAsia" w:hAnsiTheme="minorEastAsia" w:cs="ＪＳ明朝" w:hint="eastAsia"/>
          <w:kern w:val="0"/>
          <w:sz w:val="22"/>
        </w:rPr>
        <w:t>１　請求金額　　　　　　　　　　　　　　円</w:t>
      </w:r>
    </w:p>
    <w:p w14:paraId="5E44FB5B" w14:textId="77777777" w:rsidR="00044554" w:rsidRDefault="00044554" w:rsidP="009D3FEE">
      <w:pPr>
        <w:spacing w:line="498" w:lineRule="exact"/>
        <w:rPr>
          <w:rFonts w:asciiTheme="minorEastAsia" w:hAnsiTheme="minorEastAsia" w:cs="Times New Roman"/>
          <w:kern w:val="0"/>
          <w:sz w:val="22"/>
        </w:rPr>
      </w:pPr>
    </w:p>
    <w:p w14:paraId="7874BD33" w14:textId="0C645CF7" w:rsidR="00044554" w:rsidRDefault="00044554" w:rsidP="009D3FEE">
      <w:pPr>
        <w:spacing w:line="498" w:lineRule="exac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２　振込先</w:t>
      </w:r>
    </w:p>
    <w:tbl>
      <w:tblPr>
        <w:tblpPr w:leftFromText="142" w:rightFromText="142" w:vertAnchor="text" w:horzAnchor="margin" w:tblpXSpec="center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38"/>
        <w:gridCol w:w="1548"/>
        <w:gridCol w:w="1106"/>
        <w:gridCol w:w="1881"/>
        <w:gridCol w:w="2986"/>
      </w:tblGrid>
      <w:tr w:rsidR="00044554" w:rsidRPr="00C717F4" w14:paraId="5107571A" w14:textId="77777777" w:rsidTr="00044554">
        <w:trPr>
          <w:trHeight w:val="496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41195AD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振込銀行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1A7C452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支店名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2359A8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預金区分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33329AB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口座番号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CD26256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ＪＳ明朝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フリガナ</w:t>
            </w:r>
          </w:p>
          <w:p w14:paraId="4E132F38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717F4">
              <w:rPr>
                <w:rFonts w:asciiTheme="minorEastAsia" w:hAnsiTheme="minorEastAsia" w:cs="ＪＳ明朝" w:hint="eastAsia"/>
                <w:kern w:val="0"/>
                <w:sz w:val="22"/>
              </w:rPr>
              <w:t>口座名義人</w:t>
            </w:r>
          </w:p>
        </w:tc>
      </w:tr>
      <w:tr w:rsidR="00044554" w:rsidRPr="00C717F4" w14:paraId="2452720A" w14:textId="77777777" w:rsidTr="00044554">
        <w:trPr>
          <w:trHeight w:val="744"/>
        </w:trPr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A55F88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EAB23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84989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9F538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DB431" w14:textId="77777777" w:rsidR="0004455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F266502" w14:textId="77777777" w:rsidR="0004455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EFDFA2E" w14:textId="77777777" w:rsidR="0004455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5414720" w14:textId="77777777" w:rsidR="00044554" w:rsidRPr="00C717F4" w:rsidRDefault="00044554" w:rsidP="000445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2BEDD65A" w14:textId="77777777" w:rsidR="00044554" w:rsidRPr="00C717F4" w:rsidRDefault="00044554" w:rsidP="009D3FEE">
      <w:pPr>
        <w:spacing w:line="498" w:lineRule="exact"/>
        <w:rPr>
          <w:rFonts w:asciiTheme="minorEastAsia" w:hAnsiTheme="minorEastAsia" w:cs="Times New Roman"/>
          <w:kern w:val="0"/>
          <w:sz w:val="22"/>
        </w:rPr>
      </w:pPr>
    </w:p>
    <w:p w14:paraId="5CA3D67D" w14:textId="77777777" w:rsidR="009D3FEE" w:rsidRPr="00C717F4" w:rsidRDefault="009D3FEE" w:rsidP="009D3FEE">
      <w:pPr>
        <w:spacing w:line="498" w:lineRule="exact"/>
        <w:rPr>
          <w:rFonts w:asciiTheme="minorEastAsia" w:hAnsiTheme="minorEastAsia" w:cs="Times New Roman"/>
          <w:kern w:val="0"/>
          <w:sz w:val="22"/>
        </w:rPr>
      </w:pPr>
    </w:p>
    <w:p w14:paraId="5C651E08" w14:textId="77777777" w:rsidR="00044554" w:rsidRDefault="00044554" w:rsidP="009D3FEE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49B8DBEC" w14:textId="77777777" w:rsidR="009D3FEE" w:rsidRPr="00C717F4" w:rsidRDefault="009D3FEE" w:rsidP="009D3FEE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C717F4">
        <w:rPr>
          <w:rFonts w:asciiTheme="minorEastAsia" w:hAnsiTheme="minorEastAsia" w:hint="eastAsia"/>
          <w:sz w:val="22"/>
          <w:u w:val="single"/>
        </w:rPr>
        <w:t>発行責任者及び担当者</w:t>
      </w:r>
    </w:p>
    <w:p w14:paraId="53D9C3CD" w14:textId="77777777" w:rsidR="009D3FEE" w:rsidRPr="00C717F4" w:rsidRDefault="009D3FEE" w:rsidP="009D3FEE">
      <w:pPr>
        <w:widowControl/>
        <w:jc w:val="left"/>
        <w:rPr>
          <w:rFonts w:asciiTheme="minorEastAsia" w:hAnsiTheme="minorEastAsia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・</w:t>
      </w:r>
      <w:r w:rsidRPr="00C717F4">
        <w:rPr>
          <w:rFonts w:asciiTheme="minorEastAsia" w:hAnsiTheme="minorEastAsia" w:hint="eastAsia"/>
          <w:sz w:val="22"/>
          <w:u w:val="single"/>
        </w:rPr>
        <w:t>発行責任者　　　　　　　　　（連絡先　　　　　　　　　　　　）</w:t>
      </w:r>
    </w:p>
    <w:p w14:paraId="64396BDB" w14:textId="19985BD3" w:rsidR="009D3FEE" w:rsidRPr="00C717F4" w:rsidRDefault="009D3FEE" w:rsidP="009D3FEE">
      <w:pPr>
        <w:rPr>
          <w:rFonts w:asciiTheme="minorEastAsia" w:hAnsiTheme="minorEastAsia"/>
          <w:kern w:val="0"/>
          <w:sz w:val="22"/>
        </w:rPr>
      </w:pPr>
      <w:r w:rsidRPr="00C717F4">
        <w:rPr>
          <w:rFonts w:asciiTheme="minorEastAsia" w:hAnsiTheme="minorEastAsia" w:hint="eastAsia"/>
          <w:sz w:val="22"/>
        </w:rPr>
        <w:t xml:space="preserve">　・</w:t>
      </w:r>
      <w:r w:rsidRPr="00C717F4">
        <w:rPr>
          <w:rFonts w:asciiTheme="minorEastAsia" w:hAnsiTheme="minorEastAsia" w:hint="eastAsia"/>
          <w:sz w:val="22"/>
          <w:u w:val="single"/>
        </w:rPr>
        <w:t>担当者　　　　　　　　　　　（連絡先　　　　　　　　　　　　）</w:t>
      </w:r>
    </w:p>
    <w:sectPr w:rsidR="009D3FEE" w:rsidRPr="00C717F4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0767B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B0BA-7BE4-4310-B787-FA17304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830E0647</Template>
  <TotalTime>907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2023-11-21T09:36:00Z</dcterms:modified>
</cp:coreProperties>
</file>