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09" w:rsidRDefault="00DA4D2F">
      <w:pPr>
        <w:spacing w:line="234" w:lineRule="exact"/>
        <w:rPr>
          <w:rFonts w:hAnsi="ＭＳ ゴシック"/>
        </w:rPr>
      </w:pPr>
      <w:r>
        <w:rPr>
          <w:rFonts w:hAnsi="ＭＳ ゴシック"/>
        </w:rPr>
        <w:t>（別紙１号様式）</w:t>
      </w:r>
    </w:p>
    <w:p w:rsidR="009D3909" w:rsidRDefault="00DA4D2F">
      <w:pPr>
        <w:spacing w:line="330" w:lineRule="exact"/>
        <w:jc w:val="center"/>
        <w:rPr>
          <w:rFonts w:hAnsi="ＭＳ ゴシック"/>
        </w:rPr>
      </w:pPr>
      <w:r>
        <w:rPr>
          <w:rFonts w:hAnsi="ＭＳ ゴシック"/>
          <w:sz w:val="29"/>
        </w:rPr>
        <w:t>推　薦　調　書（１）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940"/>
        <w:gridCol w:w="1880"/>
        <w:gridCol w:w="1504"/>
        <w:gridCol w:w="2060"/>
        <w:gridCol w:w="8"/>
        <w:gridCol w:w="1224"/>
        <w:gridCol w:w="9"/>
        <w:gridCol w:w="1871"/>
      </w:tblGrid>
      <w:tr w:rsidR="00000000" w:rsidTr="00A44D49">
        <w:trPr>
          <w:trHeight w:val="696"/>
        </w:trPr>
        <w:tc>
          <w:tcPr>
            <w:tcW w:w="1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A44D49">
            <w:pPr>
              <w:spacing w:line="234" w:lineRule="exact"/>
              <w:jc w:val="center"/>
            </w:pPr>
            <w:r w:rsidRPr="00DA4D2F">
              <w:rPr>
                <w:rFonts w:hAnsi="ＭＳ ゴシック"/>
                <w:spacing w:val="65"/>
                <w:fitText w:val="1150" w:id="1"/>
              </w:rPr>
              <w:t>職業部</w:t>
            </w:r>
            <w:r w:rsidRPr="00DA4D2F">
              <w:rPr>
                <w:rFonts w:hAnsi="ＭＳ ゴシック"/>
                <w:fitText w:val="1150" w:id="1"/>
              </w:rPr>
              <w:t>門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9D3909" w:rsidP="00A44D49">
            <w:pPr>
              <w:jc w:val="center"/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A44D49">
            <w:pPr>
              <w:spacing w:line="234" w:lineRule="exact"/>
              <w:jc w:val="center"/>
            </w:pPr>
            <w:r>
              <w:rPr>
                <w:rFonts w:hAnsi="ＭＳ ゴシック"/>
              </w:rPr>
              <w:t>職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種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名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9D3909" w:rsidP="00A44D49">
            <w:pPr>
              <w:jc w:val="center"/>
            </w:pPr>
          </w:p>
        </w:tc>
        <w:tc>
          <w:tcPr>
            <w:tcW w:w="12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A44D49">
            <w:pPr>
              <w:spacing w:line="234" w:lineRule="exact"/>
              <w:jc w:val="center"/>
            </w:pPr>
            <w:r>
              <w:rPr>
                <w:rFonts w:hAnsi="ＭＳ ゴシック"/>
              </w:rPr>
              <w:t>職　　　名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9D3909" w:rsidP="00A44D49">
            <w:pPr>
              <w:jc w:val="center"/>
            </w:pPr>
          </w:p>
        </w:tc>
      </w:tr>
      <w:tr w:rsidR="00000000" w:rsidTr="00A44D49">
        <w:trPr>
          <w:trHeight w:val="439"/>
        </w:trPr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1C7B" w:rsidRDefault="00631C7B">
            <w:pPr>
              <w:spacing w:line="234" w:lineRule="exact"/>
              <w:jc w:val="center"/>
              <w:rPr>
                <w:rFonts w:hAnsi="ＭＳ ゴシック" w:hint="default"/>
              </w:rPr>
            </w:pPr>
          </w:p>
          <w:p w:rsidR="009D3909" w:rsidRDefault="00DA4D2F">
            <w:pPr>
              <w:spacing w:line="234" w:lineRule="exact"/>
              <w:jc w:val="center"/>
              <w:rPr>
                <w:rFonts w:hAnsi="ＭＳ ゴシック"/>
              </w:rPr>
            </w:pPr>
            <w:r w:rsidRPr="00DA4D2F">
              <w:rPr>
                <w:rFonts w:hAnsi="ＭＳ ゴシック"/>
                <w:spacing w:val="65"/>
                <w:fitText w:val="1150" w:id="2"/>
              </w:rPr>
              <w:t>ふりが</w:t>
            </w:r>
            <w:r w:rsidRPr="00DA4D2F">
              <w:rPr>
                <w:rFonts w:hAnsi="ＭＳ ゴシック"/>
                <w:fitText w:val="1150" w:id="2"/>
              </w:rPr>
              <w:t>な</w:t>
            </w:r>
          </w:p>
          <w:p w:rsidR="009D3909" w:rsidRDefault="009D3909">
            <w:pPr>
              <w:spacing w:line="234" w:lineRule="exact"/>
              <w:rPr>
                <w:rFonts w:hAnsi="ＭＳ ゴシック"/>
              </w:rPr>
            </w:pPr>
          </w:p>
          <w:p w:rsidR="009D3909" w:rsidRDefault="00DA4D2F" w:rsidP="00631C7B">
            <w:pPr>
              <w:spacing w:line="234" w:lineRule="exact"/>
              <w:jc w:val="center"/>
            </w:pPr>
            <w:r>
              <w:rPr>
                <w:rFonts w:hAnsi="ＭＳ ゴシック"/>
              </w:rPr>
              <w:t>氏　　　　名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5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A44D49">
            <w:pPr>
              <w:spacing w:line="234" w:lineRule="exact"/>
              <w:jc w:val="center"/>
            </w:pPr>
            <w:r>
              <w:rPr>
                <w:rFonts w:hAnsi="ＭＳ ゴシック"/>
              </w:rPr>
              <w:t>経　　　　　　　歴</w:t>
            </w:r>
          </w:p>
        </w:tc>
      </w:tr>
      <w:tr w:rsidR="00000000" w:rsidTr="00A44D49">
        <w:trPr>
          <w:trHeight w:val="470"/>
        </w:trPr>
        <w:tc>
          <w:tcPr>
            <w:tcW w:w="13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3384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A44D49">
            <w:pPr>
              <w:spacing w:line="234" w:lineRule="exact"/>
              <w:jc w:val="center"/>
            </w:pPr>
            <w:r>
              <w:rPr>
                <w:rFonts w:hAnsi="ＭＳ ゴシック"/>
              </w:rPr>
              <w:t>勤　　　務　　　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A44D49">
            <w:pPr>
              <w:spacing w:line="234" w:lineRule="exact"/>
              <w:jc w:val="center"/>
            </w:pPr>
            <w:r>
              <w:rPr>
                <w:rFonts w:hAnsi="ＭＳ ゴシック"/>
              </w:rPr>
              <w:t>職　　種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A44D49">
            <w:pPr>
              <w:spacing w:line="234" w:lineRule="exact"/>
              <w:jc w:val="center"/>
            </w:pPr>
            <w:r>
              <w:rPr>
                <w:rFonts w:hAnsi="ＭＳ ゴシック"/>
              </w:rPr>
              <w:t>在職期間</w:t>
            </w:r>
          </w:p>
        </w:tc>
      </w:tr>
      <w:tr w:rsidR="00000000" w:rsidTr="00A44D49">
        <w:trPr>
          <w:trHeight w:val="470"/>
        </w:trPr>
        <w:tc>
          <w:tcPr>
            <w:tcW w:w="131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3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>
            <w:pPr>
              <w:rPr>
                <w:rFonts w:hint="default"/>
              </w:rPr>
            </w:pPr>
          </w:p>
          <w:p w:rsidR="00631C7B" w:rsidRDefault="00631C7B">
            <w:pPr>
              <w:rPr>
                <w:rFonts w:hint="default"/>
              </w:rPr>
            </w:pPr>
          </w:p>
          <w:p w:rsidR="00631C7B" w:rsidRDefault="00631C7B"/>
          <w:p w:rsidR="009D3909" w:rsidRDefault="009D3909"/>
          <w:p w:rsidR="009D3909" w:rsidRDefault="009D3909"/>
        </w:tc>
        <w:tc>
          <w:tcPr>
            <w:tcW w:w="1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>
            <w:pPr>
              <w:rPr>
                <w:rFonts w:hint="default"/>
              </w:rPr>
            </w:pPr>
          </w:p>
          <w:p w:rsidR="00631C7B" w:rsidRDefault="00631C7B">
            <w:pPr>
              <w:rPr>
                <w:rFonts w:hint="default"/>
              </w:rPr>
            </w:pPr>
          </w:p>
          <w:p w:rsidR="00631C7B" w:rsidRDefault="00631C7B"/>
          <w:p w:rsidR="009D3909" w:rsidRDefault="009D3909"/>
          <w:p w:rsidR="009D3909" w:rsidRDefault="009D3909"/>
        </w:tc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Pr="00631C7B" w:rsidRDefault="00DA4D2F" w:rsidP="00631C7B">
            <w:pPr>
              <w:spacing w:line="234" w:lineRule="exact"/>
              <w:rPr>
                <w:rFonts w:hAnsi="ＭＳ ゴシック"/>
              </w:rPr>
            </w:pPr>
            <w:r>
              <w:rPr>
                <w:rFonts w:hAnsi="ＭＳ ゴシック"/>
              </w:rPr>
              <w:t xml:space="preserve">          </w:t>
            </w:r>
          </w:p>
        </w:tc>
      </w:tr>
      <w:tr w:rsidR="00000000" w:rsidTr="00A44D49">
        <w:tc>
          <w:tcPr>
            <w:tcW w:w="13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A44D49">
            <w:pPr>
              <w:spacing w:line="234" w:lineRule="exact"/>
              <w:jc w:val="center"/>
            </w:pPr>
            <w:r w:rsidRPr="00576D9A">
              <w:rPr>
                <w:rFonts w:hAnsi="ＭＳ ゴシック"/>
                <w:spacing w:val="65"/>
                <w:fitText w:val="1150" w:id="3"/>
              </w:rPr>
              <w:t>生年月</w:t>
            </w:r>
            <w:r w:rsidRPr="00576D9A">
              <w:rPr>
                <w:rFonts w:hAnsi="ＭＳ ゴシック"/>
                <w:fitText w:val="1150" w:id="3"/>
              </w:rPr>
              <w:t>日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73F2" w:rsidRDefault="009D3909">
            <w:pPr>
              <w:spacing w:line="234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昭和</w:t>
            </w:r>
          </w:p>
          <w:p w:rsidR="00EB73F2" w:rsidRPr="00EB73F2" w:rsidRDefault="00DA4D2F" w:rsidP="00EB73F2">
            <w:pPr>
              <w:spacing w:line="234" w:lineRule="exact"/>
              <w:ind w:firstLineChars="100" w:firstLine="190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　年</w:t>
            </w:r>
            <w:r>
              <w:rPr>
                <w:rFonts w:hAnsi="ＭＳ ゴシック"/>
                <w:position w:val="-10"/>
              </w:rPr>
              <w:t xml:space="preserve">　　</w:t>
            </w:r>
            <w:r>
              <w:rPr>
                <w:rFonts w:hAnsi="ＭＳ ゴシック"/>
              </w:rPr>
              <w:t>月</w:t>
            </w:r>
            <w:r>
              <w:rPr>
                <w:rFonts w:hAnsi="ＭＳ ゴシック"/>
                <w:position w:val="-10"/>
              </w:rPr>
              <w:t xml:space="preserve">　　</w:t>
            </w:r>
            <w:r>
              <w:rPr>
                <w:rFonts w:hAnsi="ＭＳ ゴシック"/>
              </w:rPr>
              <w:t>日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/>
              </w:rPr>
              <w:t xml:space="preserve">　　歳</w:t>
            </w:r>
            <w:r>
              <w:rPr>
                <w:rFonts w:hAnsi="ＭＳ ゴシック"/>
              </w:rPr>
              <w:t>)</w:t>
            </w:r>
            <w:r>
              <w:rPr>
                <w:rFonts w:hAnsi="ＭＳ ゴシック"/>
              </w:rPr>
              <w:t>男・女</w:t>
            </w:r>
          </w:p>
          <w:p w:rsidR="009D3909" w:rsidRDefault="00DA4D2F">
            <w:pPr>
              <w:spacing w:line="234" w:lineRule="exact"/>
            </w:pPr>
            <w:r>
              <w:rPr>
                <w:rFonts w:hAnsi="ＭＳ ゴシック"/>
              </w:rPr>
              <w:t>平成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</w:tr>
      <w:tr w:rsidR="00000000" w:rsidTr="00A44D49">
        <w:trPr>
          <w:trHeight w:val="1133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Pr="00A44D49" w:rsidRDefault="00DA4D2F" w:rsidP="00A44D49">
            <w:pPr>
              <w:spacing w:line="234" w:lineRule="exact"/>
              <w:jc w:val="center"/>
              <w:rPr>
                <w:rFonts w:hAnsi="ＭＳ ゴシック"/>
              </w:rPr>
            </w:pPr>
            <w:r w:rsidRPr="00576D9A">
              <w:rPr>
                <w:rFonts w:hAnsi="ＭＳ ゴシック"/>
                <w:spacing w:val="65"/>
                <w:fitText w:val="1150" w:id="4"/>
              </w:rPr>
              <w:t>最終学</w:t>
            </w:r>
            <w:r w:rsidRPr="00576D9A">
              <w:rPr>
                <w:rFonts w:hAnsi="ＭＳ ゴシック"/>
                <w:fitText w:val="1150" w:id="4"/>
              </w:rPr>
              <w:t>歴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>
            <w:pPr>
              <w:spacing w:line="234" w:lineRule="exact"/>
              <w:rPr>
                <w:rFonts w:hAnsi="ＭＳ ゴシック"/>
              </w:rPr>
            </w:pPr>
          </w:p>
          <w:p w:rsidR="009D3909" w:rsidRDefault="009D3909">
            <w:pPr>
              <w:spacing w:line="234" w:lineRule="exact"/>
              <w:rPr>
                <w:rFonts w:hAnsi="ＭＳ ゴシック" w:hint="default"/>
              </w:rPr>
            </w:pPr>
          </w:p>
          <w:p w:rsidR="000410CB" w:rsidRDefault="000410CB">
            <w:pPr>
              <w:spacing w:line="234" w:lineRule="exact"/>
              <w:rPr>
                <w:rFonts w:hAnsi="ＭＳ ゴシック"/>
              </w:rPr>
            </w:pPr>
          </w:p>
          <w:p w:rsidR="009D3909" w:rsidRDefault="00DA4D2F">
            <w:pPr>
              <w:spacing w:line="234" w:lineRule="exact"/>
              <w:rPr>
                <w:rFonts w:hAnsi="ＭＳ ゴシック"/>
              </w:rPr>
            </w:pPr>
            <w:r>
              <w:rPr>
                <w:rFonts w:hAnsi="ＭＳ ゴシック"/>
              </w:rPr>
              <w:t>(</w:t>
            </w:r>
            <w:r>
              <w:rPr>
                <w:rFonts w:hAnsi="ＭＳ ゴシック"/>
              </w:rPr>
              <w:t>昭</w:t>
            </w:r>
            <w:r w:rsidRPr="000237FD">
              <w:rPr>
                <w:rFonts w:hAnsi="ＭＳ ゴシック"/>
              </w:rPr>
              <w:t>・平</w:t>
            </w:r>
            <w:r w:rsidRPr="000237FD"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年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月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日</w:t>
            </w:r>
          </w:p>
          <w:p w:rsidR="009D3909" w:rsidRDefault="00DA4D2F">
            <w:pPr>
              <w:spacing w:line="234" w:lineRule="exact"/>
            </w:pPr>
            <w:r>
              <w:rPr>
                <w:rFonts w:hAnsi="ＭＳ ゴシック"/>
              </w:rPr>
              <w:t xml:space="preserve">　　　　　　　　</w:t>
            </w:r>
            <w:r w:rsidRPr="000237FD">
              <w:rPr>
                <w:rFonts w:hAnsi="ＭＳ ゴシック"/>
              </w:rPr>
              <w:t>卒業・修了・中退</w:t>
            </w:r>
            <w:r>
              <w:rPr>
                <w:rFonts w:hAnsi="ＭＳ ゴシック"/>
              </w:rPr>
              <w:t>)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</w:tr>
      <w:tr w:rsidR="00000000" w:rsidTr="00A44D49">
        <w:trPr>
          <w:trHeight w:val="544"/>
        </w:trPr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Pr="00A44D49" w:rsidRDefault="00DA4D2F" w:rsidP="00A44D49">
            <w:pPr>
              <w:spacing w:line="234" w:lineRule="exact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t>本　　　　籍</w:t>
            </w:r>
          </w:p>
        </w:tc>
        <w:tc>
          <w:tcPr>
            <w:tcW w:w="3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  <w:p w:rsidR="009D3909" w:rsidRDefault="009D3909"/>
        </w:tc>
        <w:tc>
          <w:tcPr>
            <w:tcW w:w="5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1C7B" w:rsidRDefault="009D3909" w:rsidP="00631C7B">
            <w:pPr>
              <w:spacing w:line="234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</w:p>
          <w:p w:rsidR="009D3909" w:rsidRPr="000410CB" w:rsidRDefault="00DA4D2F" w:rsidP="00631C7B">
            <w:pPr>
              <w:spacing w:line="234" w:lineRule="exact"/>
            </w:pPr>
            <w:r>
              <w:rPr>
                <w:rFonts w:hAnsi="ＭＳ ゴシック"/>
              </w:rPr>
              <w:t xml:space="preserve">                       </w:t>
            </w:r>
            <w:r w:rsidRPr="000410CB">
              <w:rPr>
                <w:rFonts w:hAnsi="ＭＳ ゴシック"/>
                <w:u w:color="000000"/>
              </w:rPr>
              <w:t>通</w:t>
            </w:r>
            <w:r w:rsidRPr="000410CB">
              <w:rPr>
                <w:rFonts w:hAnsi="ＭＳ ゴシック"/>
                <w:u w:color="000000"/>
              </w:rPr>
              <w:t xml:space="preserve"> </w:t>
            </w:r>
            <w:r w:rsidRPr="000410CB">
              <w:rPr>
                <w:rFonts w:hAnsi="ＭＳ ゴシック"/>
                <w:u w:color="000000"/>
              </w:rPr>
              <w:t>算</w:t>
            </w:r>
            <w:r w:rsidRPr="000410CB">
              <w:rPr>
                <w:rFonts w:hAnsi="ＭＳ ゴシック"/>
                <w:u w:color="000000"/>
              </w:rPr>
              <w:t xml:space="preserve"> </w:t>
            </w:r>
            <w:r w:rsidRPr="000410CB">
              <w:rPr>
                <w:rFonts w:hAnsi="ＭＳ ゴシック"/>
                <w:u w:color="000000"/>
              </w:rPr>
              <w:t>期</w:t>
            </w:r>
            <w:r w:rsidRPr="000410CB">
              <w:rPr>
                <w:rFonts w:hAnsi="ＭＳ ゴシック"/>
                <w:u w:color="000000"/>
              </w:rPr>
              <w:t xml:space="preserve"> </w:t>
            </w:r>
            <w:r w:rsidRPr="000410CB">
              <w:rPr>
                <w:rFonts w:hAnsi="ＭＳ ゴシック"/>
                <w:u w:color="000000"/>
              </w:rPr>
              <w:t>間</w:t>
            </w:r>
            <w:r w:rsidRPr="000410CB">
              <w:rPr>
                <w:rFonts w:hAnsi="ＭＳ ゴシック"/>
                <w:u w:color="000000"/>
              </w:rPr>
              <w:t xml:space="preserve">         </w:t>
            </w:r>
            <w:r w:rsidRPr="000410CB">
              <w:rPr>
                <w:rFonts w:hAnsi="ＭＳ ゴシック"/>
                <w:u w:color="000000"/>
              </w:rPr>
              <w:t xml:space="preserve">年　</w:t>
            </w:r>
            <w:r w:rsidRPr="000410CB">
              <w:rPr>
                <w:rFonts w:hAnsi="ＭＳ ゴシック"/>
                <w:u w:color="000000"/>
              </w:rPr>
              <w:t xml:space="preserve"> </w:t>
            </w:r>
            <w:r w:rsidRPr="000410CB">
              <w:rPr>
                <w:rFonts w:hAnsi="ＭＳ ゴシック"/>
                <w:u w:color="000000"/>
              </w:rPr>
              <w:t>月</w:t>
            </w:r>
          </w:p>
        </w:tc>
      </w:tr>
      <w:tr w:rsidR="00000000" w:rsidTr="00A44D49">
        <w:trPr>
          <w:trHeight w:val="448"/>
        </w:trPr>
        <w:tc>
          <w:tcPr>
            <w:tcW w:w="131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3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5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Pr="00631C7B" w:rsidRDefault="00DA4D2F" w:rsidP="00A44D49">
            <w:pPr>
              <w:spacing w:line="234" w:lineRule="exact"/>
              <w:jc w:val="center"/>
            </w:pPr>
            <w:r w:rsidRPr="00631C7B">
              <w:rPr>
                <w:rFonts w:hAnsi="ＭＳ ゴシック"/>
                <w:u w:color="000000"/>
              </w:rPr>
              <w:t>団　　　体　　　歴</w:t>
            </w:r>
          </w:p>
        </w:tc>
      </w:tr>
      <w:tr w:rsidR="00000000" w:rsidTr="00A44D49">
        <w:trPr>
          <w:trHeight w:val="450"/>
        </w:trPr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Pr="00631C7B" w:rsidRDefault="00DA4D2F" w:rsidP="00A44D49">
            <w:pPr>
              <w:spacing w:line="234" w:lineRule="exact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t>現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住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所</w:t>
            </w:r>
          </w:p>
        </w:tc>
        <w:tc>
          <w:tcPr>
            <w:tcW w:w="3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DA4D2F">
            <w:pPr>
              <w:spacing w:line="234" w:lineRule="exact"/>
              <w:rPr>
                <w:rFonts w:hAnsi="ＭＳ ゴシック"/>
              </w:rPr>
            </w:pPr>
            <w:r>
              <w:rPr>
                <w:rFonts w:hAnsi="ＭＳ ゴシック"/>
              </w:rPr>
              <w:t>〒</w:t>
            </w:r>
            <w:r>
              <w:rPr>
                <w:rFonts w:hAnsi="ＭＳ ゴシック"/>
              </w:rPr>
              <w:t xml:space="preserve">    </w:t>
            </w:r>
            <w:r>
              <w:rPr>
                <w:rFonts w:hAnsi="ＭＳ ゴシック"/>
              </w:rPr>
              <w:t>－</w:t>
            </w:r>
          </w:p>
          <w:p w:rsidR="009D3909" w:rsidRDefault="009D3909">
            <w:pPr>
              <w:spacing w:line="234" w:lineRule="exact"/>
              <w:rPr>
                <w:rFonts w:hAnsi="ＭＳ ゴシック"/>
              </w:rPr>
            </w:pPr>
          </w:p>
          <w:p w:rsidR="009D3909" w:rsidRDefault="00DA4D2F">
            <w:pPr>
              <w:spacing w:line="234" w:lineRule="exact"/>
            </w:pPr>
            <w:r>
              <w:rPr>
                <w:rFonts w:hAnsi="ＭＳ ゴシック"/>
              </w:rPr>
              <w:t xml:space="preserve">              </w:t>
            </w:r>
            <w:r>
              <w:rPr>
                <w:rFonts w:hAnsi="ＭＳ ゴシック"/>
              </w:rPr>
              <w:t>℡</w:t>
            </w:r>
            <w:r>
              <w:rPr>
                <w:rFonts w:hAnsi="ＭＳ ゴシック"/>
              </w:rPr>
              <w:t xml:space="preserve">     (  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1C7B" w:rsidRDefault="00631C7B">
            <w:pPr>
              <w:spacing w:line="234" w:lineRule="exact"/>
              <w:rPr>
                <w:rFonts w:hAnsi="ＭＳ ゴシック" w:hint="default"/>
              </w:rPr>
            </w:pPr>
          </w:p>
          <w:p w:rsidR="009D3909" w:rsidRPr="00631C7B" w:rsidRDefault="00DA4D2F">
            <w:pPr>
              <w:spacing w:line="234" w:lineRule="exact"/>
            </w:pPr>
            <w:r>
              <w:rPr>
                <w:rFonts w:hAnsi="ＭＳ ゴシック"/>
              </w:rPr>
              <w:t xml:space="preserve">  </w:t>
            </w:r>
            <w:r w:rsidRPr="00631C7B">
              <w:rPr>
                <w:rFonts w:hAnsi="ＭＳ ゴシック"/>
                <w:u w:color="000000"/>
              </w:rPr>
              <w:t>団　　　体　　　名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1C7B" w:rsidRPr="00631C7B" w:rsidRDefault="009D3909">
            <w:pPr>
              <w:spacing w:line="234" w:lineRule="exact"/>
              <w:rPr>
                <w:rFonts w:hAnsi="ＭＳ ゴシック" w:hint="default"/>
              </w:rPr>
            </w:pPr>
            <w:r w:rsidRPr="00631C7B">
              <w:rPr>
                <w:rFonts w:hAnsi="ＭＳ ゴシック"/>
              </w:rPr>
              <w:t xml:space="preserve"> </w:t>
            </w:r>
          </w:p>
          <w:p w:rsidR="009D3909" w:rsidRPr="00631C7B" w:rsidRDefault="00631C7B" w:rsidP="00631C7B">
            <w:pPr>
              <w:spacing w:line="234" w:lineRule="exact"/>
              <w:ind w:firstLineChars="100" w:firstLine="190"/>
            </w:pPr>
            <w:r>
              <w:rPr>
                <w:rFonts w:hAnsi="ＭＳ ゴシック"/>
                <w:u w:color="000000"/>
              </w:rPr>
              <w:t xml:space="preserve">役　</w:t>
            </w:r>
            <w:r w:rsidR="00DA4D2F" w:rsidRPr="00631C7B">
              <w:rPr>
                <w:rFonts w:hAnsi="ＭＳ ゴシック"/>
                <w:u w:color="000000"/>
              </w:rPr>
              <w:t>職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1C7B" w:rsidRPr="00631C7B" w:rsidRDefault="009D3909">
            <w:pPr>
              <w:spacing w:line="234" w:lineRule="exact"/>
              <w:rPr>
                <w:rFonts w:hAnsi="ＭＳ ゴシック" w:hint="default"/>
              </w:rPr>
            </w:pPr>
            <w:r w:rsidRPr="00631C7B">
              <w:rPr>
                <w:rFonts w:hAnsi="ＭＳ ゴシック"/>
              </w:rPr>
              <w:t xml:space="preserve">　</w:t>
            </w:r>
          </w:p>
          <w:p w:rsidR="009D3909" w:rsidRPr="00631C7B" w:rsidRDefault="00DA4D2F">
            <w:pPr>
              <w:spacing w:line="234" w:lineRule="exact"/>
            </w:pPr>
            <w:r w:rsidRPr="00631C7B">
              <w:rPr>
                <w:rFonts w:hAnsi="ＭＳ ゴシック"/>
              </w:rPr>
              <w:t xml:space="preserve">　　</w:t>
            </w:r>
            <w:r w:rsidRPr="00631C7B">
              <w:rPr>
                <w:rFonts w:hAnsi="ＭＳ ゴシック"/>
                <w:u w:color="000000"/>
              </w:rPr>
              <w:t>在職期間</w:t>
            </w:r>
          </w:p>
        </w:tc>
      </w:tr>
      <w:tr w:rsidR="00000000" w:rsidTr="00A44D49">
        <w:trPr>
          <w:trHeight w:val="560"/>
        </w:trPr>
        <w:tc>
          <w:tcPr>
            <w:tcW w:w="131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3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>
            <w:pPr>
              <w:spacing w:line="234" w:lineRule="exact"/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  <w:p w:rsidR="009D3909" w:rsidRDefault="009D3909"/>
          <w:p w:rsidR="009D3909" w:rsidRDefault="009D3909"/>
          <w:p w:rsidR="009D3909" w:rsidRDefault="009D3909"/>
        </w:tc>
        <w:tc>
          <w:tcPr>
            <w:tcW w:w="1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  <w:p w:rsidR="009D3909" w:rsidRDefault="009D3909"/>
          <w:p w:rsidR="009D3909" w:rsidRDefault="009D3909"/>
          <w:p w:rsidR="009D3909" w:rsidRDefault="009D3909"/>
        </w:tc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Default="00DA4D2F">
            <w:pPr>
              <w:spacing w:line="234" w:lineRule="exact"/>
              <w:rPr>
                <w:rFonts w:hAnsi="ＭＳ ゴシック"/>
              </w:rPr>
            </w:pPr>
            <w:r>
              <w:rPr>
                <w:rFonts w:hAnsi="ＭＳ ゴシック"/>
              </w:rPr>
              <w:t xml:space="preserve"> </w:t>
            </w:r>
          </w:p>
          <w:p w:rsidR="009D3909" w:rsidRDefault="009D3909">
            <w:pPr>
              <w:spacing w:line="234" w:lineRule="exact"/>
              <w:rPr>
                <w:rFonts w:hAnsi="ＭＳ ゴシック"/>
              </w:rPr>
            </w:pPr>
          </w:p>
          <w:p w:rsidR="009D3909" w:rsidRDefault="009D3909"/>
          <w:p w:rsidR="009D3909" w:rsidRDefault="009D3909"/>
          <w:p w:rsidR="009D3909" w:rsidRDefault="009D3909"/>
        </w:tc>
      </w:tr>
      <w:tr w:rsidR="00000000" w:rsidTr="00A44D49">
        <w:tc>
          <w:tcPr>
            <w:tcW w:w="3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9D3909" w:rsidRPr="00A44D49" w:rsidRDefault="00DA4D2F" w:rsidP="00A44D49">
            <w:pPr>
              <w:spacing w:line="234" w:lineRule="exact"/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t>就</w:t>
            </w:r>
            <w:r>
              <w:rPr>
                <w:rFonts w:hAnsi="ＭＳ ゴシック"/>
              </w:rPr>
              <w:t>業</w:t>
            </w:r>
            <w:r>
              <w:rPr>
                <w:rFonts w:hAnsi="ＭＳ ゴシック"/>
              </w:rPr>
              <w:t>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Pr="00631C7B" w:rsidRDefault="00DA4D2F" w:rsidP="00A44D49">
            <w:pPr>
              <w:spacing w:line="234" w:lineRule="exact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fldChar w:fldCharType="begin"/>
            </w:r>
            <w:r>
              <w:rPr>
                <w:rFonts w:hAnsi="ＭＳ ゴシック"/>
              </w:rPr>
              <w:instrText>eq \o\ad(\s\up9(</w:instrText>
            </w:r>
            <w:r>
              <w:rPr>
                <w:rFonts w:hAnsi="ＭＳ ゴシック"/>
                <w:sz w:val="10"/>
              </w:rPr>
              <w:instrText>ふりがな</w:instrText>
            </w:r>
            <w:r>
              <w:rPr>
                <w:rFonts w:hAnsi="ＭＳ ゴシック"/>
              </w:rPr>
              <w:instrText>),</w:instrText>
            </w:r>
            <w:r>
              <w:rPr>
                <w:rFonts w:hAnsi="ＭＳ ゴシック"/>
              </w:rPr>
              <w:instrText>事業所名</w:instrText>
            </w:r>
            <w:r>
              <w:rPr>
                <w:rFonts w:hAnsi="ＭＳ ゴシック"/>
              </w:rPr>
              <w:instrText>)</w:instrText>
            </w:r>
            <w:r>
              <w:rPr>
                <w:rFonts w:hAnsi="ＭＳ ゴシック"/>
              </w:rPr>
              <w:fldChar w:fldCharType="separate"/>
            </w:r>
            <w:r>
              <w:rPr>
                <w:rFonts w:hAnsi="ＭＳ ゴシック"/>
              </w:rPr>
              <w:fldChar w:fldCharType="end"/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>
            <w:pPr>
              <w:spacing w:line="234" w:lineRule="exact"/>
              <w:rPr>
                <w:rFonts w:hAnsi="ＭＳ ゴシック"/>
              </w:rPr>
            </w:pPr>
          </w:p>
          <w:p w:rsidR="009D3909" w:rsidRDefault="009D3909">
            <w:pPr>
              <w:spacing w:line="234" w:lineRule="exact"/>
              <w:rPr>
                <w:rFonts w:hAnsi="ＭＳ ゴシック"/>
              </w:rPr>
            </w:pPr>
          </w:p>
          <w:p w:rsidR="009D3909" w:rsidRDefault="00DA4D2F">
            <w:pPr>
              <w:spacing w:line="234" w:lineRule="exact"/>
            </w:pPr>
            <w:r>
              <w:rPr>
                <w:rFonts w:hAnsi="ＭＳ ゴシック"/>
              </w:rPr>
              <w:t xml:space="preserve">              (</w:t>
            </w:r>
            <w:r>
              <w:rPr>
                <w:rFonts w:hAnsi="ＭＳ ゴシック"/>
              </w:rPr>
              <w:t>全従</w:t>
            </w:r>
            <w:r>
              <w:rPr>
                <w:rFonts w:hAnsi="ＭＳ ゴシック"/>
              </w:rPr>
              <w:t>業員　　　　人</w:t>
            </w:r>
            <w:r>
              <w:rPr>
                <w:rFonts w:hAnsi="ＭＳ ゴシック"/>
              </w:rPr>
              <w:t>)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</w:tr>
      <w:tr w:rsidR="00000000" w:rsidTr="00A44D49">
        <w:tc>
          <w:tcPr>
            <w:tcW w:w="3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Pr="00A44D49" w:rsidRDefault="00DA4D2F" w:rsidP="00A44D49">
            <w:pPr>
              <w:spacing w:line="234" w:lineRule="exact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>在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>地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</w:tr>
      <w:tr w:rsidR="00000000" w:rsidTr="00A44D49">
        <w:trPr>
          <w:trHeight w:val="567"/>
        </w:trPr>
        <w:tc>
          <w:tcPr>
            <w:tcW w:w="6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A44D49">
            <w:pPr>
              <w:spacing w:line="234" w:lineRule="exact"/>
              <w:jc w:val="center"/>
            </w:pPr>
            <w:r>
              <w:rPr>
                <w:rFonts w:hAnsi="ＭＳ ゴシック"/>
              </w:rPr>
              <w:t>受　　　賞　　　歴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Pr="00A44D49" w:rsidRDefault="00DA4D2F" w:rsidP="00A44D49">
            <w:pPr>
              <w:spacing w:line="234" w:lineRule="exact"/>
              <w:jc w:val="center"/>
              <w:rPr>
                <w:rFonts w:hAnsi="ＭＳ ゴシック"/>
              </w:rPr>
            </w:pPr>
            <w:r w:rsidRPr="00631C7B">
              <w:rPr>
                <w:rFonts w:hAnsi="ＭＳ ゴシック"/>
                <w:u w:color="000000"/>
              </w:rPr>
              <w:t>受　　賞　　年　　月　　日</w:t>
            </w:r>
          </w:p>
        </w:tc>
      </w:tr>
      <w:tr w:rsidR="00000000" w:rsidTr="00A44D49">
        <w:tc>
          <w:tcPr>
            <w:tcW w:w="6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  <w:p w:rsidR="009D3909" w:rsidRDefault="009D3909"/>
          <w:p w:rsidR="00631C7B" w:rsidRDefault="00631C7B">
            <w:pPr>
              <w:rPr>
                <w:rFonts w:hint="default"/>
              </w:rPr>
            </w:pPr>
          </w:p>
          <w:p w:rsidR="00631C7B" w:rsidRDefault="00631C7B"/>
          <w:p w:rsidR="009D3909" w:rsidRDefault="009D3909"/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  <w:p w:rsidR="009D3909" w:rsidRDefault="009D3909"/>
          <w:p w:rsidR="009D3909" w:rsidRDefault="009D3909"/>
          <w:p w:rsidR="009D3909" w:rsidRDefault="009D3909"/>
        </w:tc>
      </w:tr>
      <w:tr w:rsidR="00000000" w:rsidTr="00A44D49">
        <w:trPr>
          <w:trHeight w:val="567"/>
        </w:trPr>
        <w:tc>
          <w:tcPr>
            <w:tcW w:w="6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A44D49">
            <w:pPr>
              <w:spacing w:line="234" w:lineRule="exact"/>
              <w:jc w:val="center"/>
            </w:pPr>
            <w:r>
              <w:rPr>
                <w:rFonts w:hAnsi="ＭＳ ゴシック"/>
              </w:rPr>
              <w:t>免　　許　　・　　資　　格　　等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A44D49">
            <w:pPr>
              <w:spacing w:line="234" w:lineRule="exact"/>
              <w:jc w:val="center"/>
            </w:pPr>
            <w:r>
              <w:rPr>
                <w:rFonts w:hAnsi="ＭＳ ゴシック"/>
              </w:rPr>
              <w:t>取　　得　　年　　月　　日</w:t>
            </w:r>
          </w:p>
        </w:tc>
      </w:tr>
      <w:tr w:rsidR="00000000" w:rsidTr="00A44D49">
        <w:tc>
          <w:tcPr>
            <w:tcW w:w="6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 w:rsidP="00631C7B"/>
          <w:p w:rsidR="009D3909" w:rsidRDefault="009D3909">
            <w:pPr>
              <w:rPr>
                <w:rFonts w:hint="default"/>
              </w:rPr>
            </w:pPr>
          </w:p>
          <w:p w:rsidR="00631C7B" w:rsidRDefault="00631C7B"/>
          <w:p w:rsidR="009D3909" w:rsidRDefault="009D3909"/>
          <w:p w:rsidR="009D3909" w:rsidRDefault="009D3909"/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  <w:p w:rsidR="009D3909" w:rsidRDefault="009D3909"/>
          <w:p w:rsidR="009D3909" w:rsidRDefault="009D3909"/>
          <w:p w:rsidR="009D3909" w:rsidRDefault="009D3909"/>
        </w:tc>
      </w:tr>
    </w:tbl>
    <w:p w:rsidR="000237FD" w:rsidRDefault="000237FD">
      <w:pPr>
        <w:spacing w:line="234" w:lineRule="exact"/>
        <w:rPr>
          <w:rFonts w:hAnsi="ＭＳ ゴシック" w:hint="default"/>
        </w:rPr>
      </w:pPr>
    </w:p>
    <w:p w:rsidR="00A44D49" w:rsidRDefault="00A44D49">
      <w:pPr>
        <w:spacing w:line="234" w:lineRule="exact"/>
        <w:rPr>
          <w:rFonts w:hAnsi="ＭＳ ゴシック"/>
        </w:rPr>
      </w:pPr>
    </w:p>
    <w:p w:rsidR="009D3909" w:rsidRDefault="00DA4D2F">
      <w:pPr>
        <w:spacing w:line="234" w:lineRule="exact"/>
        <w:rPr>
          <w:rFonts w:hAnsi="ＭＳ ゴシック"/>
        </w:rPr>
      </w:pPr>
      <w:r>
        <w:rPr>
          <w:rFonts w:hAnsi="ＭＳ ゴシック"/>
        </w:rPr>
        <w:lastRenderedPageBreak/>
        <w:t>（別紙１号様式）</w:t>
      </w:r>
    </w:p>
    <w:p w:rsidR="009D3909" w:rsidRDefault="00DA4D2F">
      <w:pPr>
        <w:spacing w:line="330" w:lineRule="exact"/>
        <w:jc w:val="center"/>
        <w:rPr>
          <w:rFonts w:hAnsi="ＭＳ ゴシック"/>
        </w:rPr>
      </w:pPr>
      <w:r>
        <w:rPr>
          <w:rFonts w:hAnsi="ＭＳ ゴシック"/>
          <w:sz w:val="29"/>
        </w:rPr>
        <w:t>推　薦　調　書（２）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88"/>
        <w:gridCol w:w="1692"/>
        <w:gridCol w:w="376"/>
        <w:gridCol w:w="1128"/>
        <w:gridCol w:w="1692"/>
        <w:gridCol w:w="188"/>
        <w:gridCol w:w="1316"/>
        <w:gridCol w:w="564"/>
        <w:gridCol w:w="1504"/>
      </w:tblGrid>
      <w:tr w:rsidR="00000000" w:rsidTr="00576D9A">
        <w:trPr>
          <w:trHeight w:val="806"/>
        </w:trPr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576D9A">
            <w:pPr>
              <w:spacing w:line="234" w:lineRule="exact"/>
              <w:jc w:val="center"/>
            </w:pPr>
            <w:r w:rsidRPr="00DA4D2F">
              <w:rPr>
                <w:rFonts w:hAnsi="ＭＳ ゴシック"/>
                <w:spacing w:val="65"/>
                <w:fitText w:val="1150" w:id="5"/>
              </w:rPr>
              <w:t>職業部</w:t>
            </w:r>
            <w:r w:rsidRPr="00DA4D2F">
              <w:rPr>
                <w:rFonts w:hAnsi="ＭＳ ゴシック"/>
                <w:fitText w:val="1150" w:id="5"/>
              </w:rPr>
              <w:t>門</w:t>
            </w:r>
          </w:p>
        </w:tc>
        <w:tc>
          <w:tcPr>
            <w:tcW w:w="18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15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576D9A">
            <w:pPr>
              <w:spacing w:line="234" w:lineRule="exact"/>
              <w:jc w:val="center"/>
            </w:pPr>
            <w:r>
              <w:rPr>
                <w:rFonts w:hAnsi="ＭＳ ゴシック"/>
              </w:rPr>
              <w:t>職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種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名</w:t>
            </w:r>
          </w:p>
        </w:tc>
        <w:tc>
          <w:tcPr>
            <w:tcW w:w="18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576D9A">
            <w:pPr>
              <w:spacing w:line="234" w:lineRule="exact"/>
              <w:jc w:val="center"/>
            </w:pPr>
            <w:r>
              <w:rPr>
                <w:rFonts w:hAnsi="ＭＳ ゴシック"/>
              </w:rPr>
              <w:t>職　　　　名</w:t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</w:tr>
      <w:tr w:rsidR="00000000" w:rsidTr="000410CB">
        <w:trPr>
          <w:trHeight w:val="349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1C7B" w:rsidRDefault="00631C7B">
            <w:pPr>
              <w:spacing w:line="234" w:lineRule="exact"/>
              <w:rPr>
                <w:rFonts w:hAnsi="ＭＳ ゴシック" w:hint="default"/>
              </w:rPr>
            </w:pPr>
          </w:p>
          <w:p w:rsidR="009D3909" w:rsidRDefault="00DA4D2F">
            <w:pPr>
              <w:spacing w:line="234" w:lineRule="exact"/>
              <w:rPr>
                <w:rFonts w:hAnsi="ＭＳ ゴシック"/>
              </w:rPr>
            </w:pPr>
            <w:r w:rsidRPr="00DA4D2F">
              <w:rPr>
                <w:rFonts w:hAnsi="ＭＳ ゴシック"/>
                <w:spacing w:val="65"/>
                <w:fitText w:val="1150" w:id="6"/>
              </w:rPr>
              <w:t>ふりが</w:t>
            </w:r>
            <w:r w:rsidRPr="00DA4D2F">
              <w:rPr>
                <w:rFonts w:hAnsi="ＭＳ ゴシック"/>
                <w:fitText w:val="1150" w:id="6"/>
              </w:rPr>
              <w:t>な</w:t>
            </w:r>
          </w:p>
          <w:p w:rsidR="000410CB" w:rsidRDefault="000410CB">
            <w:pPr>
              <w:spacing w:line="234" w:lineRule="exact"/>
              <w:rPr>
                <w:rFonts w:hAnsi="ＭＳ ゴシック" w:hint="default"/>
              </w:rPr>
            </w:pPr>
          </w:p>
          <w:p w:rsidR="009D3909" w:rsidRDefault="00DA4D2F" w:rsidP="000410CB">
            <w:pPr>
              <w:spacing w:line="234" w:lineRule="exact"/>
              <w:rPr>
                <w:rFonts w:hint="default"/>
              </w:rPr>
            </w:pPr>
            <w:r>
              <w:rPr>
                <w:rFonts w:hAnsi="ＭＳ ゴシック"/>
              </w:rPr>
              <w:t>氏　　　　名</w:t>
            </w:r>
          </w:p>
          <w:p w:rsidR="000410CB" w:rsidRDefault="000410CB" w:rsidP="000410CB">
            <w:pPr>
              <w:spacing w:line="234" w:lineRule="exact"/>
            </w:pPr>
          </w:p>
        </w:tc>
        <w:tc>
          <w:tcPr>
            <w:tcW w:w="338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52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</w:tr>
      <w:tr w:rsidR="00000000">
        <w:tc>
          <w:tcPr>
            <w:tcW w:w="13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338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526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</w:tr>
      <w:tr w:rsidR="00000000" w:rsidTr="00576D9A">
        <w:trPr>
          <w:trHeight w:val="454"/>
        </w:trPr>
        <w:tc>
          <w:tcPr>
            <w:tcW w:w="996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576D9A">
            <w:pPr>
              <w:spacing w:line="234" w:lineRule="exact"/>
              <w:jc w:val="center"/>
            </w:pPr>
            <w:r>
              <w:rPr>
                <w:rFonts w:hAnsi="ＭＳ ゴシック"/>
              </w:rPr>
              <w:t xml:space="preserve">卓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越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し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た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能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者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の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概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</w:rPr>
              <w:t xml:space="preserve">　要</w:t>
            </w:r>
          </w:p>
        </w:tc>
      </w:tr>
      <w:tr w:rsidR="00000000" w:rsidTr="00576D9A">
        <w:trPr>
          <w:trHeight w:val="454"/>
        </w:trPr>
        <w:tc>
          <w:tcPr>
            <w:tcW w:w="35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576D9A">
            <w:pPr>
              <w:spacing w:line="234" w:lineRule="exact"/>
              <w:jc w:val="center"/>
            </w:pPr>
            <w:r w:rsidRPr="00DA4D2F">
              <w:rPr>
                <w:rFonts w:hAnsi="ＭＳ ゴシック"/>
                <w:spacing w:val="231"/>
                <w:fitText w:val="3449" w:id="7"/>
              </w:rPr>
              <w:t>技能の優秀</w:t>
            </w:r>
            <w:r w:rsidRPr="00DA4D2F">
              <w:rPr>
                <w:rFonts w:hAnsi="ＭＳ ゴシック"/>
                <w:fitText w:val="3449" w:id="7"/>
              </w:rPr>
              <w:t>性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576D9A">
            <w:pPr>
              <w:spacing w:line="234" w:lineRule="exact"/>
              <w:jc w:val="center"/>
            </w:pPr>
            <w:r w:rsidRPr="00DA4D2F">
              <w:rPr>
                <w:rFonts w:hAnsi="ＭＳ ゴシック"/>
                <w:spacing w:val="83"/>
                <w:fitText w:val="2683" w:id="8"/>
              </w:rPr>
              <w:t>功績・貢献</w:t>
            </w:r>
            <w:r w:rsidRPr="00DA4D2F">
              <w:rPr>
                <w:rFonts w:hAnsi="ＭＳ ゴシック"/>
                <w:spacing w:val="83"/>
                <w:fitText w:val="2683" w:id="8"/>
              </w:rPr>
              <w:t>の概</w:t>
            </w:r>
            <w:r w:rsidRPr="00DA4D2F">
              <w:rPr>
                <w:rFonts w:hAnsi="ＭＳ ゴシック"/>
                <w:spacing w:val="1"/>
                <w:fitText w:val="2683" w:id="8"/>
              </w:rPr>
              <w:t>要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576D9A">
            <w:pPr>
              <w:spacing w:line="234" w:lineRule="exact"/>
              <w:jc w:val="center"/>
            </w:pPr>
            <w:r w:rsidRPr="00DA4D2F">
              <w:rPr>
                <w:rFonts w:hAnsi="ＭＳ ゴシック"/>
                <w:spacing w:val="12"/>
                <w:fitText w:val="216" w:id="-1780841728"/>
              </w:rPr>
              <w:t>後</w:t>
            </w:r>
            <w:r w:rsidRPr="00DA4D2F">
              <w:rPr>
                <w:rFonts w:hAnsi="ＭＳ ゴシック"/>
                <w:spacing w:val="13"/>
                <w:fitText w:val="1699" w:id="-1780841727"/>
              </w:rPr>
              <w:t>進指導育成の概</w:t>
            </w:r>
            <w:r w:rsidRPr="00DA4D2F">
              <w:rPr>
                <w:rFonts w:hAnsi="ＭＳ ゴシック"/>
                <w:spacing w:val="-1"/>
                <w:fitText w:val="1699" w:id="-1780841727"/>
              </w:rPr>
              <w:t>要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576D9A">
            <w:pPr>
              <w:spacing w:line="234" w:lineRule="exact"/>
              <w:jc w:val="center"/>
            </w:pPr>
            <w:r w:rsidRPr="00DA4D2F">
              <w:rPr>
                <w:rFonts w:hAnsi="ＭＳ ゴシック"/>
                <w:spacing w:val="193"/>
                <w:fitText w:val="1341" w:id="10"/>
              </w:rPr>
              <w:t>現役</w:t>
            </w:r>
            <w:r w:rsidRPr="00DA4D2F">
              <w:rPr>
                <w:rFonts w:hAnsi="ＭＳ ゴシック"/>
                <w:fitText w:val="1341" w:id="10"/>
              </w:rPr>
              <w:t>性</w:t>
            </w:r>
          </w:p>
        </w:tc>
      </w:tr>
      <w:tr w:rsidR="00000000" w:rsidTr="00AA643A">
        <w:trPr>
          <w:trHeight w:val="9673"/>
        </w:trPr>
        <w:tc>
          <w:tcPr>
            <w:tcW w:w="35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>
            <w:pPr>
              <w:rPr>
                <w:rFonts w:hint="default"/>
              </w:rPr>
            </w:pPr>
          </w:p>
          <w:p w:rsidR="000410CB" w:rsidRDefault="000410CB"/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>
            <w:pPr>
              <w:rPr>
                <w:rFonts w:hint="default"/>
              </w:rPr>
            </w:pPr>
          </w:p>
          <w:p w:rsidR="000410CB" w:rsidRDefault="000410CB"/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 w:rsidP="00631C7B">
            <w:pPr>
              <w:rPr>
                <w:rFonts w:hint="default"/>
              </w:rPr>
            </w:pPr>
          </w:p>
          <w:p w:rsidR="000410CB" w:rsidRDefault="000410CB" w:rsidP="00631C7B"/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/>
          <w:p w:rsidR="009D3909" w:rsidRDefault="009D3909" w:rsidP="00631C7B">
            <w:pPr>
              <w:rPr>
                <w:rFonts w:hint="default"/>
              </w:rPr>
            </w:pPr>
          </w:p>
          <w:p w:rsidR="000410CB" w:rsidRDefault="000410CB" w:rsidP="00631C7B"/>
        </w:tc>
      </w:tr>
      <w:tr w:rsidR="00000000" w:rsidTr="00576D9A">
        <w:trPr>
          <w:trHeight w:val="470"/>
        </w:trPr>
        <w:tc>
          <w:tcPr>
            <w:tcW w:w="150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576D9A">
            <w:pPr>
              <w:spacing w:line="234" w:lineRule="exact"/>
              <w:jc w:val="both"/>
            </w:pPr>
            <w:r>
              <w:rPr>
                <w:rFonts w:hAnsi="ＭＳ ゴシック"/>
              </w:rPr>
              <w:t>推　　薦　　者</w:t>
            </w:r>
          </w:p>
        </w:tc>
        <w:tc>
          <w:tcPr>
            <w:tcW w:w="84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3909" w:rsidRDefault="00DA4D2F" w:rsidP="00576D9A">
            <w:pPr>
              <w:spacing w:line="234" w:lineRule="exact"/>
              <w:ind w:firstLineChars="200" w:firstLine="511"/>
              <w:jc w:val="both"/>
            </w:pPr>
            <w:r w:rsidRPr="00DA4D2F">
              <w:rPr>
                <w:rFonts w:hAnsi="ＭＳ ゴシック"/>
                <w:spacing w:val="33"/>
                <w:fitText w:val="958" w:id="11"/>
              </w:rPr>
              <w:t>市町村</w:t>
            </w:r>
            <w:r w:rsidRPr="00DA4D2F">
              <w:rPr>
                <w:rFonts w:hAnsi="ＭＳ ゴシック"/>
                <w:fitText w:val="958" w:id="11"/>
              </w:rPr>
              <w:t>長</w:t>
            </w:r>
            <w:r>
              <w:rPr>
                <w:rFonts w:hAnsi="ＭＳ ゴシック"/>
              </w:rPr>
              <w:t xml:space="preserve">               </w:t>
            </w:r>
            <w:r w:rsidR="00AA643A">
              <w:rPr>
                <w:rFonts w:hAnsi="ＭＳ ゴシック"/>
              </w:rPr>
              <w:t xml:space="preserve">                               </w:t>
            </w:r>
          </w:p>
        </w:tc>
      </w:tr>
      <w:tr w:rsidR="00000000">
        <w:trPr>
          <w:trHeight w:val="470"/>
        </w:trPr>
        <w:tc>
          <w:tcPr>
            <w:tcW w:w="150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  <w:tc>
          <w:tcPr>
            <w:tcW w:w="8460" w:type="dxa"/>
            <w:gridSpan w:val="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3909" w:rsidRDefault="009D3909"/>
        </w:tc>
      </w:tr>
    </w:tbl>
    <w:p w:rsidR="009D3909" w:rsidRDefault="00DA4D2F">
      <w:pPr>
        <w:spacing w:line="411" w:lineRule="exact"/>
        <w:jc w:val="center"/>
        <w:rPr>
          <w:rFonts w:hAnsi="ＭＳ ゴシック"/>
        </w:rPr>
      </w:pPr>
      <w:r>
        <w:rPr>
          <w:rFonts w:ascii="ＭＳ Ｐゴシック" w:eastAsia="ＭＳ Ｐゴシック" w:hAnsi="ＭＳ Ｐゴシック"/>
          <w:b/>
          <w:sz w:val="21"/>
        </w:rPr>
        <w:lastRenderedPageBreak/>
        <w:t>推</w:t>
      </w:r>
      <w:r>
        <w:rPr>
          <w:rFonts w:ascii="ＭＳ Ｐゴシック" w:eastAsia="ＭＳ Ｐゴシック" w:hAnsi="ＭＳ Ｐゴシック"/>
          <w:b/>
          <w:sz w:val="21"/>
        </w:rPr>
        <w:t xml:space="preserve"> </w:t>
      </w:r>
      <w:r>
        <w:rPr>
          <w:rFonts w:ascii="ＭＳ Ｐゴシック" w:eastAsia="ＭＳ Ｐゴシック" w:hAnsi="ＭＳ Ｐゴシック"/>
          <w:b/>
          <w:sz w:val="21"/>
        </w:rPr>
        <w:t>薦</w:t>
      </w:r>
      <w:r>
        <w:rPr>
          <w:rFonts w:ascii="ＭＳ Ｐゴシック" w:eastAsia="ＭＳ Ｐゴシック" w:hAnsi="ＭＳ Ｐゴシック"/>
          <w:b/>
          <w:sz w:val="21"/>
        </w:rPr>
        <w:t xml:space="preserve"> </w:t>
      </w:r>
      <w:r>
        <w:rPr>
          <w:rFonts w:ascii="ＭＳ Ｐゴシック" w:eastAsia="ＭＳ Ｐゴシック" w:hAnsi="ＭＳ Ｐゴシック"/>
          <w:b/>
          <w:sz w:val="21"/>
        </w:rPr>
        <w:t>調</w:t>
      </w:r>
      <w:r>
        <w:rPr>
          <w:rFonts w:ascii="ＭＳ Ｐゴシック" w:eastAsia="ＭＳ Ｐゴシック" w:hAnsi="ＭＳ Ｐゴシック"/>
          <w:b/>
          <w:sz w:val="21"/>
        </w:rPr>
        <w:t xml:space="preserve"> </w:t>
      </w:r>
      <w:r>
        <w:rPr>
          <w:rFonts w:ascii="ＭＳ Ｐゴシック" w:eastAsia="ＭＳ Ｐゴシック" w:hAnsi="ＭＳ Ｐゴシック"/>
          <w:b/>
          <w:sz w:val="21"/>
        </w:rPr>
        <w:t>書（１）及び（２）</w:t>
      </w:r>
      <w:r>
        <w:rPr>
          <w:rFonts w:ascii="ＭＳ Ｐゴシック" w:eastAsia="ＭＳ Ｐゴシック" w:hAnsi="ＭＳ Ｐゴシック"/>
          <w:b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b/>
          <w:sz w:val="21"/>
        </w:rPr>
        <w:t xml:space="preserve"> </w:t>
      </w:r>
      <w:r>
        <w:rPr>
          <w:rFonts w:ascii="ＭＳ Ｐゴシック" w:eastAsia="ＭＳ Ｐゴシック" w:hAnsi="ＭＳ Ｐゴシック"/>
          <w:b/>
          <w:sz w:val="21"/>
        </w:rPr>
        <w:t>記</w:t>
      </w:r>
      <w:r>
        <w:rPr>
          <w:rFonts w:ascii="ＭＳ Ｐゴシック" w:eastAsia="ＭＳ Ｐゴシック" w:hAnsi="ＭＳ Ｐゴシック"/>
          <w:b/>
          <w:sz w:val="21"/>
        </w:rPr>
        <w:t xml:space="preserve"> </w:t>
      </w:r>
      <w:r>
        <w:rPr>
          <w:rFonts w:ascii="ＭＳ Ｐゴシック" w:eastAsia="ＭＳ Ｐゴシック" w:hAnsi="ＭＳ Ｐゴシック"/>
          <w:b/>
          <w:sz w:val="21"/>
        </w:rPr>
        <w:t>載</w:t>
      </w:r>
      <w:r>
        <w:rPr>
          <w:rFonts w:ascii="ＭＳ Ｐゴシック" w:eastAsia="ＭＳ Ｐゴシック" w:hAnsi="ＭＳ Ｐゴシック"/>
          <w:b/>
          <w:sz w:val="21"/>
        </w:rPr>
        <w:t xml:space="preserve"> </w:t>
      </w:r>
      <w:r>
        <w:rPr>
          <w:rFonts w:ascii="ＭＳ Ｐゴシック" w:eastAsia="ＭＳ Ｐゴシック" w:hAnsi="ＭＳ Ｐゴシック"/>
          <w:b/>
          <w:sz w:val="21"/>
        </w:rPr>
        <w:t>上</w:t>
      </w:r>
      <w:r>
        <w:rPr>
          <w:rFonts w:ascii="ＭＳ Ｐゴシック" w:eastAsia="ＭＳ Ｐゴシック" w:hAnsi="ＭＳ Ｐゴシック"/>
          <w:b/>
          <w:sz w:val="21"/>
        </w:rPr>
        <w:t xml:space="preserve"> </w:t>
      </w:r>
      <w:r>
        <w:rPr>
          <w:rFonts w:ascii="ＭＳ Ｐゴシック" w:eastAsia="ＭＳ Ｐゴシック" w:hAnsi="ＭＳ Ｐゴシック"/>
          <w:b/>
          <w:sz w:val="21"/>
        </w:rPr>
        <w:t>の</w:t>
      </w:r>
      <w:r>
        <w:rPr>
          <w:rFonts w:ascii="ＭＳ Ｐゴシック" w:eastAsia="ＭＳ Ｐゴシック" w:hAnsi="ＭＳ Ｐゴシック"/>
          <w:b/>
          <w:sz w:val="21"/>
        </w:rPr>
        <w:t xml:space="preserve"> </w:t>
      </w:r>
      <w:r>
        <w:rPr>
          <w:rFonts w:ascii="ＭＳ Ｐゴシック" w:eastAsia="ＭＳ Ｐゴシック" w:hAnsi="ＭＳ Ｐゴシック"/>
          <w:b/>
          <w:sz w:val="21"/>
        </w:rPr>
        <w:t>注</w:t>
      </w:r>
      <w:r>
        <w:rPr>
          <w:rFonts w:ascii="ＭＳ Ｐゴシック" w:eastAsia="ＭＳ Ｐゴシック" w:hAnsi="ＭＳ Ｐゴシック"/>
          <w:b/>
          <w:sz w:val="21"/>
        </w:rPr>
        <w:t xml:space="preserve"> </w:t>
      </w:r>
      <w:r>
        <w:rPr>
          <w:rFonts w:ascii="ＭＳ Ｐゴシック" w:eastAsia="ＭＳ Ｐゴシック" w:hAnsi="ＭＳ Ｐゴシック"/>
          <w:b/>
          <w:sz w:val="21"/>
        </w:rPr>
        <w:t>意</w:t>
      </w:r>
    </w:p>
    <w:p w:rsidR="009D3909" w:rsidRDefault="009D3909">
      <w:pPr>
        <w:spacing w:line="382" w:lineRule="exact"/>
        <w:rPr>
          <w:rFonts w:hAnsi="ＭＳ ゴシック"/>
        </w:rPr>
      </w:pPr>
    </w:p>
    <w:p w:rsidR="009D3909" w:rsidRDefault="00DA4D2F">
      <w:pPr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１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本調書は、被表彰者の選考のための基本となるので、鮮明に記載すること。</w:t>
      </w:r>
    </w:p>
    <w:p w:rsidR="009D3909" w:rsidRDefault="00DA4D2F">
      <w:pPr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２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職業部門欄には、別表左欄</w:t>
      </w:r>
      <w:r>
        <w:rPr>
          <w:rFonts w:ascii="ＭＳ Ｐゴシック" w:eastAsia="ＭＳ Ｐゴシック" w:hAnsi="ＭＳ Ｐゴシック"/>
          <w:sz w:val="21"/>
        </w:rPr>
        <w:t>の職業部門番号を記入すること。</w:t>
      </w:r>
    </w:p>
    <w:p w:rsidR="009D3909" w:rsidRDefault="00DA4D2F">
      <w:pPr>
        <w:pStyle w:val="a3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３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職種名の欄には、別表職種右欄の職種名を記入し、職名欄には、その者の企業における職名を記入すること。</w:t>
      </w:r>
    </w:p>
    <w:p w:rsidR="009D3909" w:rsidRDefault="00DA4D2F">
      <w:pPr>
        <w:pStyle w:val="a3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４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氏名欄には、戸籍に記載されている字画で氏名を明確に記入し、ふりがなを付けること。</w:t>
      </w:r>
    </w:p>
    <w:p w:rsidR="009D3909" w:rsidRDefault="00DA4D2F">
      <w:pPr>
        <w:pStyle w:val="a3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５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生年月日の欄には、戸籍に記載されている生年月日を記入し、（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）内に表彰の行われる月の１日現在の満年齢を記入すること。</w:t>
      </w:r>
    </w:p>
    <w:p w:rsidR="009D3909" w:rsidRDefault="00DA4D2F">
      <w:pPr>
        <w:pStyle w:val="a3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６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最終学歴欄には、最終学校名（大学、高専の場合は学部学科名を併記）及び卒業</w:t>
      </w:r>
      <w:r>
        <w:rPr>
          <w:rFonts w:ascii="ＭＳ Ｐゴシック" w:eastAsia="ＭＳ Ｐゴシック" w:hAnsi="ＭＳ Ｐゴシック"/>
          <w:sz w:val="21"/>
          <w:u w:val="single" w:color="000000"/>
        </w:rPr>
        <w:t>・修了</w:t>
      </w:r>
      <w:r>
        <w:rPr>
          <w:rFonts w:ascii="ＭＳ Ｐゴシック" w:eastAsia="ＭＳ Ｐゴシック" w:hAnsi="ＭＳ Ｐゴシック"/>
          <w:sz w:val="21"/>
        </w:rPr>
        <w:t>（または中退）年月日を記入すること。本籍、現住所の欄には、本籍及び現住所を番地まで略さ</w:t>
      </w:r>
      <w:r>
        <w:rPr>
          <w:rFonts w:ascii="ＭＳ Ｐゴシック" w:eastAsia="ＭＳ Ｐゴシック" w:hAnsi="ＭＳ Ｐゴシック"/>
          <w:sz w:val="21"/>
        </w:rPr>
        <w:t>ずに記入すること。</w:t>
      </w:r>
    </w:p>
    <w:p w:rsidR="009D3909" w:rsidRDefault="00DA4D2F">
      <w:pPr>
        <w:pStyle w:val="a3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８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就業地欄には、推薦候補者が所属する事業所名及び事業所の所在地を記入し、事業所名にはふりがなを付けること。ただし、自営業の場合は、自営（○○○○店）と記載すること。</w:t>
      </w:r>
    </w:p>
    <w:p w:rsidR="009D3909" w:rsidRDefault="00DA4D2F">
      <w:pPr>
        <w:pStyle w:val="a3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  <w:u w:val="single" w:color="000000"/>
        </w:rPr>
        <w:t>９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  <w:u w:val="single" w:color="000000"/>
        </w:rPr>
        <w:t>経歴欄及び団体歴欄には、次の要領により記載すること</w:t>
      </w:r>
      <w:r>
        <w:rPr>
          <w:rFonts w:ascii="ＭＳ Ｐゴシック" w:eastAsia="ＭＳ Ｐゴシック" w:hAnsi="ＭＳ Ｐゴシック"/>
          <w:sz w:val="21"/>
        </w:rPr>
        <w:t>。</w:t>
      </w:r>
    </w:p>
    <w:p w:rsidR="009D3909" w:rsidRDefault="00DA4D2F">
      <w:pPr>
        <w:pStyle w:val="1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(1)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  <w:u w:val="single" w:color="000000"/>
        </w:rPr>
        <w:t>勤務先欄及び団体名欄には、勤務した事業所名、団体名等を記入すること</w:t>
      </w:r>
      <w:r>
        <w:rPr>
          <w:rFonts w:ascii="ＭＳ Ｐゴシック" w:eastAsia="ＭＳ Ｐゴシック" w:hAnsi="ＭＳ Ｐゴシック"/>
          <w:sz w:val="21"/>
        </w:rPr>
        <w:t>。</w:t>
      </w:r>
    </w:p>
    <w:p w:rsidR="009D3909" w:rsidRDefault="00DA4D2F">
      <w:pPr>
        <w:pStyle w:val="1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(2)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  <w:u w:val="single" w:color="000000"/>
        </w:rPr>
        <w:t>職種欄及び役職欄には、職歴について推薦事項に関係のある職種、役職名を記入すること。</w:t>
      </w:r>
    </w:p>
    <w:p w:rsidR="009D3909" w:rsidRDefault="00DA4D2F">
      <w:pPr>
        <w:pStyle w:val="1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(3)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在職期間の欄には、各職歴ごとの在職年月数を記入し、なお現職については表彰予定日をもって終</w:t>
      </w:r>
      <w:r>
        <w:rPr>
          <w:rFonts w:ascii="ＭＳ Ｐゴシック" w:eastAsia="ＭＳ Ｐゴシック" w:hAnsi="ＭＳ Ｐゴシック"/>
          <w:sz w:val="21"/>
        </w:rPr>
        <w:t>期とすること。</w:t>
      </w:r>
    </w:p>
    <w:p w:rsidR="009D3909" w:rsidRDefault="00DA4D2F">
      <w:pPr>
        <w:pStyle w:val="1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(4)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  <w:u w:val="single" w:color="000000"/>
        </w:rPr>
        <w:t>経歴の</w:t>
      </w:r>
      <w:r>
        <w:rPr>
          <w:rFonts w:ascii="ＭＳ Ｐゴシック" w:eastAsia="ＭＳ Ｐゴシック" w:hAnsi="ＭＳ Ｐゴシック"/>
          <w:sz w:val="21"/>
        </w:rPr>
        <w:t>通算年月欄には、個々の在職期間を合算した年月を記載のこと。</w:t>
      </w:r>
    </w:p>
    <w:p w:rsidR="009D3909" w:rsidRDefault="00DA4D2F">
      <w:pPr>
        <w:pStyle w:val="a3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  <w:u w:val="single" w:color="000000"/>
        </w:rPr>
        <w:t>10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受賞歴欄には、既往の表彰（技能に関するもの）の受賞年月日及び事由を記入すること。</w:t>
      </w:r>
      <w:r>
        <w:rPr>
          <w:rFonts w:ascii="ＭＳ Ｐゴシック" w:eastAsia="ＭＳ Ｐゴシック" w:hAnsi="ＭＳ Ｐゴシック"/>
          <w:sz w:val="21"/>
          <w:u w:val="single" w:color="000000"/>
        </w:rPr>
        <w:t>また、賞状の写し（賞状がない場合は盾やトロフィー等、受賞したことがわかる写真（賞名、年、氏名等が判別可能なもの））を添付すること。</w:t>
      </w:r>
    </w:p>
    <w:p w:rsidR="009D3909" w:rsidRDefault="00DA4D2F">
      <w:pPr>
        <w:pStyle w:val="a3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11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免許・資格等欄には、免許、資格、特許、実用新案等を有する者についてはその種類を、技能検定に合格している者については技能士の名称（○級○○技能士）を記入し、</w:t>
      </w:r>
      <w:r>
        <w:rPr>
          <w:rFonts w:ascii="ＭＳ Ｐゴシック" w:eastAsia="ＭＳ Ｐゴシック" w:hAnsi="ＭＳ Ｐゴシック"/>
          <w:sz w:val="21"/>
          <w:u w:val="single" w:color="000000"/>
        </w:rPr>
        <w:t>すべての免許証・合格証書等の写しを添付するこ</w:t>
      </w:r>
      <w:r>
        <w:rPr>
          <w:rFonts w:ascii="ＭＳ Ｐゴシック" w:eastAsia="ＭＳ Ｐゴシック" w:hAnsi="ＭＳ Ｐゴシック"/>
          <w:sz w:val="21"/>
          <w:u w:val="single" w:color="000000"/>
        </w:rPr>
        <w:t>と。</w:t>
      </w:r>
    </w:p>
    <w:p w:rsidR="009D3909" w:rsidRDefault="00DA4D2F">
      <w:pPr>
        <w:pStyle w:val="a3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w w:val="151"/>
          <w:sz w:val="21"/>
        </w:rPr>
        <w:t xml:space="preserve">　　</w:t>
      </w:r>
      <w:r>
        <w:rPr>
          <w:rFonts w:ascii="ＭＳ Ｐゴシック" w:eastAsia="ＭＳ Ｐゴシック" w:hAnsi="ＭＳ Ｐゴシック"/>
          <w:sz w:val="21"/>
        </w:rPr>
        <w:t>なお、技能者として表彰される場合に直接関係のない、例えば、一般の自動車免許等は記入しないこと。</w:t>
      </w:r>
    </w:p>
    <w:p w:rsidR="009D3909" w:rsidRDefault="00DA4D2F">
      <w:pPr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12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卓越技能者の概要欄には、次の要領により記載すること。</w:t>
      </w:r>
    </w:p>
    <w:p w:rsidR="009D3909" w:rsidRDefault="00DA4D2F">
      <w:pPr>
        <w:pStyle w:val="1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(1)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技能の優秀性の欄には○○の技能のうち特に○○○（作業工程及び完成までにおける部分的または全体的作業）の技能が（他の技能者に比しどの様に）優れており、全国・全道・業界随一または高い評価を受けている等記載すること。</w:t>
      </w:r>
    </w:p>
    <w:p w:rsidR="009D3909" w:rsidRDefault="00DA4D2F">
      <w:pPr>
        <w:pStyle w:val="1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(2)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功績・貢献の概要欄には、技能の優秀性に伴う作業の改善、治工具の開発、能率の向上等により企業、産業界、社会に貢献した成果</w:t>
      </w:r>
      <w:r>
        <w:rPr>
          <w:rFonts w:ascii="ＭＳ Ｐゴシック" w:eastAsia="ＭＳ Ｐゴシック" w:hAnsi="ＭＳ Ｐゴシック"/>
          <w:sz w:val="21"/>
        </w:rPr>
        <w:t>を記入すること。</w:t>
      </w:r>
    </w:p>
    <w:p w:rsidR="009D3909" w:rsidRDefault="00DA4D2F">
      <w:pPr>
        <w:pStyle w:val="1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(3)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後進指導育成の欄には、現在まで後進指導者の指導育成に当たった方法</w:t>
      </w:r>
      <w:r>
        <w:rPr>
          <w:rFonts w:ascii="ＭＳ Ｐゴシック" w:eastAsia="ＭＳ Ｐゴシック" w:hAnsi="ＭＳ Ｐゴシック"/>
          <w:sz w:val="21"/>
          <w:u w:val="thick" w:color="000000"/>
        </w:rPr>
        <w:t>・</w:t>
      </w:r>
      <w:r>
        <w:rPr>
          <w:rFonts w:ascii="ＭＳ Ｐゴシック" w:eastAsia="ＭＳ Ｐゴシック" w:hAnsi="ＭＳ Ｐゴシック"/>
          <w:sz w:val="21"/>
        </w:rPr>
        <w:t>対象・</w:t>
      </w:r>
      <w:r>
        <w:rPr>
          <w:rFonts w:ascii="ＭＳ Ｐゴシック" w:eastAsia="ＭＳ Ｐゴシック" w:hAnsi="ＭＳ Ｐゴシック"/>
          <w:sz w:val="21"/>
          <w:u w:val="single" w:color="000000"/>
        </w:rPr>
        <w:t>効果</w:t>
      </w:r>
      <w:r>
        <w:rPr>
          <w:rFonts w:ascii="ＭＳ Ｐゴシック" w:eastAsia="ＭＳ Ｐゴシック" w:hAnsi="ＭＳ Ｐゴシック"/>
          <w:sz w:val="21"/>
        </w:rPr>
        <w:t>等の概要を記入すること。</w:t>
      </w:r>
    </w:p>
    <w:p w:rsidR="009D3909" w:rsidRDefault="00DA4D2F">
      <w:pPr>
        <w:pStyle w:val="1"/>
        <w:spacing w:line="411" w:lineRule="exact"/>
        <w:rPr>
          <w:rFonts w:hAnsi="ＭＳ ゴシック"/>
        </w:rPr>
      </w:pPr>
      <w:r>
        <w:rPr>
          <w:rFonts w:ascii="ＭＳ Ｐゴシック" w:eastAsia="ＭＳ Ｐゴシック" w:hAnsi="ＭＳ Ｐゴシック"/>
          <w:sz w:val="21"/>
        </w:rPr>
        <w:t>(4)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現役性欄には、現在その作業に従事している状況が判断できるよう記入すること。</w:t>
      </w:r>
    </w:p>
    <w:p w:rsidR="00881B22" w:rsidRDefault="009D3909" w:rsidP="00EB73F2">
      <w:pPr>
        <w:pStyle w:val="1"/>
        <w:spacing w:line="411" w:lineRule="exact"/>
        <w:rPr>
          <w:rFonts w:ascii="ＭＳ Ｐゴシック" w:eastAsia="ＭＳ Ｐゴシック" w:hAnsi="ＭＳ Ｐゴシック"/>
          <w:sz w:val="21"/>
        </w:rPr>
        <w:sectPr w:rsidR="00881B22">
          <w:footnotePr>
            <w:numRestart w:val="eachPage"/>
          </w:footnotePr>
          <w:endnotePr>
            <w:numFmt w:val="decimal"/>
          </w:endnotePr>
          <w:pgSz w:w="11906" w:h="16838"/>
          <w:pgMar w:top="1134" w:right="651" w:bottom="1134" w:left="907" w:header="567" w:footer="0" w:gutter="0"/>
          <w:cols w:space="720"/>
          <w:docGrid w:type="linesAndChars" w:linePitch="235" w:charSpace="-75"/>
        </w:sectPr>
      </w:pPr>
      <w:r>
        <w:rPr>
          <w:rFonts w:ascii="ＭＳ Ｐゴシック" w:eastAsia="ＭＳ Ｐゴシック" w:hAnsi="ＭＳ Ｐゴシック"/>
          <w:sz w:val="21"/>
        </w:rPr>
        <w:t>(5)</w:t>
      </w:r>
      <w:r>
        <w:rPr>
          <w:rFonts w:ascii="ＭＳ Ｐゴシック" w:eastAsia="ＭＳ Ｐゴシック" w:hAnsi="ＭＳ Ｐゴシック"/>
          <w:w w:val="151"/>
          <w:sz w:val="21"/>
        </w:rPr>
        <w:t xml:space="preserve">　</w:t>
      </w:r>
      <w:r>
        <w:rPr>
          <w:rFonts w:ascii="ＭＳ Ｐゴシック" w:eastAsia="ＭＳ Ｐゴシック" w:hAnsi="ＭＳ Ｐゴシック"/>
          <w:sz w:val="21"/>
        </w:rPr>
        <w:t>なお、それぞれの業績を立証または説明するための資料（新聞記事、説明書、図書、写真等、原則として返還を要しない</w:t>
      </w:r>
      <w:bookmarkStart w:id="0" w:name="_GoBack"/>
      <w:bookmarkEnd w:id="0"/>
      <w:r>
        <w:rPr>
          <w:rFonts w:ascii="ＭＳ Ｐゴシック" w:eastAsia="ＭＳ Ｐゴシック" w:hAnsi="ＭＳ Ｐゴシック"/>
          <w:sz w:val="21"/>
        </w:rPr>
        <w:t>資料）をできる限り収集し、添付すること。この場合、専門用語には、ふりがな、内容等を付記すること。</w:t>
      </w:r>
    </w:p>
    <w:p w:rsidR="009D3909" w:rsidRPr="00F63788" w:rsidRDefault="009D3909" w:rsidP="00DA4D2F">
      <w:pPr>
        <w:rPr>
          <w:rFonts w:hAnsi="ＭＳ ゴシック"/>
        </w:rPr>
      </w:pPr>
    </w:p>
    <w:sectPr w:rsidR="009D3909" w:rsidRPr="00F63788" w:rsidSect="00F63788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567" w:footer="0" w:gutter="0"/>
      <w:cols w:space="720"/>
      <w:docGrid w:type="linesAndChars" w:linePitch="235" w:charSpace="-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383"/>
        </w:tabs>
        <w:ind w:left="383" w:hanging="383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/>
  <w:defaultTabStop w:val="766"/>
  <w:hyphenationZone w:val="0"/>
  <w:drawingGridHorizontalSpacing w:val="337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ょ！），．？］｝｡｣､ｯ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7B"/>
    <w:rsid w:val="000237FD"/>
    <w:rsid w:val="000410CB"/>
    <w:rsid w:val="00041707"/>
    <w:rsid w:val="00576D9A"/>
    <w:rsid w:val="00623C9C"/>
    <w:rsid w:val="00631C7B"/>
    <w:rsid w:val="00821013"/>
    <w:rsid w:val="00881B22"/>
    <w:rsid w:val="009D3909"/>
    <w:rsid w:val="00A44D49"/>
    <w:rsid w:val="00AA643A"/>
    <w:rsid w:val="00CF754F"/>
    <w:rsid w:val="00DA4D2F"/>
    <w:rsid w:val="00EB73F2"/>
    <w:rsid w:val="00F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71384-6393-44F7-AAE1-A1D5ADE2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="ＭＳ 明朝" w:hAnsi="Wingdings" w:cs="Wingdings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ゴシック" w:eastAsia="ＭＳ ゴシック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  <w:pPr>
      <w:ind w:left="383" w:hanging="192"/>
    </w:pPr>
    <w:rPr>
      <w:shd w:val="clear" w:color="000000" w:fill="auto"/>
    </w:rPr>
  </w:style>
  <w:style w:type="paragraph" w:customStyle="1" w:styleId="a3">
    <w:name w:val="要領様式"/>
    <w:basedOn w:val="a"/>
    <w:pPr>
      <w:ind w:left="192" w:hanging="192"/>
    </w:pPr>
    <w:rPr>
      <w:shd w:val="clear" w:color="000000" w:fill="auto"/>
    </w:rPr>
  </w:style>
  <w:style w:type="paragraph" w:styleId="a4">
    <w:name w:val="Balloon Text"/>
    <w:basedOn w:val="a"/>
    <w:link w:val="a5"/>
    <w:uiPriority w:val="99"/>
    <w:semiHidden/>
    <w:unhideWhenUsed/>
    <w:rsid w:val="000410CB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410CB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3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3788"/>
    <w:rPr>
      <w:rFonts w:ascii="ＭＳ ゴシック" w:eastAsia="ＭＳ ゴシック"/>
      <w:color w:val="000000"/>
      <w:sz w:val="19"/>
    </w:rPr>
  </w:style>
  <w:style w:type="paragraph" w:styleId="a8">
    <w:name w:val="footer"/>
    <w:basedOn w:val="a"/>
    <w:link w:val="a9"/>
    <w:uiPriority w:val="99"/>
    <w:unhideWhenUsed/>
    <w:rsid w:val="00F63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3788"/>
    <w:rPr>
      <w:rFonts w:ascii="ＭＳ ゴシック" w:eastAsia="ＭＳ ゴシック"/>
      <w:color w:val="000000"/>
      <w:sz w:val="19"/>
    </w:rPr>
  </w:style>
  <w:style w:type="paragraph" w:styleId="aa">
    <w:name w:val="Note Heading"/>
    <w:basedOn w:val="a"/>
    <w:next w:val="a"/>
    <w:link w:val="ab"/>
    <w:uiPriority w:val="99"/>
    <w:unhideWhenUsed/>
    <w:rsid w:val="00576D9A"/>
    <w:pPr>
      <w:jc w:val="center"/>
    </w:pPr>
    <w:rPr>
      <w:rFonts w:hAnsi="ＭＳ ゴシック" w:cs="ＭＳ ゴシック" w:hint="default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576D9A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576D9A"/>
    <w:pPr>
      <w:jc w:val="right"/>
    </w:pPr>
    <w:rPr>
      <w:rFonts w:hAnsi="ＭＳ ゴシック" w:cs="ＭＳ ゴシック" w:hint="default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576D9A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4DE3-68FA-40A2-9376-1C00AC04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BA32CCE5.dotm</Template>
  <TotalTime>1</TotalTime>
  <Pages>4</Pages>
  <Words>1460</Words>
  <Characters>650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吉田　帆南美</cp:lastModifiedBy>
  <cp:revision>2</cp:revision>
  <cp:lastPrinted>2021-05-27T01:06:00Z</cp:lastPrinted>
  <dcterms:created xsi:type="dcterms:W3CDTF">2023-06-16T07:43:00Z</dcterms:created>
  <dcterms:modified xsi:type="dcterms:W3CDTF">2023-06-16T07:43:00Z</dcterms:modified>
</cp:coreProperties>
</file>