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16" w:rsidRPr="007121B6" w:rsidRDefault="007A2E98" w:rsidP="008B6416">
      <w:pPr>
        <w:adjustRightInd/>
        <w:spacing w:line="208" w:lineRule="exact"/>
        <w:rPr>
          <w:rFonts w:ascii="ＭＳ 明朝" w:cs="Times New Roman"/>
          <w:spacing w:val="10"/>
        </w:rPr>
      </w:pPr>
      <w:bookmarkStart w:id="0" w:name="_GoBack"/>
      <w:bookmarkEnd w:id="0"/>
      <w:r w:rsidRPr="007121B6">
        <w:rPr>
          <w:rFonts w:hint="eastAsia"/>
        </w:rPr>
        <w:t>様式第６号</w:t>
      </w:r>
    </w:p>
    <w:p w:rsidR="008B6416" w:rsidRPr="007121B6" w:rsidRDefault="007A2E98" w:rsidP="003A509C">
      <w:pPr>
        <w:adjustRightInd/>
        <w:jc w:val="center"/>
        <w:rPr>
          <w:rFonts w:ascii="ＭＳ 明朝" w:cs="Times New Roman"/>
          <w:spacing w:val="10"/>
          <w:sz w:val="24"/>
          <w:szCs w:val="24"/>
        </w:rPr>
      </w:pPr>
      <w:r w:rsidRPr="007121B6">
        <w:rPr>
          <w:rFonts w:hint="eastAsia"/>
          <w:sz w:val="24"/>
          <w:szCs w:val="24"/>
        </w:rPr>
        <w:t>受　賞　環　境　調　書</w:t>
      </w:r>
    </w:p>
    <w:p w:rsidR="003A509C" w:rsidRPr="007121B6" w:rsidRDefault="003A509C" w:rsidP="003A509C">
      <w:pPr>
        <w:adjustRightInd/>
        <w:rPr>
          <w:rFonts w:ascii="ＭＳ 明朝" w:cs="Times New Roman"/>
          <w:spacing w:val="10"/>
          <w:sz w:val="24"/>
          <w:szCs w:val="24"/>
        </w:rPr>
      </w:pPr>
    </w:p>
    <w:p w:rsidR="003A509C" w:rsidRPr="007121B6" w:rsidRDefault="003A509C" w:rsidP="003A509C">
      <w:pPr>
        <w:adjustRightInd/>
        <w:rPr>
          <w:rFonts w:ascii="ＭＳ 明朝" w:cs="Times New Roman"/>
          <w:spacing w:val="10"/>
          <w:sz w:val="24"/>
          <w:szCs w:val="24"/>
        </w:rPr>
      </w:pPr>
    </w:p>
    <w:p w:rsidR="008B6416" w:rsidRPr="007121B6" w:rsidRDefault="003A509C" w:rsidP="003A509C">
      <w:pPr>
        <w:adjustRightInd/>
        <w:rPr>
          <w:rFonts w:ascii="ＭＳ 明朝" w:cs="Times New Roman"/>
          <w:spacing w:val="10"/>
          <w:sz w:val="24"/>
          <w:szCs w:val="24"/>
        </w:rPr>
      </w:pPr>
      <w:r w:rsidRPr="007121B6">
        <w:rPr>
          <w:rFonts w:ascii="ＭＳ 明朝" w:cs="Times New Roman" w:hint="eastAsia"/>
          <w:spacing w:val="10"/>
          <w:sz w:val="24"/>
          <w:szCs w:val="24"/>
        </w:rPr>
        <w:t xml:space="preserve">　</w:t>
      </w:r>
      <w:r w:rsidR="007A2E98" w:rsidRPr="007121B6">
        <w:rPr>
          <w:rFonts w:ascii="ＭＳ 明朝" w:cs="Times New Roman" w:hint="eastAsia"/>
          <w:sz w:val="24"/>
          <w:szCs w:val="24"/>
          <w:u w:val="single"/>
        </w:rPr>
        <w:t>（候補者</w:t>
      </w:r>
      <w:r w:rsidRPr="007121B6">
        <w:rPr>
          <w:rFonts w:ascii="ＭＳ 明朝" w:cs="Times New Roman" w:hint="eastAsia"/>
          <w:sz w:val="24"/>
          <w:szCs w:val="24"/>
          <w:u w:val="single"/>
        </w:rPr>
        <w:t>名</w:t>
      </w:r>
      <w:r w:rsidR="007A2E98" w:rsidRPr="007121B6">
        <w:rPr>
          <w:rFonts w:ascii="ＭＳ 明朝" w:cs="Times New Roman" w:hint="eastAsia"/>
          <w:sz w:val="24"/>
          <w:szCs w:val="24"/>
          <w:u w:val="single"/>
        </w:rPr>
        <w:t>・団体</w:t>
      </w:r>
      <w:r w:rsidRPr="007121B6">
        <w:rPr>
          <w:rFonts w:ascii="ＭＳ 明朝" w:cs="Times New Roman" w:hint="eastAsia"/>
          <w:sz w:val="24"/>
          <w:szCs w:val="24"/>
          <w:u w:val="single"/>
        </w:rPr>
        <w:t>名</w:t>
      </w:r>
      <w:r w:rsidR="007A2E98" w:rsidRPr="007121B6">
        <w:rPr>
          <w:rFonts w:ascii="ＭＳ 明朝" w:cs="Times New Roman" w:hint="eastAsia"/>
          <w:sz w:val="24"/>
          <w:szCs w:val="24"/>
          <w:u w:val="single"/>
        </w:rPr>
        <w:t>）</w:t>
      </w:r>
      <w:r w:rsidR="007A2E98" w:rsidRPr="007121B6">
        <w:rPr>
          <w:rFonts w:ascii="ＭＳ 明朝" w:cs="Times New Roman" w:hint="eastAsia"/>
          <w:sz w:val="24"/>
          <w:szCs w:val="24"/>
        </w:rPr>
        <w:t>が次の事項に該当しないことを確認した。</w:t>
      </w:r>
    </w:p>
    <w:p w:rsidR="003A509C" w:rsidRPr="007121B6" w:rsidRDefault="003A509C" w:rsidP="003A509C">
      <w:pPr>
        <w:adjustRightInd/>
        <w:rPr>
          <w:rFonts w:ascii="ＭＳ 明朝" w:cs="Times New Roman"/>
          <w:spacing w:val="10"/>
          <w:sz w:val="24"/>
          <w:szCs w:val="24"/>
        </w:rPr>
      </w:pPr>
    </w:p>
    <w:p w:rsidR="003A509C" w:rsidRPr="007121B6" w:rsidRDefault="003A509C" w:rsidP="003A509C">
      <w:pPr>
        <w:adjustRightInd/>
        <w:rPr>
          <w:rFonts w:ascii="ＭＳ 明朝" w:cs="Times New Roman"/>
          <w:spacing w:val="10"/>
          <w:sz w:val="24"/>
          <w:szCs w:val="24"/>
        </w:rPr>
      </w:pPr>
    </w:p>
    <w:p w:rsidR="003A509C" w:rsidRPr="007121B6" w:rsidRDefault="007A2E98" w:rsidP="003A509C">
      <w:pPr>
        <w:adjustRightInd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>１　破産者で復権を得ない者</w:t>
      </w:r>
    </w:p>
    <w:p w:rsidR="003A509C" w:rsidRPr="007121B6" w:rsidRDefault="007A2E98" w:rsidP="003A509C">
      <w:pPr>
        <w:adjustRightInd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>２　刑事事件に関して、現に起訴されている者</w:t>
      </w:r>
    </w:p>
    <w:p w:rsidR="003A509C" w:rsidRPr="007121B6" w:rsidRDefault="007A2E98" w:rsidP="003A509C">
      <w:pPr>
        <w:adjustRightInd/>
        <w:ind w:left="888" w:hangingChars="300" w:hanging="888"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 xml:space="preserve">３　</w:t>
      </w:r>
      <w:r w:rsidRPr="007121B6">
        <w:rPr>
          <w:rFonts w:ascii="ＭＳ 明朝" w:hint="eastAsia"/>
          <w:sz w:val="24"/>
          <w:szCs w:val="24"/>
        </w:rPr>
        <w:t>禁固以上の刑に処せられ、その執行が終わった日から１０年を経過しない者</w:t>
      </w:r>
    </w:p>
    <w:p w:rsidR="003A509C" w:rsidRPr="007121B6" w:rsidRDefault="007A2E98" w:rsidP="003A509C">
      <w:pPr>
        <w:adjustRightInd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 xml:space="preserve">４　</w:t>
      </w:r>
      <w:r w:rsidRPr="007121B6">
        <w:rPr>
          <w:rFonts w:ascii="ＭＳ 明朝" w:hint="eastAsia"/>
          <w:sz w:val="24"/>
          <w:szCs w:val="24"/>
        </w:rPr>
        <w:t>罰金刑に処せられ、その執行が終わった日から５年を経過しない者</w:t>
      </w:r>
    </w:p>
    <w:p w:rsidR="003A509C" w:rsidRPr="007121B6" w:rsidRDefault="007A2E98" w:rsidP="003A509C">
      <w:pPr>
        <w:adjustRightInd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>５　執行猶予つきの刑では、当該執行猶予期間を経過しない者</w:t>
      </w:r>
    </w:p>
    <w:p w:rsidR="003A509C" w:rsidRPr="007121B6" w:rsidRDefault="009B5C92" w:rsidP="003A509C">
      <w:pPr>
        <w:adjustRightInd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>６</w:t>
      </w:r>
      <w:r w:rsidR="007A2E98" w:rsidRPr="007121B6">
        <w:rPr>
          <w:rFonts w:ascii="ＭＳ 明朝" w:hint="eastAsia"/>
          <w:spacing w:val="18"/>
          <w:sz w:val="24"/>
          <w:szCs w:val="24"/>
        </w:rPr>
        <w:t xml:space="preserve">　その他表彰することが適当でないと認められる者</w:t>
      </w:r>
    </w:p>
    <w:p w:rsidR="003A509C" w:rsidRPr="007121B6" w:rsidRDefault="003A509C" w:rsidP="003A509C">
      <w:pPr>
        <w:adjustRightInd/>
        <w:rPr>
          <w:rFonts w:ascii="ＭＳ 明朝"/>
          <w:spacing w:val="18"/>
          <w:sz w:val="24"/>
          <w:szCs w:val="24"/>
        </w:rPr>
      </w:pPr>
    </w:p>
    <w:p w:rsidR="00176EC7" w:rsidRPr="007121B6" w:rsidRDefault="007A2E98" w:rsidP="003A509C">
      <w:pPr>
        <w:adjustRightInd/>
        <w:rPr>
          <w:rFonts w:ascii="ＭＳ 明朝"/>
          <w:spacing w:val="18"/>
          <w:sz w:val="20"/>
          <w:szCs w:val="20"/>
        </w:rPr>
      </w:pPr>
      <w:r w:rsidRPr="007121B6">
        <w:rPr>
          <w:rFonts w:ascii="ＭＳ 明朝" w:hint="eastAsia"/>
          <w:spacing w:val="18"/>
          <w:sz w:val="24"/>
          <w:szCs w:val="24"/>
        </w:rPr>
        <w:t xml:space="preserve">　</w:t>
      </w:r>
      <w:r w:rsidR="005453CE" w:rsidRPr="007121B6">
        <w:rPr>
          <w:rFonts w:ascii="ＭＳ 明朝" w:hint="eastAsia"/>
          <w:spacing w:val="18"/>
          <w:sz w:val="20"/>
          <w:szCs w:val="20"/>
        </w:rPr>
        <w:t>※団体を推薦する場合は、</w:t>
      </w:r>
      <w:r w:rsidRPr="007121B6">
        <w:rPr>
          <w:rFonts w:ascii="ＭＳ 明朝" w:hint="eastAsia"/>
          <w:spacing w:val="18"/>
          <w:sz w:val="20"/>
          <w:szCs w:val="20"/>
        </w:rPr>
        <w:t>上記の事項のうち、該当する部分</w:t>
      </w:r>
      <w:r w:rsidR="005453CE" w:rsidRPr="007121B6">
        <w:rPr>
          <w:rFonts w:ascii="ＭＳ 明朝" w:hint="eastAsia"/>
          <w:spacing w:val="18"/>
          <w:sz w:val="20"/>
          <w:szCs w:val="20"/>
        </w:rPr>
        <w:t>のみ記載し確認すること</w:t>
      </w:r>
      <w:r w:rsidRPr="007121B6">
        <w:rPr>
          <w:rFonts w:ascii="ＭＳ 明朝" w:hint="eastAsia"/>
          <w:spacing w:val="18"/>
          <w:sz w:val="20"/>
          <w:szCs w:val="20"/>
        </w:rPr>
        <w:t>。</w:t>
      </w:r>
    </w:p>
    <w:p w:rsidR="003A509C" w:rsidRPr="007121B6" w:rsidRDefault="003A509C" w:rsidP="003A509C">
      <w:pPr>
        <w:adjustRightInd/>
        <w:rPr>
          <w:rFonts w:ascii="ＭＳ 明朝"/>
          <w:spacing w:val="18"/>
          <w:sz w:val="24"/>
          <w:szCs w:val="24"/>
        </w:rPr>
      </w:pPr>
    </w:p>
    <w:p w:rsidR="003A509C" w:rsidRPr="007121B6" w:rsidRDefault="003A509C" w:rsidP="003A509C">
      <w:pPr>
        <w:adjustRightInd/>
        <w:rPr>
          <w:rFonts w:ascii="ＭＳ 明朝"/>
          <w:spacing w:val="18"/>
          <w:sz w:val="24"/>
          <w:szCs w:val="24"/>
        </w:rPr>
      </w:pPr>
    </w:p>
    <w:p w:rsidR="003A509C" w:rsidRPr="007121B6" w:rsidRDefault="007A2E98" w:rsidP="003A509C">
      <w:pPr>
        <w:adjustRightInd/>
        <w:jc w:val="right"/>
        <w:rPr>
          <w:rFonts w:ascii="ＭＳ 明朝"/>
          <w:spacing w:val="18"/>
          <w:sz w:val="24"/>
          <w:szCs w:val="24"/>
        </w:rPr>
      </w:pPr>
      <w:r w:rsidRPr="007121B6">
        <w:rPr>
          <w:rFonts w:ascii="ＭＳ 明朝" w:hint="eastAsia"/>
          <w:spacing w:val="18"/>
          <w:sz w:val="24"/>
          <w:szCs w:val="24"/>
        </w:rPr>
        <w:t>令和　年　月　日</w:t>
      </w:r>
    </w:p>
    <w:p w:rsidR="003A509C" w:rsidRPr="007121B6" w:rsidRDefault="003A509C" w:rsidP="003A509C">
      <w:pPr>
        <w:adjustRightInd/>
        <w:rPr>
          <w:rFonts w:ascii="ＭＳ 明朝"/>
          <w:spacing w:val="18"/>
          <w:sz w:val="24"/>
          <w:szCs w:val="24"/>
        </w:rPr>
      </w:pPr>
    </w:p>
    <w:p w:rsidR="003A509C" w:rsidRPr="007121B6" w:rsidRDefault="007A2E98" w:rsidP="003A509C">
      <w:pPr>
        <w:wordWrap w:val="0"/>
        <w:adjustRightInd/>
        <w:jc w:val="right"/>
        <w:rPr>
          <w:rFonts w:ascii="ＭＳ 明朝"/>
          <w:spacing w:val="18"/>
          <w:sz w:val="24"/>
          <w:szCs w:val="24"/>
          <w:u w:val="single"/>
        </w:rPr>
      </w:pPr>
      <w:r w:rsidRPr="007121B6">
        <w:rPr>
          <w:rFonts w:ascii="ＭＳ 明朝" w:hint="eastAsia"/>
          <w:spacing w:val="18"/>
          <w:sz w:val="24"/>
          <w:szCs w:val="24"/>
          <w:u w:val="single"/>
        </w:rPr>
        <w:t xml:space="preserve">所属・推薦者名：　　　　　　　　　</w:t>
      </w:r>
    </w:p>
    <w:sectPr w:rsidR="003A509C" w:rsidRPr="007121B6">
      <w:type w:val="continuous"/>
      <w:pgSz w:w="11906" w:h="16838" w:code="9"/>
      <w:pgMar w:top="1134" w:right="850" w:bottom="851" w:left="1134" w:header="708" w:footer="708" w:gutter="0"/>
      <w:pgNumType w:start="1"/>
      <w:cols w:space="708"/>
      <w:noEndnote/>
      <w:docGrid w:type="linesAndChars" w:linePitch="21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109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8"/>
    <w:rsid w:val="00004500"/>
    <w:rsid w:val="000362BF"/>
    <w:rsid w:val="00082A0B"/>
    <w:rsid w:val="00132AA3"/>
    <w:rsid w:val="00176EC7"/>
    <w:rsid w:val="001D315A"/>
    <w:rsid w:val="00201A6D"/>
    <w:rsid w:val="00285C4A"/>
    <w:rsid w:val="002D172C"/>
    <w:rsid w:val="003A509C"/>
    <w:rsid w:val="003A5C78"/>
    <w:rsid w:val="003F51B9"/>
    <w:rsid w:val="00471EF4"/>
    <w:rsid w:val="004D054B"/>
    <w:rsid w:val="005453CE"/>
    <w:rsid w:val="00663C6D"/>
    <w:rsid w:val="0066500D"/>
    <w:rsid w:val="006F486B"/>
    <w:rsid w:val="007121B6"/>
    <w:rsid w:val="00764B30"/>
    <w:rsid w:val="007A2E98"/>
    <w:rsid w:val="00841199"/>
    <w:rsid w:val="00850DFE"/>
    <w:rsid w:val="00880C8C"/>
    <w:rsid w:val="008B6416"/>
    <w:rsid w:val="00961258"/>
    <w:rsid w:val="009B5C92"/>
    <w:rsid w:val="009F3C2F"/>
    <w:rsid w:val="00AE2BB1"/>
    <w:rsid w:val="00BB6F92"/>
    <w:rsid w:val="00D10162"/>
    <w:rsid w:val="00D712AD"/>
    <w:rsid w:val="00D84961"/>
    <w:rsid w:val="00F24E3F"/>
    <w:rsid w:val="00F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6E6BA-2287-4EF6-AD56-3D1EB78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A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1A6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94A89663.dotm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商工労働観光部 総務課</dc:creator>
  <cp:keywords/>
  <dc:description/>
  <cp:lastModifiedBy>吉田　帆南美</cp:lastModifiedBy>
  <cp:revision>2</cp:revision>
  <cp:lastPrinted>2021-05-12T02:31:00Z</cp:lastPrinted>
  <dcterms:created xsi:type="dcterms:W3CDTF">2023-06-16T07:14:00Z</dcterms:created>
  <dcterms:modified xsi:type="dcterms:W3CDTF">2023-06-16T07:14:00Z</dcterms:modified>
</cp:coreProperties>
</file>