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58" w:rsidRDefault="007A2E98">
      <w:pPr>
        <w:adjustRightInd/>
        <w:spacing w:line="208" w:lineRule="exact"/>
        <w:rPr>
          <w:rFonts w:ascii="ＭＳ 明朝" w:cs="Times New Roman"/>
          <w:spacing w:val="10"/>
        </w:rPr>
      </w:pPr>
      <w:r>
        <w:rPr>
          <w:rFonts w:hint="eastAsia"/>
        </w:rPr>
        <w:t>様式第３号</w:t>
      </w:r>
    </w:p>
    <w:p w:rsidR="00961258" w:rsidRDefault="00961258">
      <w:pPr>
        <w:adjustRightInd/>
        <w:spacing w:line="208" w:lineRule="exact"/>
        <w:rPr>
          <w:rFonts w:ascii="ＭＳ 明朝" w:cs="Times New Roman"/>
          <w:spacing w:val="10"/>
        </w:rPr>
      </w:pPr>
    </w:p>
    <w:p w:rsidR="00961258" w:rsidRPr="00F24E3F" w:rsidRDefault="007A2E98" w:rsidP="00F24E3F">
      <w:pPr>
        <w:adjustRightInd/>
        <w:spacing w:line="240" w:lineRule="exact"/>
        <w:jc w:val="center"/>
        <w:rPr>
          <w:rFonts w:ascii="ＭＳ 明朝" w:cs="Times New Roman"/>
          <w:spacing w:val="10"/>
          <w:sz w:val="21"/>
        </w:rPr>
      </w:pPr>
      <w:r w:rsidRPr="00F24E3F">
        <w:rPr>
          <w:rFonts w:hint="eastAsia"/>
          <w:sz w:val="21"/>
        </w:rPr>
        <w:t>優　良　企　業　者　功　績　調　書</w:t>
      </w:r>
    </w:p>
    <w:p w:rsidR="00961258" w:rsidRDefault="00961258">
      <w:pPr>
        <w:adjustRightInd/>
        <w:spacing w:line="208" w:lineRule="exact"/>
        <w:rPr>
          <w:rFonts w:ascii="ＭＳ 明朝" w:cs="Times New Roman"/>
          <w:spacing w:val="1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43"/>
        <w:gridCol w:w="3788"/>
        <w:gridCol w:w="1263"/>
        <w:gridCol w:w="361"/>
        <w:gridCol w:w="722"/>
        <w:gridCol w:w="360"/>
        <w:gridCol w:w="722"/>
        <w:gridCol w:w="361"/>
        <w:gridCol w:w="721"/>
      </w:tblGrid>
      <w:tr w:rsidR="00F24E3F" w:rsidTr="00F24E3F">
        <w:trPr>
          <w:trHeight w:val="397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企業の名称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P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 w:hint="eastAsia"/>
                <w:spacing w:val="10"/>
                <w:sz w:val="21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法人又は個人</w:t>
            </w:r>
          </w:p>
          <w:p w:rsid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の　　　　別</w:t>
            </w:r>
          </w:p>
        </w:tc>
        <w:tc>
          <w:tcPr>
            <w:tcW w:w="324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P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 w:hint="eastAsia"/>
                <w:spacing w:val="10"/>
                <w:sz w:val="20"/>
              </w:rPr>
            </w:pPr>
            <w:r w:rsidRPr="00F24E3F">
              <w:rPr>
                <w:rFonts w:ascii="ＭＳ 明朝" w:cs="Times New Roman" w:hint="eastAsia"/>
                <w:spacing w:val="10"/>
                <w:sz w:val="20"/>
              </w:rPr>
              <w:t>法人　・　個人</w:t>
            </w:r>
          </w:p>
        </w:tc>
      </w:tr>
      <w:tr w:rsidR="00F24E3F" w:rsidTr="00F24E3F">
        <w:trPr>
          <w:trHeight w:val="454"/>
        </w:trPr>
        <w:tc>
          <w:tcPr>
            <w:tcW w:w="14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P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 w:hint="eastAsia"/>
                <w:spacing w:val="10"/>
                <w:sz w:val="21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hint="eastAsia"/>
              </w:rPr>
            </w:pPr>
          </w:p>
        </w:tc>
        <w:tc>
          <w:tcPr>
            <w:tcW w:w="3247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P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 w:hint="eastAsia"/>
                <w:spacing w:val="10"/>
                <w:sz w:val="20"/>
              </w:rPr>
            </w:pPr>
          </w:p>
        </w:tc>
      </w:tr>
      <w:tr w:rsidR="00961258" w:rsidTr="00F24E3F">
        <w:trPr>
          <w:trHeight w:val="794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Pr="00F24E3F" w:rsidRDefault="00961258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 w:hint="eastAsia"/>
                <w:spacing w:val="10"/>
                <w:sz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資本金又は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61258" w:rsidRDefault="007A2E98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出資の額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2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Pr="00F24E3F" w:rsidRDefault="00961258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 w:hint="eastAsia"/>
                <w:spacing w:val="10"/>
                <w:sz w:val="21"/>
              </w:rPr>
            </w:pPr>
          </w:p>
        </w:tc>
      </w:tr>
      <w:tr w:rsidR="00F24E3F" w:rsidTr="00F24E3F">
        <w:trPr>
          <w:trHeight w:val="398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ふりがな</w:t>
            </w:r>
          </w:p>
          <w:p w:rsid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役職・氏　　名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P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 w:hint="eastAsia"/>
                <w:spacing w:val="10"/>
                <w:sz w:val="21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創業年月日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24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P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10"/>
                <w:sz w:val="20"/>
              </w:rPr>
            </w:pPr>
            <w:r w:rsidRPr="00F24E3F">
              <w:rPr>
                <w:rFonts w:hint="eastAsia"/>
                <w:sz w:val="20"/>
              </w:rPr>
              <w:t>明治</w:t>
            </w:r>
          </w:p>
          <w:p w:rsidR="00F24E3F" w:rsidRP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10"/>
                <w:sz w:val="20"/>
              </w:rPr>
            </w:pPr>
            <w:r>
              <w:rPr>
                <w:rFonts w:hint="eastAsia"/>
                <w:sz w:val="20"/>
              </w:rPr>
              <w:t xml:space="preserve">大正　　　　年　　月　　</w:t>
            </w:r>
            <w:r w:rsidRPr="00F24E3F">
              <w:rPr>
                <w:rFonts w:hint="eastAsia"/>
                <w:sz w:val="20"/>
              </w:rPr>
              <w:t>日</w:t>
            </w:r>
          </w:p>
          <w:p w:rsidR="00F24E3F" w:rsidRP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10"/>
                <w:sz w:val="20"/>
              </w:rPr>
            </w:pPr>
            <w:r w:rsidRPr="00F24E3F">
              <w:rPr>
                <w:rFonts w:hint="eastAsia"/>
                <w:sz w:val="20"/>
              </w:rPr>
              <w:t>昭和</w:t>
            </w:r>
          </w:p>
        </w:tc>
      </w:tr>
      <w:tr w:rsidR="00F24E3F" w:rsidTr="00F24E3F">
        <w:trPr>
          <w:trHeight w:val="454"/>
        </w:trPr>
        <w:tc>
          <w:tcPr>
            <w:tcW w:w="14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P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 w:hint="eastAsia"/>
                <w:spacing w:val="10"/>
                <w:sz w:val="21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247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4E3F" w:rsidRP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int="eastAsia"/>
                <w:sz w:val="20"/>
              </w:rPr>
            </w:pPr>
          </w:p>
        </w:tc>
      </w:tr>
      <w:tr w:rsidR="00F24E3F" w:rsidTr="0066500D">
        <w:trPr>
          <w:trHeight w:val="398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候補者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ふりがな</w:t>
            </w:r>
          </w:p>
          <w:p w:rsid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役職・氏　　名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P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 w:hint="eastAsia"/>
                <w:spacing w:val="10"/>
                <w:sz w:val="21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従業員数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textDirection w:val="tbRlV"/>
            <w:vAlign w:val="center"/>
          </w:tcPr>
          <w:p w:rsidR="00F24E3F" w:rsidRPr="00F24E3F" w:rsidRDefault="00F24E3F" w:rsidP="00665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cs="Times New Roman"/>
                <w:spacing w:val="10"/>
                <w:sz w:val="20"/>
              </w:rPr>
            </w:pPr>
            <w:r w:rsidRPr="00F24E3F">
              <w:rPr>
                <w:rFonts w:hint="eastAsia"/>
                <w:sz w:val="20"/>
              </w:rPr>
              <w:t>常勤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Pr="00F24E3F" w:rsidRDefault="00F24E3F" w:rsidP="00665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pacing w:val="10"/>
                <w:sz w:val="20"/>
              </w:rPr>
            </w:pPr>
            <w:r w:rsidRPr="00F24E3F">
              <w:rPr>
                <w:rFonts w:hint="eastAsia"/>
                <w:sz w:val="20"/>
              </w:rPr>
              <w:t>人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textDirection w:val="tbRlV"/>
            <w:vAlign w:val="center"/>
          </w:tcPr>
          <w:p w:rsidR="00F24E3F" w:rsidRPr="00F24E3F" w:rsidRDefault="00F24E3F" w:rsidP="00665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cs="Times New Roman"/>
                <w:spacing w:val="10"/>
                <w:sz w:val="20"/>
              </w:rPr>
            </w:pPr>
            <w:r w:rsidRPr="00F24E3F">
              <w:rPr>
                <w:rFonts w:hint="eastAsia"/>
                <w:sz w:val="20"/>
              </w:rPr>
              <w:t>臨時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Pr="00F24E3F" w:rsidRDefault="00F24E3F" w:rsidP="00665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pacing w:val="10"/>
                <w:sz w:val="20"/>
              </w:rPr>
            </w:pPr>
            <w:r w:rsidRPr="00F24E3F">
              <w:rPr>
                <w:rFonts w:hint="eastAsia"/>
                <w:sz w:val="20"/>
              </w:rPr>
              <w:t>人</w:t>
            </w: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textDirection w:val="tbRlV"/>
            <w:vAlign w:val="center"/>
          </w:tcPr>
          <w:p w:rsidR="00F24E3F" w:rsidRPr="00F24E3F" w:rsidRDefault="00F24E3F" w:rsidP="00665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cs="Times New Roman"/>
                <w:spacing w:val="10"/>
                <w:sz w:val="20"/>
              </w:rPr>
            </w:pPr>
            <w:r w:rsidRPr="00F24E3F">
              <w:rPr>
                <w:rFonts w:hint="eastAsia"/>
                <w:sz w:val="20"/>
              </w:rPr>
              <w:t>合計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Pr="00F24E3F" w:rsidRDefault="00F24E3F" w:rsidP="00665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pacing w:val="10"/>
                <w:sz w:val="20"/>
              </w:rPr>
            </w:pPr>
            <w:r w:rsidRPr="00F24E3F">
              <w:rPr>
                <w:rFonts w:hint="eastAsia"/>
                <w:sz w:val="20"/>
              </w:rPr>
              <w:t>人</w:t>
            </w:r>
          </w:p>
        </w:tc>
      </w:tr>
      <w:tr w:rsidR="00F24E3F" w:rsidTr="00F24E3F">
        <w:trPr>
          <w:trHeight w:val="454"/>
        </w:trPr>
        <w:tc>
          <w:tcPr>
            <w:tcW w:w="14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P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 w:hint="eastAsia"/>
                <w:spacing w:val="10"/>
                <w:sz w:val="21"/>
              </w:rPr>
            </w:pPr>
          </w:p>
        </w:tc>
        <w:tc>
          <w:tcPr>
            <w:tcW w:w="12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F24E3F" w:rsidRDefault="00F24E3F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4E3F" w:rsidRDefault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int="eastAsia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4E3F" w:rsidRDefault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 w:hint="eastAsia"/>
                <w:spacing w:val="10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4E3F" w:rsidRDefault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int="eastAsia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4E3F" w:rsidRDefault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int="eastAsia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4E3F" w:rsidRDefault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int="eastAsia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F24E3F" w:rsidRDefault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 w:hint="eastAsia"/>
                <w:spacing w:val="10"/>
              </w:rPr>
            </w:pPr>
          </w:p>
        </w:tc>
      </w:tr>
      <w:tr w:rsidR="00961258" w:rsidTr="00F24E3F">
        <w:trPr>
          <w:trHeight w:val="3402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功績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61258" w:rsidRDefault="007A2E98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（事績）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29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961258" w:rsidRPr="00F24E3F" w:rsidRDefault="00961258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 w:hint="eastAsia"/>
                <w:spacing w:val="10"/>
                <w:sz w:val="21"/>
              </w:rPr>
            </w:pPr>
          </w:p>
        </w:tc>
      </w:tr>
      <w:tr w:rsidR="00961258" w:rsidTr="00F24E3F">
        <w:trPr>
          <w:trHeight w:val="3402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過去における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主な表彰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29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961258" w:rsidRPr="00F24E3F" w:rsidRDefault="00961258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 w:hint="eastAsia"/>
                <w:spacing w:val="10"/>
                <w:sz w:val="21"/>
              </w:rPr>
            </w:pPr>
          </w:p>
        </w:tc>
      </w:tr>
      <w:tr w:rsidR="00961258" w:rsidTr="00F24E3F">
        <w:trPr>
          <w:trHeight w:val="2268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推薦理由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29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961258" w:rsidRPr="00F24E3F" w:rsidRDefault="00961258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 w:hint="eastAsia"/>
                <w:spacing w:val="10"/>
                <w:sz w:val="21"/>
              </w:rPr>
            </w:pPr>
          </w:p>
        </w:tc>
      </w:tr>
      <w:tr w:rsidR="00961258" w:rsidTr="00F24E3F">
        <w:trPr>
          <w:trHeight w:val="794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F24E3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推薦者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961258" w:rsidRPr="00F24E3F" w:rsidRDefault="00961258" w:rsidP="00F24E3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 w:hint="eastAsia"/>
                <w:spacing w:val="10"/>
                <w:sz w:val="21"/>
              </w:rPr>
            </w:pPr>
          </w:p>
        </w:tc>
      </w:tr>
    </w:tbl>
    <w:p w:rsidR="00961258" w:rsidRDefault="007A2E98">
      <w:pPr>
        <w:adjustRightInd/>
        <w:spacing w:line="208" w:lineRule="exact"/>
        <w:rPr>
          <w:rFonts w:ascii="ＭＳ 明朝" w:cs="Times New Roman"/>
          <w:spacing w:val="10"/>
        </w:rPr>
      </w:pPr>
      <w:r>
        <w:rPr>
          <w:rFonts w:hint="eastAsia"/>
        </w:rPr>
        <w:t>（注）　功績（事績）は、主なものを項目別に詳細に記入のこと。</w:t>
      </w:r>
    </w:p>
    <w:p w:rsidR="00961258" w:rsidRPr="00201A6D" w:rsidRDefault="007A2E98">
      <w:pPr>
        <w:adjustRightInd/>
        <w:spacing w:line="208" w:lineRule="exact"/>
        <w:rPr>
          <w:rFonts w:ascii="ＭＳ 明朝" w:cs="Times New Roman"/>
          <w:color w:val="auto"/>
          <w:spacing w:val="10"/>
        </w:rPr>
      </w:pPr>
      <w:r>
        <w:rPr>
          <w:rFonts w:hint="eastAsia"/>
        </w:rPr>
        <w:t xml:space="preserve">　</w:t>
      </w:r>
      <w:r w:rsidR="00BB6F92" w:rsidRPr="00201A6D">
        <w:rPr>
          <w:rFonts w:hint="eastAsia"/>
          <w:color w:val="auto"/>
        </w:rPr>
        <w:t xml:space="preserve">　　　要領第３（３）に合致した功績（事績）であること。</w:t>
      </w:r>
    </w:p>
    <w:p w:rsidR="00961258" w:rsidRDefault="00961258">
      <w:pPr>
        <w:adjustRightInd/>
        <w:spacing w:line="208" w:lineRule="exact"/>
        <w:rPr>
          <w:rFonts w:ascii="ＭＳ 明朝" w:cs="Times New Roman"/>
          <w:spacing w:val="10"/>
        </w:rPr>
      </w:pPr>
      <w:bookmarkStart w:id="0" w:name="_GoBack"/>
      <w:bookmarkEnd w:id="0"/>
    </w:p>
    <w:sectPr w:rsidR="00961258">
      <w:type w:val="continuous"/>
      <w:pgSz w:w="11906" w:h="16838" w:code="9"/>
      <w:pgMar w:top="1134" w:right="850" w:bottom="851" w:left="1134" w:header="708" w:footer="708" w:gutter="0"/>
      <w:pgNumType w:start="1"/>
      <w:cols w:space="708"/>
      <w:noEndnote/>
      <w:docGrid w:type="linesAndChars" w:linePitch="218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6"/>
  <w:drawingGridVerticalSpacing w:val="109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58"/>
    <w:rsid w:val="00004500"/>
    <w:rsid w:val="000362BF"/>
    <w:rsid w:val="00082A0B"/>
    <w:rsid w:val="00176EC7"/>
    <w:rsid w:val="001D315A"/>
    <w:rsid w:val="00201A6D"/>
    <w:rsid w:val="00285C4A"/>
    <w:rsid w:val="002D172C"/>
    <w:rsid w:val="003A509C"/>
    <w:rsid w:val="003A5C78"/>
    <w:rsid w:val="003F51B9"/>
    <w:rsid w:val="004D054B"/>
    <w:rsid w:val="005453CE"/>
    <w:rsid w:val="00663C6D"/>
    <w:rsid w:val="0066500D"/>
    <w:rsid w:val="006F486B"/>
    <w:rsid w:val="007121B6"/>
    <w:rsid w:val="00764B30"/>
    <w:rsid w:val="007A2E98"/>
    <w:rsid w:val="00841199"/>
    <w:rsid w:val="00850DFE"/>
    <w:rsid w:val="00880C8C"/>
    <w:rsid w:val="008B6416"/>
    <w:rsid w:val="00961258"/>
    <w:rsid w:val="009B5C92"/>
    <w:rsid w:val="009F3C2F"/>
    <w:rsid w:val="00AE2BB1"/>
    <w:rsid w:val="00BB6F92"/>
    <w:rsid w:val="00D10162"/>
    <w:rsid w:val="00D712AD"/>
    <w:rsid w:val="00D84961"/>
    <w:rsid w:val="00F2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46E6BA-2287-4EF6-AD56-3D1EB78A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6F92"/>
    <w:rPr>
      <w:rFonts w:cs="ＭＳ 明朝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B6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6F92"/>
    <w:rPr>
      <w:rFonts w:cs="ＭＳ 明朝"/>
      <w:color w:val="000000"/>
      <w:kern w:val="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01A6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01A6D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94A89663.dotm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商工労働観光部 総務課</dc:creator>
  <cp:keywords/>
  <dc:description/>
  <cp:lastModifiedBy>吉田　帆南美</cp:lastModifiedBy>
  <cp:revision>2</cp:revision>
  <cp:lastPrinted>2021-05-12T02:31:00Z</cp:lastPrinted>
  <dcterms:created xsi:type="dcterms:W3CDTF">2023-06-16T07:13:00Z</dcterms:created>
  <dcterms:modified xsi:type="dcterms:W3CDTF">2023-06-16T07:13:00Z</dcterms:modified>
</cp:coreProperties>
</file>