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258" w:rsidRDefault="007A2E98">
      <w:pPr>
        <w:adjustRightInd/>
        <w:spacing w:line="208" w:lineRule="exact"/>
        <w:rPr>
          <w:rFonts w:ascii="ＭＳ 明朝" w:cs="Times New Roman"/>
          <w:spacing w:val="10"/>
        </w:rPr>
      </w:pPr>
      <w:r>
        <w:rPr>
          <w:rFonts w:hint="eastAsia"/>
        </w:rPr>
        <w:t>様式第２号</w:t>
      </w:r>
    </w:p>
    <w:p w:rsidR="00961258" w:rsidRDefault="00961258">
      <w:pPr>
        <w:adjustRightInd/>
        <w:spacing w:line="208" w:lineRule="exact"/>
        <w:rPr>
          <w:rFonts w:ascii="ＭＳ 明朝" w:cs="Times New Roman"/>
          <w:spacing w:val="10"/>
        </w:rPr>
      </w:pPr>
    </w:p>
    <w:p w:rsidR="00961258" w:rsidRPr="00D84961" w:rsidRDefault="007A2E98" w:rsidP="00D84961">
      <w:pPr>
        <w:adjustRightInd/>
        <w:spacing w:line="240" w:lineRule="exact"/>
        <w:jc w:val="center"/>
        <w:rPr>
          <w:rFonts w:ascii="ＭＳ 明朝" w:cs="Times New Roman"/>
          <w:spacing w:val="10"/>
          <w:sz w:val="21"/>
        </w:rPr>
      </w:pPr>
      <w:r w:rsidRPr="00D84961">
        <w:rPr>
          <w:rFonts w:hint="eastAsia"/>
          <w:sz w:val="21"/>
        </w:rPr>
        <w:t>優　良　団　体　役　員　功　績　調　書</w:t>
      </w:r>
    </w:p>
    <w:p w:rsidR="00961258" w:rsidRDefault="00961258">
      <w:pPr>
        <w:adjustRightInd/>
        <w:spacing w:line="208" w:lineRule="exact"/>
        <w:rPr>
          <w:rFonts w:ascii="ＭＳ 明朝" w:cs="Times New Roman"/>
          <w:spacing w:val="10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43"/>
        <w:gridCol w:w="8298"/>
      </w:tblGrid>
      <w:tr w:rsidR="00F24E3F" w:rsidTr="00F24E3F">
        <w:trPr>
          <w:trHeight w:val="397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24E3F" w:rsidRDefault="00F24E3F" w:rsidP="00F24E3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24E3F" w:rsidRDefault="00F24E3F" w:rsidP="00F24E3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 w:hint="eastAsia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団体の名称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24E3F" w:rsidRPr="00F24E3F" w:rsidRDefault="00F24E3F" w:rsidP="00F24E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 w:hint="eastAsia"/>
                <w:spacing w:val="10"/>
                <w:sz w:val="21"/>
              </w:rPr>
            </w:pPr>
          </w:p>
        </w:tc>
      </w:tr>
      <w:tr w:rsidR="00F24E3F" w:rsidTr="00F24E3F">
        <w:trPr>
          <w:trHeight w:val="567"/>
        </w:trPr>
        <w:tc>
          <w:tcPr>
            <w:tcW w:w="14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24E3F" w:rsidRDefault="00F24E3F" w:rsidP="00F24E3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8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24E3F" w:rsidRPr="00F24E3F" w:rsidRDefault="00F24E3F" w:rsidP="00F24E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 w:hint="eastAsia"/>
                <w:spacing w:val="10"/>
                <w:sz w:val="21"/>
              </w:rPr>
            </w:pPr>
          </w:p>
        </w:tc>
      </w:tr>
      <w:tr w:rsidR="00961258" w:rsidTr="00F24E3F">
        <w:trPr>
          <w:trHeight w:val="794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Default="007A2E98" w:rsidP="00F24E3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 w:hint="eastAsia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Pr="00F24E3F" w:rsidRDefault="00961258" w:rsidP="00F24E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 w:hint="eastAsia"/>
                <w:spacing w:val="10"/>
                <w:sz w:val="21"/>
              </w:rPr>
            </w:pPr>
          </w:p>
        </w:tc>
      </w:tr>
      <w:tr w:rsidR="00F24E3F" w:rsidTr="00F24E3F">
        <w:trPr>
          <w:trHeight w:val="397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24E3F" w:rsidRDefault="00F24E3F" w:rsidP="00F24E3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ふりがな</w:t>
            </w:r>
          </w:p>
          <w:p w:rsidR="00F24E3F" w:rsidRDefault="00F24E3F" w:rsidP="00F24E3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 w:hint="eastAsia"/>
                <w:spacing w:val="10"/>
              </w:rPr>
            </w:pPr>
            <w:r>
              <w:rPr>
                <w:rFonts w:hint="eastAsia"/>
              </w:rPr>
              <w:t>役職・氏　　名</w:t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24E3F" w:rsidRPr="00F24E3F" w:rsidRDefault="00F24E3F" w:rsidP="00F24E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 w:hint="eastAsia"/>
                <w:spacing w:val="10"/>
                <w:sz w:val="21"/>
              </w:rPr>
            </w:pPr>
          </w:p>
        </w:tc>
      </w:tr>
      <w:tr w:rsidR="00F24E3F" w:rsidTr="00F24E3F">
        <w:trPr>
          <w:trHeight w:val="567"/>
        </w:trPr>
        <w:tc>
          <w:tcPr>
            <w:tcW w:w="14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24E3F" w:rsidRDefault="00F24E3F" w:rsidP="00F24E3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hint="eastAsia"/>
              </w:rPr>
            </w:pPr>
          </w:p>
        </w:tc>
        <w:tc>
          <w:tcPr>
            <w:tcW w:w="8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24E3F" w:rsidRPr="00F24E3F" w:rsidRDefault="00F24E3F" w:rsidP="00F24E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 w:hint="eastAsia"/>
                <w:spacing w:val="10"/>
                <w:sz w:val="21"/>
              </w:rPr>
            </w:pPr>
          </w:p>
        </w:tc>
      </w:tr>
      <w:tr w:rsidR="00961258" w:rsidTr="00F24E3F">
        <w:trPr>
          <w:trHeight w:val="3572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Default="007A2E98" w:rsidP="00F24E3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 w:hint="eastAsia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功績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（事績）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Pr="00F24E3F" w:rsidRDefault="00961258" w:rsidP="00F24E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 w:hint="eastAsia"/>
                <w:spacing w:val="10"/>
                <w:sz w:val="21"/>
              </w:rPr>
            </w:pPr>
          </w:p>
        </w:tc>
      </w:tr>
      <w:tr w:rsidR="00961258" w:rsidTr="00F24E3F">
        <w:trPr>
          <w:trHeight w:val="3572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Default="007A2E98" w:rsidP="00F24E3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 w:hint="eastAsia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過去における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主な表彰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Pr="00F24E3F" w:rsidRDefault="00961258" w:rsidP="00F24E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 w:hint="eastAsia"/>
                <w:spacing w:val="10"/>
                <w:sz w:val="21"/>
              </w:rPr>
            </w:pPr>
          </w:p>
        </w:tc>
      </w:tr>
      <w:tr w:rsidR="00961258" w:rsidTr="00F24E3F">
        <w:trPr>
          <w:trHeight w:val="2268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Default="007A2E98" w:rsidP="00F24E3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 w:hint="eastAsia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推薦理由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Pr="00F24E3F" w:rsidRDefault="00961258" w:rsidP="00F24E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 w:hint="eastAsia"/>
                <w:spacing w:val="10"/>
                <w:sz w:val="21"/>
              </w:rPr>
            </w:pPr>
          </w:p>
        </w:tc>
      </w:tr>
      <w:tr w:rsidR="00961258" w:rsidTr="00F24E3F">
        <w:trPr>
          <w:trHeight w:val="794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Default="007A2E98" w:rsidP="00F24E3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 w:hint="eastAsia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推薦者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Pr="00F24E3F" w:rsidRDefault="00961258" w:rsidP="00F24E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 w:hint="eastAsia"/>
                <w:spacing w:val="10"/>
                <w:sz w:val="21"/>
              </w:rPr>
            </w:pPr>
          </w:p>
        </w:tc>
      </w:tr>
    </w:tbl>
    <w:p w:rsidR="00961258" w:rsidRDefault="007A2E98">
      <w:pPr>
        <w:adjustRightInd/>
        <w:spacing w:line="208" w:lineRule="exact"/>
        <w:rPr>
          <w:rFonts w:ascii="ＭＳ 明朝" w:cs="Times New Roman"/>
          <w:spacing w:val="10"/>
        </w:rPr>
      </w:pPr>
      <w:r>
        <w:rPr>
          <w:rFonts w:hint="eastAsia"/>
        </w:rPr>
        <w:t>（注）　功績（事績）は、主なものを項目別に詳細に記入のこと。</w:t>
      </w:r>
    </w:p>
    <w:p w:rsidR="00961258" w:rsidRDefault="00961258">
      <w:pPr>
        <w:adjustRightInd/>
        <w:spacing w:line="208" w:lineRule="exact"/>
        <w:rPr>
          <w:rFonts w:ascii="ＭＳ 明朝" w:cs="Times New Roman"/>
          <w:spacing w:val="10"/>
        </w:rPr>
      </w:pPr>
    </w:p>
    <w:p w:rsidR="00961258" w:rsidRDefault="00961258">
      <w:pPr>
        <w:adjustRightInd/>
        <w:spacing w:line="208" w:lineRule="exact"/>
        <w:rPr>
          <w:rFonts w:ascii="ＭＳ 明朝" w:cs="Times New Roman"/>
          <w:spacing w:val="10"/>
        </w:rPr>
      </w:pPr>
    </w:p>
    <w:p w:rsidR="00082A0B" w:rsidRDefault="00082A0B">
      <w:pPr>
        <w:adjustRightInd/>
        <w:spacing w:line="208" w:lineRule="exact"/>
        <w:rPr>
          <w:rFonts w:ascii="ＭＳ 明朝" w:cs="Times New Roman"/>
          <w:spacing w:val="10"/>
        </w:rPr>
      </w:pPr>
      <w:bookmarkStart w:id="0" w:name="_GoBack"/>
      <w:bookmarkEnd w:id="0"/>
    </w:p>
    <w:sectPr w:rsidR="00082A0B">
      <w:type w:val="continuous"/>
      <w:pgSz w:w="11906" w:h="16838" w:code="9"/>
      <w:pgMar w:top="1134" w:right="850" w:bottom="851" w:left="1134" w:header="708" w:footer="708" w:gutter="0"/>
      <w:pgNumType w:start="1"/>
      <w:cols w:space="708"/>
      <w:noEndnote/>
      <w:docGrid w:type="linesAndChars" w:linePitch="218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6"/>
  <w:drawingGridVerticalSpacing w:val="109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58"/>
    <w:rsid w:val="00004500"/>
    <w:rsid w:val="000362BF"/>
    <w:rsid w:val="00082A0B"/>
    <w:rsid w:val="00176EC7"/>
    <w:rsid w:val="001D315A"/>
    <w:rsid w:val="00201A6D"/>
    <w:rsid w:val="00285C4A"/>
    <w:rsid w:val="002D172C"/>
    <w:rsid w:val="003A509C"/>
    <w:rsid w:val="003A5C78"/>
    <w:rsid w:val="003F51B9"/>
    <w:rsid w:val="004D054B"/>
    <w:rsid w:val="005453CE"/>
    <w:rsid w:val="00663C6D"/>
    <w:rsid w:val="0066500D"/>
    <w:rsid w:val="006F486B"/>
    <w:rsid w:val="007121B6"/>
    <w:rsid w:val="00764B30"/>
    <w:rsid w:val="007A2E98"/>
    <w:rsid w:val="00841199"/>
    <w:rsid w:val="00850DFE"/>
    <w:rsid w:val="00880C8C"/>
    <w:rsid w:val="008B6416"/>
    <w:rsid w:val="00961258"/>
    <w:rsid w:val="009B5C92"/>
    <w:rsid w:val="009F3C2F"/>
    <w:rsid w:val="00AE2BB1"/>
    <w:rsid w:val="00BB6F92"/>
    <w:rsid w:val="00D712AD"/>
    <w:rsid w:val="00D84961"/>
    <w:rsid w:val="00F2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46E6BA-2287-4EF6-AD56-3D1EB78A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F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B6F92"/>
    <w:rPr>
      <w:rFonts w:cs="ＭＳ 明朝"/>
      <w:color w:val="000000"/>
      <w:kern w:val="0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BB6F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B6F92"/>
    <w:rPr>
      <w:rFonts w:cs="ＭＳ 明朝"/>
      <w:color w:val="000000"/>
      <w:kern w:val="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201A6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01A6D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94A89663.dotm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商工労働観光部 総務課</dc:creator>
  <cp:keywords/>
  <dc:description/>
  <cp:lastModifiedBy>吉田　帆南美</cp:lastModifiedBy>
  <cp:revision>2</cp:revision>
  <cp:lastPrinted>2021-05-12T02:31:00Z</cp:lastPrinted>
  <dcterms:created xsi:type="dcterms:W3CDTF">2023-06-16T07:12:00Z</dcterms:created>
  <dcterms:modified xsi:type="dcterms:W3CDTF">2023-06-16T07:12:00Z</dcterms:modified>
</cp:coreProperties>
</file>