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様式第１号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p w:rsidR="00961258" w:rsidRPr="00D84961" w:rsidRDefault="007A2E98" w:rsidP="00D84961">
      <w:pPr>
        <w:adjustRightInd/>
        <w:spacing w:line="240" w:lineRule="exact"/>
        <w:jc w:val="center"/>
        <w:rPr>
          <w:rFonts w:ascii="ＭＳ 明朝" w:cs="Times New Roman"/>
          <w:spacing w:val="10"/>
          <w:sz w:val="21"/>
        </w:rPr>
      </w:pPr>
      <w:r w:rsidRPr="00D84961">
        <w:rPr>
          <w:rFonts w:hint="eastAsia"/>
          <w:sz w:val="21"/>
        </w:rPr>
        <w:t>優　良　団　体　功　績　調　書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3"/>
        <w:gridCol w:w="8298"/>
      </w:tblGrid>
      <w:tr w:rsidR="00D84961" w:rsidTr="00D84961">
        <w:trPr>
          <w:trHeight w:val="397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Default="00D84961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84961" w:rsidRDefault="00D84961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Pr="00D84961" w:rsidRDefault="00D84961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D84961" w:rsidTr="00D84961">
        <w:trPr>
          <w:trHeight w:val="567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Default="00D84961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Pr="00D84961" w:rsidRDefault="00D84961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961258" w:rsidTr="00D84961">
        <w:trPr>
          <w:trHeight w:val="7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D84961" w:rsidRDefault="00961258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D84961" w:rsidTr="00D84961">
        <w:trPr>
          <w:trHeight w:val="398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Default="00D84961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84961" w:rsidRDefault="00D84961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ふりがな</w:t>
            </w:r>
          </w:p>
          <w:p w:rsidR="00D84961" w:rsidRDefault="00D84961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Pr="00D84961" w:rsidRDefault="00D84961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D84961" w:rsidTr="00D84961">
        <w:trPr>
          <w:trHeight w:val="567"/>
        </w:trPr>
        <w:tc>
          <w:tcPr>
            <w:tcW w:w="1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Default="00D84961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8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D84961" w:rsidRPr="00D84961" w:rsidRDefault="00D84961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961258" w:rsidTr="00D84961">
        <w:trPr>
          <w:trHeight w:val="7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設立年月日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D84961" w:rsidRDefault="00961258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961258" w:rsidTr="00D84961">
        <w:trPr>
          <w:trHeight w:val="79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会員又は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組合員の数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D84961" w:rsidRDefault="00961258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961258" w:rsidTr="00D84961">
        <w:trPr>
          <w:trHeight w:val="317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功績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（事績）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D84961" w:rsidRDefault="00961258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 w:hint="eastAsia"/>
                <w:spacing w:val="10"/>
                <w:sz w:val="20"/>
              </w:rPr>
            </w:pPr>
          </w:p>
        </w:tc>
      </w:tr>
      <w:tr w:rsidR="00961258" w:rsidTr="00D84961">
        <w:trPr>
          <w:trHeight w:val="317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過去における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主な表彰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D84961" w:rsidRDefault="00961258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</w:rPr>
            </w:pPr>
          </w:p>
        </w:tc>
      </w:tr>
      <w:tr w:rsidR="00961258" w:rsidTr="00D84961">
        <w:trPr>
          <w:trHeight w:val="198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D84961" w:rsidRDefault="00961258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</w:rPr>
            </w:pPr>
          </w:p>
        </w:tc>
      </w:tr>
      <w:tr w:rsidR="00961258" w:rsidTr="00D84961">
        <w:trPr>
          <w:trHeight w:val="68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D84961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 w:hint="eastAsia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D84961" w:rsidRDefault="00961258" w:rsidP="00D8496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10"/>
                <w:sz w:val="20"/>
              </w:rPr>
            </w:pPr>
          </w:p>
        </w:tc>
      </w:tr>
    </w:tbl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（注）　１　功績（事績）は、主なものを項目別に記入のこと。</w:t>
      </w:r>
    </w:p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２　団体の長の略歴を添付のこと。</w:t>
      </w:r>
      <w:bookmarkStart w:id="0" w:name="_GoBack"/>
      <w:bookmarkEnd w:id="0"/>
    </w:p>
    <w:sectPr w:rsidR="00961258">
      <w:type w:val="continuous"/>
      <w:pgSz w:w="11906" w:h="16838" w:code="9"/>
      <w:pgMar w:top="1134" w:right="850" w:bottom="851" w:left="1134" w:header="708" w:footer="708" w:gutter="0"/>
      <w:pgNumType w:start="1"/>
      <w:cols w:space="708"/>
      <w:noEndnote/>
      <w:docGrid w:type="linesAndChars" w:linePitch="21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109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8"/>
    <w:rsid w:val="00004500"/>
    <w:rsid w:val="000362BF"/>
    <w:rsid w:val="00082A0B"/>
    <w:rsid w:val="00176EC7"/>
    <w:rsid w:val="001D315A"/>
    <w:rsid w:val="00201A6D"/>
    <w:rsid w:val="00285C4A"/>
    <w:rsid w:val="002D172C"/>
    <w:rsid w:val="003A509C"/>
    <w:rsid w:val="003A5C78"/>
    <w:rsid w:val="004D054B"/>
    <w:rsid w:val="005453CE"/>
    <w:rsid w:val="00663C6D"/>
    <w:rsid w:val="0066500D"/>
    <w:rsid w:val="006F486B"/>
    <w:rsid w:val="007121B6"/>
    <w:rsid w:val="00764B30"/>
    <w:rsid w:val="007A2E98"/>
    <w:rsid w:val="00841199"/>
    <w:rsid w:val="00850DFE"/>
    <w:rsid w:val="00880C8C"/>
    <w:rsid w:val="008B6416"/>
    <w:rsid w:val="00961258"/>
    <w:rsid w:val="009B5C92"/>
    <w:rsid w:val="009F3C2F"/>
    <w:rsid w:val="00AE2BB1"/>
    <w:rsid w:val="00BB6F92"/>
    <w:rsid w:val="00D712AD"/>
    <w:rsid w:val="00D84961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6E6BA-2287-4EF6-AD56-3D1EB78A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1A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1A6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94A89663.dotm</Template>
  <TotalTime>1</TotalTime>
  <Pages>1</Pages>
  <Words>116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商工労働観光部 総務課</dc:creator>
  <cp:keywords/>
  <dc:description/>
  <cp:lastModifiedBy>吉田　帆南美</cp:lastModifiedBy>
  <cp:revision>2</cp:revision>
  <cp:lastPrinted>2021-05-12T02:31:00Z</cp:lastPrinted>
  <dcterms:created xsi:type="dcterms:W3CDTF">2023-06-16T07:12:00Z</dcterms:created>
  <dcterms:modified xsi:type="dcterms:W3CDTF">2023-06-16T07:12:00Z</dcterms:modified>
</cp:coreProperties>
</file>