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AE" w:rsidRDefault="004409AE">
      <w:pPr>
        <w:adjustRightInd/>
        <w:spacing w:line="312" w:lineRule="exact"/>
        <w:rPr>
          <w:rFonts w:ascii="ＭＳ 明朝" w:cs="Times New Roman"/>
          <w:spacing w:val="4"/>
        </w:rPr>
      </w:pPr>
      <w:r>
        <w:rPr>
          <w:rFonts w:ascii="ＭＳ 明朝" w:eastAsia="ＭＳ ゴシック" w:cs="ＭＳ ゴシック" w:hint="eastAsia"/>
        </w:rPr>
        <w:t>別記第</w:t>
      </w:r>
      <w:r>
        <w:rPr>
          <w:rFonts w:ascii="ＭＳ ゴシック" w:hAnsi="ＭＳ ゴシック" w:cs="ＭＳ ゴシック"/>
        </w:rPr>
        <w:t>11</w:t>
      </w:r>
      <w:r>
        <w:rPr>
          <w:rFonts w:ascii="ＭＳ 明朝" w:eastAsia="ＭＳ ゴシック" w:cs="ＭＳ ゴシック" w:hint="eastAsia"/>
        </w:rPr>
        <w:t>号様式（第２条関係）</w:t>
      </w:r>
    </w:p>
    <w:p w:rsidR="004409AE" w:rsidRDefault="004409AE">
      <w:pPr>
        <w:adjustRightInd/>
        <w:spacing w:line="312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</w:t>
      </w:r>
    </w:p>
    <w:p w:rsidR="004409AE" w:rsidRDefault="004409AE">
      <w:pPr>
        <w:adjustRightInd/>
        <w:spacing w:line="352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4409AE" w:rsidRDefault="004409AE">
      <w:pPr>
        <w:adjustRightInd/>
        <w:spacing w:line="352" w:lineRule="exact"/>
        <w:rPr>
          <w:rFonts w:ascii="ＭＳ 明朝" w:cs="Times New Roman"/>
          <w:spacing w:val="4"/>
        </w:rPr>
      </w:pPr>
    </w:p>
    <w:p w:rsidR="004409AE" w:rsidRDefault="004409AE">
      <w:pPr>
        <w:adjustRightInd/>
        <w:spacing w:line="352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</w:t>
      </w:r>
      <w:r w:rsidR="00D96A4A">
        <w:rPr>
          <w:rFonts w:hint="eastAsia"/>
        </w:rPr>
        <w:t>苫小牧市長</w:t>
      </w:r>
      <w:r>
        <w:rPr>
          <w:rFonts w:hint="eastAsia"/>
        </w:rPr>
        <w:t xml:space="preserve">　様</w:t>
      </w:r>
    </w:p>
    <w:p w:rsidR="004409AE" w:rsidRDefault="004409AE">
      <w:pPr>
        <w:adjustRightInd/>
        <w:spacing w:line="352" w:lineRule="exact"/>
        <w:rPr>
          <w:rFonts w:ascii="ＭＳ 明朝" w:cs="Times New Roman"/>
          <w:spacing w:val="4"/>
        </w:rPr>
      </w:pPr>
    </w:p>
    <w:p w:rsidR="004409AE" w:rsidRDefault="004409AE">
      <w:pPr>
        <w:adjustRightInd/>
        <w:spacing w:line="312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（合併しようとする特定非営利活動法人（甲）の名称）</w:t>
      </w:r>
    </w:p>
    <w:p w:rsidR="004409AE" w:rsidRDefault="004409AE">
      <w:pPr>
        <w:adjustRightInd/>
        <w:spacing w:line="312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代表者の氏名</w:t>
      </w:r>
    </w:p>
    <w:p w:rsidR="004409AE" w:rsidRDefault="004409AE">
      <w:pPr>
        <w:adjustRightInd/>
        <w:spacing w:line="312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</w:t>
      </w:r>
      <w:r w:rsidR="00193B44"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 w:rsidR="00193B44"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電話番号</w:t>
      </w:r>
      <w:r w:rsidR="00193B44"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　　　　　　</w:t>
      </w:r>
    </w:p>
    <w:p w:rsidR="004409AE" w:rsidRDefault="004409AE">
      <w:pPr>
        <w:adjustRightInd/>
        <w:spacing w:line="312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（合併しようとする特定非営利活動法人（乙）の名称）</w:t>
      </w:r>
    </w:p>
    <w:p w:rsidR="004409AE" w:rsidRDefault="004409AE">
      <w:pPr>
        <w:adjustRightInd/>
        <w:spacing w:line="312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代表者の氏名</w:t>
      </w:r>
    </w:p>
    <w:p w:rsidR="004409AE" w:rsidRDefault="004409AE">
      <w:pPr>
        <w:adjustRightInd/>
        <w:spacing w:line="312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</w:t>
      </w:r>
      <w:r w:rsidR="00193B44"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 w:rsidR="00193B44"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電話番号</w:t>
      </w:r>
      <w:r w:rsidR="00193B44"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　　　　　　</w:t>
      </w:r>
    </w:p>
    <w:p w:rsidR="004409AE" w:rsidRDefault="004409AE">
      <w:pPr>
        <w:adjustRightInd/>
        <w:spacing w:line="352" w:lineRule="exact"/>
        <w:rPr>
          <w:rFonts w:ascii="ＭＳ 明朝" w:cs="Times New Roman"/>
          <w:spacing w:val="4"/>
        </w:rPr>
      </w:pPr>
    </w:p>
    <w:p w:rsidR="004409AE" w:rsidRDefault="00193B44">
      <w:pPr>
        <w:adjustRightInd/>
        <w:spacing w:line="352" w:lineRule="exact"/>
        <w:jc w:val="center"/>
        <w:rPr>
          <w:rFonts w:ascii="ＭＳ 明朝" w:cs="Times New Roman"/>
          <w:spacing w:val="4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 w:rsidR="004409AE">
        <w:rPr>
          <w:rFonts w:ascii="ＭＳ 明朝" w:cs="Times New Roman"/>
          <w:color w:val="auto"/>
          <w:sz w:val="24"/>
          <w:szCs w:val="24"/>
        </w:rPr>
        <w:instrText>eq \o\ad(</w:instrText>
      </w:r>
      <w:r w:rsidR="004409AE">
        <w:rPr>
          <w:rFonts w:hint="eastAsia"/>
        </w:rPr>
        <w:instrText>合併認証申請書</w:instrText>
      </w:r>
      <w:r w:rsidR="004409AE">
        <w:rPr>
          <w:rFonts w:ascii="ＭＳ 明朝" w:cs="Times New Roman"/>
          <w:color w:val="auto"/>
          <w:sz w:val="24"/>
          <w:szCs w:val="24"/>
        </w:rPr>
        <w:instrText>,</w:instrText>
      </w:r>
      <w:r w:rsidR="004409AE"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 w:rsidR="004409AE"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 w:rsidR="004409AE">
        <w:rPr>
          <w:rFonts w:hint="eastAsia"/>
        </w:rPr>
        <w:t>合併認証申請書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4409AE" w:rsidRDefault="004409AE" w:rsidP="00BB2DA3">
      <w:pPr>
        <w:adjustRightInd/>
        <w:spacing w:line="352" w:lineRule="exact"/>
        <w:ind w:left="228" w:hangingChars="100" w:hanging="228"/>
        <w:rPr>
          <w:rFonts w:ascii="ＭＳ 明朝" w:cs="Times New Roman"/>
          <w:spacing w:val="4"/>
        </w:rPr>
      </w:pPr>
      <w:r>
        <w:rPr>
          <w:rFonts w:hint="eastAsia"/>
        </w:rPr>
        <w:t xml:space="preserve">　　特定非営利活動促進法第</w:t>
      </w:r>
      <w:r>
        <w:rPr>
          <w:rFonts w:ascii="ＭＳ 明朝" w:hAnsi="ＭＳ 明朝"/>
        </w:rPr>
        <w:t>34</w:t>
      </w:r>
      <w:r>
        <w:rPr>
          <w:rFonts w:hint="eastAsia"/>
        </w:rPr>
        <w:t>条第５項において準用する同法第</w:t>
      </w:r>
      <w:r>
        <w:rPr>
          <w:rFonts w:ascii="ＭＳ 明朝" w:hAnsi="ＭＳ 明朝"/>
        </w:rPr>
        <w:t>10</w:t>
      </w:r>
      <w:r>
        <w:rPr>
          <w:rFonts w:hint="eastAsia"/>
        </w:rPr>
        <w:t>条第１項の規定により、　次のとおり合併することについて、認証を受けたいので、申請します。</w:t>
      </w:r>
    </w:p>
    <w:p w:rsidR="004409AE" w:rsidRDefault="004409AE">
      <w:pPr>
        <w:adjustRightInd/>
        <w:spacing w:line="352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記</w:t>
      </w:r>
    </w:p>
    <w:p w:rsidR="004409AE" w:rsidRDefault="004409AE">
      <w:pPr>
        <w:adjustRightInd/>
        <w:spacing w:line="352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１　</w:t>
      </w:r>
      <w:r>
        <w:rPr>
          <w:rFonts w:hint="eastAsia"/>
          <w:bdr w:val="single" w:sz="4" w:space="0" w:color="000000"/>
        </w:rPr>
        <w:t xml:space="preserve">　①　</w:t>
      </w:r>
      <w:r>
        <w:rPr>
          <w:rFonts w:hint="eastAsia"/>
        </w:rPr>
        <w:t>特定非営利活動法人の名称</w:t>
      </w:r>
    </w:p>
    <w:p w:rsidR="004409AE" w:rsidRDefault="004409AE">
      <w:pPr>
        <w:adjustRightInd/>
        <w:spacing w:line="352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２　代表者の氏名</w:t>
      </w:r>
    </w:p>
    <w:p w:rsidR="004409AE" w:rsidRDefault="004409AE">
      <w:pPr>
        <w:adjustRightInd/>
        <w:spacing w:line="352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３　主たる事務所の所在地</w:t>
      </w:r>
    </w:p>
    <w:p w:rsidR="004409AE" w:rsidRDefault="004409AE">
      <w:pPr>
        <w:adjustRightInd/>
        <w:spacing w:line="352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４　その他の事務所の所在地</w:t>
      </w:r>
    </w:p>
    <w:p w:rsidR="004409AE" w:rsidRDefault="004409AE">
      <w:pPr>
        <w:adjustRightInd/>
        <w:spacing w:line="352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５　定款に記載された目的</w:t>
      </w:r>
    </w:p>
    <w:p w:rsidR="004409AE" w:rsidRDefault="004409AE">
      <w:pPr>
        <w:adjustRightInd/>
        <w:spacing w:line="390" w:lineRule="exact"/>
        <w:rPr>
          <w:rFonts w:ascii="ＭＳ 明朝" w:cs="Times New Roman"/>
          <w:spacing w:val="4"/>
        </w:rPr>
      </w:pPr>
    </w:p>
    <w:p w:rsidR="004409AE" w:rsidRDefault="004409AE">
      <w:pPr>
        <w:adjustRightInd/>
        <w:spacing w:line="23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（備考）</w:t>
      </w:r>
    </w:p>
    <w:p w:rsidR="004409AE" w:rsidRDefault="004409AE" w:rsidP="00BB2DA3">
      <w:pPr>
        <w:adjustRightInd/>
        <w:spacing w:line="234" w:lineRule="exact"/>
        <w:ind w:left="684" w:hangingChars="300" w:hanging="684"/>
        <w:rPr>
          <w:rFonts w:ascii="ＭＳ 明朝" w:cs="Times New Roman"/>
          <w:spacing w:val="4"/>
        </w:rPr>
      </w:pPr>
      <w:r>
        <w:rPr>
          <w:rFonts w:hint="eastAsia"/>
        </w:rPr>
        <w:t xml:space="preserve">　　１　</w:t>
      </w:r>
      <w:r>
        <w:rPr>
          <w:rFonts w:hint="eastAsia"/>
          <w:bdr w:val="single" w:sz="4" w:space="0" w:color="000000"/>
        </w:rPr>
        <w:t xml:space="preserve">　①　</w:t>
      </w:r>
      <w:r>
        <w:rPr>
          <w:rFonts w:hint="eastAsia"/>
        </w:rPr>
        <w:t>の部分には、合併の態様に応じて「合併後存続する」又は「合併によって設　　立する」を</w:t>
      </w:r>
      <w:r w:rsidR="0074168D">
        <w:rPr>
          <w:rFonts w:hint="eastAsia"/>
        </w:rPr>
        <w:t>記載</w:t>
      </w:r>
      <w:r>
        <w:rPr>
          <w:rFonts w:hint="eastAsia"/>
        </w:rPr>
        <w:t>すること。</w:t>
      </w:r>
    </w:p>
    <w:p w:rsidR="004409AE" w:rsidRDefault="004409AE">
      <w:pPr>
        <w:adjustRightInd/>
        <w:spacing w:line="23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２　上記３及び４には、事務所の所在地の町名及び番地まで記載すること。</w:t>
      </w:r>
    </w:p>
    <w:p w:rsidR="004409AE" w:rsidRDefault="004409AE">
      <w:pPr>
        <w:adjustRightInd/>
        <w:spacing w:line="23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３　申請書には、次に掲げる書類を添付すること。</w:t>
      </w:r>
    </w:p>
    <w:p w:rsidR="004409AE" w:rsidRDefault="004409AE">
      <w:pPr>
        <w:adjustRightInd/>
        <w:spacing w:line="234" w:lineRule="exact"/>
        <w:ind w:left="230"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(1)</w:t>
      </w:r>
      <w:r>
        <w:rPr>
          <w:rFonts w:hint="eastAsia"/>
        </w:rPr>
        <w:t xml:space="preserve">　合併の議決をした社員総会の議事録の謄本（法第</w:t>
      </w:r>
      <w:r>
        <w:rPr>
          <w:rFonts w:ascii="ＭＳ 明朝" w:hAnsi="ＭＳ 明朝"/>
        </w:rPr>
        <w:t>34</w:t>
      </w:r>
      <w:r>
        <w:rPr>
          <w:rFonts w:hint="eastAsia"/>
        </w:rPr>
        <w:t>条第４項）</w:t>
      </w:r>
    </w:p>
    <w:p w:rsidR="007D4F65" w:rsidRDefault="004409AE" w:rsidP="007D4F65">
      <w:pPr>
        <w:adjustRightInd/>
        <w:spacing w:line="234" w:lineRule="exact"/>
        <w:ind w:left="230"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(2)</w:t>
      </w:r>
      <w:r>
        <w:rPr>
          <w:rFonts w:cs="Times New Roman"/>
        </w:rPr>
        <w:t xml:space="preserve">  </w:t>
      </w:r>
      <w:r>
        <w:rPr>
          <w:rFonts w:hint="eastAsia"/>
        </w:rPr>
        <w:t>定款（法第</w:t>
      </w:r>
      <w:r>
        <w:rPr>
          <w:rFonts w:ascii="ＭＳ 明朝" w:hAnsi="ＭＳ 明朝"/>
        </w:rPr>
        <w:t>10</w:t>
      </w:r>
      <w:r>
        <w:rPr>
          <w:rFonts w:hint="eastAsia"/>
        </w:rPr>
        <w:t>条第１項第１号）〔</w:t>
      </w:r>
      <w:r w:rsidR="00CC3CCB">
        <w:rPr>
          <w:rFonts w:hint="eastAsia"/>
        </w:rPr>
        <w:t>２</w:t>
      </w:r>
      <w:r>
        <w:rPr>
          <w:rFonts w:hint="eastAsia"/>
        </w:rPr>
        <w:t>部〕</w:t>
      </w:r>
    </w:p>
    <w:p w:rsidR="007D4F65" w:rsidRDefault="004409AE" w:rsidP="007D4F65">
      <w:pPr>
        <w:adjustRightInd/>
        <w:spacing w:line="234" w:lineRule="exact"/>
        <w:ind w:firstLineChars="250" w:firstLine="570"/>
      </w:pPr>
      <w:r>
        <w:rPr>
          <w:rFonts w:ascii="ＭＳ 明朝" w:hAnsi="ＭＳ 明朝"/>
        </w:rPr>
        <w:t>(3)</w:t>
      </w:r>
      <w:r>
        <w:rPr>
          <w:rFonts w:cs="Times New Roman"/>
        </w:rPr>
        <w:t xml:space="preserve">  </w:t>
      </w:r>
      <w:r>
        <w:rPr>
          <w:rFonts w:hint="eastAsia"/>
        </w:rPr>
        <w:t>役員名簿</w:t>
      </w:r>
      <w:r>
        <w:rPr>
          <w:rFonts w:ascii="ＭＳ 明朝" w:hAnsi="ＭＳ 明朝"/>
        </w:rPr>
        <w:t>(</w:t>
      </w:r>
      <w:r>
        <w:rPr>
          <w:rFonts w:hint="eastAsia"/>
        </w:rPr>
        <w:t>役員の氏名及び住所又は居所並びに各役員についての報酬の有</w:t>
      </w:r>
      <w:r w:rsidR="007D4F65">
        <w:rPr>
          <w:rFonts w:hint="eastAsia"/>
        </w:rPr>
        <w:t>無を記</w:t>
      </w:r>
    </w:p>
    <w:p w:rsidR="007D4F65" w:rsidRPr="007D4F65" w:rsidRDefault="004409AE" w:rsidP="007D4F65">
      <w:pPr>
        <w:adjustRightInd/>
        <w:spacing w:line="234" w:lineRule="exact"/>
        <w:ind w:firstLineChars="500" w:firstLine="1140"/>
        <w:rPr>
          <w:snapToGrid w:val="0"/>
          <w:szCs w:val="16"/>
        </w:rPr>
      </w:pPr>
      <w:r>
        <w:rPr>
          <w:rFonts w:hint="eastAsia"/>
        </w:rPr>
        <w:t>載した名簿をいう。</w:t>
      </w:r>
      <w:r>
        <w:rPr>
          <w:rFonts w:ascii="ＭＳ 明朝" w:hAnsi="ＭＳ 明朝"/>
        </w:rPr>
        <w:t>)</w:t>
      </w:r>
      <w:r>
        <w:rPr>
          <w:rFonts w:hint="eastAsia"/>
        </w:rPr>
        <w:t>（法第</w:t>
      </w:r>
      <w:r>
        <w:rPr>
          <w:rFonts w:ascii="ＭＳ 明朝" w:hAnsi="ＭＳ 明朝"/>
        </w:rPr>
        <w:t>10</w:t>
      </w:r>
      <w:r>
        <w:rPr>
          <w:rFonts w:hint="eastAsia"/>
        </w:rPr>
        <w:t>条第１項第２号イ）</w:t>
      </w:r>
      <w:r w:rsidRPr="007D4F65">
        <w:rPr>
          <w:rFonts w:hint="eastAsia"/>
        </w:rPr>
        <w:t>〔</w:t>
      </w:r>
      <w:r w:rsidR="00CC3CCB" w:rsidRPr="007D4F65">
        <w:rPr>
          <w:rFonts w:hint="eastAsia"/>
        </w:rPr>
        <w:t>２</w:t>
      </w:r>
      <w:r w:rsidRPr="007D4F65">
        <w:rPr>
          <w:rFonts w:hint="eastAsia"/>
        </w:rPr>
        <w:t>部</w:t>
      </w:r>
      <w:r w:rsidR="007D4F65" w:rsidRPr="007D4F65">
        <w:rPr>
          <w:rFonts w:hint="eastAsia"/>
          <w:snapToGrid w:val="0"/>
          <w:szCs w:val="16"/>
        </w:rPr>
        <w:t>（うち１</w:t>
      </w:r>
      <w:r w:rsidR="007D4F65" w:rsidRPr="007D4F65">
        <w:rPr>
          <w:rFonts w:hint="eastAsia"/>
          <w:snapToGrid w:val="0"/>
          <w:szCs w:val="16"/>
        </w:rPr>
        <w:t>部は、</w:t>
      </w:r>
      <w:r w:rsidR="007D4F65" w:rsidRPr="007D4F65">
        <w:rPr>
          <w:rFonts w:hint="eastAsia"/>
          <w:snapToGrid w:val="0"/>
          <w:szCs w:val="16"/>
        </w:rPr>
        <w:t>役員</w:t>
      </w:r>
      <w:r w:rsidR="007D4F65" w:rsidRPr="007D4F65">
        <w:rPr>
          <w:rFonts w:hint="eastAsia"/>
          <w:snapToGrid w:val="0"/>
          <w:szCs w:val="16"/>
        </w:rPr>
        <w:t>の</w:t>
      </w:r>
    </w:p>
    <w:p w:rsidR="004409AE" w:rsidRPr="007D4F65" w:rsidRDefault="007D4F65" w:rsidP="007D4F65">
      <w:pPr>
        <w:adjustRightInd/>
        <w:spacing w:line="234" w:lineRule="exact"/>
        <w:ind w:firstLineChars="500" w:firstLine="1140"/>
      </w:pPr>
      <w:r w:rsidRPr="007D4F65">
        <w:rPr>
          <w:rFonts w:hint="eastAsia"/>
          <w:snapToGrid w:val="0"/>
          <w:szCs w:val="16"/>
        </w:rPr>
        <w:t>住所又は居所に係る記載の部分を除いたもの）</w:t>
      </w:r>
      <w:r w:rsidR="004409AE" w:rsidRPr="007D4F65">
        <w:rPr>
          <w:rFonts w:hint="eastAsia"/>
        </w:rPr>
        <w:t>〕</w:t>
      </w:r>
    </w:p>
    <w:p w:rsidR="004409AE" w:rsidRDefault="004409AE" w:rsidP="00BB2DA3">
      <w:pPr>
        <w:adjustRightInd/>
        <w:spacing w:line="234" w:lineRule="exact"/>
        <w:ind w:leftChars="101" w:left="914" w:hangingChars="300" w:hanging="684"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(4)</w:t>
      </w:r>
      <w:r>
        <w:rPr>
          <w:rFonts w:cs="Times New Roman"/>
        </w:rPr>
        <w:t xml:space="preserve">  </w:t>
      </w:r>
      <w:r>
        <w:rPr>
          <w:rFonts w:hint="eastAsia"/>
        </w:rPr>
        <w:t>各役員が法第</w:t>
      </w:r>
      <w:r>
        <w:rPr>
          <w:rFonts w:ascii="ＭＳ 明朝" w:hAnsi="ＭＳ 明朝"/>
        </w:rPr>
        <w:t>20</w:t>
      </w:r>
      <w:r>
        <w:rPr>
          <w:rFonts w:hint="eastAsia"/>
        </w:rPr>
        <w:t>条各号に該当しないこと及び法第</w:t>
      </w:r>
      <w:r>
        <w:rPr>
          <w:rFonts w:ascii="ＭＳ 明朝" w:hAnsi="ＭＳ 明朝"/>
        </w:rPr>
        <w:t>21</w:t>
      </w:r>
      <w:r>
        <w:rPr>
          <w:rFonts w:hint="eastAsia"/>
        </w:rPr>
        <w:t>条の規定に違反しないことを誓約し、並びに就任を承諾する書面の謄本（法第</w:t>
      </w:r>
      <w:r>
        <w:rPr>
          <w:rFonts w:ascii="ＭＳ 明朝" w:hAnsi="ＭＳ 明朝"/>
        </w:rPr>
        <w:t>10</w:t>
      </w:r>
      <w:r>
        <w:rPr>
          <w:rFonts w:hint="eastAsia"/>
        </w:rPr>
        <w:t xml:space="preserve">条第１項第２号ロ）　　　　　</w:t>
      </w:r>
    </w:p>
    <w:p w:rsidR="004409AE" w:rsidRDefault="004409AE">
      <w:pPr>
        <w:adjustRightInd/>
        <w:spacing w:line="234" w:lineRule="exact"/>
        <w:ind w:left="230"/>
        <w:rPr>
          <w:rFonts w:ascii="ＭＳ 明朝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(5)</w:t>
      </w:r>
      <w:r>
        <w:rPr>
          <w:rFonts w:cs="Times New Roman"/>
        </w:rPr>
        <w:t xml:space="preserve">  </w:t>
      </w:r>
      <w:r>
        <w:rPr>
          <w:rFonts w:hint="eastAsia"/>
        </w:rPr>
        <w:t>各役員の住所又は居所を証する書面（法第</w:t>
      </w:r>
      <w:r>
        <w:rPr>
          <w:rFonts w:ascii="ＭＳ 明朝" w:hAnsi="ＭＳ 明朝"/>
        </w:rPr>
        <w:t>10</w:t>
      </w:r>
      <w:r>
        <w:rPr>
          <w:rFonts w:hint="eastAsia"/>
        </w:rPr>
        <w:t>条第１項第２号ハ）</w:t>
      </w:r>
    </w:p>
    <w:p w:rsidR="004409AE" w:rsidRDefault="004409AE" w:rsidP="00BB2DA3">
      <w:pPr>
        <w:adjustRightInd/>
        <w:spacing w:line="234" w:lineRule="exact"/>
        <w:ind w:leftChars="100" w:left="912" w:hangingChars="300" w:hanging="684"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(6)</w:t>
      </w:r>
      <w:r>
        <w:rPr>
          <w:rFonts w:cs="Times New Roman"/>
        </w:rPr>
        <w:t xml:space="preserve">  </w:t>
      </w:r>
      <w:r>
        <w:rPr>
          <w:rFonts w:hint="eastAsia"/>
        </w:rPr>
        <w:t>社員のうち</w:t>
      </w:r>
      <w:r>
        <w:rPr>
          <w:rFonts w:ascii="ＭＳ 明朝" w:hAnsi="ＭＳ 明朝"/>
        </w:rPr>
        <w:t>10</w:t>
      </w:r>
      <w:r>
        <w:rPr>
          <w:rFonts w:hint="eastAsia"/>
        </w:rPr>
        <w:t>人以上の者の氏名（法人にあっては、その名称及び代表者の氏名）　　及び住所又は居所を記載した書面（法第</w:t>
      </w:r>
      <w:r>
        <w:rPr>
          <w:rFonts w:ascii="ＭＳ 明朝" w:hAnsi="ＭＳ 明朝"/>
        </w:rPr>
        <w:t>10</w:t>
      </w:r>
      <w:r>
        <w:rPr>
          <w:rFonts w:hint="eastAsia"/>
        </w:rPr>
        <w:t>条第１項第３号）</w:t>
      </w:r>
    </w:p>
    <w:p w:rsidR="004409AE" w:rsidRDefault="004409AE" w:rsidP="00BB2DA3">
      <w:pPr>
        <w:adjustRightInd/>
        <w:spacing w:line="234" w:lineRule="exact"/>
        <w:ind w:leftChars="100" w:left="912" w:hangingChars="300" w:hanging="684"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(7)</w:t>
      </w:r>
      <w:r>
        <w:rPr>
          <w:rFonts w:cs="Times New Roman"/>
        </w:rPr>
        <w:t xml:space="preserve">  </w:t>
      </w:r>
      <w:r>
        <w:rPr>
          <w:rFonts w:hint="eastAsia"/>
        </w:rPr>
        <w:t>法第２条第２項第２号及び法第</w:t>
      </w:r>
      <w:r>
        <w:rPr>
          <w:rFonts w:ascii="ＭＳ 明朝" w:hAnsi="ＭＳ 明朝"/>
        </w:rPr>
        <w:t>12</w:t>
      </w:r>
      <w:r>
        <w:rPr>
          <w:rFonts w:hint="eastAsia"/>
        </w:rPr>
        <w:t>条第１項第３号に該当することを確認したことを示す書面（法第</w:t>
      </w:r>
      <w:r>
        <w:rPr>
          <w:rFonts w:ascii="ＭＳ 明朝" w:hAnsi="ＭＳ 明朝"/>
        </w:rPr>
        <w:t>10</w:t>
      </w:r>
      <w:r>
        <w:rPr>
          <w:rFonts w:hint="eastAsia"/>
        </w:rPr>
        <w:t>条第１項第４号）</w:t>
      </w:r>
    </w:p>
    <w:p w:rsidR="004409AE" w:rsidRDefault="004409AE">
      <w:pPr>
        <w:adjustRightInd/>
        <w:spacing w:line="234" w:lineRule="exact"/>
        <w:ind w:left="230"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(8)</w:t>
      </w:r>
      <w:r>
        <w:rPr>
          <w:rFonts w:hint="eastAsia"/>
        </w:rPr>
        <w:t xml:space="preserve">　合併趣旨書（法第</w:t>
      </w:r>
      <w:r>
        <w:rPr>
          <w:rFonts w:ascii="ＭＳ 明朝" w:hAnsi="ＭＳ 明朝"/>
        </w:rPr>
        <w:t>10</w:t>
      </w:r>
      <w:r>
        <w:rPr>
          <w:rFonts w:hint="eastAsia"/>
        </w:rPr>
        <w:t>条第１項第５号）〔</w:t>
      </w:r>
      <w:r w:rsidR="00CC3CCB">
        <w:rPr>
          <w:rFonts w:hint="eastAsia"/>
        </w:rPr>
        <w:t>２</w:t>
      </w:r>
      <w:r>
        <w:rPr>
          <w:rFonts w:hint="eastAsia"/>
        </w:rPr>
        <w:t>部〕</w:t>
      </w:r>
    </w:p>
    <w:p w:rsidR="004409AE" w:rsidRDefault="004409AE" w:rsidP="00BB2DA3">
      <w:pPr>
        <w:adjustRightInd/>
        <w:spacing w:line="234" w:lineRule="exact"/>
        <w:ind w:leftChars="100" w:left="912" w:hangingChars="300" w:hanging="684"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(9)</w:t>
      </w:r>
      <w:r>
        <w:rPr>
          <w:rFonts w:hint="eastAsia"/>
        </w:rPr>
        <w:t xml:space="preserve">　合併当初の事業年度及び翌事業年度の事業計画書（法第</w:t>
      </w:r>
      <w:r>
        <w:rPr>
          <w:rFonts w:ascii="ＭＳ 明朝" w:hAnsi="ＭＳ 明朝"/>
        </w:rPr>
        <w:t>10</w:t>
      </w:r>
      <w:r>
        <w:rPr>
          <w:rFonts w:hint="eastAsia"/>
        </w:rPr>
        <w:t>条第１項第７号）〔</w:t>
      </w:r>
      <w:r w:rsidR="00CC3CCB">
        <w:rPr>
          <w:rFonts w:hint="eastAsia"/>
        </w:rPr>
        <w:t>２</w:t>
      </w:r>
      <w:r>
        <w:rPr>
          <w:rFonts w:hint="eastAsia"/>
        </w:rPr>
        <w:t xml:space="preserve">　　部〕</w:t>
      </w:r>
    </w:p>
    <w:p w:rsidR="004409AE" w:rsidRDefault="004409AE" w:rsidP="007D4F65">
      <w:pPr>
        <w:adjustRightInd/>
        <w:spacing w:line="234" w:lineRule="exact"/>
        <w:ind w:leftChars="150" w:left="912" w:hangingChars="250" w:hanging="570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ascii="ＭＳ 明朝" w:hAnsi="ＭＳ 明朝"/>
        </w:rPr>
        <w:t>(10)</w:t>
      </w:r>
      <w:r>
        <w:rPr>
          <w:rFonts w:hint="eastAsia"/>
        </w:rPr>
        <w:t xml:space="preserve">　合併当初の事業年度及び翌事業年度の</w:t>
      </w:r>
      <w:r w:rsidR="0074168D">
        <w:rPr>
          <w:rFonts w:hint="eastAsia"/>
        </w:rPr>
        <w:t>活動</w:t>
      </w:r>
      <w:r>
        <w:rPr>
          <w:rFonts w:hint="eastAsia"/>
        </w:rPr>
        <w:t>予算書（法第</w:t>
      </w:r>
      <w:r>
        <w:rPr>
          <w:rFonts w:ascii="ＭＳ 明朝" w:hAnsi="ＭＳ 明朝"/>
        </w:rPr>
        <w:t>10</w:t>
      </w:r>
      <w:r>
        <w:rPr>
          <w:rFonts w:hint="eastAsia"/>
        </w:rPr>
        <w:t>条第１項第８号）〔</w:t>
      </w:r>
      <w:r w:rsidR="00CC3CCB">
        <w:rPr>
          <w:rFonts w:hint="eastAsia"/>
        </w:rPr>
        <w:t>２</w:t>
      </w:r>
      <w:r>
        <w:rPr>
          <w:rFonts w:hint="eastAsia"/>
        </w:rPr>
        <w:t xml:space="preserve">　　部〕</w:t>
      </w:r>
    </w:p>
    <w:p w:rsidR="004409AE" w:rsidRDefault="004409AE">
      <w:pPr>
        <w:adjustRightInd/>
        <w:spacing w:line="234" w:lineRule="exact"/>
        <w:ind w:left="458" w:hanging="230"/>
        <w:rPr>
          <w:rFonts w:ascii="ＭＳ 明朝" w:cs="Times New Roman"/>
          <w:spacing w:val="4"/>
        </w:rPr>
      </w:pPr>
    </w:p>
    <w:p w:rsidR="004409AE" w:rsidRDefault="004409AE" w:rsidP="00BB2DA3">
      <w:pPr>
        <w:adjustRightInd/>
        <w:spacing w:line="390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（日本工業規格　Ａ４）</w:t>
      </w:r>
      <w:r>
        <w:rPr>
          <w:rFonts w:ascii="ＭＳ 明朝" w:cs="Times New Roman"/>
          <w:spacing w:val="4"/>
        </w:rPr>
        <w:t xml:space="preserve"> </w:t>
      </w:r>
    </w:p>
    <w:sectPr w:rsidR="004409AE" w:rsidSect="00193B44">
      <w:headerReference w:type="default" r:id="rId6"/>
      <w:footerReference w:type="default" r:id="rId7"/>
      <w:pgSz w:w="11906" w:h="16838"/>
      <w:pgMar w:top="1190" w:right="1248" w:bottom="1190" w:left="1248" w:header="720" w:footer="720" w:gutter="0"/>
      <w:cols w:space="720"/>
      <w:noEndnote/>
      <w:docGrid w:type="linesAndChars" w:linePitch="39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BF7" w:rsidRDefault="000B2BF7">
      <w:r>
        <w:separator/>
      </w:r>
    </w:p>
  </w:endnote>
  <w:endnote w:type="continuationSeparator" w:id="0">
    <w:p w:rsidR="000B2BF7" w:rsidRDefault="000B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AE" w:rsidRDefault="004409AE">
    <w:pPr>
      <w:framePr w:wrap="auto" w:vAnchor="text" w:hAnchor="margin" w:xAlign="center" w:y="1"/>
      <w:adjustRightInd/>
      <w:jc w:val="center"/>
      <w:rPr>
        <w:rFonts w:ascii="ＭＳ 明朝" w:cs="Times New Roman"/>
        <w:spacing w:val="17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BF7" w:rsidRDefault="000B2B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2BF7" w:rsidRDefault="000B2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AE" w:rsidRDefault="004409A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defaultTabStop w:val="720"/>
  <w:hyphenationZone w:val="0"/>
  <w:drawingGridHorizontalSpacing w:val="1638"/>
  <w:drawingGridVerticalSpacing w:val="3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9AE"/>
    <w:rsid w:val="000B2BF7"/>
    <w:rsid w:val="00193B44"/>
    <w:rsid w:val="004409AE"/>
    <w:rsid w:val="007253FB"/>
    <w:rsid w:val="0074168D"/>
    <w:rsid w:val="007D4F65"/>
    <w:rsid w:val="00B717DC"/>
    <w:rsid w:val="00BB2DA3"/>
    <w:rsid w:val="00CC3CCB"/>
    <w:rsid w:val="00D96A4A"/>
    <w:rsid w:val="00F3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0EF533C-2586-4EED-9B8D-8D46EDF3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4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0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409AE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440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409AE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C8E385AD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shohi3</dc:creator>
  <cp:keywords/>
  <dc:description/>
  <cp:lastModifiedBy>村上　由起</cp:lastModifiedBy>
  <cp:revision>7</cp:revision>
  <cp:lastPrinted>2005-05-12T01:25:00Z</cp:lastPrinted>
  <dcterms:created xsi:type="dcterms:W3CDTF">2010-07-29T13:12:00Z</dcterms:created>
  <dcterms:modified xsi:type="dcterms:W3CDTF">2021-08-04T06:40:00Z</dcterms:modified>
</cp:coreProperties>
</file>