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321C" w:rsidRPr="002A7A55" w:rsidRDefault="00062F57">
      <w:pPr>
        <w:jc w:val="center"/>
        <w:rPr>
          <w:sz w:val="28"/>
        </w:rPr>
      </w:pPr>
      <w:r w:rsidRPr="002A7A55">
        <w:rPr>
          <w:rFonts w:hint="eastAsia"/>
          <w:sz w:val="28"/>
        </w:rPr>
        <w:t>苫小牧市行政改革推進審議会委員</w:t>
      </w:r>
      <w:r w:rsidR="002A7A55">
        <w:rPr>
          <w:rFonts w:hint="eastAsia"/>
          <w:sz w:val="28"/>
        </w:rPr>
        <w:t xml:space="preserve">  </w:t>
      </w:r>
      <w:r w:rsidRPr="002A7A55">
        <w:rPr>
          <w:rFonts w:hint="eastAsia"/>
          <w:sz w:val="28"/>
        </w:rPr>
        <w:t>応募申込書</w:t>
      </w:r>
    </w:p>
    <w:p w:rsidR="000C321C" w:rsidRPr="002A7A55" w:rsidRDefault="000C321C" w:rsidP="005546F2">
      <w:pPr>
        <w:spacing w:line="120" w:lineRule="exact"/>
        <w:rPr>
          <w:sz w:val="24"/>
        </w:rPr>
      </w:pPr>
    </w:p>
    <w:p w:rsidR="000C321C" w:rsidRDefault="00EC437B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F748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062F57">
        <w:rPr>
          <w:rFonts w:hint="eastAsia"/>
          <w:sz w:val="24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3205"/>
        <w:gridCol w:w="1085"/>
        <w:gridCol w:w="1207"/>
        <w:gridCol w:w="2872"/>
      </w:tblGrid>
      <w:tr w:rsidR="000C321C" w:rsidTr="002A7A55"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0C321C" w:rsidRDefault="00062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0C321C" w:rsidRDefault="000C321C">
            <w:pPr>
              <w:rPr>
                <w:sz w:val="24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</w:tcPr>
          <w:p w:rsidR="000C321C" w:rsidRDefault="00062F57" w:rsidP="002A7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2A7A5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4079" w:type="dxa"/>
            <w:gridSpan w:val="2"/>
            <w:shd w:val="clear" w:color="auto" w:fill="D9D9D9" w:themeFill="background1" w:themeFillShade="D9"/>
            <w:vAlign w:val="center"/>
          </w:tcPr>
          <w:p w:rsidR="000C321C" w:rsidRDefault="002A7A55" w:rsidP="002A7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 w:rsidR="00062F5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62F5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062F57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 xml:space="preserve"> </w:t>
            </w:r>
            <w:r w:rsidR="00062F5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62F57">
              <w:rPr>
                <w:rFonts w:hint="eastAsia"/>
                <w:sz w:val="24"/>
              </w:rPr>
              <w:t>齢</w:t>
            </w:r>
            <w:r>
              <w:rPr>
                <w:rFonts w:hint="eastAsia"/>
                <w:sz w:val="24"/>
              </w:rPr>
              <w:t xml:space="preserve"> </w:t>
            </w:r>
            <w:r w:rsidR="00062F57">
              <w:rPr>
                <w:rFonts w:hint="eastAsia"/>
                <w:sz w:val="24"/>
              </w:rPr>
              <w:t>）</w:t>
            </w:r>
          </w:p>
        </w:tc>
      </w:tr>
      <w:tr w:rsidR="000C321C" w:rsidRPr="005546F2" w:rsidTr="002A7A55">
        <w:trPr>
          <w:trHeight w:val="830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0C321C" w:rsidRDefault="002A7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</w:t>
            </w:r>
            <w:r w:rsidR="00062F57">
              <w:rPr>
                <w:rFonts w:hint="eastAsia"/>
                <w:sz w:val="24"/>
              </w:rPr>
              <w:t>名</w:t>
            </w:r>
          </w:p>
        </w:tc>
        <w:tc>
          <w:tcPr>
            <w:tcW w:w="3205" w:type="dxa"/>
            <w:vAlign w:val="center"/>
          </w:tcPr>
          <w:p w:rsidR="000C321C" w:rsidRDefault="000C321C">
            <w:pPr>
              <w:rPr>
                <w:sz w:val="24"/>
              </w:rPr>
            </w:pPr>
          </w:p>
        </w:tc>
        <w:tc>
          <w:tcPr>
            <w:tcW w:w="1085" w:type="dxa"/>
            <w:vAlign w:val="center"/>
          </w:tcPr>
          <w:p w:rsidR="000C321C" w:rsidRDefault="00062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4079" w:type="dxa"/>
            <w:gridSpan w:val="2"/>
            <w:vAlign w:val="center"/>
          </w:tcPr>
          <w:p w:rsidR="000C321C" w:rsidRDefault="00062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日（　　歳）</w:t>
            </w:r>
          </w:p>
        </w:tc>
      </w:tr>
      <w:tr w:rsidR="000C321C" w:rsidTr="002A7A55">
        <w:trPr>
          <w:trHeight w:val="560"/>
        </w:trPr>
        <w:tc>
          <w:tcPr>
            <w:tcW w:w="1487" w:type="dxa"/>
            <w:vMerge w:val="restart"/>
            <w:shd w:val="clear" w:color="auto" w:fill="D9D9D9" w:themeFill="background1" w:themeFillShade="D9"/>
            <w:vAlign w:val="center"/>
          </w:tcPr>
          <w:p w:rsidR="000C321C" w:rsidRDefault="002A7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 w:rsidR="00062F57">
              <w:rPr>
                <w:rFonts w:hint="eastAsia"/>
                <w:sz w:val="24"/>
              </w:rPr>
              <w:t>所</w:t>
            </w:r>
          </w:p>
        </w:tc>
        <w:tc>
          <w:tcPr>
            <w:tcW w:w="4290" w:type="dxa"/>
            <w:gridSpan w:val="2"/>
            <w:vMerge w:val="restart"/>
            <w:shd w:val="clear" w:color="auto" w:fill="auto"/>
          </w:tcPr>
          <w:p w:rsidR="000C321C" w:rsidRDefault="00062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0C321C" w:rsidRDefault="00062F57" w:rsidP="002A7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72" w:type="dxa"/>
            <w:vAlign w:val="center"/>
          </w:tcPr>
          <w:p w:rsidR="000C321C" w:rsidRDefault="000C321C">
            <w:pPr>
              <w:rPr>
                <w:sz w:val="24"/>
              </w:rPr>
            </w:pPr>
          </w:p>
        </w:tc>
      </w:tr>
      <w:tr w:rsidR="000C321C" w:rsidTr="002A7A55">
        <w:trPr>
          <w:trHeight w:val="605"/>
        </w:trPr>
        <w:tc>
          <w:tcPr>
            <w:tcW w:w="1487" w:type="dxa"/>
            <w:vMerge/>
            <w:shd w:val="clear" w:color="auto" w:fill="D9D9D9" w:themeFill="background1" w:themeFillShade="D9"/>
            <w:vAlign w:val="center"/>
          </w:tcPr>
          <w:p w:rsidR="000C321C" w:rsidRDefault="000C321C">
            <w:pPr>
              <w:rPr>
                <w:sz w:val="24"/>
              </w:rPr>
            </w:pPr>
          </w:p>
        </w:tc>
        <w:tc>
          <w:tcPr>
            <w:tcW w:w="4290" w:type="dxa"/>
            <w:gridSpan w:val="2"/>
            <w:vMerge/>
            <w:shd w:val="clear" w:color="auto" w:fill="auto"/>
          </w:tcPr>
          <w:p w:rsidR="000C321C" w:rsidRDefault="000C321C">
            <w:pPr>
              <w:rPr>
                <w:sz w:val="24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0C321C" w:rsidRDefault="002A7A55" w:rsidP="002A7A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   </w:t>
            </w:r>
            <w:r w:rsidR="00062F57">
              <w:rPr>
                <w:rFonts w:hint="eastAsia"/>
                <w:sz w:val="24"/>
              </w:rPr>
              <w:t>業</w:t>
            </w:r>
          </w:p>
        </w:tc>
        <w:tc>
          <w:tcPr>
            <w:tcW w:w="2872" w:type="dxa"/>
            <w:vAlign w:val="center"/>
          </w:tcPr>
          <w:p w:rsidR="000C321C" w:rsidRDefault="000C321C">
            <w:pPr>
              <w:rPr>
                <w:sz w:val="24"/>
              </w:rPr>
            </w:pPr>
          </w:p>
        </w:tc>
      </w:tr>
      <w:tr w:rsidR="000C321C" w:rsidTr="00D942BE">
        <w:trPr>
          <w:trHeight w:val="10568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:rsidR="000C321C" w:rsidRDefault="00062F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応募動機</w:t>
            </w:r>
          </w:p>
          <w:p w:rsidR="002A7A55" w:rsidRDefault="002A7A55" w:rsidP="002A7A55">
            <w:pPr>
              <w:rPr>
                <w:sz w:val="24"/>
              </w:rPr>
            </w:pPr>
          </w:p>
          <w:p w:rsidR="002A7A55" w:rsidRDefault="00062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※４００字</w:t>
            </w:r>
          </w:p>
          <w:p w:rsidR="002A7A55" w:rsidRDefault="00062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程度で記入</w:t>
            </w:r>
          </w:p>
          <w:p w:rsidR="002A7A55" w:rsidRDefault="00062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してくださ</w:t>
            </w:r>
          </w:p>
          <w:p w:rsidR="000C321C" w:rsidRDefault="00062F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い。</w:t>
            </w:r>
          </w:p>
        </w:tc>
        <w:tc>
          <w:tcPr>
            <w:tcW w:w="8369" w:type="dxa"/>
            <w:gridSpan w:val="4"/>
          </w:tcPr>
          <w:p w:rsidR="000C321C" w:rsidRDefault="000C321C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0C321C" w:rsidRDefault="000C321C" w:rsidP="00D942BE">
      <w:pPr>
        <w:spacing w:line="60" w:lineRule="exact"/>
        <w:rPr>
          <w:sz w:val="24"/>
        </w:rPr>
      </w:pPr>
    </w:p>
    <w:sectPr w:rsidR="000C321C">
      <w:pgSz w:w="11906" w:h="16838"/>
      <w:pgMar w:top="1417" w:right="1133" w:bottom="1133" w:left="1133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2F57"/>
    <w:rsid w:val="000C321C"/>
    <w:rsid w:val="00172A27"/>
    <w:rsid w:val="002A7A55"/>
    <w:rsid w:val="005546F2"/>
    <w:rsid w:val="00664087"/>
    <w:rsid w:val="00BF748A"/>
    <w:rsid w:val="00D942BE"/>
    <w:rsid w:val="00EC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69CBBE-F819-4BDD-BAF3-E50F6D13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E551E23E</Template>
  <TotalTime>4</TotalTime>
  <Pages>1</Pages>
  <Words>22</Words>
  <Characters>128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苫小牧市行政改革推進審議会委員応募申込書</vt:lpstr>
    </vt:vector>
  </TitlesOfParts>
  <Company>苫小牧市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苫小牧市行政改革推進審議会委員応募申込書</dc:title>
  <dc:creator>苫小牧市</dc:creator>
  <cp:lastModifiedBy>東梅　健太</cp:lastModifiedBy>
  <cp:revision>8</cp:revision>
  <cp:lastPrinted>1900-12-31T15:00:00Z</cp:lastPrinted>
  <dcterms:created xsi:type="dcterms:W3CDTF">2018-10-01T07:58:00Z</dcterms:created>
  <dcterms:modified xsi:type="dcterms:W3CDTF">2020-12-02T03:47:00Z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