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4F9" w:rsidRPr="003022AB" w:rsidRDefault="00B73443" w:rsidP="0093583A">
      <w:pPr>
        <w:ind w:firstLineChars="200" w:firstLine="480"/>
        <w:rPr>
          <w:rFonts w:asciiTheme="majorEastAsia" w:eastAsiaTheme="majorEastAsia" w:hAnsiTheme="majorEastAsia"/>
          <w:sz w:val="40"/>
          <w:szCs w:val="40"/>
          <w:u w:val="double"/>
        </w:rPr>
      </w:pPr>
      <w:r>
        <w:rPr>
          <w:rFonts w:hint="eastAsia"/>
          <w:sz w:val="24"/>
          <w:szCs w:val="24"/>
        </w:rPr>
        <w:t xml:space="preserve">　</w:t>
      </w:r>
      <w:r w:rsidR="005B3858">
        <w:rPr>
          <w:rFonts w:hint="eastAsia"/>
          <w:sz w:val="24"/>
          <w:szCs w:val="24"/>
        </w:rPr>
        <w:t xml:space="preserve">　　　　　</w:t>
      </w:r>
      <w:r w:rsidR="003944F9" w:rsidRPr="005B3858">
        <w:rPr>
          <w:rFonts w:asciiTheme="majorEastAsia" w:eastAsiaTheme="majorEastAsia" w:hAnsiTheme="majorEastAsia" w:hint="eastAsia"/>
          <w:spacing w:val="126"/>
          <w:kern w:val="0"/>
          <w:sz w:val="40"/>
          <w:szCs w:val="40"/>
          <w:u w:val="double"/>
          <w:fitText w:val="4320" w:id="1450926336"/>
        </w:rPr>
        <w:t>出前講座</w:t>
      </w:r>
      <w:r w:rsidR="00C67380" w:rsidRPr="005B3858">
        <w:rPr>
          <w:rFonts w:asciiTheme="majorEastAsia" w:eastAsiaTheme="majorEastAsia" w:hAnsiTheme="majorEastAsia" w:hint="eastAsia"/>
          <w:spacing w:val="126"/>
          <w:kern w:val="0"/>
          <w:sz w:val="40"/>
          <w:szCs w:val="40"/>
          <w:u w:val="double"/>
          <w:fitText w:val="4320" w:id="1450926336"/>
        </w:rPr>
        <w:t>申込</w:t>
      </w:r>
      <w:r w:rsidR="00C67380" w:rsidRPr="005B3858">
        <w:rPr>
          <w:rFonts w:asciiTheme="majorEastAsia" w:eastAsiaTheme="majorEastAsia" w:hAnsiTheme="majorEastAsia" w:hint="eastAsia"/>
          <w:spacing w:val="4"/>
          <w:kern w:val="0"/>
          <w:sz w:val="40"/>
          <w:szCs w:val="40"/>
          <w:u w:val="double"/>
          <w:fitText w:val="4320" w:id="1450926336"/>
        </w:rPr>
        <w:t>書</w:t>
      </w:r>
      <w:r w:rsidR="005B3858">
        <w:rPr>
          <w:rFonts w:asciiTheme="majorEastAsia" w:eastAsiaTheme="majorEastAsia" w:hAnsiTheme="majorEastAsia" w:hint="eastAsia"/>
          <w:kern w:val="0"/>
          <w:sz w:val="40"/>
          <w:szCs w:val="40"/>
          <w:u w:val="double"/>
        </w:rPr>
        <w:t>（各課共通）</w:t>
      </w:r>
    </w:p>
    <w:tbl>
      <w:tblPr>
        <w:tblStyle w:val="a3"/>
        <w:tblpPr w:leftFromText="142" w:rightFromText="142" w:vertAnchor="text" w:tblpY="69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68"/>
        <w:gridCol w:w="1091"/>
        <w:gridCol w:w="850"/>
        <w:gridCol w:w="6237"/>
      </w:tblGrid>
      <w:tr w:rsidR="00AF5804" w:rsidTr="00E522D0">
        <w:tc>
          <w:tcPr>
            <w:tcW w:w="213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804" w:rsidRPr="00145C7B" w:rsidRDefault="00AF5804" w:rsidP="00AF5804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pacing w:val="45"/>
                <w:kern w:val="0"/>
                <w:szCs w:val="21"/>
                <w:fitText w:val="1440" w:id="1456650498"/>
              </w:rPr>
              <w:t>申込年月</w:t>
            </w:r>
            <w:r w:rsidRPr="00145C7B">
              <w:rPr>
                <w:rFonts w:hint="eastAsia"/>
                <w:spacing w:val="15"/>
                <w:kern w:val="0"/>
                <w:szCs w:val="21"/>
                <w:fitText w:val="1440" w:id="1456650498"/>
              </w:rPr>
              <w:t>日</w:t>
            </w:r>
          </w:p>
        </w:tc>
        <w:tc>
          <w:tcPr>
            <w:tcW w:w="817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F5804" w:rsidRPr="00145C7B" w:rsidRDefault="008C3E8D" w:rsidP="008C3E8D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AF5804" w:rsidRPr="00145C7B">
              <w:rPr>
                <w:rFonts w:hint="eastAsia"/>
                <w:szCs w:val="21"/>
              </w:rPr>
              <w:t xml:space="preserve">　</w:t>
            </w:r>
            <w:r w:rsidR="00B2648D" w:rsidRPr="00145C7B">
              <w:rPr>
                <w:rFonts w:hint="eastAsia"/>
                <w:szCs w:val="21"/>
              </w:rPr>
              <w:t xml:space="preserve">　　</w:t>
            </w:r>
            <w:r w:rsidR="00AF5804" w:rsidRPr="00145C7B">
              <w:rPr>
                <w:rFonts w:hint="eastAsia"/>
                <w:szCs w:val="21"/>
              </w:rPr>
              <w:t xml:space="preserve">　　　年　</w:t>
            </w:r>
            <w:r w:rsidR="00B2648D" w:rsidRPr="00145C7B">
              <w:rPr>
                <w:rFonts w:hint="eastAsia"/>
                <w:szCs w:val="21"/>
              </w:rPr>
              <w:t xml:space="preserve">　　</w:t>
            </w:r>
            <w:r w:rsidR="00AF5804" w:rsidRPr="00145C7B">
              <w:rPr>
                <w:rFonts w:hint="eastAsia"/>
                <w:szCs w:val="21"/>
              </w:rPr>
              <w:t xml:space="preserve">　　　月　</w:t>
            </w:r>
            <w:r w:rsidR="00B2648D" w:rsidRPr="00145C7B">
              <w:rPr>
                <w:rFonts w:hint="eastAsia"/>
                <w:szCs w:val="21"/>
              </w:rPr>
              <w:t xml:space="preserve">　　</w:t>
            </w:r>
            <w:r w:rsidR="00AF5804" w:rsidRPr="00145C7B">
              <w:rPr>
                <w:rFonts w:hint="eastAsia"/>
                <w:szCs w:val="21"/>
              </w:rPr>
              <w:t xml:space="preserve">　　　　日</w:t>
            </w:r>
          </w:p>
        </w:tc>
      </w:tr>
      <w:tr w:rsidR="00AF5804" w:rsidTr="00E522D0">
        <w:trPr>
          <w:trHeight w:val="451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804" w:rsidRPr="00145C7B" w:rsidRDefault="00AF5804" w:rsidP="00AF5804">
            <w:pPr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団体（ｸﾞﾙｰﾌﾟ）名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F5804" w:rsidRPr="00145C7B" w:rsidRDefault="00AF5804" w:rsidP="00145C7B">
            <w:pPr>
              <w:ind w:firstLineChars="50" w:firstLine="105"/>
              <w:rPr>
                <w:szCs w:val="21"/>
              </w:rPr>
            </w:pPr>
          </w:p>
        </w:tc>
      </w:tr>
      <w:tr w:rsidR="00AF5804" w:rsidTr="00E522D0">
        <w:trPr>
          <w:trHeight w:val="543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804" w:rsidRPr="00145C7B" w:rsidRDefault="00AF5804" w:rsidP="00B2648D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pacing w:val="45"/>
                <w:kern w:val="0"/>
                <w:szCs w:val="21"/>
                <w:fitText w:val="1440" w:id="1456650497"/>
              </w:rPr>
              <w:t>代表者氏</w:t>
            </w:r>
            <w:r w:rsidRPr="00145C7B">
              <w:rPr>
                <w:rFonts w:hint="eastAsia"/>
                <w:spacing w:val="15"/>
                <w:kern w:val="0"/>
                <w:szCs w:val="21"/>
                <w:fitText w:val="1440" w:id="1456650497"/>
              </w:rPr>
              <w:t>名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F5804" w:rsidRPr="00145C7B" w:rsidRDefault="00145C7B" w:rsidP="00145C7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AF5804" w:rsidTr="00E522D0">
        <w:trPr>
          <w:trHeight w:val="53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804" w:rsidRPr="00145C7B" w:rsidRDefault="00AF5804" w:rsidP="004C448D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連絡先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804" w:rsidRPr="00145C7B" w:rsidRDefault="00AF5804" w:rsidP="00AF5804">
            <w:pPr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F5804" w:rsidRPr="00145C7B" w:rsidRDefault="00AF5804" w:rsidP="00145C7B">
            <w:pPr>
              <w:ind w:firstLineChars="50" w:firstLine="100"/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>〒　　　－</w:t>
            </w:r>
            <w:r w:rsidR="00145C7B" w:rsidRPr="00145C7B">
              <w:rPr>
                <w:rFonts w:hint="eastAsia"/>
                <w:sz w:val="20"/>
                <w:szCs w:val="20"/>
              </w:rPr>
              <w:t xml:space="preserve">　　　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="00145C7B" w:rsidRPr="00145C7B">
              <w:rPr>
                <w:rFonts w:hint="eastAsia"/>
                <w:sz w:val="20"/>
                <w:szCs w:val="20"/>
              </w:rPr>
              <w:t xml:space="preserve">　　　　　</w:t>
            </w:r>
            <w:r w:rsidR="00145C7B">
              <w:rPr>
                <w:rFonts w:hint="eastAsia"/>
                <w:sz w:val="20"/>
                <w:szCs w:val="20"/>
              </w:rPr>
              <w:t xml:space="preserve">　　　</w:t>
            </w:r>
            <w:r w:rsidR="00145C7B" w:rsidRPr="00145C7B">
              <w:rPr>
                <w:rFonts w:hint="eastAsia"/>
                <w:sz w:val="20"/>
                <w:szCs w:val="20"/>
              </w:rPr>
              <w:t xml:space="preserve">（℡　　　　</w:t>
            </w:r>
            <w:r w:rsidR="00145C7B">
              <w:rPr>
                <w:rFonts w:hint="eastAsia"/>
                <w:sz w:val="20"/>
                <w:szCs w:val="20"/>
              </w:rPr>
              <w:t xml:space="preserve">　－　　　　　－　</w:t>
            </w:r>
            <w:r w:rsidR="00145C7B" w:rsidRPr="00145C7B">
              <w:rPr>
                <w:rFonts w:hint="eastAsia"/>
                <w:sz w:val="20"/>
                <w:szCs w:val="20"/>
              </w:rPr>
              <w:t xml:space="preserve">　　　　　）</w:t>
            </w:r>
          </w:p>
          <w:p w:rsidR="00AF5804" w:rsidRPr="00145C7B" w:rsidRDefault="00145C7B" w:rsidP="00145C7B">
            <w:pPr>
              <w:ind w:firstLineChars="50" w:firstLine="100"/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 xml:space="preserve">苫小牧市　　</w:t>
            </w:r>
            <w:r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町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丁目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145C7B">
              <w:rPr>
                <w:rFonts w:hint="eastAsia"/>
                <w:sz w:val="20"/>
                <w:szCs w:val="20"/>
              </w:rPr>
              <w:t xml:space="preserve">　番　　　　　号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　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AF5804" w:rsidTr="00E522D0">
        <w:trPr>
          <w:trHeight w:val="499"/>
        </w:trPr>
        <w:tc>
          <w:tcPr>
            <w:tcW w:w="568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804" w:rsidRPr="00145C7B" w:rsidRDefault="00AF5804" w:rsidP="00AF5804">
            <w:pPr>
              <w:rPr>
                <w:szCs w:val="21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804" w:rsidRPr="00145C7B" w:rsidRDefault="00AF5804" w:rsidP="00AF5804">
            <w:pPr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F5804" w:rsidRPr="00145C7B" w:rsidRDefault="00AF5804" w:rsidP="005E1265">
            <w:pPr>
              <w:rPr>
                <w:szCs w:val="21"/>
              </w:rPr>
            </w:pPr>
          </w:p>
        </w:tc>
      </w:tr>
      <w:tr w:rsidR="00AB6A16" w:rsidTr="00E522D0">
        <w:trPr>
          <w:trHeight w:val="469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A16" w:rsidRPr="00145C7B" w:rsidRDefault="00AB6A16" w:rsidP="00AB6A16">
            <w:pPr>
              <w:rPr>
                <w:szCs w:val="21"/>
              </w:rPr>
            </w:pPr>
            <w:r w:rsidRPr="00145C7B">
              <w:rPr>
                <w:rFonts w:hint="eastAsia"/>
                <w:spacing w:val="15"/>
                <w:kern w:val="0"/>
                <w:szCs w:val="21"/>
                <w:fitText w:val="1920" w:id="1450935040"/>
              </w:rPr>
              <w:t>希望の出前講座名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A16" w:rsidRPr="00145C7B" w:rsidRDefault="005E1265" w:rsidP="005E1265">
            <w:pPr>
              <w:rPr>
                <w:rFonts w:asciiTheme="minorEastAsia" w:hAnsiTheme="minorEastAsia"/>
                <w:szCs w:val="21"/>
              </w:rPr>
            </w:pPr>
            <w:r w:rsidRPr="00145C7B">
              <w:rPr>
                <w:rFonts w:asciiTheme="minorEastAsia" w:hAnsiTheme="minorEastAsia" w:hint="eastAsia"/>
                <w:szCs w:val="21"/>
              </w:rPr>
              <w:t>№</w:t>
            </w:r>
            <w:r w:rsidR="00AB6A16" w:rsidRPr="00145C7B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A16" w:rsidRPr="00145C7B" w:rsidRDefault="00AB6A16" w:rsidP="005E1265">
            <w:pPr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講座名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B6A16" w:rsidRPr="00145C7B" w:rsidRDefault="00AB6A16" w:rsidP="00145C7B">
            <w:pPr>
              <w:ind w:firstLineChars="50" w:firstLine="105"/>
              <w:rPr>
                <w:szCs w:val="21"/>
              </w:rPr>
            </w:pPr>
          </w:p>
        </w:tc>
      </w:tr>
      <w:tr w:rsidR="00AF5804" w:rsidRPr="00145C7B" w:rsidTr="00E522D0">
        <w:trPr>
          <w:trHeight w:val="626"/>
        </w:trPr>
        <w:tc>
          <w:tcPr>
            <w:tcW w:w="2136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AF5804" w:rsidRPr="00145C7B" w:rsidRDefault="00AF5804" w:rsidP="00B2648D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pacing w:val="90"/>
                <w:kern w:val="0"/>
                <w:szCs w:val="21"/>
                <w:fitText w:val="1440" w:id="1456650496"/>
              </w:rPr>
              <w:t>希望日</w:t>
            </w:r>
            <w:r w:rsidRPr="00145C7B">
              <w:rPr>
                <w:rFonts w:hint="eastAsia"/>
                <w:spacing w:val="30"/>
                <w:kern w:val="0"/>
                <w:szCs w:val="21"/>
                <w:fitText w:val="1440" w:id="1456650496"/>
              </w:rPr>
              <w:t>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804" w:rsidRPr="00145C7B" w:rsidRDefault="00AF5804" w:rsidP="00AF5804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第</w:t>
            </w:r>
            <w:r w:rsidRPr="00145C7B">
              <w:rPr>
                <w:rFonts w:hint="eastAsia"/>
                <w:szCs w:val="21"/>
              </w:rPr>
              <w:t>1</w:t>
            </w:r>
            <w:r w:rsidRPr="00145C7B">
              <w:rPr>
                <w:rFonts w:hint="eastAsia"/>
                <w:szCs w:val="21"/>
              </w:rPr>
              <w:t>希望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5804" w:rsidRPr="00145C7B" w:rsidRDefault="008C3E8D" w:rsidP="00E522D0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E522D0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年　　　　</w:t>
            </w:r>
            <w:r w:rsidR="00E522D0">
              <w:rPr>
                <w:rFonts w:hint="eastAsia"/>
                <w:sz w:val="20"/>
                <w:szCs w:val="20"/>
              </w:rPr>
              <w:t xml:space="preserve">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月　　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日（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曜日）</w:t>
            </w:r>
          </w:p>
          <w:p w:rsidR="00AF5804" w:rsidRPr="00145C7B" w:rsidRDefault="00AF5804" w:rsidP="00AF5804">
            <w:pPr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  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 xml:space="preserve">　　時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E522D0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分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 xml:space="preserve">～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　時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 </w:t>
            </w:r>
            <w:r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　分</w:t>
            </w:r>
          </w:p>
        </w:tc>
      </w:tr>
      <w:tr w:rsidR="00AF5804" w:rsidRPr="00145C7B" w:rsidTr="00E522D0">
        <w:trPr>
          <w:trHeight w:val="593"/>
        </w:trPr>
        <w:tc>
          <w:tcPr>
            <w:tcW w:w="2136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804" w:rsidRPr="00145C7B" w:rsidRDefault="00AF5804" w:rsidP="00AF5804"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804" w:rsidRPr="00145C7B" w:rsidRDefault="00AF5804" w:rsidP="00AF5804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第</w:t>
            </w:r>
            <w:r w:rsidRPr="00145C7B">
              <w:rPr>
                <w:rFonts w:hint="eastAsia"/>
                <w:szCs w:val="21"/>
              </w:rPr>
              <w:t>2</w:t>
            </w:r>
            <w:r w:rsidRPr="00145C7B">
              <w:rPr>
                <w:rFonts w:hint="eastAsia"/>
                <w:szCs w:val="21"/>
              </w:rPr>
              <w:t>希望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5804" w:rsidRPr="00145C7B" w:rsidRDefault="008C3E8D" w:rsidP="00E522D0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E522D0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AF5804" w:rsidRPr="00145C7B">
              <w:rPr>
                <w:rFonts w:hint="eastAsia"/>
                <w:sz w:val="20"/>
                <w:szCs w:val="20"/>
              </w:rPr>
              <w:t>年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　</w:t>
            </w:r>
            <w:r w:rsidR="00E522D0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月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日（　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曜日）</w:t>
            </w:r>
          </w:p>
          <w:p w:rsidR="00AF5804" w:rsidRPr="00145C7B" w:rsidRDefault="00AF5804" w:rsidP="00AF5804">
            <w:pPr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   </w:t>
            </w:r>
            <w:r w:rsidRPr="00145C7B">
              <w:rPr>
                <w:rFonts w:hint="eastAsia"/>
                <w:sz w:val="20"/>
                <w:szCs w:val="20"/>
              </w:rPr>
              <w:t xml:space="preserve">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時　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 xml:space="preserve">　</w:t>
            </w:r>
            <w:r w:rsidR="00E522D0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分</w:t>
            </w:r>
            <w:r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～　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時　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 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　分</w:t>
            </w:r>
          </w:p>
        </w:tc>
      </w:tr>
      <w:tr w:rsidR="00AF5804" w:rsidTr="00E522D0">
        <w:trPr>
          <w:trHeight w:val="582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804" w:rsidRPr="00145C7B" w:rsidRDefault="00AF5804" w:rsidP="00DA0681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集会・行事等の名称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5804" w:rsidRPr="00145C7B" w:rsidRDefault="00AF5804" w:rsidP="00AF5804">
            <w:pPr>
              <w:rPr>
                <w:szCs w:val="21"/>
              </w:rPr>
            </w:pPr>
          </w:p>
        </w:tc>
      </w:tr>
      <w:tr w:rsidR="00AB6A16" w:rsidTr="00E522D0">
        <w:trPr>
          <w:trHeight w:val="360"/>
        </w:trPr>
        <w:tc>
          <w:tcPr>
            <w:tcW w:w="2136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AB6A16" w:rsidRPr="00145C7B" w:rsidRDefault="00AB6A16" w:rsidP="00AF5804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pacing w:val="510"/>
                <w:kern w:val="0"/>
                <w:szCs w:val="21"/>
                <w:fitText w:val="1440" w:id="1450928644"/>
              </w:rPr>
              <w:t>会</w:t>
            </w:r>
            <w:r w:rsidRPr="00145C7B">
              <w:rPr>
                <w:rFonts w:hint="eastAsia"/>
                <w:kern w:val="0"/>
                <w:szCs w:val="21"/>
                <w:fitText w:val="1440" w:id="1450928644"/>
              </w:rPr>
              <w:t>場</w:t>
            </w: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16" w:rsidRPr="00145C7B" w:rsidRDefault="00AB6A16" w:rsidP="00AB6A16">
            <w:pPr>
              <w:rPr>
                <w:sz w:val="20"/>
                <w:szCs w:val="20"/>
              </w:rPr>
            </w:pPr>
            <w:r w:rsidRPr="00DD5FC4">
              <w:rPr>
                <w:rFonts w:hint="eastAsia"/>
                <w:spacing w:val="30"/>
                <w:kern w:val="0"/>
                <w:sz w:val="20"/>
                <w:szCs w:val="20"/>
                <w:fitText w:val="1680" w:id="1450935552"/>
              </w:rPr>
              <w:t>会場の所在</w:t>
            </w:r>
            <w:r w:rsidRPr="00DD5FC4">
              <w:rPr>
                <w:rFonts w:hint="eastAsia"/>
                <w:spacing w:val="60"/>
                <w:kern w:val="0"/>
                <w:sz w:val="20"/>
                <w:szCs w:val="20"/>
                <w:fitText w:val="1680" w:id="1450935552"/>
              </w:rPr>
              <w:t>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B6A16" w:rsidRPr="00145C7B" w:rsidRDefault="00AB6A16" w:rsidP="004C448D">
            <w:pPr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 xml:space="preserve">苫小牧市　　</w:t>
            </w:r>
            <w:r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 xml:space="preserve">　町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丁目　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　番　　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AB6A16" w:rsidTr="00E522D0">
        <w:trPr>
          <w:trHeight w:val="360"/>
        </w:trPr>
        <w:tc>
          <w:tcPr>
            <w:tcW w:w="2136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AB6A16" w:rsidRPr="00145C7B" w:rsidRDefault="00AB6A16" w:rsidP="00AF580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16" w:rsidRPr="00145C7B" w:rsidRDefault="00AB6A16" w:rsidP="00AB6A16">
            <w:pPr>
              <w:rPr>
                <w:sz w:val="20"/>
                <w:szCs w:val="20"/>
              </w:rPr>
            </w:pPr>
            <w:r w:rsidRPr="00DD5FC4">
              <w:rPr>
                <w:rFonts w:hint="eastAsia"/>
                <w:spacing w:val="255"/>
                <w:kern w:val="0"/>
                <w:sz w:val="20"/>
                <w:szCs w:val="20"/>
                <w:fitText w:val="1680" w:id="1450935553"/>
              </w:rPr>
              <w:t>会場</w:t>
            </w:r>
            <w:r w:rsidRPr="00DD5FC4">
              <w:rPr>
                <w:rFonts w:hint="eastAsia"/>
                <w:spacing w:val="15"/>
                <w:kern w:val="0"/>
                <w:sz w:val="20"/>
                <w:szCs w:val="20"/>
                <w:fitText w:val="1680" w:id="1450935553"/>
              </w:rPr>
              <w:t>名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B6A16" w:rsidRPr="00145C7B" w:rsidRDefault="00AB6A16" w:rsidP="00145C7B">
            <w:pPr>
              <w:ind w:firstLineChars="100" w:firstLine="200"/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="00145C7B">
              <w:rPr>
                <w:rFonts w:hint="eastAsia"/>
                <w:sz w:val="20"/>
                <w:szCs w:val="20"/>
              </w:rPr>
              <w:t xml:space="preserve">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>（　　階　　　号室）</w:t>
            </w:r>
          </w:p>
        </w:tc>
      </w:tr>
      <w:tr w:rsidR="00AB6A16" w:rsidTr="00E522D0">
        <w:trPr>
          <w:trHeight w:val="360"/>
        </w:trPr>
        <w:tc>
          <w:tcPr>
            <w:tcW w:w="2136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A16" w:rsidRPr="00145C7B" w:rsidRDefault="00AB6A16" w:rsidP="00AF580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16" w:rsidRPr="00145C7B" w:rsidRDefault="00AB6A16" w:rsidP="00AB6A16">
            <w:pPr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>会場の電話番号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B6A16" w:rsidRPr="00145C7B" w:rsidRDefault="00AB6A16" w:rsidP="00AB6A16">
            <w:pPr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（　　　　　　）　　　　―</w:t>
            </w:r>
          </w:p>
        </w:tc>
      </w:tr>
      <w:tr w:rsidR="00AB6A16" w:rsidTr="00E522D0">
        <w:trPr>
          <w:trHeight w:val="821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A16" w:rsidRPr="00145C7B" w:rsidRDefault="00AB6A16" w:rsidP="00AF5804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参加予定人数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6A16" w:rsidRPr="00145C7B" w:rsidRDefault="00AB6A16" w:rsidP="00AF5804">
            <w:pPr>
              <w:rPr>
                <w:szCs w:val="21"/>
              </w:rPr>
            </w:pPr>
            <w:r w:rsidRPr="00145C7B">
              <w:rPr>
                <w:rFonts w:hint="eastAsia"/>
                <w:kern w:val="0"/>
                <w:szCs w:val="21"/>
              </w:rPr>
              <w:t xml:space="preserve">　</w:t>
            </w:r>
            <w:r w:rsidR="00DF1F56">
              <w:rPr>
                <w:rFonts w:hint="eastAsia"/>
                <w:szCs w:val="21"/>
              </w:rPr>
              <w:t>参加者数</w:t>
            </w:r>
            <w:r w:rsidRPr="00145C7B">
              <w:rPr>
                <w:rFonts w:hint="eastAsia"/>
                <w:szCs w:val="21"/>
              </w:rPr>
              <w:t xml:space="preserve">　　　　　　名</w:t>
            </w:r>
            <w:r w:rsidR="00DF1F56">
              <w:rPr>
                <w:rFonts w:hint="eastAsia"/>
                <w:szCs w:val="21"/>
              </w:rPr>
              <w:t>（うち小学生以下　　　　　名）</w:t>
            </w:r>
          </w:p>
          <w:p w:rsidR="00AB6A16" w:rsidRPr="00DF1F56" w:rsidRDefault="00AB6A16" w:rsidP="004C448D">
            <w:pPr>
              <w:rPr>
                <w:szCs w:val="21"/>
              </w:rPr>
            </w:pPr>
          </w:p>
        </w:tc>
      </w:tr>
      <w:tr w:rsidR="00AF5804" w:rsidTr="00E522D0">
        <w:trPr>
          <w:trHeight w:val="966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F5804" w:rsidRPr="00145C7B" w:rsidRDefault="00AF5804" w:rsidP="00AF5804">
            <w:pPr>
              <w:jc w:val="center"/>
              <w:rPr>
                <w:szCs w:val="21"/>
              </w:rPr>
            </w:pPr>
            <w:r w:rsidRPr="00DD5FC4">
              <w:rPr>
                <w:rFonts w:hint="eastAsia"/>
                <w:spacing w:val="30"/>
                <w:kern w:val="0"/>
                <w:szCs w:val="21"/>
                <w:fitText w:val="1440" w:id="1450928648"/>
              </w:rPr>
              <w:t>備</w:t>
            </w:r>
            <w:r w:rsidRPr="00DD5FC4">
              <w:rPr>
                <w:rFonts w:hint="eastAsia"/>
                <w:spacing w:val="30"/>
                <w:kern w:val="0"/>
                <w:szCs w:val="21"/>
                <w:fitText w:val="1440" w:id="1450928648"/>
              </w:rPr>
              <w:t xml:space="preserve">     </w:t>
            </w:r>
            <w:r w:rsidRPr="00DD5FC4">
              <w:rPr>
                <w:rFonts w:hint="eastAsia"/>
                <w:spacing w:val="67"/>
                <w:kern w:val="0"/>
                <w:szCs w:val="21"/>
                <w:fitText w:val="1440" w:id="1450928648"/>
              </w:rPr>
              <w:t>考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F5804" w:rsidRPr="00145C7B" w:rsidRDefault="00AF5804" w:rsidP="00AF5804">
            <w:pPr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>（受講に際して、特に希望する内容がある場合は記入願います。）</w:t>
            </w:r>
          </w:p>
          <w:p w:rsidR="00AF5804" w:rsidRPr="00145C7B" w:rsidRDefault="00AF5804" w:rsidP="00AF5804">
            <w:pPr>
              <w:rPr>
                <w:szCs w:val="21"/>
              </w:rPr>
            </w:pPr>
          </w:p>
        </w:tc>
      </w:tr>
    </w:tbl>
    <w:p w:rsidR="00AF5804" w:rsidRPr="004C448D" w:rsidRDefault="004877CD" w:rsidP="00FA0562">
      <w:pPr>
        <w:ind w:left="1000" w:hangingChars="500" w:hanging="10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（注）</w:t>
      </w:r>
      <w:r w:rsidR="00B2648D">
        <w:rPr>
          <w:rFonts w:hint="eastAsia"/>
          <w:sz w:val="20"/>
          <w:szCs w:val="20"/>
        </w:rPr>
        <w:t>１</w:t>
      </w:r>
      <w:r w:rsidR="00AF5804" w:rsidRPr="004C448D">
        <w:rPr>
          <w:rFonts w:hint="eastAsia"/>
          <w:sz w:val="20"/>
          <w:szCs w:val="20"/>
        </w:rPr>
        <w:t xml:space="preserve">　</w:t>
      </w:r>
      <w:r w:rsidR="00B348AA">
        <w:rPr>
          <w:rFonts w:hint="eastAsia"/>
          <w:sz w:val="20"/>
          <w:szCs w:val="20"/>
        </w:rPr>
        <w:t>No.6</w:t>
      </w:r>
      <w:r w:rsidR="001A4061">
        <w:rPr>
          <w:rFonts w:hint="eastAsia"/>
          <w:sz w:val="20"/>
          <w:szCs w:val="20"/>
        </w:rPr>
        <w:t>5</w:t>
      </w:r>
      <w:r w:rsidR="00D47B5F">
        <w:rPr>
          <w:rFonts w:hint="eastAsia"/>
          <w:sz w:val="20"/>
          <w:szCs w:val="20"/>
        </w:rPr>
        <w:t>「救命講習会」、</w:t>
      </w:r>
      <w:r w:rsidR="00B348AA">
        <w:rPr>
          <w:rFonts w:hint="eastAsia"/>
          <w:sz w:val="20"/>
          <w:szCs w:val="20"/>
        </w:rPr>
        <w:t>No.</w:t>
      </w:r>
      <w:r w:rsidR="00CF052C">
        <w:rPr>
          <w:rFonts w:hint="eastAsia"/>
          <w:sz w:val="20"/>
          <w:szCs w:val="20"/>
        </w:rPr>
        <w:t>7</w:t>
      </w:r>
      <w:r w:rsidR="001A4061">
        <w:rPr>
          <w:rFonts w:hint="eastAsia"/>
          <w:sz w:val="20"/>
          <w:szCs w:val="20"/>
        </w:rPr>
        <w:t>2</w:t>
      </w:r>
      <w:r w:rsidR="00D47B5F">
        <w:rPr>
          <w:rFonts w:hint="eastAsia"/>
          <w:sz w:val="20"/>
          <w:szCs w:val="20"/>
        </w:rPr>
        <w:t>「工作・科学教室」は、専用の申込書でお申込ください。</w:t>
      </w:r>
    </w:p>
    <w:p w:rsidR="004877CD" w:rsidRPr="004C448D" w:rsidRDefault="00AF5804" w:rsidP="004C448D">
      <w:pPr>
        <w:ind w:firstLineChars="300" w:firstLine="6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２</w:t>
      </w:r>
      <w:r w:rsidR="004877CD" w:rsidRPr="004C448D">
        <w:rPr>
          <w:rFonts w:hint="eastAsia"/>
          <w:sz w:val="20"/>
          <w:szCs w:val="20"/>
        </w:rPr>
        <w:t xml:space="preserve">　</w:t>
      </w:r>
      <w:r w:rsidR="00D47B5F" w:rsidRPr="004C448D">
        <w:rPr>
          <w:rFonts w:hint="eastAsia"/>
          <w:sz w:val="20"/>
          <w:szCs w:val="20"/>
        </w:rPr>
        <w:t>上記太枠の中のみご記入ください。</w:t>
      </w:r>
    </w:p>
    <w:p w:rsidR="00661A5A" w:rsidRPr="004C448D" w:rsidRDefault="00AF5804" w:rsidP="004C448D">
      <w:pPr>
        <w:ind w:firstLineChars="300" w:firstLine="6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３</w:t>
      </w:r>
      <w:r w:rsidR="00B73443" w:rsidRPr="004C448D">
        <w:rPr>
          <w:rFonts w:hint="eastAsia"/>
          <w:sz w:val="20"/>
          <w:szCs w:val="20"/>
        </w:rPr>
        <w:t xml:space="preserve">　</w:t>
      </w:r>
      <w:r w:rsidR="00D47B5F" w:rsidRPr="004C448D">
        <w:rPr>
          <w:rFonts w:hint="eastAsia"/>
          <w:sz w:val="20"/>
          <w:szCs w:val="20"/>
        </w:rPr>
        <w:t>市内に在住・在勤・在学している</w:t>
      </w:r>
      <w:r w:rsidR="00D47B5F" w:rsidRPr="004C448D">
        <w:rPr>
          <w:rFonts w:hint="eastAsia"/>
          <w:sz w:val="20"/>
          <w:szCs w:val="20"/>
        </w:rPr>
        <w:t>5</w:t>
      </w:r>
      <w:r w:rsidR="00D47B5F" w:rsidRPr="004C448D">
        <w:rPr>
          <w:rFonts w:hint="eastAsia"/>
          <w:sz w:val="20"/>
          <w:szCs w:val="20"/>
        </w:rPr>
        <w:t>人以上の団体などが対象となります。</w:t>
      </w:r>
    </w:p>
    <w:p w:rsidR="00AF5804" w:rsidRPr="004C448D" w:rsidRDefault="00AF5804" w:rsidP="004C448D">
      <w:pPr>
        <w:ind w:leftChars="283" w:left="994" w:hangingChars="200" w:hanging="4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４</w:t>
      </w:r>
      <w:r w:rsidR="00B73443" w:rsidRPr="004C448D">
        <w:rPr>
          <w:rFonts w:hint="eastAsia"/>
          <w:sz w:val="20"/>
          <w:szCs w:val="20"/>
        </w:rPr>
        <w:t xml:space="preserve">　</w:t>
      </w:r>
      <w:r w:rsidR="00D47B5F" w:rsidRPr="004C448D">
        <w:rPr>
          <w:rFonts w:hint="eastAsia"/>
          <w:sz w:val="20"/>
          <w:szCs w:val="20"/>
        </w:rPr>
        <w:t>会場の手配、当日の進行などは、申込者でお願いします。</w:t>
      </w:r>
    </w:p>
    <w:p w:rsidR="00D47B5F" w:rsidRDefault="00AF5804" w:rsidP="00D47B5F">
      <w:pPr>
        <w:ind w:firstLineChars="300" w:firstLine="6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 xml:space="preserve">５　</w:t>
      </w:r>
      <w:r w:rsidR="00D47B5F" w:rsidRPr="004C448D">
        <w:rPr>
          <w:rFonts w:hint="eastAsia"/>
          <w:sz w:val="20"/>
          <w:szCs w:val="20"/>
        </w:rPr>
        <w:t>実施日時は、原則として市役所の開庁時間内（外部施設の場合は開館時間内</w:t>
      </w:r>
      <w:bookmarkStart w:id="0" w:name="_GoBack"/>
      <w:bookmarkEnd w:id="0"/>
      <w:r w:rsidR="00D47B5F" w:rsidRPr="004C448D">
        <w:rPr>
          <w:rFonts w:hint="eastAsia"/>
          <w:sz w:val="20"/>
          <w:szCs w:val="20"/>
        </w:rPr>
        <w:t>）としますが、特別のご</w:t>
      </w:r>
    </w:p>
    <w:p w:rsidR="00D47B5F" w:rsidRDefault="00D47B5F" w:rsidP="00D47B5F">
      <w:pPr>
        <w:ind w:firstLineChars="400" w:firstLine="8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要望があればご相談ください。なお、業務等の関係上、ご希望に添えない場合もありますので、あらか</w:t>
      </w:r>
    </w:p>
    <w:p w:rsidR="004877CD" w:rsidRPr="004C448D" w:rsidRDefault="00D47B5F" w:rsidP="00D47B5F">
      <w:pPr>
        <w:ind w:firstLineChars="400" w:firstLine="8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じめご了承願います。</w:t>
      </w:r>
    </w:p>
    <w:p w:rsidR="00D47B5F" w:rsidRPr="004C448D" w:rsidRDefault="00AF5804" w:rsidP="00D47B5F">
      <w:pPr>
        <w:ind w:firstLineChars="300" w:firstLine="6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６</w:t>
      </w:r>
      <w:r w:rsidR="00B73443" w:rsidRPr="004C448D">
        <w:rPr>
          <w:rFonts w:hint="eastAsia"/>
          <w:sz w:val="20"/>
          <w:szCs w:val="20"/>
        </w:rPr>
        <w:t xml:space="preserve">　</w:t>
      </w:r>
      <w:r w:rsidR="00D47B5F" w:rsidRPr="004C448D">
        <w:rPr>
          <w:rFonts w:hint="eastAsia"/>
          <w:sz w:val="20"/>
          <w:szCs w:val="20"/>
        </w:rPr>
        <w:t>この講座では、市民の皆様に市政について理解を深めていただくためのものです。苦情や要望のみ</w:t>
      </w:r>
    </w:p>
    <w:p w:rsidR="00D47B5F" w:rsidRPr="004C448D" w:rsidRDefault="00D47B5F" w:rsidP="00D47B5F">
      <w:pPr>
        <w:ind w:firstLineChars="500" w:firstLine="10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をお聞きする場ではありませんので、ご理解</w:t>
      </w:r>
      <w:r>
        <w:rPr>
          <w:rFonts w:hint="eastAsia"/>
          <w:sz w:val="20"/>
          <w:szCs w:val="20"/>
        </w:rPr>
        <w:t>をお願いします。</w:t>
      </w:r>
    </w:p>
    <w:p w:rsidR="00AF5804" w:rsidRDefault="00D47B5F" w:rsidP="00653E97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７　</w:t>
      </w:r>
      <w:r w:rsidRPr="004C448D">
        <w:rPr>
          <w:rFonts w:hint="eastAsia"/>
          <w:sz w:val="20"/>
          <w:szCs w:val="20"/>
        </w:rPr>
        <w:t>特定の政党、宗教または営利を目的とした催し等には、出前講座は実施できません。</w:t>
      </w:r>
    </w:p>
    <w:p w:rsidR="007F1AFD" w:rsidRDefault="007F1AFD" w:rsidP="00653E97">
      <w:pPr>
        <w:ind w:firstLineChars="300" w:firstLine="6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4CA16" wp14:editId="4559AC52">
                <wp:simplePos x="0" y="0"/>
                <wp:positionH relativeFrom="column">
                  <wp:posOffset>74930</wp:posOffset>
                </wp:positionH>
                <wp:positionV relativeFrom="paragraph">
                  <wp:posOffset>104775</wp:posOffset>
                </wp:positionV>
                <wp:extent cx="6219825" cy="3810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3810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E573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pt,8.25pt" to="49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" strokecolor="black [3213]" strokeweight="1.75pt">
                <v:stroke dashstyle="3 1"/>
              </v:line>
            </w:pict>
          </mc:Fallback>
        </mc:AlternateContent>
      </w:r>
    </w:p>
    <w:tbl>
      <w:tblPr>
        <w:tblStyle w:val="a3"/>
        <w:tblpPr w:leftFromText="142" w:rightFromText="142" w:vertAnchor="page" w:horzAnchor="margin" w:tblpY="14371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4111"/>
        <w:gridCol w:w="1417"/>
        <w:gridCol w:w="2801"/>
      </w:tblGrid>
      <w:tr w:rsidR="00D47B5F" w:rsidTr="00E522D0">
        <w:trPr>
          <w:trHeight w:val="393"/>
        </w:trPr>
        <w:tc>
          <w:tcPr>
            <w:tcW w:w="1985" w:type="dxa"/>
            <w:vAlign w:val="center"/>
          </w:tcPr>
          <w:p w:rsidR="00D47B5F" w:rsidRDefault="00D47B5F" w:rsidP="007F1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受付年月日</w:t>
            </w:r>
          </w:p>
        </w:tc>
        <w:tc>
          <w:tcPr>
            <w:tcW w:w="4111" w:type="dxa"/>
            <w:vAlign w:val="center"/>
          </w:tcPr>
          <w:p w:rsidR="00D47B5F" w:rsidRDefault="008C3E8D" w:rsidP="008C3E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47B5F">
              <w:rPr>
                <w:rFonts w:hint="eastAsia"/>
                <w:sz w:val="24"/>
                <w:szCs w:val="24"/>
              </w:rPr>
              <w:t xml:space="preserve">　　年　　月　　　日</w:t>
            </w:r>
          </w:p>
        </w:tc>
        <w:tc>
          <w:tcPr>
            <w:tcW w:w="1417" w:type="dxa"/>
            <w:vAlign w:val="center"/>
          </w:tcPr>
          <w:p w:rsidR="00D47B5F" w:rsidRDefault="00D47B5F" w:rsidP="007F1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受付番号</w:t>
            </w:r>
          </w:p>
        </w:tc>
        <w:tc>
          <w:tcPr>
            <w:tcW w:w="2801" w:type="dxa"/>
            <w:vAlign w:val="center"/>
          </w:tcPr>
          <w:p w:rsidR="00D47B5F" w:rsidRDefault="00D47B5F" w:rsidP="007F1AFD">
            <w:pPr>
              <w:jc w:val="center"/>
              <w:rPr>
                <w:sz w:val="24"/>
                <w:szCs w:val="24"/>
              </w:rPr>
            </w:pPr>
          </w:p>
        </w:tc>
      </w:tr>
      <w:tr w:rsidR="00D47B5F" w:rsidTr="00E522D0">
        <w:trPr>
          <w:trHeight w:val="1155"/>
        </w:trPr>
        <w:tc>
          <w:tcPr>
            <w:tcW w:w="1985" w:type="dxa"/>
            <w:vAlign w:val="center"/>
          </w:tcPr>
          <w:p w:rsidR="00D47B5F" w:rsidRDefault="00D47B5F" w:rsidP="007F1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8329" w:type="dxa"/>
            <w:gridSpan w:val="3"/>
          </w:tcPr>
          <w:p w:rsidR="00D47B5F" w:rsidRDefault="00D47B5F" w:rsidP="007F1AFD">
            <w:pPr>
              <w:rPr>
                <w:sz w:val="24"/>
                <w:szCs w:val="24"/>
              </w:rPr>
            </w:pPr>
          </w:p>
        </w:tc>
      </w:tr>
    </w:tbl>
    <w:p w:rsidR="007F1AFD" w:rsidRDefault="007F1AFD" w:rsidP="00595FE8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※苫小牧市役所の使用欄です。（内部処理に使用します。）　</w:t>
      </w:r>
    </w:p>
    <w:sectPr w:rsidR="007F1AFD" w:rsidSect="00FA0562">
      <w:pgSz w:w="11906" w:h="16838" w:code="9"/>
      <w:pgMar w:top="567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35B" w:rsidRDefault="00AB535B" w:rsidP="002F3AFC">
      <w:r>
        <w:separator/>
      </w:r>
    </w:p>
  </w:endnote>
  <w:endnote w:type="continuationSeparator" w:id="0">
    <w:p w:rsidR="00AB535B" w:rsidRDefault="00AB535B" w:rsidP="002F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35B" w:rsidRDefault="00AB535B" w:rsidP="002F3AFC">
      <w:r>
        <w:separator/>
      </w:r>
    </w:p>
  </w:footnote>
  <w:footnote w:type="continuationSeparator" w:id="0">
    <w:p w:rsidR="00AB535B" w:rsidRDefault="00AB535B" w:rsidP="002F3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F9"/>
    <w:rsid w:val="00031076"/>
    <w:rsid w:val="000835A0"/>
    <w:rsid w:val="00145C7B"/>
    <w:rsid w:val="00175209"/>
    <w:rsid w:val="001A4061"/>
    <w:rsid w:val="00200F8E"/>
    <w:rsid w:val="002505E4"/>
    <w:rsid w:val="002F3AFC"/>
    <w:rsid w:val="003022AB"/>
    <w:rsid w:val="003944F9"/>
    <w:rsid w:val="003B77F3"/>
    <w:rsid w:val="004877CD"/>
    <w:rsid w:val="004C448D"/>
    <w:rsid w:val="00595FE8"/>
    <w:rsid w:val="005B3858"/>
    <w:rsid w:val="005E1265"/>
    <w:rsid w:val="00600D10"/>
    <w:rsid w:val="00653E97"/>
    <w:rsid w:val="00661A5A"/>
    <w:rsid w:val="006C1B89"/>
    <w:rsid w:val="00703F3F"/>
    <w:rsid w:val="00733BCB"/>
    <w:rsid w:val="00787E19"/>
    <w:rsid w:val="007F1AFD"/>
    <w:rsid w:val="0080079E"/>
    <w:rsid w:val="00807022"/>
    <w:rsid w:val="00834829"/>
    <w:rsid w:val="008C3E8D"/>
    <w:rsid w:val="008F0EFA"/>
    <w:rsid w:val="0093583A"/>
    <w:rsid w:val="00960CBF"/>
    <w:rsid w:val="009D143E"/>
    <w:rsid w:val="00A40C6B"/>
    <w:rsid w:val="00AB535B"/>
    <w:rsid w:val="00AB6A16"/>
    <w:rsid w:val="00AD6002"/>
    <w:rsid w:val="00AF5804"/>
    <w:rsid w:val="00B2648D"/>
    <w:rsid w:val="00B348AA"/>
    <w:rsid w:val="00B73443"/>
    <w:rsid w:val="00C27963"/>
    <w:rsid w:val="00C67380"/>
    <w:rsid w:val="00CF052C"/>
    <w:rsid w:val="00D47B5F"/>
    <w:rsid w:val="00DA0681"/>
    <w:rsid w:val="00DD5FC4"/>
    <w:rsid w:val="00DF1F56"/>
    <w:rsid w:val="00E522D0"/>
    <w:rsid w:val="00EE30A5"/>
    <w:rsid w:val="00F45290"/>
    <w:rsid w:val="00F9611E"/>
    <w:rsid w:val="00FA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D605708C-9869-49A1-BE5D-DD8264A2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3A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3AFC"/>
  </w:style>
  <w:style w:type="paragraph" w:styleId="a6">
    <w:name w:val="footer"/>
    <w:basedOn w:val="a"/>
    <w:link w:val="a7"/>
    <w:uiPriority w:val="99"/>
    <w:unhideWhenUsed/>
    <w:rsid w:val="002F3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AFC"/>
  </w:style>
  <w:style w:type="paragraph" w:styleId="a8">
    <w:name w:val="Balloon Text"/>
    <w:basedOn w:val="a"/>
    <w:link w:val="a9"/>
    <w:uiPriority w:val="99"/>
    <w:semiHidden/>
    <w:unhideWhenUsed/>
    <w:rsid w:val="00A40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0C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35004-5221-4D05-974C-EC524621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CFE909C4</Template>
  <TotalTime>51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岩本　学</cp:lastModifiedBy>
  <cp:revision>16</cp:revision>
  <cp:lastPrinted>2017-07-10T01:52:00Z</cp:lastPrinted>
  <dcterms:created xsi:type="dcterms:W3CDTF">2017-06-20T06:11:00Z</dcterms:created>
  <dcterms:modified xsi:type="dcterms:W3CDTF">2023-05-15T08:07:00Z</dcterms:modified>
</cp:coreProperties>
</file>