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8BC9C" w14:textId="77777777" w:rsidR="000B655C" w:rsidRDefault="000B655C" w:rsidP="001F183C">
      <w:pPr>
        <w:ind w:rightChars="-66" w:right="-142"/>
        <w:rPr>
          <w:color w:val="000000" w:themeColor="text1"/>
        </w:rPr>
      </w:pPr>
    </w:p>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36F252A7"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270A15CC" w:rsidR="00752ACD" w:rsidRPr="0064267A" w:rsidRDefault="00B86550" w:rsidP="001F183C">
      <w:pPr>
        <w:ind w:rightChars="-66" w:right="-142"/>
        <w:rPr>
          <w:color w:val="000000" w:themeColor="text1"/>
        </w:rPr>
      </w:pPr>
      <w:r w:rsidRPr="0064267A">
        <w:rPr>
          <w:rFonts w:hint="eastAsia"/>
          <w:color w:val="000000" w:themeColor="text1"/>
        </w:rPr>
        <w:t xml:space="preserve">　　</w:t>
      </w:r>
      <w:r w:rsidR="00C925E5">
        <w:rPr>
          <w:rFonts w:hint="eastAsia"/>
          <w:color w:val="000000" w:themeColor="text1"/>
        </w:rPr>
        <w:t>苫小牧市長</w:t>
      </w:r>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C925E5">
              <w:rPr>
                <w:rFonts w:hint="eastAsia"/>
                <w:color w:val="000000" w:themeColor="text1"/>
                <w:spacing w:val="15"/>
                <w:fitText w:val="2258" w:id="1"/>
              </w:rPr>
              <w:t>主たる事務所の所在</w:t>
            </w:r>
            <w:r w:rsidRPr="00C925E5">
              <w:rPr>
                <w:rFonts w:hint="eastAsia"/>
                <w:color w:val="000000" w:themeColor="text1"/>
                <w:spacing w:val="-60"/>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C925E5">
              <w:rPr>
                <w:rFonts w:hint="eastAsia"/>
                <w:color w:val="000000" w:themeColor="text1"/>
                <w:spacing w:val="15"/>
                <w:fitText w:val="2258" w:id="2"/>
              </w:rPr>
              <w:t>申請者の氏名又は名</w:t>
            </w:r>
            <w:r w:rsidRPr="00C925E5">
              <w:rPr>
                <w:rFonts w:hint="eastAsia"/>
                <w:color w:val="000000" w:themeColor="text1"/>
                <w:spacing w:val="-60"/>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C925E5">
              <w:rPr>
                <w:rFonts w:hint="eastAsia"/>
                <w:color w:val="000000" w:themeColor="text1"/>
                <w:spacing w:val="90"/>
                <w:fitText w:val="2258" w:id="3"/>
              </w:rPr>
              <w:t>代表者の氏</w:t>
            </w:r>
            <w:r w:rsidRPr="00C925E5">
              <w:rPr>
                <w:rFonts w:hint="eastAsia"/>
                <w:color w:val="000000" w:themeColor="text1"/>
                <w:spacing w:val="45"/>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B02D1D" w:rsidRPr="0064267A" w:rsidRDefault="00B02D1D">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B02D1D" w:rsidRPr="0064267A" w:rsidRDefault="00B02D1D">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">
                <v:rect id="正方形/長方形 1" o:spid="_x0000_s1027" style="position:absolute;top:-46;width:9144;height:48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5OMEA&#10;AADdAAAADwAAAGRycy9kb3ducmV2LnhtbERPS4vCMBC+L/gfwgje1lQPItUoKsiueFjWx31MxrbY&#10;TEoS2/rvNwsLe5uP7znLdW9r0ZIPlWMFk3EGglg7U3Gh4HLev89BhIhssHZMCl4UYL0avC0xN67j&#10;b2pPsRAphEOOCsoYm1zKoEuyGMauIU7c3XmLMUFfSOOxS+G2ltMsm0mLFaeGEhvalaQfp6dVcHX3&#10;bWf1jQ/t66t6fhy91vOjUqNhv1mAiNTHf/Gf+9Ok+dl0Br/fpB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yeTjBAAAA3QAAAA8AAAAAAAAAAAAAAAAAmAIAAGRycy9kb3du&#10;cmV2LnhtbFBLBQYAAAAABAAEAPUAAACGAwAAAAA=&#10;" filled="f" stroked="f" strokeweight="1pt">
                  <v:textbox>
                    <w:txbxContent>
                      <w:p w14:paraId="02B379C1" w14:textId="77777777" w:rsidR="00B02D1D" w:rsidRPr="0064267A" w:rsidRDefault="00B02D1D">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B02D1D" w:rsidRPr="0064267A" w:rsidRDefault="00B02D1D">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95L+/AAAA2gAAAA8AAABkcnMvZG93bnJldi54bWxEj0FrAjEUhO8F/0N4Qm81q4dWtkZRYaVH&#10;u9r7I3ndXbp5CUl013/fCILHYWa+YVab0fbiSiF2jhXMZwUIYu1Mx42C86l6W4KICdlg75gU3CjC&#10;Zj15WWFp3MDfdK1TIzKEY4kK2pR8KWXULVmMM+eJs/frgsWUZWikCThkuO3loijepcWO80KLnvYt&#10;6b/6YhUcfF8fdx8U9LaqQtTe/gxslXqdjttPEInG9Aw/2l9GwQLuV/INkOt/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ufeS/vwAAANoAAAAPAAAAAAAAAAAAAAAAAJ8CAABk&#10;cnMvZG93bnJldi54bWxQSwUGAAAAAAQABAD3AAAAiwM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72CD3">
              <w:rPr>
                <w:rFonts w:hint="eastAsia"/>
                <w:color w:val="000000" w:themeColor="text1"/>
                <w:spacing w:val="315"/>
                <w:fitText w:val="1935" w:id="-1719910400"/>
              </w:rPr>
              <w:t>決裁</w:t>
            </w:r>
            <w:r w:rsidR="008871D0" w:rsidRPr="00672CD3">
              <w:rPr>
                <w:rFonts w:hint="eastAsia"/>
                <w:color w:val="000000" w:themeColor="text1"/>
                <w:spacing w:val="22"/>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1FD1CF1" w:rsidR="00752ACD" w:rsidRPr="0064267A" w:rsidRDefault="008871D0" w:rsidP="001F183C">
            <w:pPr>
              <w:ind w:rightChars="-66" w:right="-142"/>
              <w:rPr>
                <w:color w:val="000000" w:themeColor="text1"/>
              </w:rPr>
            </w:pPr>
            <w:r w:rsidRPr="0064267A">
              <w:rPr>
                <w:rFonts w:hint="eastAsia"/>
                <w:color w:val="000000" w:themeColor="text1"/>
              </w:rPr>
              <w:t>【９</w:t>
            </w:r>
            <w:r w:rsidR="007F5F11">
              <w:rPr>
                <w:rFonts w:hint="eastAsia"/>
                <w:color w:val="000000" w:themeColor="text1"/>
              </w:rPr>
              <w:t xml:space="preserve">．長期使用構造等に係る構造及び設備の概要】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7F5F11" w:rsidRPr="0064267A" w14:paraId="29EF451A" w14:textId="77777777" w:rsidTr="00D6600E">
        <w:tc>
          <w:tcPr>
            <w:tcW w:w="8931" w:type="dxa"/>
          </w:tcPr>
          <w:p w14:paraId="4F1F0324" w14:textId="77777777" w:rsidR="007F5F11" w:rsidRPr="0064267A" w:rsidRDefault="007F5F11" w:rsidP="007F5F11">
            <w:pPr>
              <w:ind w:left="646" w:rightChars="-66" w:right="-142" w:hangingChars="300" w:hanging="646"/>
              <w:rPr>
                <w:color w:val="000000" w:themeColor="text1"/>
              </w:rPr>
            </w:pPr>
            <w:r w:rsidRPr="0064267A">
              <w:rPr>
                <w:rFonts w:hint="eastAsia"/>
                <w:color w:val="000000" w:themeColor="text1"/>
              </w:rPr>
              <w:t xml:space="preserve">【11. </w:t>
            </w:r>
            <w:r w:rsidRPr="0064267A">
              <w:rPr>
                <w:rFonts w:asciiTheme="minorEastAsia" w:hAnsiTheme="minorEastAsia" w:hint="eastAsia"/>
                <w:color w:val="000000" w:themeColor="text1"/>
              </w:rPr>
              <w:t>住宅の品質確保の促進等に関する法律第６条の２第５項の適用の有無</w:t>
            </w:r>
            <w:r w:rsidRPr="0064267A">
              <w:rPr>
                <w:rFonts w:hint="eastAsia"/>
                <w:color w:val="000000" w:themeColor="text1"/>
              </w:rPr>
              <w:t>】</w:t>
            </w:r>
          </w:p>
          <w:p w14:paraId="73C86DF7" w14:textId="77777777" w:rsidR="007F5F11" w:rsidRPr="0064267A" w:rsidRDefault="007F5F11" w:rsidP="007F5F11">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1D2E485E" w14:textId="77777777" w:rsidR="007F5F11" w:rsidRDefault="007F5F11" w:rsidP="007F5F11">
            <w:pPr>
              <w:ind w:leftChars="200" w:left="430" w:rightChars="-66" w:right="-142"/>
              <w:rPr>
                <w:rFonts w:asciiTheme="minorEastAsia" w:hAnsiTheme="minorEastAsia"/>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その住宅の構造及び設備が長期使用構造等である旨が記載された</w:t>
            </w:r>
          </w:p>
          <w:p w14:paraId="3A4B57C3" w14:textId="77777777" w:rsidR="007F5F11" w:rsidRDefault="007F5F11" w:rsidP="007F5F11">
            <w:pPr>
              <w:ind w:leftChars="200" w:left="430" w:rightChars="-66" w:right="-142"/>
              <w:rPr>
                <w:rFonts w:asciiTheme="minorEastAsia" w:hAnsiTheme="minorEastAsia"/>
                <w:color w:val="000000" w:themeColor="text1"/>
              </w:rPr>
            </w:pPr>
            <w:r w:rsidRPr="0064267A">
              <w:rPr>
                <w:rFonts w:asciiTheme="minorEastAsia" w:hAnsiTheme="minorEastAsia" w:hint="eastAsia"/>
                <w:color w:val="000000" w:themeColor="text1"/>
              </w:rPr>
              <w:t>確認書（住宅の品質確保の促進等に関する法律施行規則（平成</w:t>
            </w:r>
            <w:r w:rsidRPr="0064267A">
              <w:rPr>
                <w:rFonts w:asciiTheme="minorEastAsia" w:hAnsiTheme="minorEastAsia"/>
                <w:color w:val="000000" w:themeColor="text1"/>
              </w:rPr>
              <w:t>12年建設省令第20号）</w:t>
            </w:r>
          </w:p>
          <w:p w14:paraId="045AC975" w14:textId="7772B29F" w:rsidR="007F5F11" w:rsidRPr="0064267A" w:rsidRDefault="007F5F11" w:rsidP="007F5F11">
            <w:pPr>
              <w:ind w:leftChars="200" w:left="430" w:rightChars="-66" w:right="-142"/>
              <w:rPr>
                <w:color w:val="000000" w:themeColor="text1"/>
              </w:rPr>
            </w:pPr>
            <w:r w:rsidRPr="0064267A">
              <w:rPr>
                <w:rFonts w:asciiTheme="minorEastAsia" w:hAnsiTheme="minorEastAsia"/>
                <w:color w:val="000000" w:themeColor="text1"/>
              </w:rPr>
              <w:t>第７条の４第１項第１号に規定する別記第11号の４様式</w:t>
            </w:r>
            <w:r w:rsidRPr="0064267A">
              <w:rPr>
                <w:rFonts w:asciiTheme="minorEastAsia" w:hAnsiTheme="minorEastAsia" w:hint="eastAsia"/>
                <w:color w:val="000000" w:themeColor="text1"/>
              </w:rPr>
              <w:t>）若しくは住宅性能評価書又はこれらの写しの添付の有無</w:t>
            </w:r>
            <w:r w:rsidRPr="0064267A">
              <w:rPr>
                <w:rFonts w:hint="eastAsia"/>
                <w:color w:val="000000" w:themeColor="text1"/>
              </w:rPr>
              <w:t xml:space="preserve">　　□無　　□有</w:t>
            </w:r>
          </w:p>
        </w:tc>
      </w:tr>
      <w:tr w:rsidR="00672CD3" w:rsidRPr="00672CD3" w14:paraId="6268322E" w14:textId="77777777" w:rsidTr="00D6600E">
        <w:tc>
          <w:tcPr>
            <w:tcW w:w="8931" w:type="dxa"/>
          </w:tcPr>
          <w:p w14:paraId="775B95C5" w14:textId="77777777" w:rsidR="007F5F11" w:rsidRPr="00672CD3" w:rsidRDefault="004B5DA3" w:rsidP="00D6600E">
            <w:pPr>
              <w:ind w:left="646" w:rightChars="-66" w:right="-142" w:hangingChars="300" w:hanging="646"/>
              <w:rPr>
                <w:rFonts w:asciiTheme="minorEastAsia" w:hAnsiTheme="minorEastAsia"/>
                <w:color w:val="auto"/>
              </w:rPr>
            </w:pPr>
            <w:r w:rsidRPr="00672CD3">
              <w:rPr>
                <w:rFonts w:hint="eastAsia"/>
                <w:color w:val="auto"/>
              </w:rPr>
              <w:t>【1</w:t>
            </w:r>
            <w:r w:rsidR="007F5F11" w:rsidRPr="00672CD3">
              <w:rPr>
                <w:rFonts w:hint="eastAsia"/>
                <w:color w:val="auto"/>
              </w:rPr>
              <w:t>2</w:t>
            </w:r>
            <w:r w:rsidRPr="00672CD3">
              <w:rPr>
                <w:rFonts w:hint="eastAsia"/>
                <w:color w:val="auto"/>
              </w:rPr>
              <w:t xml:space="preserve">. </w:t>
            </w:r>
            <w:r w:rsidR="007F5F11" w:rsidRPr="00672CD3">
              <w:rPr>
                <w:rFonts w:hint="eastAsia"/>
                <w:color w:val="auto"/>
              </w:rPr>
              <w:t>マンションの管理の適正化の推進に</w:t>
            </w:r>
            <w:r w:rsidR="007F5F11" w:rsidRPr="00672CD3">
              <w:rPr>
                <w:rFonts w:asciiTheme="minorEastAsia" w:hAnsiTheme="minorEastAsia" w:hint="eastAsia"/>
                <w:color w:val="auto"/>
              </w:rPr>
              <w:t>関する法律第５</w:t>
            </w:r>
            <w:r w:rsidRPr="00672CD3">
              <w:rPr>
                <w:rFonts w:asciiTheme="minorEastAsia" w:hAnsiTheme="minorEastAsia" w:hint="eastAsia"/>
                <w:color w:val="auto"/>
              </w:rPr>
              <w:t>条の</w:t>
            </w:r>
            <w:r w:rsidR="007F5F11" w:rsidRPr="00672CD3">
              <w:rPr>
                <w:rFonts w:asciiTheme="minorEastAsia" w:hAnsiTheme="minorEastAsia" w:hint="eastAsia"/>
                <w:color w:val="auto"/>
              </w:rPr>
              <w:t>８に規定する認定管理計画</w:t>
            </w:r>
          </w:p>
          <w:p w14:paraId="01DBA57C" w14:textId="266A63A1" w:rsidR="00752ACD" w:rsidRPr="00672CD3" w:rsidRDefault="007F5F11" w:rsidP="007F5F11">
            <w:pPr>
              <w:ind w:left="646" w:rightChars="-66" w:right="-142" w:hangingChars="300" w:hanging="646"/>
              <w:rPr>
                <w:color w:val="auto"/>
              </w:rPr>
            </w:pPr>
            <w:r w:rsidRPr="00672CD3">
              <w:rPr>
                <w:rFonts w:asciiTheme="minorEastAsia" w:hAnsiTheme="minorEastAsia" w:hint="eastAsia"/>
                <w:color w:val="auto"/>
              </w:rPr>
              <w:t>の有無</w:t>
            </w:r>
            <w:r w:rsidR="004B5DA3" w:rsidRPr="00672CD3">
              <w:rPr>
                <w:rFonts w:hint="eastAsia"/>
                <w:color w:val="auto"/>
              </w:rPr>
              <w:t>】　　□無　　□有</w:t>
            </w:r>
          </w:p>
        </w:tc>
      </w:tr>
    </w:tbl>
    <w:p w14:paraId="5259E807" w14:textId="77777777" w:rsidR="00752ACD" w:rsidRPr="00672CD3" w:rsidRDefault="008871D0" w:rsidP="001F183C">
      <w:pPr>
        <w:ind w:rightChars="-66" w:right="-142" w:firstLine="204"/>
        <w:rPr>
          <w:color w:val="auto"/>
        </w:rPr>
      </w:pPr>
      <w:r w:rsidRPr="00672CD3">
        <w:rPr>
          <w:rFonts w:hint="eastAsia"/>
          <w:color w:val="auto"/>
        </w:rPr>
        <w:t>（注意）</w:t>
      </w:r>
    </w:p>
    <w:p w14:paraId="5E2732CD" w14:textId="77777777" w:rsidR="00752ACD" w:rsidRPr="00672CD3" w:rsidRDefault="008871D0" w:rsidP="001F183C">
      <w:pPr>
        <w:ind w:left="642" w:rightChars="-66" w:right="-142" w:hanging="221"/>
        <w:rPr>
          <w:color w:val="auto"/>
        </w:rPr>
      </w:pPr>
      <w:r w:rsidRPr="00672CD3">
        <w:rPr>
          <w:rFonts w:hint="eastAsia"/>
          <w:color w:val="auto"/>
        </w:rPr>
        <w:t>１．</w:t>
      </w:r>
      <w:r w:rsidR="004B5DA3" w:rsidRPr="00672CD3">
        <w:rPr>
          <w:rFonts w:hint="eastAsia"/>
          <w:color w:val="auto"/>
        </w:rPr>
        <w:t>【６．建て方】</w:t>
      </w:r>
      <w:r w:rsidRPr="00672CD3">
        <w:rPr>
          <w:rFonts w:hint="eastAsia"/>
          <w:color w:val="auto"/>
        </w:rPr>
        <w:t>の欄は、該当するチェックボックスに「</w:t>
      </w:r>
      <w:r w:rsidRPr="00672CD3">
        <w:rPr>
          <w:rFonts w:eastAsia="Wingdings 2" w:hint="eastAsia"/>
          <w:color w:val="auto"/>
        </w:rPr>
        <w:sym w:font="Wingdings 2" w:char="F050"/>
      </w:r>
      <w:r w:rsidRPr="00672CD3">
        <w:rPr>
          <w:rFonts w:hint="eastAsia"/>
          <w:color w:val="auto"/>
        </w:rPr>
        <w:t>」マークを入れてください。</w:t>
      </w:r>
    </w:p>
    <w:p w14:paraId="29D22ED5" w14:textId="77777777" w:rsidR="00B02D1D" w:rsidRPr="00672CD3" w:rsidRDefault="00B02D1D" w:rsidP="00B02D1D">
      <w:pPr>
        <w:ind w:left="642" w:hanging="214"/>
        <w:rPr>
          <w:color w:val="auto"/>
        </w:rPr>
      </w:pPr>
      <w:r w:rsidRPr="00672CD3">
        <w:rPr>
          <w:color w:val="auto"/>
        </w:rPr>
        <w:t xml:space="preserve">２．【９．長期使用構造等に係る構造及び設備の概要】の欄について、【11. </w:t>
      </w:r>
      <w:r w:rsidRPr="00672CD3">
        <w:rPr>
          <w:rFonts w:asciiTheme="minorEastAsia" w:hAnsiTheme="minorEastAsia"/>
          <w:color w:val="auto"/>
        </w:rPr>
        <w:t>住宅の品質確保の促進等に関する法律第６条の２第５項の適用の有無</w:t>
      </w:r>
      <w:r w:rsidRPr="00672CD3">
        <w:rPr>
          <w:color w:val="auto"/>
        </w:rPr>
        <w:t>】の欄で「無」に「</w:t>
      </w:r>
      <w:r w:rsidRPr="00672CD3">
        <w:rPr>
          <w:rFonts w:ascii="Wingdings 2" w:eastAsia="Wingdings 2" w:hAnsi="Wingdings 2"/>
          <w:color w:val="auto"/>
        </w:rPr>
        <w:t></w:t>
      </w:r>
      <w:r w:rsidRPr="00672CD3">
        <w:rPr>
          <w:color w:val="auto"/>
        </w:rPr>
        <w:t>」マークを入れた場合においては、設計内容説明書を提出してください。</w:t>
      </w:r>
    </w:p>
    <w:p w14:paraId="20D4CFA5" w14:textId="73D0E653" w:rsidR="004B5DA3" w:rsidRPr="00672CD3" w:rsidRDefault="00B02D1D" w:rsidP="00B02D1D">
      <w:pPr>
        <w:ind w:left="642" w:rightChars="-66" w:right="-142" w:hanging="214"/>
        <w:rPr>
          <w:color w:val="auto"/>
        </w:rPr>
      </w:pPr>
      <w:r w:rsidRPr="00672CD3">
        <w:rPr>
          <w:color w:val="auto"/>
        </w:rPr>
        <w:t>３．</w:t>
      </w:r>
      <w:r w:rsidR="004B5DA3" w:rsidRPr="00672CD3">
        <w:rPr>
          <w:rFonts w:hint="eastAsia"/>
          <w:color w:val="auto"/>
        </w:rPr>
        <w:t>【</w:t>
      </w:r>
      <w:r w:rsidR="004B5DA3" w:rsidRPr="00672CD3">
        <w:rPr>
          <w:color w:val="auto"/>
        </w:rPr>
        <w:t>10．確認の特例】</w:t>
      </w:r>
      <w:r w:rsidR="004B5DA3" w:rsidRPr="00672CD3">
        <w:rPr>
          <w:rFonts w:hint="eastAsia"/>
          <w:color w:val="auto"/>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72CD3">
        <w:rPr>
          <w:rFonts w:eastAsia="Wingdings 2" w:hint="eastAsia"/>
          <w:color w:val="auto"/>
        </w:rPr>
        <w:sym w:font="Wingdings 2" w:char="F050"/>
      </w:r>
      <w:r w:rsidR="004B5DA3" w:rsidRPr="00672CD3">
        <w:rPr>
          <w:rFonts w:hint="eastAsia"/>
          <w:color w:val="auto"/>
        </w:rPr>
        <w:t>」マークを入れてください。</w:t>
      </w:r>
    </w:p>
    <w:p w14:paraId="1F2EB95F" w14:textId="7AA89360" w:rsidR="004B5DA3" w:rsidRPr="00672CD3" w:rsidRDefault="00B02D1D" w:rsidP="001F183C">
      <w:pPr>
        <w:ind w:left="642" w:rightChars="-66" w:right="-142" w:hanging="221"/>
        <w:rPr>
          <w:color w:val="auto"/>
        </w:rPr>
      </w:pPr>
      <w:r w:rsidRPr="00672CD3">
        <w:rPr>
          <w:rFonts w:hint="eastAsia"/>
          <w:color w:val="auto"/>
        </w:rPr>
        <w:t>４</w:t>
      </w:r>
      <w:r w:rsidR="008871D0" w:rsidRPr="00672CD3">
        <w:rPr>
          <w:rFonts w:hint="eastAsia"/>
          <w:color w:val="auto"/>
        </w:rPr>
        <w:t>．</w:t>
      </w:r>
      <w:r w:rsidR="004B5DA3" w:rsidRPr="00672CD3">
        <w:rPr>
          <w:rFonts w:hint="eastAsia"/>
          <w:color w:val="auto"/>
        </w:rPr>
        <w:t>【11</w:t>
      </w:r>
      <w:r w:rsidR="004B5DA3" w:rsidRPr="00672CD3">
        <w:rPr>
          <w:color w:val="auto"/>
        </w:rPr>
        <w:t xml:space="preserve">. </w:t>
      </w:r>
      <w:r w:rsidR="0064267A" w:rsidRPr="00672CD3">
        <w:rPr>
          <w:rFonts w:asciiTheme="minorEastAsia" w:hAnsiTheme="minorEastAsia" w:hint="eastAsia"/>
          <w:color w:val="auto"/>
        </w:rPr>
        <w:t>住宅の品質</w:t>
      </w:r>
      <w:r w:rsidR="004B5DA3" w:rsidRPr="00672CD3">
        <w:rPr>
          <w:rFonts w:asciiTheme="minorEastAsia" w:hAnsiTheme="minorEastAsia" w:hint="eastAsia"/>
          <w:color w:val="auto"/>
        </w:rPr>
        <w:t>確保の促進等に関する法律第６条の２第５項の適用の有無</w:t>
      </w:r>
      <w:r w:rsidR="004B5DA3" w:rsidRPr="00672CD3">
        <w:rPr>
          <w:color w:val="auto"/>
        </w:rPr>
        <w:t>】</w:t>
      </w:r>
      <w:r w:rsidR="00B86550" w:rsidRPr="00672CD3">
        <w:rPr>
          <w:rFonts w:hint="eastAsia"/>
          <w:color w:val="auto"/>
        </w:rPr>
        <w:t>の欄は、住宅の品質確保の促進等に関する法律</w:t>
      </w:r>
      <w:r w:rsidR="004B5DA3" w:rsidRPr="00672CD3">
        <w:rPr>
          <w:color w:val="auto"/>
        </w:rPr>
        <w:t>第６条の２第３項</w:t>
      </w:r>
      <w:r w:rsidR="004B5DA3" w:rsidRPr="00672CD3">
        <w:rPr>
          <w:rFonts w:hint="eastAsia"/>
          <w:color w:val="auto"/>
        </w:rPr>
        <w:t>又は第４項</w:t>
      </w:r>
      <w:r w:rsidR="004B5DA3" w:rsidRPr="00672CD3">
        <w:rPr>
          <w:color w:val="auto"/>
        </w:rPr>
        <w:t>の規定によ</w:t>
      </w:r>
      <w:r w:rsidR="004B5DA3" w:rsidRPr="00672CD3">
        <w:rPr>
          <w:rFonts w:hint="eastAsia"/>
          <w:color w:val="auto"/>
        </w:rPr>
        <w:t>り、</w:t>
      </w:r>
      <w:r w:rsidR="004B5DA3" w:rsidRPr="00672CD3">
        <w:rPr>
          <w:rFonts w:asciiTheme="minorEastAsia" w:hAnsiTheme="minorEastAsia" w:hint="eastAsia"/>
          <w:color w:val="auto"/>
        </w:rPr>
        <w:t>その住宅の構造及び設備が長期使用構造等である旨が記載された</w:t>
      </w:r>
      <w:r w:rsidR="004B5DA3" w:rsidRPr="00672CD3">
        <w:rPr>
          <w:color w:val="auto"/>
        </w:rPr>
        <w:t>確認書若しくは住宅性能評価書又はこれらの写し</w:t>
      </w:r>
      <w:r w:rsidR="004B5DA3" w:rsidRPr="00672CD3">
        <w:rPr>
          <w:rFonts w:hint="eastAsia"/>
          <w:color w:val="auto"/>
        </w:rPr>
        <w:t>を添付して申請する場合においては「有」に、添付しないで申請する場合においては「無」に「</w:t>
      </w:r>
      <w:r w:rsidR="004B5DA3" w:rsidRPr="00672CD3">
        <w:rPr>
          <w:rFonts w:eastAsia="Wingdings 2" w:hint="eastAsia"/>
          <w:color w:val="auto"/>
        </w:rPr>
        <w:sym w:font="Wingdings 2" w:char="F050"/>
      </w:r>
      <w:r w:rsidR="004B5DA3" w:rsidRPr="00672CD3">
        <w:rPr>
          <w:color w:val="auto"/>
        </w:rPr>
        <w:t>」マークを入れてください。</w:t>
      </w:r>
    </w:p>
    <w:p w14:paraId="4602346F" w14:textId="0CFDFD65" w:rsidR="00B02D1D" w:rsidRPr="00672CD3" w:rsidRDefault="00B02D1D" w:rsidP="00940071">
      <w:pPr>
        <w:ind w:leftChars="200" w:left="645" w:rightChars="-66" w:right="-142" w:hangingChars="100" w:hanging="215"/>
        <w:rPr>
          <w:color w:val="auto"/>
        </w:rPr>
      </w:pPr>
      <w:r w:rsidRPr="00672CD3">
        <w:rPr>
          <w:rFonts w:hint="eastAsia"/>
          <w:color w:val="auto"/>
        </w:rPr>
        <w:t>５．【12. マンションの管理の適正化の推進に</w:t>
      </w:r>
      <w:r w:rsidRPr="00672CD3">
        <w:rPr>
          <w:rFonts w:asciiTheme="minorEastAsia" w:hAnsiTheme="minorEastAsia" w:hint="eastAsia"/>
          <w:color w:val="auto"/>
        </w:rPr>
        <w:t>関する法律第５条の８に規定する認定管理計画の</w:t>
      </w:r>
      <w:r w:rsidRPr="00672CD3">
        <w:rPr>
          <w:rFonts w:asciiTheme="minorEastAsia" w:hAnsiTheme="minorEastAsia" w:hint="eastAsia"/>
          <w:color w:val="auto"/>
        </w:rPr>
        <w:lastRenderedPageBreak/>
        <w:t>有無</w:t>
      </w:r>
      <w:r w:rsidRPr="00672CD3">
        <w:rPr>
          <w:rFonts w:hint="eastAsia"/>
          <w:color w:val="auto"/>
        </w:rPr>
        <w:t>】の欄は、マンションの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らの写しを添付して申請する場合においては「有」に、添付しないで申請する場合においては「無」に「</w:t>
      </w:r>
      <w:r w:rsidRPr="00672CD3">
        <w:rPr>
          <w:rFonts w:eastAsia="Wingdings 2" w:hint="eastAsia"/>
          <w:color w:val="auto"/>
        </w:rPr>
        <w:sym w:font="Wingdings 2" w:char="F050"/>
      </w:r>
      <w:r w:rsidRPr="00672CD3">
        <w:rPr>
          <w:color w:val="auto"/>
        </w:rPr>
        <w:t>」マークを入れてください。</w:t>
      </w:r>
    </w:p>
    <w:p w14:paraId="5E8A2F7A" w14:textId="722D2EBD" w:rsidR="00752ACD" w:rsidRPr="00672CD3" w:rsidRDefault="00B02D1D" w:rsidP="001F183C">
      <w:pPr>
        <w:ind w:left="642" w:rightChars="-66" w:right="-142" w:hanging="214"/>
        <w:jc w:val="left"/>
        <w:rPr>
          <w:color w:val="auto"/>
        </w:rPr>
      </w:pPr>
      <w:r w:rsidRPr="00672CD3">
        <w:rPr>
          <w:rFonts w:hint="eastAsia"/>
          <w:color w:val="auto"/>
        </w:rPr>
        <w:t>６</w:t>
      </w:r>
      <w:r w:rsidR="008871D0" w:rsidRPr="00672CD3">
        <w:rPr>
          <w:rFonts w:hint="eastAsia"/>
          <w:color w:val="auto"/>
        </w:rPr>
        <w:t>．この面は、建築確認</w:t>
      </w:r>
      <w:r w:rsidR="001F183C" w:rsidRPr="00672CD3">
        <w:rPr>
          <w:rFonts w:hint="eastAsia"/>
          <w:color w:val="auto"/>
        </w:rPr>
        <w:t>等他の制度の申請書の写しに必要事項を補うこと等により記載すべき</w:t>
      </w:r>
      <w:r w:rsidR="008871D0" w:rsidRPr="00672CD3">
        <w:rPr>
          <w:rFonts w:hint="eastAsia"/>
          <w:color w:val="auto"/>
        </w:rPr>
        <w:t>事項の全てが明示された別の書面をもって代えることができます。</w:t>
      </w:r>
    </w:p>
    <w:p w14:paraId="764C3D79" w14:textId="77777777" w:rsidR="00752ACD" w:rsidRPr="00672CD3" w:rsidRDefault="008871D0" w:rsidP="001F183C">
      <w:pPr>
        <w:ind w:left="217" w:rightChars="-66" w:right="-142" w:hanging="215"/>
        <w:jc w:val="center"/>
        <w:rPr>
          <w:color w:val="auto"/>
        </w:rPr>
      </w:pPr>
      <w:r w:rsidRPr="00672CD3">
        <w:rPr>
          <w:color w:val="auto"/>
        </w:rPr>
        <w:br w:type="page"/>
      </w:r>
      <w:r w:rsidRPr="00672CD3">
        <w:rPr>
          <w:rFonts w:hint="eastAsia"/>
          <w:color w:val="auto"/>
        </w:rPr>
        <w:lastRenderedPageBreak/>
        <w:t>（第三面）</w:t>
      </w:r>
    </w:p>
    <w:p w14:paraId="65DF4936" w14:textId="77777777" w:rsidR="00752ACD" w:rsidRPr="00672CD3" w:rsidRDefault="008871D0" w:rsidP="001F183C">
      <w:pPr>
        <w:spacing w:afterLines="50" w:after="151"/>
        <w:ind w:left="216" w:rightChars="-66" w:right="-142" w:hanging="216"/>
        <w:rPr>
          <w:color w:val="auto"/>
        </w:rPr>
      </w:pPr>
      <w:r w:rsidRPr="00672CD3">
        <w:rPr>
          <w:rFonts w:hint="eastAsia"/>
          <w:color w:val="auto"/>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72CD3" w:rsidRPr="00672CD3" w14:paraId="5A16F3C7" w14:textId="77777777">
        <w:trPr>
          <w:jc w:val="center"/>
        </w:trPr>
        <w:tc>
          <w:tcPr>
            <w:tcW w:w="8674" w:type="dxa"/>
          </w:tcPr>
          <w:p w14:paraId="42087901" w14:textId="77777777" w:rsidR="00752ACD" w:rsidRPr="00672CD3" w:rsidRDefault="008871D0" w:rsidP="001F183C">
            <w:pPr>
              <w:ind w:rightChars="-66" w:right="-142"/>
              <w:rPr>
                <w:color w:val="auto"/>
              </w:rPr>
            </w:pPr>
            <w:r w:rsidRPr="00672CD3">
              <w:rPr>
                <w:rFonts w:hint="eastAsia"/>
                <w:color w:val="auto"/>
              </w:rPr>
              <w:t>【１．住戸の番号】</w:t>
            </w:r>
          </w:p>
        </w:tc>
      </w:tr>
      <w:tr w:rsidR="00672CD3" w:rsidRPr="00672CD3" w14:paraId="4B749AC7" w14:textId="77777777">
        <w:trPr>
          <w:jc w:val="center"/>
        </w:trPr>
        <w:tc>
          <w:tcPr>
            <w:tcW w:w="8674" w:type="dxa"/>
          </w:tcPr>
          <w:p w14:paraId="3D930005" w14:textId="77777777" w:rsidR="00752ACD" w:rsidRPr="00672CD3" w:rsidRDefault="008871D0" w:rsidP="001F183C">
            <w:pPr>
              <w:ind w:rightChars="-66" w:right="-142"/>
              <w:rPr>
                <w:color w:val="auto"/>
              </w:rPr>
            </w:pPr>
            <w:r w:rsidRPr="00672CD3">
              <w:rPr>
                <w:rFonts w:hint="eastAsia"/>
                <w:color w:val="auto"/>
              </w:rPr>
              <w:t>【２．住戸の存する階】　　　　　　　　階</w:t>
            </w:r>
          </w:p>
        </w:tc>
      </w:tr>
      <w:tr w:rsidR="00672CD3" w:rsidRPr="00672CD3" w14:paraId="0C4A6E25" w14:textId="77777777">
        <w:trPr>
          <w:jc w:val="center"/>
        </w:trPr>
        <w:tc>
          <w:tcPr>
            <w:tcW w:w="8674" w:type="dxa"/>
          </w:tcPr>
          <w:p w14:paraId="5362B1C3" w14:textId="77777777" w:rsidR="00752ACD" w:rsidRPr="00672CD3" w:rsidRDefault="008871D0" w:rsidP="001F183C">
            <w:pPr>
              <w:ind w:rightChars="-66" w:right="-142"/>
              <w:rPr>
                <w:color w:val="auto"/>
              </w:rPr>
            </w:pPr>
            <w:r w:rsidRPr="00672CD3">
              <w:rPr>
                <w:rFonts w:hint="eastAsia"/>
                <w:color w:val="auto"/>
              </w:rPr>
              <w:t>【３．専用部分の床面積】　　　　　　　㎡</w:t>
            </w:r>
          </w:p>
        </w:tc>
      </w:tr>
      <w:tr w:rsidR="00672CD3" w:rsidRPr="00672CD3" w14:paraId="27D6C209" w14:textId="77777777">
        <w:trPr>
          <w:jc w:val="center"/>
        </w:trPr>
        <w:tc>
          <w:tcPr>
            <w:tcW w:w="8674" w:type="dxa"/>
          </w:tcPr>
          <w:p w14:paraId="1E702EED" w14:textId="77777777" w:rsidR="00752ACD" w:rsidRPr="00672CD3" w:rsidRDefault="008871D0" w:rsidP="001F183C">
            <w:pPr>
              <w:ind w:rightChars="-66" w:right="-142"/>
              <w:rPr>
                <w:color w:val="auto"/>
              </w:rPr>
            </w:pPr>
            <w:r w:rsidRPr="00672CD3">
              <w:rPr>
                <w:rFonts w:hint="eastAsia"/>
                <w:color w:val="auto"/>
              </w:rPr>
              <w:t>【４．当該住戸への経路】</w:t>
            </w:r>
          </w:p>
          <w:p w14:paraId="50C4F763" w14:textId="77777777" w:rsidR="00752ACD" w:rsidRPr="00672CD3" w:rsidRDefault="008871D0" w:rsidP="001F183C">
            <w:pPr>
              <w:ind w:rightChars="-66" w:right="-142"/>
              <w:rPr>
                <w:color w:val="auto"/>
              </w:rPr>
            </w:pPr>
            <w:r w:rsidRPr="00672CD3">
              <w:rPr>
                <w:rFonts w:hint="eastAsia"/>
                <w:color w:val="auto"/>
              </w:rPr>
              <w:t xml:space="preserve">　　【共用階段】　　　□無　　□有</w:t>
            </w:r>
          </w:p>
          <w:p w14:paraId="2F538122" w14:textId="77777777" w:rsidR="00752ACD" w:rsidRPr="00672CD3" w:rsidRDefault="008871D0" w:rsidP="001F183C">
            <w:pPr>
              <w:ind w:rightChars="-66" w:right="-142"/>
              <w:rPr>
                <w:color w:val="auto"/>
              </w:rPr>
            </w:pPr>
            <w:r w:rsidRPr="00672CD3">
              <w:rPr>
                <w:rFonts w:hint="eastAsia"/>
                <w:color w:val="auto"/>
              </w:rPr>
              <w:t xml:space="preserve">　　【共用廊下】　　　□無　　□有</w:t>
            </w:r>
          </w:p>
          <w:p w14:paraId="318DCBF8" w14:textId="77777777" w:rsidR="00752ACD" w:rsidRPr="00672CD3" w:rsidRDefault="008871D0" w:rsidP="001F183C">
            <w:pPr>
              <w:ind w:rightChars="-66" w:right="-142"/>
              <w:rPr>
                <w:color w:val="auto"/>
              </w:rPr>
            </w:pPr>
            <w:r w:rsidRPr="00672CD3">
              <w:rPr>
                <w:rFonts w:hint="eastAsia"/>
                <w:color w:val="auto"/>
              </w:rPr>
              <w:t xml:space="preserve">　　【エレベーター】　□無　　□有</w:t>
            </w:r>
          </w:p>
        </w:tc>
      </w:tr>
    </w:tbl>
    <w:p w14:paraId="74DE9E0C" w14:textId="77777777" w:rsidR="00752ACD" w:rsidRPr="00672CD3" w:rsidRDefault="008871D0" w:rsidP="001F183C">
      <w:pPr>
        <w:ind w:left="428" w:rightChars="-66" w:right="-142" w:hanging="214"/>
        <w:rPr>
          <w:color w:val="auto"/>
        </w:rPr>
      </w:pPr>
      <w:r w:rsidRPr="00672CD3">
        <w:rPr>
          <w:rFonts w:hint="eastAsia"/>
          <w:color w:val="auto"/>
        </w:rPr>
        <w:t>（注意）</w:t>
      </w:r>
    </w:p>
    <w:p w14:paraId="1B6216D7" w14:textId="77777777" w:rsidR="00752ACD" w:rsidRPr="00672CD3" w:rsidRDefault="008871D0" w:rsidP="001F183C">
      <w:pPr>
        <w:ind w:left="642" w:rightChars="-66" w:right="-142" w:hanging="214"/>
        <w:rPr>
          <w:color w:val="auto"/>
        </w:rPr>
      </w:pPr>
      <w:r w:rsidRPr="00672CD3">
        <w:rPr>
          <w:rFonts w:hint="eastAsia"/>
          <w:color w:val="auto"/>
        </w:rPr>
        <w:t>１．住戸の階数が二以上である場合には、【３．専用部分の床面積】に各階ごとの床面積を併せて記載してください。</w:t>
      </w:r>
    </w:p>
    <w:p w14:paraId="1D12FFEA" w14:textId="77777777" w:rsidR="00752ACD" w:rsidRPr="00672CD3" w:rsidRDefault="008871D0" w:rsidP="001F183C">
      <w:pPr>
        <w:ind w:left="642" w:rightChars="-66" w:right="-142" w:hanging="214"/>
        <w:rPr>
          <w:color w:val="auto"/>
        </w:rPr>
      </w:pPr>
      <w:r w:rsidRPr="00672CD3">
        <w:rPr>
          <w:rFonts w:hint="eastAsia"/>
          <w:color w:val="auto"/>
        </w:rPr>
        <w:t>２．【４．当該住戸への経路】の欄は該当するチェックボックスに「</w:t>
      </w:r>
      <w:r w:rsidRPr="00672CD3">
        <w:rPr>
          <w:rFonts w:eastAsia="Wingdings 2" w:hint="eastAsia"/>
          <w:color w:val="auto"/>
        </w:rPr>
        <w:sym w:font="Wingdings 2" w:char="F050"/>
      </w:r>
      <w:r w:rsidRPr="00672CD3">
        <w:rPr>
          <w:rFonts w:hint="eastAsia"/>
          <w:color w:val="auto"/>
        </w:rPr>
        <w:t>」マークを入れてください。</w:t>
      </w:r>
    </w:p>
    <w:p w14:paraId="7CF06442" w14:textId="7F65C8BE" w:rsidR="00B86550" w:rsidRPr="00672CD3" w:rsidRDefault="008871D0" w:rsidP="001F183C">
      <w:pPr>
        <w:spacing w:line="340" w:lineRule="exact"/>
        <w:ind w:left="672" w:rightChars="-66" w:right="-142" w:hanging="243"/>
        <w:rPr>
          <w:color w:val="auto"/>
        </w:rPr>
      </w:pPr>
      <w:r w:rsidRPr="00672CD3">
        <w:rPr>
          <w:rFonts w:hint="eastAsia"/>
          <w:color w:val="auto"/>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72CD3" w:rsidRDefault="006E74B1" w:rsidP="001F183C">
      <w:pPr>
        <w:spacing w:line="340" w:lineRule="exact"/>
        <w:ind w:left="672" w:rightChars="-66" w:right="-142" w:hanging="243"/>
        <w:rPr>
          <w:color w:val="auto"/>
        </w:rPr>
      </w:pPr>
    </w:p>
    <w:p w14:paraId="554DF3AA" w14:textId="2A899222" w:rsidR="006E74B1" w:rsidRPr="00672CD3" w:rsidRDefault="006E74B1" w:rsidP="001F183C">
      <w:pPr>
        <w:spacing w:line="340" w:lineRule="exact"/>
        <w:ind w:left="672" w:rightChars="-66" w:right="-142" w:hanging="243"/>
        <w:rPr>
          <w:color w:val="auto"/>
        </w:rPr>
      </w:pPr>
    </w:p>
    <w:p w14:paraId="7AB7F6DE" w14:textId="7E869EA7" w:rsidR="006E74B1" w:rsidRPr="00672CD3" w:rsidRDefault="006E74B1" w:rsidP="001F183C">
      <w:pPr>
        <w:spacing w:line="340" w:lineRule="exact"/>
        <w:ind w:left="672" w:rightChars="-66" w:right="-142" w:hanging="243"/>
        <w:rPr>
          <w:color w:val="auto"/>
        </w:rPr>
      </w:pPr>
    </w:p>
    <w:p w14:paraId="0D815E30" w14:textId="3707121B" w:rsidR="006E74B1" w:rsidRPr="00672CD3" w:rsidRDefault="006E74B1" w:rsidP="001F183C">
      <w:pPr>
        <w:spacing w:line="340" w:lineRule="exact"/>
        <w:ind w:left="672" w:rightChars="-66" w:right="-142" w:hanging="243"/>
        <w:rPr>
          <w:color w:val="auto"/>
        </w:rPr>
      </w:pPr>
    </w:p>
    <w:p w14:paraId="254E7844" w14:textId="4E68961A" w:rsidR="006E74B1" w:rsidRPr="00672CD3" w:rsidRDefault="006E74B1" w:rsidP="001F183C">
      <w:pPr>
        <w:spacing w:line="340" w:lineRule="exact"/>
        <w:ind w:left="672" w:rightChars="-66" w:right="-142" w:hanging="243"/>
        <w:rPr>
          <w:color w:val="auto"/>
        </w:rPr>
      </w:pPr>
    </w:p>
    <w:p w14:paraId="1D5355A3" w14:textId="2109212A" w:rsidR="006E74B1" w:rsidRPr="00672CD3" w:rsidRDefault="006E74B1" w:rsidP="001F183C">
      <w:pPr>
        <w:spacing w:line="340" w:lineRule="exact"/>
        <w:ind w:left="672" w:rightChars="-66" w:right="-142" w:hanging="243"/>
        <w:rPr>
          <w:color w:val="auto"/>
        </w:rPr>
      </w:pPr>
    </w:p>
    <w:p w14:paraId="7649FEA7" w14:textId="0FBB47EE" w:rsidR="006E74B1" w:rsidRPr="00672CD3" w:rsidRDefault="006E74B1" w:rsidP="001F183C">
      <w:pPr>
        <w:spacing w:line="340" w:lineRule="exact"/>
        <w:ind w:left="672" w:rightChars="-66" w:right="-142" w:hanging="243"/>
        <w:rPr>
          <w:color w:val="auto"/>
        </w:rPr>
      </w:pPr>
    </w:p>
    <w:p w14:paraId="1EC3214C" w14:textId="3EE11E0D" w:rsidR="006E74B1" w:rsidRPr="00672CD3" w:rsidRDefault="006E74B1" w:rsidP="001F183C">
      <w:pPr>
        <w:spacing w:line="340" w:lineRule="exact"/>
        <w:ind w:left="672" w:rightChars="-66" w:right="-142" w:hanging="243"/>
        <w:rPr>
          <w:color w:val="auto"/>
        </w:rPr>
      </w:pPr>
    </w:p>
    <w:p w14:paraId="5D4AB076" w14:textId="1560939C" w:rsidR="006E74B1" w:rsidRPr="00672CD3" w:rsidRDefault="006E74B1" w:rsidP="001F183C">
      <w:pPr>
        <w:spacing w:line="340" w:lineRule="exact"/>
        <w:ind w:left="672" w:rightChars="-66" w:right="-142" w:hanging="243"/>
        <w:rPr>
          <w:color w:val="auto"/>
        </w:rPr>
      </w:pPr>
    </w:p>
    <w:p w14:paraId="350B7B00" w14:textId="147A72BD" w:rsidR="006E74B1" w:rsidRPr="00672CD3" w:rsidRDefault="006E74B1" w:rsidP="001F183C">
      <w:pPr>
        <w:spacing w:line="340" w:lineRule="exact"/>
        <w:ind w:left="672" w:rightChars="-66" w:right="-142" w:hanging="243"/>
        <w:rPr>
          <w:color w:val="auto"/>
        </w:rPr>
      </w:pPr>
    </w:p>
    <w:p w14:paraId="389077EE" w14:textId="1955B2F1" w:rsidR="006E74B1" w:rsidRPr="00672CD3" w:rsidRDefault="006E74B1" w:rsidP="001F183C">
      <w:pPr>
        <w:spacing w:line="340" w:lineRule="exact"/>
        <w:ind w:left="672" w:rightChars="-66" w:right="-142" w:hanging="243"/>
        <w:rPr>
          <w:color w:val="auto"/>
        </w:rPr>
      </w:pPr>
    </w:p>
    <w:p w14:paraId="07BE73FD" w14:textId="3074595F" w:rsidR="006E74B1" w:rsidRPr="00672CD3" w:rsidRDefault="006E74B1" w:rsidP="001F183C">
      <w:pPr>
        <w:spacing w:line="340" w:lineRule="exact"/>
        <w:ind w:left="672" w:rightChars="-66" w:right="-142" w:hanging="243"/>
        <w:rPr>
          <w:color w:val="auto"/>
        </w:rPr>
      </w:pPr>
    </w:p>
    <w:p w14:paraId="7A956EA5" w14:textId="51C2A7AD" w:rsidR="006E74B1" w:rsidRPr="00672CD3" w:rsidRDefault="006E74B1" w:rsidP="001F183C">
      <w:pPr>
        <w:spacing w:line="340" w:lineRule="exact"/>
        <w:ind w:left="672" w:rightChars="-66" w:right="-142" w:hanging="243"/>
        <w:rPr>
          <w:color w:val="auto"/>
        </w:rPr>
      </w:pPr>
    </w:p>
    <w:p w14:paraId="33A77BE1" w14:textId="3B482D06" w:rsidR="006E74B1" w:rsidRPr="00672CD3" w:rsidRDefault="006E74B1" w:rsidP="001F183C">
      <w:pPr>
        <w:spacing w:line="340" w:lineRule="exact"/>
        <w:ind w:left="672" w:rightChars="-66" w:right="-142" w:hanging="243"/>
        <w:rPr>
          <w:color w:val="auto"/>
        </w:rPr>
      </w:pPr>
    </w:p>
    <w:p w14:paraId="5AF40131" w14:textId="5DDE8F9D" w:rsidR="006E74B1" w:rsidRPr="00672CD3" w:rsidRDefault="006E74B1" w:rsidP="001F183C">
      <w:pPr>
        <w:spacing w:line="340" w:lineRule="exact"/>
        <w:ind w:left="672" w:rightChars="-66" w:right="-142" w:hanging="243"/>
        <w:rPr>
          <w:color w:val="auto"/>
        </w:rPr>
      </w:pPr>
    </w:p>
    <w:p w14:paraId="3E385992" w14:textId="12D10039" w:rsidR="006E74B1" w:rsidRPr="00672CD3" w:rsidRDefault="006E74B1" w:rsidP="001F183C">
      <w:pPr>
        <w:spacing w:line="340" w:lineRule="exact"/>
        <w:ind w:left="672" w:rightChars="-66" w:right="-142" w:hanging="243"/>
        <w:rPr>
          <w:color w:val="auto"/>
        </w:rPr>
      </w:pPr>
    </w:p>
    <w:p w14:paraId="77023770" w14:textId="2B15AE63" w:rsidR="006E74B1" w:rsidRPr="00672CD3" w:rsidRDefault="006E74B1" w:rsidP="001F183C">
      <w:pPr>
        <w:spacing w:line="340" w:lineRule="exact"/>
        <w:ind w:left="672" w:rightChars="-66" w:right="-142" w:hanging="243"/>
        <w:rPr>
          <w:color w:val="auto"/>
        </w:rPr>
      </w:pPr>
    </w:p>
    <w:p w14:paraId="79CFD89D" w14:textId="35B5F845" w:rsidR="006E74B1" w:rsidRPr="00672CD3" w:rsidRDefault="006E74B1" w:rsidP="001F183C">
      <w:pPr>
        <w:spacing w:line="340" w:lineRule="exact"/>
        <w:ind w:left="672" w:rightChars="-66" w:right="-142" w:hanging="243"/>
        <w:rPr>
          <w:color w:val="auto"/>
        </w:rPr>
      </w:pPr>
    </w:p>
    <w:p w14:paraId="21024503" w14:textId="6F1E44AD" w:rsidR="006E74B1" w:rsidRPr="00672CD3" w:rsidRDefault="006E74B1" w:rsidP="001F183C">
      <w:pPr>
        <w:spacing w:line="340" w:lineRule="exact"/>
        <w:ind w:left="672" w:rightChars="-66" w:right="-142" w:hanging="243"/>
        <w:rPr>
          <w:color w:val="auto"/>
        </w:rPr>
      </w:pPr>
    </w:p>
    <w:p w14:paraId="773D90B6" w14:textId="0FE59DAA" w:rsidR="006E74B1" w:rsidRPr="00672CD3" w:rsidRDefault="006E74B1" w:rsidP="001F183C">
      <w:pPr>
        <w:spacing w:line="340" w:lineRule="exact"/>
        <w:ind w:left="672" w:rightChars="-66" w:right="-142" w:hanging="243"/>
        <w:rPr>
          <w:color w:val="auto"/>
        </w:rPr>
      </w:pPr>
    </w:p>
    <w:p w14:paraId="76DE4CDC" w14:textId="49378669" w:rsidR="006E74B1" w:rsidRPr="00672CD3" w:rsidRDefault="006E74B1" w:rsidP="001F183C">
      <w:pPr>
        <w:spacing w:line="340" w:lineRule="exact"/>
        <w:ind w:left="672" w:rightChars="-66" w:right="-142" w:hanging="243"/>
        <w:rPr>
          <w:color w:val="auto"/>
        </w:rPr>
      </w:pPr>
    </w:p>
    <w:p w14:paraId="722C58F6" w14:textId="2A5DC802" w:rsidR="006E74B1" w:rsidRPr="00672CD3" w:rsidRDefault="006E74B1" w:rsidP="001F183C">
      <w:pPr>
        <w:spacing w:line="340" w:lineRule="exact"/>
        <w:ind w:left="672" w:rightChars="-66" w:right="-142" w:hanging="243"/>
        <w:rPr>
          <w:color w:val="auto"/>
        </w:rPr>
      </w:pPr>
    </w:p>
    <w:p w14:paraId="6ACECB44" w14:textId="1A58E80A" w:rsidR="006E74B1" w:rsidRPr="00672CD3" w:rsidRDefault="006E74B1" w:rsidP="001F183C">
      <w:pPr>
        <w:spacing w:line="340" w:lineRule="exact"/>
        <w:ind w:left="672" w:rightChars="-66" w:right="-142" w:hanging="243"/>
        <w:rPr>
          <w:color w:val="auto"/>
        </w:rPr>
      </w:pPr>
    </w:p>
    <w:p w14:paraId="5FCA96AE" w14:textId="7A038340" w:rsidR="006E74B1" w:rsidRPr="00672CD3" w:rsidRDefault="006E74B1" w:rsidP="001F183C">
      <w:pPr>
        <w:spacing w:line="340" w:lineRule="exact"/>
        <w:ind w:left="672" w:rightChars="-66" w:right="-142" w:hanging="243"/>
        <w:rPr>
          <w:color w:val="auto"/>
        </w:rPr>
      </w:pPr>
    </w:p>
    <w:p w14:paraId="73CF199F" w14:textId="77777777" w:rsidR="006E74B1" w:rsidRPr="00672CD3" w:rsidRDefault="006E74B1" w:rsidP="001F183C">
      <w:pPr>
        <w:spacing w:line="340" w:lineRule="exact"/>
        <w:ind w:left="672" w:rightChars="-66" w:right="-142" w:hanging="243"/>
        <w:rPr>
          <w:color w:val="auto"/>
        </w:rPr>
      </w:pPr>
    </w:p>
    <w:p w14:paraId="2D433748" w14:textId="77777777" w:rsidR="00752ACD" w:rsidRPr="00672CD3" w:rsidRDefault="008871D0" w:rsidP="001F183C">
      <w:pPr>
        <w:spacing w:line="340" w:lineRule="exact"/>
        <w:ind w:left="672" w:rightChars="-66" w:right="-142" w:hanging="243"/>
        <w:jc w:val="center"/>
        <w:rPr>
          <w:color w:val="auto"/>
        </w:rPr>
      </w:pPr>
      <w:r w:rsidRPr="00672CD3">
        <w:rPr>
          <w:rFonts w:hint="eastAsia"/>
          <w:color w:val="auto"/>
        </w:rPr>
        <w:lastRenderedPageBreak/>
        <w:t>（第四面：法第５条第４項の規定に基づく申請の場合）</w:t>
      </w:r>
    </w:p>
    <w:p w14:paraId="06AC9003" w14:textId="77777777" w:rsidR="00752ACD" w:rsidRPr="00672CD3" w:rsidRDefault="008871D0" w:rsidP="001F183C">
      <w:pPr>
        <w:ind w:rightChars="-66" w:right="-142"/>
        <w:rPr>
          <w:color w:val="auto"/>
        </w:rPr>
      </w:pPr>
      <w:r w:rsidRPr="00672CD3">
        <w:rPr>
          <w:rFonts w:hint="eastAsia"/>
          <w:color w:val="auto"/>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72CD3" w:rsidRPr="00672CD3" w14:paraId="20F27416" w14:textId="77777777">
        <w:tc>
          <w:tcPr>
            <w:tcW w:w="8647" w:type="dxa"/>
          </w:tcPr>
          <w:p w14:paraId="251D882D" w14:textId="77777777" w:rsidR="00752ACD" w:rsidRPr="00672CD3" w:rsidRDefault="00752ACD" w:rsidP="001F183C">
            <w:pPr>
              <w:ind w:rightChars="-66" w:right="-142"/>
              <w:rPr>
                <w:color w:val="auto"/>
              </w:rPr>
            </w:pPr>
          </w:p>
          <w:p w14:paraId="78FDEBF4" w14:textId="77777777" w:rsidR="00752ACD" w:rsidRPr="00672CD3" w:rsidRDefault="00752ACD" w:rsidP="001F183C">
            <w:pPr>
              <w:ind w:rightChars="-66" w:right="-142"/>
              <w:rPr>
                <w:color w:val="auto"/>
              </w:rPr>
            </w:pPr>
          </w:p>
          <w:p w14:paraId="4051E607" w14:textId="77777777" w:rsidR="00752ACD" w:rsidRPr="00672CD3" w:rsidRDefault="00752ACD" w:rsidP="001F183C">
            <w:pPr>
              <w:ind w:rightChars="-66" w:right="-142"/>
              <w:rPr>
                <w:color w:val="auto"/>
              </w:rPr>
            </w:pPr>
          </w:p>
        </w:tc>
      </w:tr>
    </w:tbl>
    <w:p w14:paraId="105C25CB" w14:textId="77777777" w:rsidR="00752ACD" w:rsidRPr="00672CD3" w:rsidRDefault="008871D0" w:rsidP="001F183C">
      <w:pPr>
        <w:ind w:rightChars="-66" w:right="-142"/>
        <w:rPr>
          <w:color w:val="auto"/>
        </w:rPr>
      </w:pPr>
      <w:r w:rsidRPr="00672CD3">
        <w:rPr>
          <w:rFonts w:hint="eastAsia"/>
          <w:color w:val="auto"/>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72CD3" w:rsidRPr="00672CD3" w14:paraId="464CA01B" w14:textId="77777777">
        <w:tc>
          <w:tcPr>
            <w:tcW w:w="8647" w:type="dxa"/>
          </w:tcPr>
          <w:p w14:paraId="3A22A042" w14:textId="77777777" w:rsidR="00752ACD" w:rsidRPr="00672CD3" w:rsidRDefault="00752ACD" w:rsidP="001F183C">
            <w:pPr>
              <w:ind w:rightChars="-66" w:right="-142"/>
              <w:rPr>
                <w:color w:val="auto"/>
              </w:rPr>
            </w:pPr>
          </w:p>
          <w:p w14:paraId="5D6AD0B4" w14:textId="77777777" w:rsidR="00752ACD" w:rsidRPr="00672CD3" w:rsidRDefault="00752ACD" w:rsidP="001F183C">
            <w:pPr>
              <w:ind w:rightChars="-66" w:right="-142"/>
              <w:rPr>
                <w:color w:val="auto"/>
              </w:rPr>
            </w:pPr>
          </w:p>
          <w:p w14:paraId="65D5633A" w14:textId="77777777" w:rsidR="00752ACD" w:rsidRPr="00672CD3" w:rsidRDefault="00752ACD" w:rsidP="001F183C">
            <w:pPr>
              <w:ind w:rightChars="-66" w:right="-142"/>
              <w:rPr>
                <w:color w:val="auto"/>
              </w:rPr>
            </w:pPr>
          </w:p>
        </w:tc>
      </w:tr>
    </w:tbl>
    <w:p w14:paraId="04A70534" w14:textId="77777777" w:rsidR="00752ACD" w:rsidRPr="00672CD3" w:rsidRDefault="008871D0" w:rsidP="001F183C">
      <w:pPr>
        <w:ind w:rightChars="-66" w:right="-142"/>
        <w:rPr>
          <w:color w:val="auto"/>
        </w:rPr>
      </w:pPr>
      <w:r w:rsidRPr="00672CD3">
        <w:rPr>
          <w:rFonts w:hint="eastAsia"/>
          <w:color w:val="auto"/>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72CD3" w:rsidRPr="00672CD3" w14:paraId="2B570EDE" w14:textId="77777777">
        <w:tc>
          <w:tcPr>
            <w:tcW w:w="8647" w:type="dxa"/>
          </w:tcPr>
          <w:p w14:paraId="167F43C1" w14:textId="77777777" w:rsidR="00752ACD" w:rsidRPr="00672CD3" w:rsidRDefault="008871D0" w:rsidP="001F183C">
            <w:pPr>
              <w:ind w:rightChars="-66" w:right="-142"/>
              <w:rPr>
                <w:color w:val="auto"/>
              </w:rPr>
            </w:pPr>
            <w:r w:rsidRPr="00672CD3">
              <w:rPr>
                <w:rFonts w:hint="eastAsia"/>
                <w:color w:val="auto"/>
              </w:rPr>
              <w:t>〔建築に関する工事の着手の予定年月日〕　　　　　年　　　　　月　　　　　日</w:t>
            </w:r>
          </w:p>
        </w:tc>
      </w:tr>
      <w:tr w:rsidR="00672CD3" w:rsidRPr="00672CD3" w14:paraId="0FF0A903" w14:textId="77777777">
        <w:tc>
          <w:tcPr>
            <w:tcW w:w="8647" w:type="dxa"/>
          </w:tcPr>
          <w:p w14:paraId="45E226A0" w14:textId="77777777" w:rsidR="00752ACD" w:rsidRPr="00672CD3" w:rsidRDefault="008871D0" w:rsidP="001F183C">
            <w:pPr>
              <w:ind w:rightChars="-66" w:right="-142"/>
              <w:rPr>
                <w:color w:val="auto"/>
              </w:rPr>
            </w:pPr>
            <w:r w:rsidRPr="00672CD3">
              <w:rPr>
                <w:rFonts w:hint="eastAsia"/>
                <w:color w:val="auto"/>
              </w:rPr>
              <w:t>〔建築に関する工事の完了の予定年月日〕　　　　　年　　　　　月　　　　　日</w:t>
            </w:r>
          </w:p>
        </w:tc>
      </w:tr>
    </w:tbl>
    <w:p w14:paraId="1E90863F" w14:textId="77777777" w:rsidR="00752ACD" w:rsidRPr="00672CD3" w:rsidRDefault="008871D0" w:rsidP="001F183C">
      <w:pPr>
        <w:ind w:rightChars="-66" w:right="-142"/>
        <w:rPr>
          <w:color w:val="auto"/>
        </w:rPr>
      </w:pPr>
      <w:r w:rsidRPr="00672CD3">
        <w:rPr>
          <w:rFonts w:hint="eastAsia"/>
          <w:color w:val="auto"/>
        </w:rPr>
        <w:t>５．区分所有住宅の管理者等の決定の予定時期　　　　　年　　　月</w:t>
      </w:r>
    </w:p>
    <w:p w14:paraId="297AF488" w14:textId="77777777" w:rsidR="00752ACD" w:rsidRPr="00672CD3" w:rsidRDefault="008871D0" w:rsidP="001F183C">
      <w:pPr>
        <w:ind w:left="214" w:rightChars="-66" w:right="-142"/>
        <w:rPr>
          <w:color w:val="auto"/>
        </w:rPr>
      </w:pPr>
      <w:r w:rsidRPr="00672CD3">
        <w:rPr>
          <w:rFonts w:hint="eastAsia"/>
          <w:color w:val="auto"/>
        </w:rPr>
        <w:t>（注意）</w:t>
      </w:r>
    </w:p>
    <w:p w14:paraId="6D03D07B" w14:textId="77777777" w:rsidR="00752ACD" w:rsidRPr="00672CD3" w:rsidRDefault="008871D0" w:rsidP="001F183C">
      <w:pPr>
        <w:spacing w:line="387" w:lineRule="exact"/>
        <w:ind w:left="642" w:rightChars="-66" w:right="-142" w:hanging="214"/>
        <w:rPr>
          <w:color w:val="auto"/>
        </w:rPr>
      </w:pPr>
      <w:r w:rsidRPr="00672CD3">
        <w:rPr>
          <w:rFonts w:hint="eastAsia"/>
          <w:color w:val="auto"/>
        </w:rPr>
        <w:t>１．３欄には、一棟の建築に要する費用の概算額を記載してください。</w:t>
      </w:r>
    </w:p>
    <w:p w14:paraId="4661FF09" w14:textId="65E1C167" w:rsidR="00752ACD" w:rsidRPr="00672CD3" w:rsidRDefault="008871D0" w:rsidP="001F183C">
      <w:pPr>
        <w:spacing w:line="352" w:lineRule="exact"/>
        <w:ind w:left="642" w:rightChars="-66" w:right="-142" w:hanging="214"/>
        <w:rPr>
          <w:color w:val="auto"/>
        </w:rPr>
      </w:pPr>
      <w:r w:rsidRPr="00672CD3">
        <w:rPr>
          <w:rFonts w:hint="eastAsia"/>
          <w:color w:val="auto"/>
        </w:rPr>
        <w:t>２．この面は、複数の住戸に関する情報を集約して記載すること等により記載すべき事項の全てが明示された別の書面をもって代えることができます。</w:t>
      </w:r>
    </w:p>
    <w:p w14:paraId="20C58C66" w14:textId="55A7F8D3" w:rsidR="006E74B1" w:rsidRPr="00672CD3" w:rsidRDefault="006E74B1" w:rsidP="001F183C">
      <w:pPr>
        <w:spacing w:line="352" w:lineRule="exact"/>
        <w:ind w:left="642" w:rightChars="-66" w:right="-142" w:hanging="214"/>
        <w:rPr>
          <w:color w:val="auto"/>
        </w:rPr>
      </w:pPr>
    </w:p>
    <w:p w14:paraId="28019357" w14:textId="5F7E3E88" w:rsidR="006E74B1" w:rsidRPr="00672CD3" w:rsidRDefault="006E74B1" w:rsidP="001F183C">
      <w:pPr>
        <w:spacing w:line="352" w:lineRule="exact"/>
        <w:ind w:left="642" w:rightChars="-66" w:right="-142" w:hanging="214"/>
        <w:rPr>
          <w:color w:val="auto"/>
        </w:rPr>
      </w:pPr>
    </w:p>
    <w:p w14:paraId="0931BDA7" w14:textId="544565C4" w:rsidR="006E74B1" w:rsidRPr="00672CD3" w:rsidRDefault="006E74B1" w:rsidP="001F183C">
      <w:pPr>
        <w:spacing w:line="352" w:lineRule="exact"/>
        <w:ind w:left="642" w:rightChars="-66" w:right="-142" w:hanging="214"/>
        <w:rPr>
          <w:color w:val="auto"/>
        </w:rPr>
      </w:pPr>
    </w:p>
    <w:p w14:paraId="055DEF97" w14:textId="7FBD3018" w:rsidR="006E74B1" w:rsidRPr="00672CD3" w:rsidRDefault="006E74B1" w:rsidP="001F183C">
      <w:pPr>
        <w:spacing w:line="352" w:lineRule="exact"/>
        <w:ind w:left="642" w:rightChars="-66" w:right="-142" w:hanging="214"/>
        <w:rPr>
          <w:color w:val="auto"/>
        </w:rPr>
      </w:pPr>
    </w:p>
    <w:p w14:paraId="17EB0A6C" w14:textId="2EFB94E5" w:rsidR="006E74B1" w:rsidRPr="00672CD3" w:rsidRDefault="006E74B1" w:rsidP="001F183C">
      <w:pPr>
        <w:spacing w:line="352" w:lineRule="exact"/>
        <w:ind w:left="642" w:rightChars="-66" w:right="-142" w:hanging="214"/>
        <w:rPr>
          <w:color w:val="auto"/>
        </w:rPr>
      </w:pPr>
    </w:p>
    <w:p w14:paraId="048BEFDC" w14:textId="077D7629" w:rsidR="006E74B1" w:rsidRPr="00672CD3" w:rsidRDefault="006E74B1" w:rsidP="001F183C">
      <w:pPr>
        <w:spacing w:line="352" w:lineRule="exact"/>
        <w:ind w:left="642" w:rightChars="-66" w:right="-142" w:hanging="214"/>
        <w:rPr>
          <w:color w:val="auto"/>
        </w:rPr>
      </w:pPr>
      <w:bookmarkStart w:id="0" w:name="_GoBack"/>
      <w:bookmarkEnd w:id="0"/>
    </w:p>
    <w:p w14:paraId="732AAEF3" w14:textId="478698FD" w:rsidR="006E74B1" w:rsidRPr="00672CD3" w:rsidRDefault="006E74B1" w:rsidP="001F183C">
      <w:pPr>
        <w:spacing w:line="352" w:lineRule="exact"/>
        <w:ind w:left="642" w:rightChars="-66" w:right="-142" w:hanging="214"/>
        <w:rPr>
          <w:color w:val="auto"/>
        </w:rPr>
      </w:pPr>
    </w:p>
    <w:p w14:paraId="11A7ED5E" w14:textId="7249DF40" w:rsidR="006E74B1" w:rsidRPr="00672CD3" w:rsidRDefault="006E74B1" w:rsidP="001F183C">
      <w:pPr>
        <w:spacing w:line="352" w:lineRule="exact"/>
        <w:ind w:left="642" w:rightChars="-66" w:right="-142" w:hanging="214"/>
        <w:rPr>
          <w:color w:val="auto"/>
        </w:rPr>
      </w:pPr>
    </w:p>
    <w:p w14:paraId="17068B9F" w14:textId="7126FF7E" w:rsidR="006E74B1" w:rsidRPr="00672CD3" w:rsidRDefault="006E74B1" w:rsidP="001F183C">
      <w:pPr>
        <w:spacing w:line="352" w:lineRule="exact"/>
        <w:ind w:left="642" w:rightChars="-66" w:right="-142" w:hanging="214"/>
        <w:rPr>
          <w:color w:val="auto"/>
        </w:rPr>
      </w:pPr>
    </w:p>
    <w:p w14:paraId="00246F7A" w14:textId="10D5419D" w:rsidR="006E74B1" w:rsidRPr="00672CD3" w:rsidRDefault="006E74B1" w:rsidP="001F183C">
      <w:pPr>
        <w:spacing w:line="352" w:lineRule="exact"/>
        <w:ind w:left="642" w:rightChars="-66" w:right="-142" w:hanging="214"/>
        <w:rPr>
          <w:color w:val="auto"/>
        </w:rPr>
      </w:pPr>
    </w:p>
    <w:p w14:paraId="6042D08B" w14:textId="7E4748A7" w:rsidR="006E74B1" w:rsidRPr="00672CD3" w:rsidRDefault="006E74B1" w:rsidP="001F183C">
      <w:pPr>
        <w:spacing w:line="352" w:lineRule="exact"/>
        <w:ind w:left="642" w:rightChars="-66" w:right="-142" w:hanging="214"/>
        <w:rPr>
          <w:color w:val="auto"/>
        </w:rPr>
      </w:pPr>
    </w:p>
    <w:p w14:paraId="0FBB311F" w14:textId="1B582EE2" w:rsidR="006E74B1" w:rsidRPr="00672CD3" w:rsidRDefault="006E74B1" w:rsidP="001F183C">
      <w:pPr>
        <w:spacing w:line="352" w:lineRule="exact"/>
        <w:ind w:left="642" w:rightChars="-66" w:right="-142" w:hanging="214"/>
        <w:rPr>
          <w:color w:val="auto"/>
        </w:rPr>
      </w:pPr>
    </w:p>
    <w:p w14:paraId="210B458E" w14:textId="48782DEE" w:rsidR="006E74B1" w:rsidRPr="00672CD3" w:rsidRDefault="006E74B1" w:rsidP="001F183C">
      <w:pPr>
        <w:spacing w:line="352" w:lineRule="exact"/>
        <w:ind w:left="642" w:rightChars="-66" w:right="-142" w:hanging="214"/>
        <w:rPr>
          <w:color w:val="auto"/>
        </w:rPr>
      </w:pPr>
    </w:p>
    <w:p w14:paraId="4586D907" w14:textId="6140CC04" w:rsidR="006E74B1" w:rsidRPr="00672CD3" w:rsidRDefault="006E74B1" w:rsidP="001F183C">
      <w:pPr>
        <w:spacing w:line="352" w:lineRule="exact"/>
        <w:ind w:left="642" w:rightChars="-66" w:right="-142" w:hanging="214"/>
        <w:rPr>
          <w:color w:val="auto"/>
        </w:rPr>
      </w:pPr>
    </w:p>
    <w:p w14:paraId="0DDF9391" w14:textId="552CDA8C" w:rsidR="006E74B1" w:rsidRPr="00672CD3" w:rsidRDefault="006E74B1" w:rsidP="001F183C">
      <w:pPr>
        <w:spacing w:line="352" w:lineRule="exact"/>
        <w:ind w:left="642" w:rightChars="-66" w:right="-142" w:hanging="214"/>
        <w:rPr>
          <w:color w:val="auto"/>
        </w:rPr>
      </w:pPr>
    </w:p>
    <w:p w14:paraId="34C90188" w14:textId="1E4C7BA0" w:rsidR="006E74B1" w:rsidRPr="00672CD3" w:rsidRDefault="006E74B1" w:rsidP="001F183C">
      <w:pPr>
        <w:spacing w:line="352" w:lineRule="exact"/>
        <w:ind w:left="642" w:rightChars="-66" w:right="-142" w:hanging="214"/>
        <w:rPr>
          <w:color w:val="auto"/>
        </w:rPr>
      </w:pPr>
    </w:p>
    <w:p w14:paraId="772F6BF5" w14:textId="714D971A" w:rsidR="006E74B1" w:rsidRPr="00672CD3" w:rsidRDefault="006E74B1" w:rsidP="001F183C">
      <w:pPr>
        <w:spacing w:line="352" w:lineRule="exact"/>
        <w:ind w:left="642" w:rightChars="-66" w:right="-142" w:hanging="214"/>
        <w:rPr>
          <w:color w:val="auto"/>
        </w:rPr>
      </w:pPr>
    </w:p>
    <w:p w14:paraId="48AABF73" w14:textId="238945A6" w:rsidR="006E74B1" w:rsidRPr="00672CD3" w:rsidRDefault="006E74B1" w:rsidP="001F183C">
      <w:pPr>
        <w:spacing w:line="352" w:lineRule="exact"/>
        <w:ind w:left="642" w:rightChars="-66" w:right="-142" w:hanging="214"/>
        <w:rPr>
          <w:color w:val="auto"/>
        </w:rPr>
      </w:pPr>
    </w:p>
    <w:p w14:paraId="6441C200" w14:textId="77777777" w:rsidR="006E74B1" w:rsidRPr="00672CD3" w:rsidRDefault="006E74B1" w:rsidP="001F183C">
      <w:pPr>
        <w:spacing w:line="352" w:lineRule="exact"/>
        <w:ind w:left="642" w:rightChars="-66" w:right="-142" w:hanging="214"/>
        <w:rPr>
          <w:color w:val="auto"/>
        </w:rPr>
      </w:pPr>
    </w:p>
    <w:p w14:paraId="09969ED5" w14:textId="7258157C" w:rsidR="006E74B1" w:rsidRPr="00672CD3" w:rsidRDefault="006E74B1" w:rsidP="001F183C">
      <w:pPr>
        <w:spacing w:line="352" w:lineRule="exact"/>
        <w:ind w:left="642" w:rightChars="-66" w:right="-142" w:hanging="214"/>
        <w:rPr>
          <w:color w:val="auto"/>
        </w:rPr>
      </w:pPr>
    </w:p>
    <w:p w14:paraId="383D3A85" w14:textId="1FFADF8D" w:rsidR="006E74B1" w:rsidRPr="00672CD3" w:rsidRDefault="006E74B1" w:rsidP="001F183C">
      <w:pPr>
        <w:spacing w:line="352" w:lineRule="exact"/>
        <w:ind w:left="642" w:rightChars="-66" w:right="-142" w:hanging="214"/>
        <w:rPr>
          <w:color w:val="auto"/>
        </w:rPr>
      </w:pPr>
    </w:p>
    <w:p w14:paraId="765EF8E3" w14:textId="347F2669" w:rsidR="006E74B1" w:rsidRPr="00672CD3" w:rsidRDefault="006E74B1" w:rsidP="001F183C">
      <w:pPr>
        <w:spacing w:line="352" w:lineRule="exact"/>
        <w:ind w:left="642" w:rightChars="-66" w:right="-142" w:hanging="214"/>
        <w:rPr>
          <w:color w:val="auto"/>
        </w:rPr>
      </w:pPr>
    </w:p>
    <w:p w14:paraId="0CF14D0F" w14:textId="2025F3CB" w:rsidR="006E74B1" w:rsidRPr="00672CD3" w:rsidRDefault="006E74B1" w:rsidP="001F183C">
      <w:pPr>
        <w:spacing w:line="352" w:lineRule="exact"/>
        <w:ind w:left="642" w:rightChars="-66" w:right="-142" w:hanging="214"/>
        <w:rPr>
          <w:color w:val="auto"/>
        </w:rPr>
      </w:pPr>
    </w:p>
    <w:p w14:paraId="394067E3" w14:textId="7D6D1B3A" w:rsidR="006E74B1" w:rsidRPr="00672CD3" w:rsidRDefault="006E74B1" w:rsidP="006E74B1">
      <w:pPr>
        <w:ind w:rightChars="-66" w:right="-142"/>
        <w:rPr>
          <w:color w:val="auto"/>
        </w:rPr>
      </w:pPr>
      <w:r w:rsidRPr="00672CD3">
        <w:rPr>
          <w:rFonts w:hint="eastAsia"/>
          <w:color w:val="auto"/>
        </w:rPr>
        <w:t xml:space="preserve">　　</w:t>
      </w:r>
    </w:p>
    <w:p w14:paraId="6535F3B9" w14:textId="4B4BE296" w:rsidR="00752ACD" w:rsidRPr="00672CD3" w:rsidRDefault="008871D0" w:rsidP="001F183C">
      <w:pPr>
        <w:ind w:rightChars="-66" w:right="-142"/>
        <w:jc w:val="center"/>
        <w:rPr>
          <w:color w:val="auto"/>
        </w:rPr>
      </w:pPr>
      <w:r w:rsidRPr="00672CD3">
        <w:rPr>
          <w:rFonts w:hint="eastAsia"/>
          <w:color w:val="auto"/>
        </w:rPr>
        <w:lastRenderedPageBreak/>
        <w:t>（第四面：法第５条第５項の規定に基づく申請の場合）</w:t>
      </w:r>
    </w:p>
    <w:p w14:paraId="61D3DDB7" w14:textId="77777777" w:rsidR="00752ACD" w:rsidRPr="00672CD3" w:rsidRDefault="008871D0" w:rsidP="001F183C">
      <w:pPr>
        <w:ind w:rightChars="-66" w:right="-142"/>
        <w:rPr>
          <w:color w:val="auto"/>
        </w:rPr>
      </w:pPr>
      <w:r w:rsidRPr="00672CD3">
        <w:rPr>
          <w:rFonts w:hint="eastAsia"/>
          <w:color w:val="auto"/>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72CD3" w:rsidRPr="00672CD3" w14:paraId="1E587088" w14:textId="77777777">
        <w:tc>
          <w:tcPr>
            <w:tcW w:w="8647" w:type="dxa"/>
          </w:tcPr>
          <w:p w14:paraId="17EDA9B2" w14:textId="77777777" w:rsidR="00752ACD" w:rsidRPr="00672CD3" w:rsidRDefault="00752ACD" w:rsidP="001F183C">
            <w:pPr>
              <w:ind w:rightChars="-66" w:right="-142"/>
              <w:rPr>
                <w:color w:val="auto"/>
              </w:rPr>
            </w:pPr>
          </w:p>
          <w:p w14:paraId="1393E0F1" w14:textId="77777777" w:rsidR="00752ACD" w:rsidRPr="00672CD3" w:rsidRDefault="00752ACD" w:rsidP="001F183C">
            <w:pPr>
              <w:ind w:rightChars="-66" w:right="-142"/>
              <w:rPr>
                <w:color w:val="auto"/>
              </w:rPr>
            </w:pPr>
          </w:p>
          <w:p w14:paraId="2B2937C6" w14:textId="77777777" w:rsidR="00752ACD" w:rsidRPr="00672CD3" w:rsidRDefault="00752ACD" w:rsidP="001F183C">
            <w:pPr>
              <w:ind w:rightChars="-66" w:right="-142"/>
              <w:rPr>
                <w:color w:val="auto"/>
              </w:rPr>
            </w:pPr>
          </w:p>
          <w:p w14:paraId="674D5F93" w14:textId="77777777" w:rsidR="00752ACD" w:rsidRPr="00672CD3" w:rsidRDefault="00752ACD" w:rsidP="001F183C">
            <w:pPr>
              <w:ind w:rightChars="-66" w:right="-142"/>
              <w:rPr>
                <w:color w:val="auto"/>
              </w:rPr>
            </w:pPr>
          </w:p>
        </w:tc>
      </w:tr>
    </w:tbl>
    <w:p w14:paraId="41E1DAFC" w14:textId="77777777" w:rsidR="00752ACD" w:rsidRPr="00672CD3" w:rsidRDefault="008871D0" w:rsidP="001F183C">
      <w:pPr>
        <w:ind w:left="214" w:rightChars="-66" w:right="-142"/>
        <w:rPr>
          <w:color w:val="auto"/>
        </w:rPr>
      </w:pPr>
      <w:r w:rsidRPr="00672CD3">
        <w:rPr>
          <w:rFonts w:hint="eastAsia"/>
          <w:color w:val="auto"/>
        </w:rPr>
        <w:t>（注意）</w:t>
      </w:r>
    </w:p>
    <w:p w14:paraId="109ADDA0" w14:textId="77777777" w:rsidR="00752ACD" w:rsidRPr="00672CD3" w:rsidRDefault="004123DB" w:rsidP="001F183C">
      <w:pPr>
        <w:ind w:left="214" w:rightChars="-66" w:right="-142"/>
        <w:rPr>
          <w:color w:val="auto"/>
        </w:rPr>
      </w:pPr>
      <w:r w:rsidRPr="00672CD3">
        <w:rPr>
          <w:rFonts w:hint="eastAsia"/>
          <w:color w:val="auto"/>
        </w:rPr>
        <w:t xml:space="preserve">　</w:t>
      </w:r>
      <w:r w:rsidR="008871D0" w:rsidRPr="00672CD3">
        <w:rPr>
          <w:rFonts w:hint="eastAsia"/>
          <w:color w:val="auto"/>
        </w:rPr>
        <w:t xml:space="preserve">　本欄には、区分所有住宅の管理者等が建築後の住宅の維持保全を管理会社と共同して行う</w:t>
      </w:r>
    </w:p>
    <w:p w14:paraId="20350211" w14:textId="77777777" w:rsidR="00752ACD" w:rsidRPr="00672CD3" w:rsidRDefault="008871D0" w:rsidP="001F183C">
      <w:pPr>
        <w:ind w:rightChars="-66" w:right="-142" w:firstLineChars="200" w:firstLine="430"/>
        <w:rPr>
          <w:color w:val="auto"/>
        </w:rPr>
      </w:pPr>
      <w:r w:rsidRPr="00672CD3">
        <w:rPr>
          <w:rFonts w:hint="eastAsia"/>
          <w:color w:val="auto"/>
        </w:rPr>
        <w:t>場合には、当該管理会社の名称についても記載してください。</w:t>
      </w:r>
    </w:p>
    <w:p w14:paraId="2C9D0FD5" w14:textId="77777777" w:rsidR="00752ACD" w:rsidRPr="00672CD3" w:rsidRDefault="008871D0" w:rsidP="001F183C">
      <w:pPr>
        <w:ind w:rightChars="-66" w:right="-142"/>
        <w:rPr>
          <w:color w:val="auto"/>
        </w:rPr>
      </w:pPr>
      <w:r w:rsidRPr="00672CD3">
        <w:rPr>
          <w:rFonts w:hint="eastAsia"/>
          <w:color w:val="auto"/>
        </w:rPr>
        <w:t>３．住宅の建築及び維持保全に係る資金計画</w:t>
      </w:r>
    </w:p>
    <w:p w14:paraId="20752710" w14:textId="77777777" w:rsidR="00752ACD" w:rsidRPr="00672CD3" w:rsidRDefault="008871D0" w:rsidP="001F183C">
      <w:pPr>
        <w:ind w:left="214" w:rightChars="-66" w:right="-142"/>
        <w:rPr>
          <w:color w:val="auto"/>
        </w:rPr>
      </w:pPr>
      <w:r w:rsidRPr="00672CD3">
        <w:rPr>
          <w:rFonts w:hint="eastAsia"/>
          <w:color w:val="auto"/>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72CD3" w:rsidRPr="00672CD3" w14:paraId="3EC514EB" w14:textId="77777777">
        <w:tc>
          <w:tcPr>
            <w:tcW w:w="8647" w:type="dxa"/>
          </w:tcPr>
          <w:p w14:paraId="49684BA2" w14:textId="77777777" w:rsidR="00752ACD" w:rsidRPr="00672CD3" w:rsidRDefault="00752ACD" w:rsidP="001F183C">
            <w:pPr>
              <w:ind w:rightChars="-66" w:right="-142"/>
              <w:rPr>
                <w:color w:val="auto"/>
              </w:rPr>
            </w:pPr>
          </w:p>
          <w:p w14:paraId="412A4FE2" w14:textId="77777777" w:rsidR="00752ACD" w:rsidRPr="00672CD3" w:rsidRDefault="00752ACD" w:rsidP="001F183C">
            <w:pPr>
              <w:ind w:rightChars="-66" w:right="-142"/>
              <w:rPr>
                <w:color w:val="auto"/>
              </w:rPr>
            </w:pPr>
          </w:p>
          <w:p w14:paraId="0F475644" w14:textId="77777777" w:rsidR="00752ACD" w:rsidRPr="00672CD3" w:rsidRDefault="00752ACD" w:rsidP="001F183C">
            <w:pPr>
              <w:ind w:rightChars="-66" w:right="-142"/>
              <w:rPr>
                <w:color w:val="auto"/>
              </w:rPr>
            </w:pPr>
          </w:p>
        </w:tc>
      </w:tr>
    </w:tbl>
    <w:p w14:paraId="29C04746" w14:textId="77777777" w:rsidR="00752ACD" w:rsidRPr="00672CD3" w:rsidRDefault="008871D0" w:rsidP="001F183C">
      <w:pPr>
        <w:ind w:leftChars="100" w:left="221" w:rightChars="-66" w:right="-142" w:hanging="6"/>
        <w:rPr>
          <w:color w:val="auto"/>
        </w:rPr>
      </w:pPr>
      <w:r w:rsidRPr="00672CD3">
        <w:rPr>
          <w:rFonts w:hint="eastAsia"/>
          <w:color w:val="auto"/>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72CD3" w:rsidRPr="00672CD3" w14:paraId="19861F27" w14:textId="77777777">
        <w:tc>
          <w:tcPr>
            <w:tcW w:w="8647" w:type="dxa"/>
          </w:tcPr>
          <w:p w14:paraId="507B2258" w14:textId="77777777" w:rsidR="00752ACD" w:rsidRPr="00672CD3" w:rsidRDefault="00752ACD" w:rsidP="001F183C">
            <w:pPr>
              <w:ind w:rightChars="-66" w:right="-142"/>
              <w:rPr>
                <w:color w:val="auto"/>
              </w:rPr>
            </w:pPr>
          </w:p>
          <w:p w14:paraId="1EE1629C" w14:textId="77777777" w:rsidR="00752ACD" w:rsidRPr="00672CD3" w:rsidRDefault="00752ACD" w:rsidP="001F183C">
            <w:pPr>
              <w:ind w:rightChars="-66" w:right="-142"/>
              <w:rPr>
                <w:color w:val="auto"/>
              </w:rPr>
            </w:pPr>
          </w:p>
          <w:p w14:paraId="4790CFF1" w14:textId="77777777" w:rsidR="00752ACD" w:rsidRPr="00672CD3" w:rsidRDefault="00752ACD" w:rsidP="001F183C">
            <w:pPr>
              <w:ind w:rightChars="-66" w:right="-142"/>
              <w:rPr>
                <w:color w:val="auto"/>
              </w:rPr>
            </w:pPr>
          </w:p>
        </w:tc>
      </w:tr>
    </w:tbl>
    <w:p w14:paraId="4965E366" w14:textId="77777777" w:rsidR="00752ACD" w:rsidRPr="00672CD3" w:rsidRDefault="008871D0" w:rsidP="001F183C">
      <w:pPr>
        <w:ind w:rightChars="-66" w:right="-142"/>
        <w:rPr>
          <w:color w:val="auto"/>
        </w:rPr>
      </w:pPr>
      <w:r w:rsidRPr="00672CD3">
        <w:rPr>
          <w:rFonts w:hint="eastAsia"/>
          <w:color w:val="auto"/>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72CD3" w:rsidRPr="00672CD3" w14:paraId="589F3123" w14:textId="77777777">
        <w:tc>
          <w:tcPr>
            <w:tcW w:w="8647" w:type="dxa"/>
          </w:tcPr>
          <w:p w14:paraId="64D19DCA" w14:textId="77777777" w:rsidR="00752ACD" w:rsidRPr="00672CD3" w:rsidRDefault="008871D0" w:rsidP="001F183C">
            <w:pPr>
              <w:ind w:rightChars="-66" w:right="-142"/>
              <w:rPr>
                <w:color w:val="auto"/>
              </w:rPr>
            </w:pPr>
            <w:r w:rsidRPr="00672CD3">
              <w:rPr>
                <w:rFonts w:hint="eastAsia"/>
                <w:color w:val="auto"/>
              </w:rPr>
              <w:t>〔建築に関する工事の着手の予定年月日〕　　　　　年　　　　　月　　　　　日</w:t>
            </w:r>
          </w:p>
        </w:tc>
      </w:tr>
      <w:tr w:rsidR="00672CD3" w:rsidRPr="00672CD3" w14:paraId="4DBF6F9E" w14:textId="77777777">
        <w:tc>
          <w:tcPr>
            <w:tcW w:w="8647" w:type="dxa"/>
          </w:tcPr>
          <w:p w14:paraId="6E2CF4FD" w14:textId="77777777" w:rsidR="00752ACD" w:rsidRPr="00672CD3" w:rsidRDefault="008871D0" w:rsidP="001F183C">
            <w:pPr>
              <w:ind w:rightChars="-66" w:right="-142"/>
              <w:rPr>
                <w:color w:val="auto"/>
              </w:rPr>
            </w:pPr>
            <w:r w:rsidRPr="00672CD3">
              <w:rPr>
                <w:rFonts w:hint="eastAsia"/>
                <w:color w:val="auto"/>
              </w:rPr>
              <w:t>〔建築に関する工事の完了の予定年月日〕　　　　　年　　　　　月　　　　　日</w:t>
            </w:r>
          </w:p>
        </w:tc>
      </w:tr>
    </w:tbl>
    <w:p w14:paraId="4429D4D8" w14:textId="77777777" w:rsidR="00752ACD" w:rsidRPr="00672CD3" w:rsidRDefault="008871D0" w:rsidP="001F183C">
      <w:pPr>
        <w:ind w:left="214" w:rightChars="-66" w:right="-142"/>
        <w:rPr>
          <w:color w:val="auto"/>
        </w:rPr>
      </w:pPr>
      <w:r w:rsidRPr="00672CD3">
        <w:rPr>
          <w:rFonts w:hint="eastAsia"/>
          <w:color w:val="auto"/>
        </w:rPr>
        <w:t>（注意）</w:t>
      </w:r>
    </w:p>
    <w:p w14:paraId="13D73125" w14:textId="77777777" w:rsidR="00752ACD" w:rsidRPr="00672CD3" w:rsidRDefault="008871D0" w:rsidP="001F183C">
      <w:pPr>
        <w:spacing w:line="387" w:lineRule="exact"/>
        <w:ind w:left="642" w:rightChars="-66" w:right="-142" w:hanging="214"/>
        <w:rPr>
          <w:color w:val="auto"/>
        </w:rPr>
      </w:pPr>
      <w:r w:rsidRPr="00672CD3">
        <w:rPr>
          <w:rFonts w:hint="eastAsia"/>
          <w:color w:val="auto"/>
        </w:rPr>
        <w:t>１．３①欄には、一棟の建築に要する費用の概算額を記載してください。</w:t>
      </w:r>
    </w:p>
    <w:p w14:paraId="418527A4" w14:textId="04B74DEE" w:rsidR="00752ACD" w:rsidRPr="00672CD3" w:rsidRDefault="008871D0" w:rsidP="001F183C">
      <w:pPr>
        <w:spacing w:line="387" w:lineRule="exact"/>
        <w:ind w:left="642" w:rightChars="-66" w:right="-142" w:hanging="214"/>
        <w:rPr>
          <w:color w:val="auto"/>
        </w:rPr>
      </w:pPr>
      <w:r w:rsidRPr="00672CD3">
        <w:rPr>
          <w:rFonts w:hint="eastAsia"/>
          <w:color w:val="auto"/>
        </w:rPr>
        <w:t>２．３②欄には、一棟の住宅の修繕に要する費用の年間積立予定額を記載してください。</w:t>
      </w:r>
    </w:p>
    <w:p w14:paraId="2C4E9832" w14:textId="77777777" w:rsidR="00752ACD" w:rsidRPr="00672CD3" w:rsidRDefault="008871D0" w:rsidP="001F183C">
      <w:pPr>
        <w:spacing w:line="352" w:lineRule="exact"/>
        <w:ind w:left="642" w:rightChars="-66" w:right="-142" w:hanging="214"/>
        <w:rPr>
          <w:color w:val="auto"/>
        </w:rPr>
      </w:pPr>
      <w:r w:rsidRPr="00672CD3">
        <w:rPr>
          <w:rFonts w:hint="eastAsia"/>
          <w:color w:val="auto"/>
        </w:rPr>
        <w:t>３．この面は、複数の住戸に関する情報を集約して記載すること等により記載すべき事項の全てが明示された別の書面をもって代えることができます。</w:t>
      </w:r>
    </w:p>
    <w:sectPr w:rsidR="00752ACD" w:rsidRPr="00672CD3">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D67DD" w14:textId="77777777" w:rsidR="00B02D1D" w:rsidRDefault="00B02D1D">
      <w:r>
        <w:separator/>
      </w:r>
    </w:p>
  </w:endnote>
  <w:endnote w:type="continuationSeparator" w:id="0">
    <w:p w14:paraId="5A296CED" w14:textId="77777777" w:rsidR="00B02D1D" w:rsidRDefault="00B0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CAC6A" w14:textId="77777777" w:rsidR="00B02D1D" w:rsidRDefault="00B02D1D">
      <w:r>
        <w:separator/>
      </w:r>
    </w:p>
  </w:footnote>
  <w:footnote w:type="continuationSeparator" w:id="0">
    <w:p w14:paraId="3F43E37F" w14:textId="77777777" w:rsidR="00B02D1D" w:rsidRDefault="00B02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B655C"/>
    <w:rsid w:val="000F1365"/>
    <w:rsid w:val="00107744"/>
    <w:rsid w:val="001176F3"/>
    <w:rsid w:val="001F183C"/>
    <w:rsid w:val="0029232D"/>
    <w:rsid w:val="0029613C"/>
    <w:rsid w:val="002E3852"/>
    <w:rsid w:val="003541D4"/>
    <w:rsid w:val="004123DB"/>
    <w:rsid w:val="004B5DA3"/>
    <w:rsid w:val="0055685E"/>
    <w:rsid w:val="0064267A"/>
    <w:rsid w:val="00672CD3"/>
    <w:rsid w:val="00695DC4"/>
    <w:rsid w:val="006E74B1"/>
    <w:rsid w:val="00710EED"/>
    <w:rsid w:val="00752ACD"/>
    <w:rsid w:val="007E6BEC"/>
    <w:rsid w:val="007F5F11"/>
    <w:rsid w:val="007F7B6E"/>
    <w:rsid w:val="0080721A"/>
    <w:rsid w:val="008342E8"/>
    <w:rsid w:val="00872611"/>
    <w:rsid w:val="008871D0"/>
    <w:rsid w:val="0090765E"/>
    <w:rsid w:val="00917ECA"/>
    <w:rsid w:val="00940071"/>
    <w:rsid w:val="00A41A13"/>
    <w:rsid w:val="00B02D1D"/>
    <w:rsid w:val="00B86550"/>
    <w:rsid w:val="00BC70E8"/>
    <w:rsid w:val="00C013BD"/>
    <w:rsid w:val="00C65DF2"/>
    <w:rsid w:val="00C71F9A"/>
    <w:rsid w:val="00C90F08"/>
    <w:rsid w:val="00C925E5"/>
    <w:rsid w:val="00D31F7C"/>
    <w:rsid w:val="00D6600E"/>
    <w:rsid w:val="00DC27F2"/>
    <w:rsid w:val="00F27C8F"/>
    <w:rsid w:val="00F87ED2"/>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4EFDA-DA8C-4477-9AF9-92D9651F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D923F1DD</Template>
  <TotalTime>35</TotalTime>
  <Pages>6</Pages>
  <Words>2549</Words>
  <Characters>550</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佐々木　弥生</cp:lastModifiedBy>
  <cp:revision>15</cp:revision>
  <cp:lastPrinted>2022-03-08T11:10:00Z</cp:lastPrinted>
  <dcterms:created xsi:type="dcterms:W3CDTF">2021-09-27T02:21:00Z</dcterms:created>
  <dcterms:modified xsi:type="dcterms:W3CDTF">2022-10-05T09:26:00Z</dcterms:modified>
</cp:coreProperties>
</file>