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527D857C" w:rsidR="009F6DF1" w:rsidRPr="00D24AF9" w:rsidRDefault="007E4F44">
      <w:pPr>
        <w:rPr>
          <w:rFonts w:hint="default"/>
          <w:color w:val="000000" w:themeColor="text1"/>
          <w:szCs w:val="21"/>
        </w:rPr>
      </w:pPr>
      <w:r>
        <w:rPr>
          <w:color w:val="000000" w:themeColor="text1"/>
          <w:szCs w:val="21"/>
        </w:rPr>
        <w:t xml:space="preserve">　　　苫小牧市長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7E4F44"/>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E686A84E</Template>
  <TotalTime>1</TotalTime>
  <Pages>2</Pages>
  <Words>773</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佐々木　弥生</cp:lastModifiedBy>
  <cp:revision>3</cp:revision>
  <cp:lastPrinted>2022-07-03T05:39:00Z</cp:lastPrinted>
  <dcterms:created xsi:type="dcterms:W3CDTF">2022-08-15T11:47:00Z</dcterms:created>
  <dcterms:modified xsi:type="dcterms:W3CDTF">2022-10-04T08:56:00Z</dcterms:modified>
</cp:coreProperties>
</file>