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E2E" w:rsidRDefault="00013B06" w:rsidP="00E220AE">
      <w:pPr>
        <w:rPr>
          <w:sz w:val="40"/>
        </w:rPr>
      </w:pPr>
      <w:r w:rsidRPr="00AA7441"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27CB3D77" wp14:editId="3B01C078">
                <wp:simplePos x="0" y="0"/>
                <wp:positionH relativeFrom="column">
                  <wp:posOffset>5864051</wp:posOffset>
                </wp:positionH>
                <wp:positionV relativeFrom="paragraph">
                  <wp:posOffset>-213417</wp:posOffset>
                </wp:positionV>
                <wp:extent cx="791219" cy="1212407"/>
                <wp:effectExtent l="0" t="0" r="123190" b="45085"/>
                <wp:wrapNone/>
                <wp:docPr id="54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1775877" flipH="1">
                          <a:off x="0" y="0"/>
                          <a:ext cx="791219" cy="1212407"/>
                          <a:chOff x="0" y="0"/>
                          <a:chExt cx="455" cy="697"/>
                        </a:xfrm>
                      </wpg:grpSpPr>
                      <wps:wsp>
                        <wps:cNvPr id="55" name="Freeform 14"/>
                        <wps:cNvSpPr>
                          <a:spLocks/>
                        </wps:cNvSpPr>
                        <wps:spPr bwMode="auto">
                          <a:xfrm>
                            <a:off x="240" y="389"/>
                            <a:ext cx="135" cy="176"/>
                          </a:xfrm>
                          <a:custGeom>
                            <a:avLst/>
                            <a:gdLst>
                              <a:gd name="T0" fmla="*/ 135 w 135"/>
                              <a:gd name="T1" fmla="*/ 1 h 176"/>
                              <a:gd name="T2" fmla="*/ 3 w 135"/>
                              <a:gd name="T3" fmla="*/ 176 h 176"/>
                              <a:gd name="T4" fmla="*/ 0 w 135"/>
                              <a:gd name="T5" fmla="*/ 173 h 176"/>
                              <a:gd name="T6" fmla="*/ 130 w 135"/>
                              <a:gd name="T7" fmla="*/ 0 h 176"/>
                              <a:gd name="T8" fmla="*/ 135 w 135"/>
                              <a:gd name="T9" fmla="*/ 1 h 176"/>
                              <a:gd name="T10" fmla="*/ 135 w 135"/>
                              <a:gd name="T11" fmla="*/ 1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76">
                                <a:moveTo>
                                  <a:pt x="135" y="1"/>
                                </a:moveTo>
                                <a:lnTo>
                                  <a:pt x="3" y="176"/>
                                </a:lnTo>
                                <a:lnTo>
                                  <a:pt x="0" y="173"/>
                                </a:lnTo>
                                <a:lnTo>
                                  <a:pt x="130" y="0"/>
                                </a:lnTo>
                                <a:lnTo>
                                  <a:pt x="135" y="1"/>
                                </a:lnTo>
                                <a:lnTo>
                                  <a:pt x="135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" name="Freeform 15"/>
                        <wps:cNvSpPr>
                          <a:spLocks/>
                        </wps:cNvSpPr>
                        <wps:spPr bwMode="auto">
                          <a:xfrm>
                            <a:off x="190" y="424"/>
                            <a:ext cx="74" cy="146"/>
                          </a:xfrm>
                          <a:custGeom>
                            <a:avLst/>
                            <a:gdLst>
                              <a:gd name="T0" fmla="*/ 74 w 74"/>
                              <a:gd name="T1" fmla="*/ 3 h 146"/>
                              <a:gd name="T2" fmla="*/ 5 w 74"/>
                              <a:gd name="T3" fmla="*/ 146 h 146"/>
                              <a:gd name="T4" fmla="*/ 0 w 74"/>
                              <a:gd name="T5" fmla="*/ 143 h 146"/>
                              <a:gd name="T6" fmla="*/ 69 w 74"/>
                              <a:gd name="T7" fmla="*/ 0 h 146"/>
                              <a:gd name="T8" fmla="*/ 74 w 74"/>
                              <a:gd name="T9" fmla="*/ 3 h 146"/>
                              <a:gd name="T10" fmla="*/ 74 w 74"/>
                              <a:gd name="T11" fmla="*/ 3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4" h="146">
                                <a:moveTo>
                                  <a:pt x="74" y="3"/>
                                </a:moveTo>
                                <a:lnTo>
                                  <a:pt x="5" y="146"/>
                                </a:lnTo>
                                <a:lnTo>
                                  <a:pt x="0" y="143"/>
                                </a:lnTo>
                                <a:lnTo>
                                  <a:pt x="69" y="0"/>
                                </a:lnTo>
                                <a:lnTo>
                                  <a:pt x="74" y="3"/>
                                </a:lnTo>
                                <a:lnTo>
                                  <a:pt x="7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" name="Freeform 16"/>
                        <wps:cNvSpPr>
                          <a:spLocks/>
                        </wps:cNvSpPr>
                        <wps:spPr bwMode="auto">
                          <a:xfrm>
                            <a:off x="138" y="413"/>
                            <a:ext cx="98" cy="54"/>
                          </a:xfrm>
                          <a:custGeom>
                            <a:avLst/>
                            <a:gdLst>
                              <a:gd name="T0" fmla="*/ 98 w 98"/>
                              <a:gd name="T1" fmla="*/ 16 h 54"/>
                              <a:gd name="T2" fmla="*/ 98 w 98"/>
                              <a:gd name="T3" fmla="*/ 17 h 54"/>
                              <a:gd name="T4" fmla="*/ 97 w 98"/>
                              <a:gd name="T5" fmla="*/ 21 h 54"/>
                              <a:gd name="T6" fmla="*/ 95 w 98"/>
                              <a:gd name="T7" fmla="*/ 25 h 54"/>
                              <a:gd name="T8" fmla="*/ 92 w 98"/>
                              <a:gd name="T9" fmla="*/ 30 h 54"/>
                              <a:gd name="T10" fmla="*/ 90 w 98"/>
                              <a:gd name="T11" fmla="*/ 37 h 54"/>
                              <a:gd name="T12" fmla="*/ 87 w 98"/>
                              <a:gd name="T13" fmla="*/ 43 h 54"/>
                              <a:gd name="T14" fmla="*/ 85 w 98"/>
                              <a:gd name="T15" fmla="*/ 48 h 54"/>
                              <a:gd name="T16" fmla="*/ 82 w 98"/>
                              <a:gd name="T17" fmla="*/ 53 h 54"/>
                              <a:gd name="T18" fmla="*/ 81 w 98"/>
                              <a:gd name="T19" fmla="*/ 53 h 54"/>
                              <a:gd name="T20" fmla="*/ 77 w 98"/>
                              <a:gd name="T21" fmla="*/ 54 h 54"/>
                              <a:gd name="T22" fmla="*/ 74 w 98"/>
                              <a:gd name="T23" fmla="*/ 54 h 54"/>
                              <a:gd name="T24" fmla="*/ 71 w 98"/>
                              <a:gd name="T25" fmla="*/ 54 h 54"/>
                              <a:gd name="T26" fmla="*/ 66 w 98"/>
                              <a:gd name="T27" fmla="*/ 54 h 54"/>
                              <a:gd name="T28" fmla="*/ 63 w 98"/>
                              <a:gd name="T29" fmla="*/ 54 h 54"/>
                              <a:gd name="T30" fmla="*/ 57 w 98"/>
                              <a:gd name="T31" fmla="*/ 54 h 54"/>
                              <a:gd name="T32" fmla="*/ 52 w 98"/>
                              <a:gd name="T33" fmla="*/ 54 h 54"/>
                              <a:gd name="T34" fmla="*/ 49 w 98"/>
                              <a:gd name="T35" fmla="*/ 54 h 54"/>
                              <a:gd name="T36" fmla="*/ 45 w 98"/>
                              <a:gd name="T37" fmla="*/ 53 h 54"/>
                              <a:gd name="T38" fmla="*/ 42 w 98"/>
                              <a:gd name="T39" fmla="*/ 53 h 54"/>
                              <a:gd name="T40" fmla="*/ 39 w 98"/>
                              <a:gd name="T41" fmla="*/ 53 h 54"/>
                              <a:gd name="T42" fmla="*/ 36 w 98"/>
                              <a:gd name="T43" fmla="*/ 51 h 54"/>
                              <a:gd name="T44" fmla="*/ 32 w 98"/>
                              <a:gd name="T45" fmla="*/ 50 h 54"/>
                              <a:gd name="T46" fmla="*/ 28 w 98"/>
                              <a:gd name="T47" fmla="*/ 50 h 54"/>
                              <a:gd name="T48" fmla="*/ 24 w 98"/>
                              <a:gd name="T49" fmla="*/ 48 h 54"/>
                              <a:gd name="T50" fmla="*/ 20 w 98"/>
                              <a:gd name="T51" fmla="*/ 46 h 54"/>
                              <a:gd name="T52" fmla="*/ 16 w 98"/>
                              <a:gd name="T53" fmla="*/ 45 h 54"/>
                              <a:gd name="T54" fmla="*/ 12 w 98"/>
                              <a:gd name="T55" fmla="*/ 43 h 54"/>
                              <a:gd name="T56" fmla="*/ 8 w 98"/>
                              <a:gd name="T57" fmla="*/ 41 h 54"/>
                              <a:gd name="T58" fmla="*/ 0 w 98"/>
                              <a:gd name="T59" fmla="*/ 0 h 54"/>
                              <a:gd name="T60" fmla="*/ 2 w 98"/>
                              <a:gd name="T61" fmla="*/ 0 h 54"/>
                              <a:gd name="T62" fmla="*/ 7 w 98"/>
                              <a:gd name="T63" fmla="*/ 1 h 54"/>
                              <a:gd name="T64" fmla="*/ 10 w 98"/>
                              <a:gd name="T65" fmla="*/ 3 h 54"/>
                              <a:gd name="T66" fmla="*/ 15 w 98"/>
                              <a:gd name="T67" fmla="*/ 5 h 54"/>
                              <a:gd name="T68" fmla="*/ 20 w 98"/>
                              <a:gd name="T69" fmla="*/ 6 h 54"/>
                              <a:gd name="T70" fmla="*/ 26 w 98"/>
                              <a:gd name="T71" fmla="*/ 8 h 54"/>
                              <a:gd name="T72" fmla="*/ 32 w 98"/>
                              <a:gd name="T73" fmla="*/ 9 h 54"/>
                              <a:gd name="T74" fmla="*/ 39 w 98"/>
                              <a:gd name="T75" fmla="*/ 11 h 54"/>
                              <a:gd name="T76" fmla="*/ 47 w 98"/>
                              <a:gd name="T77" fmla="*/ 13 h 54"/>
                              <a:gd name="T78" fmla="*/ 57 w 98"/>
                              <a:gd name="T79" fmla="*/ 13 h 54"/>
                              <a:gd name="T80" fmla="*/ 66 w 98"/>
                              <a:gd name="T81" fmla="*/ 14 h 54"/>
                              <a:gd name="T82" fmla="*/ 76 w 98"/>
                              <a:gd name="T83" fmla="*/ 16 h 54"/>
                              <a:gd name="T84" fmla="*/ 81 w 98"/>
                              <a:gd name="T85" fmla="*/ 16 h 54"/>
                              <a:gd name="T86" fmla="*/ 87 w 98"/>
                              <a:gd name="T87" fmla="*/ 16 h 54"/>
                              <a:gd name="T88" fmla="*/ 94 w 98"/>
                              <a:gd name="T89" fmla="*/ 16 h 54"/>
                              <a:gd name="T90" fmla="*/ 98 w 98"/>
                              <a:gd name="T91" fmla="*/ 16 h 54"/>
                              <a:gd name="T92" fmla="*/ 98 w 98"/>
                              <a:gd name="T93" fmla="*/ 16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98" h="54">
                                <a:moveTo>
                                  <a:pt x="98" y="16"/>
                                </a:moveTo>
                                <a:lnTo>
                                  <a:pt x="98" y="17"/>
                                </a:lnTo>
                                <a:lnTo>
                                  <a:pt x="97" y="21"/>
                                </a:lnTo>
                                <a:lnTo>
                                  <a:pt x="95" y="25"/>
                                </a:lnTo>
                                <a:lnTo>
                                  <a:pt x="92" y="30"/>
                                </a:lnTo>
                                <a:lnTo>
                                  <a:pt x="90" y="37"/>
                                </a:lnTo>
                                <a:lnTo>
                                  <a:pt x="87" y="43"/>
                                </a:lnTo>
                                <a:lnTo>
                                  <a:pt x="85" y="48"/>
                                </a:lnTo>
                                <a:lnTo>
                                  <a:pt x="82" y="53"/>
                                </a:lnTo>
                                <a:lnTo>
                                  <a:pt x="81" y="53"/>
                                </a:lnTo>
                                <a:lnTo>
                                  <a:pt x="77" y="54"/>
                                </a:lnTo>
                                <a:lnTo>
                                  <a:pt x="74" y="54"/>
                                </a:lnTo>
                                <a:lnTo>
                                  <a:pt x="71" y="54"/>
                                </a:lnTo>
                                <a:lnTo>
                                  <a:pt x="66" y="54"/>
                                </a:lnTo>
                                <a:lnTo>
                                  <a:pt x="63" y="54"/>
                                </a:lnTo>
                                <a:lnTo>
                                  <a:pt x="57" y="54"/>
                                </a:lnTo>
                                <a:lnTo>
                                  <a:pt x="52" y="54"/>
                                </a:lnTo>
                                <a:lnTo>
                                  <a:pt x="49" y="54"/>
                                </a:lnTo>
                                <a:lnTo>
                                  <a:pt x="45" y="53"/>
                                </a:lnTo>
                                <a:lnTo>
                                  <a:pt x="42" y="53"/>
                                </a:lnTo>
                                <a:lnTo>
                                  <a:pt x="39" y="53"/>
                                </a:lnTo>
                                <a:lnTo>
                                  <a:pt x="36" y="51"/>
                                </a:lnTo>
                                <a:lnTo>
                                  <a:pt x="32" y="50"/>
                                </a:lnTo>
                                <a:lnTo>
                                  <a:pt x="28" y="50"/>
                                </a:lnTo>
                                <a:lnTo>
                                  <a:pt x="24" y="48"/>
                                </a:lnTo>
                                <a:lnTo>
                                  <a:pt x="20" y="46"/>
                                </a:lnTo>
                                <a:lnTo>
                                  <a:pt x="16" y="45"/>
                                </a:lnTo>
                                <a:lnTo>
                                  <a:pt x="12" y="43"/>
                                </a:lnTo>
                                <a:lnTo>
                                  <a:pt x="8" y="41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7" y="1"/>
                                </a:lnTo>
                                <a:lnTo>
                                  <a:pt x="10" y="3"/>
                                </a:lnTo>
                                <a:lnTo>
                                  <a:pt x="15" y="5"/>
                                </a:lnTo>
                                <a:lnTo>
                                  <a:pt x="20" y="6"/>
                                </a:lnTo>
                                <a:lnTo>
                                  <a:pt x="26" y="8"/>
                                </a:lnTo>
                                <a:lnTo>
                                  <a:pt x="32" y="9"/>
                                </a:lnTo>
                                <a:lnTo>
                                  <a:pt x="39" y="11"/>
                                </a:lnTo>
                                <a:lnTo>
                                  <a:pt x="47" y="13"/>
                                </a:lnTo>
                                <a:lnTo>
                                  <a:pt x="57" y="13"/>
                                </a:lnTo>
                                <a:lnTo>
                                  <a:pt x="66" y="14"/>
                                </a:lnTo>
                                <a:lnTo>
                                  <a:pt x="76" y="16"/>
                                </a:lnTo>
                                <a:lnTo>
                                  <a:pt x="81" y="16"/>
                                </a:lnTo>
                                <a:lnTo>
                                  <a:pt x="87" y="16"/>
                                </a:lnTo>
                                <a:lnTo>
                                  <a:pt x="94" y="16"/>
                                </a:lnTo>
                                <a:lnTo>
                                  <a:pt x="98" y="16"/>
                                </a:lnTo>
                                <a:lnTo>
                                  <a:pt x="98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A0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Freeform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5" cy="429"/>
                          </a:xfrm>
                          <a:custGeom>
                            <a:avLst/>
                            <a:gdLst>
                              <a:gd name="T0" fmla="*/ 262 w 455"/>
                              <a:gd name="T1" fmla="*/ 5 h 429"/>
                              <a:gd name="T2" fmla="*/ 277 w 455"/>
                              <a:gd name="T3" fmla="*/ 10 h 429"/>
                              <a:gd name="T4" fmla="*/ 297 w 455"/>
                              <a:gd name="T5" fmla="*/ 18 h 429"/>
                              <a:gd name="T6" fmla="*/ 322 w 455"/>
                              <a:gd name="T7" fmla="*/ 29 h 429"/>
                              <a:gd name="T8" fmla="*/ 347 w 455"/>
                              <a:gd name="T9" fmla="*/ 43 h 429"/>
                              <a:gd name="T10" fmla="*/ 375 w 455"/>
                              <a:gd name="T11" fmla="*/ 64 h 429"/>
                              <a:gd name="T12" fmla="*/ 400 w 455"/>
                              <a:gd name="T13" fmla="*/ 88 h 429"/>
                              <a:gd name="T14" fmla="*/ 423 w 455"/>
                              <a:gd name="T15" fmla="*/ 117 h 429"/>
                              <a:gd name="T16" fmla="*/ 441 w 455"/>
                              <a:gd name="T17" fmla="*/ 153 h 429"/>
                              <a:gd name="T18" fmla="*/ 452 w 455"/>
                              <a:gd name="T19" fmla="*/ 193 h 429"/>
                              <a:gd name="T20" fmla="*/ 453 w 455"/>
                              <a:gd name="T21" fmla="*/ 217 h 429"/>
                              <a:gd name="T22" fmla="*/ 453 w 455"/>
                              <a:gd name="T23" fmla="*/ 233 h 429"/>
                              <a:gd name="T24" fmla="*/ 452 w 455"/>
                              <a:gd name="T25" fmla="*/ 255 h 429"/>
                              <a:gd name="T26" fmla="*/ 445 w 455"/>
                              <a:gd name="T27" fmla="*/ 283 h 429"/>
                              <a:gd name="T28" fmla="*/ 436 w 455"/>
                              <a:gd name="T29" fmla="*/ 312 h 429"/>
                              <a:gd name="T30" fmla="*/ 420 w 455"/>
                              <a:gd name="T31" fmla="*/ 342 h 429"/>
                              <a:gd name="T32" fmla="*/ 397 w 455"/>
                              <a:gd name="T33" fmla="*/ 369 h 429"/>
                              <a:gd name="T34" fmla="*/ 367 w 455"/>
                              <a:gd name="T35" fmla="*/ 393 h 429"/>
                              <a:gd name="T36" fmla="*/ 326 w 455"/>
                              <a:gd name="T37" fmla="*/ 413 h 429"/>
                              <a:gd name="T38" fmla="*/ 277 w 455"/>
                              <a:gd name="T39" fmla="*/ 424 h 429"/>
                              <a:gd name="T40" fmla="*/ 252 w 455"/>
                              <a:gd name="T41" fmla="*/ 427 h 429"/>
                              <a:gd name="T42" fmla="*/ 238 w 455"/>
                              <a:gd name="T43" fmla="*/ 429 h 429"/>
                              <a:gd name="T44" fmla="*/ 225 w 455"/>
                              <a:gd name="T45" fmla="*/ 429 h 429"/>
                              <a:gd name="T46" fmla="*/ 207 w 455"/>
                              <a:gd name="T47" fmla="*/ 429 h 429"/>
                              <a:gd name="T48" fmla="*/ 190 w 455"/>
                              <a:gd name="T49" fmla="*/ 427 h 429"/>
                              <a:gd name="T50" fmla="*/ 169 w 455"/>
                              <a:gd name="T51" fmla="*/ 422 h 429"/>
                              <a:gd name="T52" fmla="*/ 146 w 455"/>
                              <a:gd name="T53" fmla="*/ 416 h 429"/>
                              <a:gd name="T54" fmla="*/ 122 w 455"/>
                              <a:gd name="T55" fmla="*/ 406 h 429"/>
                              <a:gd name="T56" fmla="*/ 96 w 455"/>
                              <a:gd name="T57" fmla="*/ 392 h 429"/>
                              <a:gd name="T58" fmla="*/ 79 w 455"/>
                              <a:gd name="T59" fmla="*/ 381 h 429"/>
                              <a:gd name="T60" fmla="*/ 64 w 455"/>
                              <a:gd name="T61" fmla="*/ 366 h 429"/>
                              <a:gd name="T62" fmla="*/ 53 w 455"/>
                              <a:gd name="T63" fmla="*/ 355 h 429"/>
                              <a:gd name="T64" fmla="*/ 42 w 455"/>
                              <a:gd name="T65" fmla="*/ 339 h 429"/>
                              <a:gd name="T66" fmla="*/ 29 w 455"/>
                              <a:gd name="T67" fmla="*/ 320 h 429"/>
                              <a:gd name="T68" fmla="*/ 18 w 455"/>
                              <a:gd name="T69" fmla="*/ 296 h 429"/>
                              <a:gd name="T70" fmla="*/ 8 w 455"/>
                              <a:gd name="T71" fmla="*/ 270 h 429"/>
                              <a:gd name="T72" fmla="*/ 2 w 455"/>
                              <a:gd name="T73" fmla="*/ 239 h 429"/>
                              <a:gd name="T74" fmla="*/ 0 w 455"/>
                              <a:gd name="T75" fmla="*/ 206 h 429"/>
                              <a:gd name="T76" fmla="*/ 5 w 455"/>
                              <a:gd name="T77" fmla="*/ 169 h 429"/>
                              <a:gd name="T78" fmla="*/ 8 w 455"/>
                              <a:gd name="T79" fmla="*/ 159 h 429"/>
                              <a:gd name="T80" fmla="*/ 13 w 455"/>
                              <a:gd name="T81" fmla="*/ 145 h 429"/>
                              <a:gd name="T82" fmla="*/ 21 w 455"/>
                              <a:gd name="T83" fmla="*/ 125 h 429"/>
                              <a:gd name="T84" fmla="*/ 32 w 455"/>
                              <a:gd name="T85" fmla="*/ 104 h 429"/>
                              <a:gd name="T86" fmla="*/ 48 w 455"/>
                              <a:gd name="T87" fmla="*/ 80 h 429"/>
                              <a:gd name="T88" fmla="*/ 69 w 455"/>
                              <a:gd name="T89" fmla="*/ 58 h 429"/>
                              <a:gd name="T90" fmla="*/ 95 w 455"/>
                              <a:gd name="T91" fmla="*/ 37 h 429"/>
                              <a:gd name="T92" fmla="*/ 127 w 455"/>
                              <a:gd name="T93" fmla="*/ 19 h 429"/>
                              <a:gd name="T94" fmla="*/ 166 w 455"/>
                              <a:gd name="T95" fmla="*/ 6 h 429"/>
                              <a:gd name="T96" fmla="*/ 212 w 455"/>
                              <a:gd name="T97" fmla="*/ 0 h 429"/>
                              <a:gd name="T98" fmla="*/ 222 w 455"/>
                              <a:gd name="T99" fmla="*/ 0 h 429"/>
                              <a:gd name="T100" fmla="*/ 243 w 455"/>
                              <a:gd name="T101" fmla="*/ 2 h 429"/>
                              <a:gd name="T102" fmla="*/ 252 w 455"/>
                              <a:gd name="T103" fmla="*/ 3 h 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455" h="429">
                                <a:moveTo>
                                  <a:pt x="254" y="3"/>
                                </a:moveTo>
                                <a:lnTo>
                                  <a:pt x="257" y="3"/>
                                </a:lnTo>
                                <a:lnTo>
                                  <a:pt x="262" y="5"/>
                                </a:lnTo>
                                <a:lnTo>
                                  <a:pt x="267" y="6"/>
                                </a:lnTo>
                                <a:lnTo>
                                  <a:pt x="272" y="8"/>
                                </a:lnTo>
                                <a:lnTo>
                                  <a:pt x="277" y="10"/>
                                </a:lnTo>
                                <a:lnTo>
                                  <a:pt x="283" y="13"/>
                                </a:lnTo>
                                <a:lnTo>
                                  <a:pt x="289" y="14"/>
                                </a:lnTo>
                                <a:lnTo>
                                  <a:pt x="297" y="18"/>
                                </a:lnTo>
                                <a:lnTo>
                                  <a:pt x="305" y="21"/>
                                </a:lnTo>
                                <a:lnTo>
                                  <a:pt x="314" y="24"/>
                                </a:lnTo>
                                <a:lnTo>
                                  <a:pt x="322" y="29"/>
                                </a:lnTo>
                                <a:lnTo>
                                  <a:pt x="330" y="34"/>
                                </a:lnTo>
                                <a:lnTo>
                                  <a:pt x="339" y="39"/>
                                </a:lnTo>
                                <a:lnTo>
                                  <a:pt x="347" y="43"/>
                                </a:lnTo>
                                <a:lnTo>
                                  <a:pt x="357" y="50"/>
                                </a:lnTo>
                                <a:lnTo>
                                  <a:pt x="365" y="56"/>
                                </a:lnTo>
                                <a:lnTo>
                                  <a:pt x="375" y="64"/>
                                </a:lnTo>
                                <a:lnTo>
                                  <a:pt x="383" y="71"/>
                                </a:lnTo>
                                <a:lnTo>
                                  <a:pt x="392" y="79"/>
                                </a:lnTo>
                                <a:lnTo>
                                  <a:pt x="400" y="88"/>
                                </a:lnTo>
                                <a:lnTo>
                                  <a:pt x="408" y="98"/>
                                </a:lnTo>
                                <a:lnTo>
                                  <a:pt x="415" y="108"/>
                                </a:lnTo>
                                <a:lnTo>
                                  <a:pt x="423" y="117"/>
                                </a:lnTo>
                                <a:lnTo>
                                  <a:pt x="429" y="128"/>
                                </a:lnTo>
                                <a:lnTo>
                                  <a:pt x="436" y="140"/>
                                </a:lnTo>
                                <a:lnTo>
                                  <a:pt x="441" y="153"/>
                                </a:lnTo>
                                <a:lnTo>
                                  <a:pt x="445" y="165"/>
                                </a:lnTo>
                                <a:lnTo>
                                  <a:pt x="449" y="178"/>
                                </a:lnTo>
                                <a:lnTo>
                                  <a:pt x="452" y="193"/>
                                </a:lnTo>
                                <a:lnTo>
                                  <a:pt x="453" y="209"/>
                                </a:lnTo>
                                <a:lnTo>
                                  <a:pt x="453" y="210"/>
                                </a:lnTo>
                                <a:lnTo>
                                  <a:pt x="453" y="217"/>
                                </a:lnTo>
                                <a:lnTo>
                                  <a:pt x="455" y="222"/>
                                </a:lnTo>
                                <a:lnTo>
                                  <a:pt x="453" y="226"/>
                                </a:lnTo>
                                <a:lnTo>
                                  <a:pt x="453" y="233"/>
                                </a:lnTo>
                                <a:lnTo>
                                  <a:pt x="453" y="241"/>
                                </a:lnTo>
                                <a:lnTo>
                                  <a:pt x="452" y="247"/>
                                </a:lnTo>
                                <a:lnTo>
                                  <a:pt x="452" y="255"/>
                                </a:lnTo>
                                <a:lnTo>
                                  <a:pt x="450" y="265"/>
                                </a:lnTo>
                                <a:lnTo>
                                  <a:pt x="449" y="273"/>
                                </a:lnTo>
                                <a:lnTo>
                                  <a:pt x="445" y="283"/>
                                </a:lnTo>
                                <a:lnTo>
                                  <a:pt x="444" y="292"/>
                                </a:lnTo>
                                <a:lnTo>
                                  <a:pt x="441" y="302"/>
                                </a:lnTo>
                                <a:lnTo>
                                  <a:pt x="436" y="312"/>
                                </a:lnTo>
                                <a:lnTo>
                                  <a:pt x="431" y="321"/>
                                </a:lnTo>
                                <a:lnTo>
                                  <a:pt x="426" y="332"/>
                                </a:lnTo>
                                <a:lnTo>
                                  <a:pt x="420" y="342"/>
                                </a:lnTo>
                                <a:lnTo>
                                  <a:pt x="413" y="352"/>
                                </a:lnTo>
                                <a:lnTo>
                                  <a:pt x="407" y="360"/>
                                </a:lnTo>
                                <a:lnTo>
                                  <a:pt x="397" y="369"/>
                                </a:lnTo>
                                <a:lnTo>
                                  <a:pt x="389" y="377"/>
                                </a:lnTo>
                                <a:lnTo>
                                  <a:pt x="378" y="385"/>
                                </a:lnTo>
                                <a:lnTo>
                                  <a:pt x="367" y="393"/>
                                </a:lnTo>
                                <a:lnTo>
                                  <a:pt x="355" y="401"/>
                                </a:lnTo>
                                <a:lnTo>
                                  <a:pt x="341" y="406"/>
                                </a:lnTo>
                                <a:lnTo>
                                  <a:pt x="326" y="413"/>
                                </a:lnTo>
                                <a:lnTo>
                                  <a:pt x="312" y="418"/>
                                </a:lnTo>
                                <a:lnTo>
                                  <a:pt x="294" y="421"/>
                                </a:lnTo>
                                <a:lnTo>
                                  <a:pt x="277" y="424"/>
                                </a:lnTo>
                                <a:lnTo>
                                  <a:pt x="257" y="426"/>
                                </a:lnTo>
                                <a:lnTo>
                                  <a:pt x="256" y="426"/>
                                </a:lnTo>
                                <a:lnTo>
                                  <a:pt x="252" y="427"/>
                                </a:lnTo>
                                <a:lnTo>
                                  <a:pt x="248" y="427"/>
                                </a:lnTo>
                                <a:lnTo>
                                  <a:pt x="241" y="429"/>
                                </a:lnTo>
                                <a:lnTo>
                                  <a:pt x="238" y="429"/>
                                </a:lnTo>
                                <a:lnTo>
                                  <a:pt x="233" y="429"/>
                                </a:lnTo>
                                <a:lnTo>
                                  <a:pt x="230" y="429"/>
                                </a:lnTo>
                                <a:lnTo>
                                  <a:pt x="225" y="429"/>
                                </a:lnTo>
                                <a:lnTo>
                                  <a:pt x="219" y="429"/>
                                </a:lnTo>
                                <a:lnTo>
                                  <a:pt x="214" y="429"/>
                                </a:lnTo>
                                <a:lnTo>
                                  <a:pt x="207" y="429"/>
                                </a:lnTo>
                                <a:lnTo>
                                  <a:pt x="203" y="429"/>
                                </a:lnTo>
                                <a:lnTo>
                                  <a:pt x="196" y="427"/>
                                </a:lnTo>
                                <a:lnTo>
                                  <a:pt x="190" y="427"/>
                                </a:lnTo>
                                <a:lnTo>
                                  <a:pt x="182" y="426"/>
                                </a:lnTo>
                                <a:lnTo>
                                  <a:pt x="175" y="424"/>
                                </a:lnTo>
                                <a:lnTo>
                                  <a:pt x="169" y="422"/>
                                </a:lnTo>
                                <a:lnTo>
                                  <a:pt x="161" y="421"/>
                                </a:lnTo>
                                <a:lnTo>
                                  <a:pt x="153" y="419"/>
                                </a:lnTo>
                                <a:lnTo>
                                  <a:pt x="146" y="416"/>
                                </a:lnTo>
                                <a:lnTo>
                                  <a:pt x="138" y="413"/>
                                </a:lnTo>
                                <a:lnTo>
                                  <a:pt x="130" y="410"/>
                                </a:lnTo>
                                <a:lnTo>
                                  <a:pt x="122" y="406"/>
                                </a:lnTo>
                                <a:lnTo>
                                  <a:pt x="114" y="401"/>
                                </a:lnTo>
                                <a:lnTo>
                                  <a:pt x="106" y="397"/>
                                </a:lnTo>
                                <a:lnTo>
                                  <a:pt x="96" y="392"/>
                                </a:lnTo>
                                <a:lnTo>
                                  <a:pt x="88" y="387"/>
                                </a:lnTo>
                                <a:lnTo>
                                  <a:pt x="80" y="381"/>
                                </a:lnTo>
                                <a:lnTo>
                                  <a:pt x="79" y="381"/>
                                </a:lnTo>
                                <a:lnTo>
                                  <a:pt x="76" y="377"/>
                                </a:lnTo>
                                <a:lnTo>
                                  <a:pt x="71" y="373"/>
                                </a:lnTo>
                                <a:lnTo>
                                  <a:pt x="64" y="366"/>
                                </a:lnTo>
                                <a:lnTo>
                                  <a:pt x="61" y="363"/>
                                </a:lnTo>
                                <a:lnTo>
                                  <a:pt x="58" y="360"/>
                                </a:lnTo>
                                <a:lnTo>
                                  <a:pt x="53" y="355"/>
                                </a:lnTo>
                                <a:lnTo>
                                  <a:pt x="50" y="350"/>
                                </a:lnTo>
                                <a:lnTo>
                                  <a:pt x="45" y="344"/>
                                </a:lnTo>
                                <a:lnTo>
                                  <a:pt x="42" y="339"/>
                                </a:lnTo>
                                <a:lnTo>
                                  <a:pt x="37" y="332"/>
                                </a:lnTo>
                                <a:lnTo>
                                  <a:pt x="32" y="326"/>
                                </a:lnTo>
                                <a:lnTo>
                                  <a:pt x="29" y="320"/>
                                </a:lnTo>
                                <a:lnTo>
                                  <a:pt x="24" y="312"/>
                                </a:lnTo>
                                <a:lnTo>
                                  <a:pt x="21" y="304"/>
                                </a:lnTo>
                                <a:lnTo>
                                  <a:pt x="18" y="296"/>
                                </a:lnTo>
                                <a:lnTo>
                                  <a:pt x="13" y="287"/>
                                </a:lnTo>
                                <a:lnTo>
                                  <a:pt x="11" y="278"/>
                                </a:lnTo>
                                <a:lnTo>
                                  <a:pt x="8" y="270"/>
                                </a:lnTo>
                                <a:lnTo>
                                  <a:pt x="5" y="260"/>
                                </a:lnTo>
                                <a:lnTo>
                                  <a:pt x="3" y="249"/>
                                </a:lnTo>
                                <a:lnTo>
                                  <a:pt x="2" y="239"/>
                                </a:lnTo>
                                <a:lnTo>
                                  <a:pt x="2" y="228"/>
                                </a:lnTo>
                                <a:lnTo>
                                  <a:pt x="0" y="217"/>
                                </a:lnTo>
                                <a:lnTo>
                                  <a:pt x="0" y="206"/>
                                </a:lnTo>
                                <a:lnTo>
                                  <a:pt x="2" y="194"/>
                                </a:lnTo>
                                <a:lnTo>
                                  <a:pt x="3" y="181"/>
                                </a:lnTo>
                                <a:lnTo>
                                  <a:pt x="5" y="169"/>
                                </a:lnTo>
                                <a:lnTo>
                                  <a:pt x="5" y="167"/>
                                </a:lnTo>
                                <a:lnTo>
                                  <a:pt x="6" y="162"/>
                                </a:lnTo>
                                <a:lnTo>
                                  <a:pt x="8" y="159"/>
                                </a:lnTo>
                                <a:lnTo>
                                  <a:pt x="10" y="154"/>
                                </a:lnTo>
                                <a:lnTo>
                                  <a:pt x="11" y="149"/>
                                </a:lnTo>
                                <a:lnTo>
                                  <a:pt x="13" y="145"/>
                                </a:lnTo>
                                <a:lnTo>
                                  <a:pt x="14" y="138"/>
                                </a:lnTo>
                                <a:lnTo>
                                  <a:pt x="18" y="132"/>
                                </a:lnTo>
                                <a:lnTo>
                                  <a:pt x="21" y="125"/>
                                </a:lnTo>
                                <a:lnTo>
                                  <a:pt x="24" y="119"/>
                                </a:lnTo>
                                <a:lnTo>
                                  <a:pt x="27" y="111"/>
                                </a:lnTo>
                                <a:lnTo>
                                  <a:pt x="32" y="104"/>
                                </a:lnTo>
                                <a:lnTo>
                                  <a:pt x="37" y="96"/>
                                </a:lnTo>
                                <a:lnTo>
                                  <a:pt x="42" y="88"/>
                                </a:lnTo>
                                <a:lnTo>
                                  <a:pt x="48" y="80"/>
                                </a:lnTo>
                                <a:lnTo>
                                  <a:pt x="55" y="72"/>
                                </a:lnTo>
                                <a:lnTo>
                                  <a:pt x="61" y="66"/>
                                </a:lnTo>
                                <a:lnTo>
                                  <a:pt x="69" y="58"/>
                                </a:lnTo>
                                <a:lnTo>
                                  <a:pt x="77" y="51"/>
                                </a:lnTo>
                                <a:lnTo>
                                  <a:pt x="85" y="43"/>
                                </a:lnTo>
                                <a:lnTo>
                                  <a:pt x="95" y="37"/>
                                </a:lnTo>
                                <a:lnTo>
                                  <a:pt x="105" y="31"/>
                                </a:lnTo>
                                <a:lnTo>
                                  <a:pt x="116" y="26"/>
                                </a:lnTo>
                                <a:lnTo>
                                  <a:pt x="127" y="19"/>
                                </a:lnTo>
                                <a:lnTo>
                                  <a:pt x="140" y="14"/>
                                </a:lnTo>
                                <a:lnTo>
                                  <a:pt x="153" y="10"/>
                                </a:lnTo>
                                <a:lnTo>
                                  <a:pt x="166" y="6"/>
                                </a:lnTo>
                                <a:lnTo>
                                  <a:pt x="180" y="3"/>
                                </a:lnTo>
                                <a:lnTo>
                                  <a:pt x="196" y="2"/>
                                </a:lnTo>
                                <a:lnTo>
                                  <a:pt x="212" y="0"/>
                                </a:lnTo>
                                <a:lnTo>
                                  <a:pt x="212" y="0"/>
                                </a:lnTo>
                                <a:lnTo>
                                  <a:pt x="217" y="0"/>
                                </a:lnTo>
                                <a:lnTo>
                                  <a:pt x="222" y="0"/>
                                </a:lnTo>
                                <a:lnTo>
                                  <a:pt x="228" y="0"/>
                                </a:lnTo>
                                <a:lnTo>
                                  <a:pt x="235" y="2"/>
                                </a:lnTo>
                                <a:lnTo>
                                  <a:pt x="243" y="2"/>
                                </a:lnTo>
                                <a:lnTo>
                                  <a:pt x="246" y="2"/>
                                </a:lnTo>
                                <a:lnTo>
                                  <a:pt x="249" y="2"/>
                                </a:lnTo>
                                <a:lnTo>
                                  <a:pt x="252" y="3"/>
                                </a:lnTo>
                                <a:lnTo>
                                  <a:pt x="254" y="3"/>
                                </a:lnTo>
                                <a:lnTo>
                                  <a:pt x="25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BA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Freeform 18"/>
                        <wps:cNvSpPr>
                          <a:spLocks/>
                        </wps:cNvSpPr>
                        <wps:spPr bwMode="auto">
                          <a:xfrm>
                            <a:off x="190" y="0"/>
                            <a:ext cx="133" cy="47"/>
                          </a:xfrm>
                          <a:custGeom>
                            <a:avLst/>
                            <a:gdLst>
                              <a:gd name="T0" fmla="*/ 1 w 133"/>
                              <a:gd name="T1" fmla="*/ 5 h 47"/>
                              <a:gd name="T2" fmla="*/ 6 w 133"/>
                              <a:gd name="T3" fmla="*/ 11 h 47"/>
                              <a:gd name="T4" fmla="*/ 9 w 133"/>
                              <a:gd name="T5" fmla="*/ 16 h 47"/>
                              <a:gd name="T6" fmla="*/ 14 w 133"/>
                              <a:gd name="T7" fmla="*/ 19 h 47"/>
                              <a:gd name="T8" fmla="*/ 19 w 133"/>
                              <a:gd name="T9" fmla="*/ 24 h 47"/>
                              <a:gd name="T10" fmla="*/ 25 w 133"/>
                              <a:gd name="T11" fmla="*/ 27 h 47"/>
                              <a:gd name="T12" fmla="*/ 32 w 133"/>
                              <a:gd name="T13" fmla="*/ 32 h 47"/>
                              <a:gd name="T14" fmla="*/ 42 w 133"/>
                              <a:gd name="T15" fmla="*/ 37 h 47"/>
                              <a:gd name="T16" fmla="*/ 50 w 133"/>
                              <a:gd name="T17" fmla="*/ 40 h 47"/>
                              <a:gd name="T18" fmla="*/ 56 w 133"/>
                              <a:gd name="T19" fmla="*/ 42 h 47"/>
                              <a:gd name="T20" fmla="*/ 64 w 133"/>
                              <a:gd name="T21" fmla="*/ 43 h 47"/>
                              <a:gd name="T22" fmla="*/ 74 w 133"/>
                              <a:gd name="T23" fmla="*/ 45 h 47"/>
                              <a:gd name="T24" fmla="*/ 82 w 133"/>
                              <a:gd name="T25" fmla="*/ 47 h 47"/>
                              <a:gd name="T26" fmla="*/ 90 w 133"/>
                              <a:gd name="T27" fmla="*/ 47 h 47"/>
                              <a:gd name="T28" fmla="*/ 98 w 133"/>
                              <a:gd name="T29" fmla="*/ 47 h 47"/>
                              <a:gd name="T30" fmla="*/ 104 w 133"/>
                              <a:gd name="T31" fmla="*/ 45 h 47"/>
                              <a:gd name="T32" fmla="*/ 109 w 133"/>
                              <a:gd name="T33" fmla="*/ 43 h 47"/>
                              <a:gd name="T34" fmla="*/ 115 w 133"/>
                              <a:gd name="T35" fmla="*/ 42 h 47"/>
                              <a:gd name="T36" fmla="*/ 119 w 133"/>
                              <a:gd name="T37" fmla="*/ 40 h 47"/>
                              <a:gd name="T38" fmla="*/ 124 w 133"/>
                              <a:gd name="T39" fmla="*/ 39 h 47"/>
                              <a:gd name="T40" fmla="*/ 127 w 133"/>
                              <a:gd name="T41" fmla="*/ 35 h 47"/>
                              <a:gd name="T42" fmla="*/ 133 w 133"/>
                              <a:gd name="T43" fmla="*/ 31 h 47"/>
                              <a:gd name="T44" fmla="*/ 133 w 133"/>
                              <a:gd name="T45" fmla="*/ 29 h 47"/>
                              <a:gd name="T46" fmla="*/ 127 w 133"/>
                              <a:gd name="T47" fmla="*/ 26 h 47"/>
                              <a:gd name="T48" fmla="*/ 117 w 133"/>
                              <a:gd name="T49" fmla="*/ 21 h 47"/>
                              <a:gd name="T50" fmla="*/ 101 w 133"/>
                              <a:gd name="T51" fmla="*/ 14 h 47"/>
                              <a:gd name="T52" fmla="*/ 88 w 133"/>
                              <a:gd name="T53" fmla="*/ 10 h 47"/>
                              <a:gd name="T54" fmla="*/ 78 w 133"/>
                              <a:gd name="T55" fmla="*/ 6 h 47"/>
                              <a:gd name="T56" fmla="*/ 67 w 133"/>
                              <a:gd name="T57" fmla="*/ 3 h 47"/>
                              <a:gd name="T58" fmla="*/ 56 w 133"/>
                              <a:gd name="T59" fmla="*/ 2 h 47"/>
                              <a:gd name="T60" fmla="*/ 45 w 133"/>
                              <a:gd name="T61" fmla="*/ 0 h 47"/>
                              <a:gd name="T62" fmla="*/ 33 w 133"/>
                              <a:gd name="T63" fmla="*/ 0 h 47"/>
                              <a:gd name="T64" fmla="*/ 21 w 133"/>
                              <a:gd name="T65" fmla="*/ 0 h 47"/>
                              <a:gd name="T66" fmla="*/ 9 w 133"/>
                              <a:gd name="T67" fmla="*/ 2 h 47"/>
                              <a:gd name="T68" fmla="*/ 0 w 133"/>
                              <a:gd name="T69" fmla="*/ 2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3" h="47">
                                <a:moveTo>
                                  <a:pt x="0" y="2"/>
                                </a:moveTo>
                                <a:lnTo>
                                  <a:pt x="1" y="5"/>
                                </a:lnTo>
                                <a:lnTo>
                                  <a:pt x="3" y="8"/>
                                </a:lnTo>
                                <a:lnTo>
                                  <a:pt x="6" y="11"/>
                                </a:lnTo>
                                <a:lnTo>
                                  <a:pt x="8" y="13"/>
                                </a:lnTo>
                                <a:lnTo>
                                  <a:pt x="9" y="16"/>
                                </a:lnTo>
                                <a:lnTo>
                                  <a:pt x="13" y="18"/>
                                </a:lnTo>
                                <a:lnTo>
                                  <a:pt x="14" y="19"/>
                                </a:lnTo>
                                <a:lnTo>
                                  <a:pt x="17" y="22"/>
                                </a:lnTo>
                                <a:lnTo>
                                  <a:pt x="19" y="24"/>
                                </a:lnTo>
                                <a:lnTo>
                                  <a:pt x="22" y="26"/>
                                </a:lnTo>
                                <a:lnTo>
                                  <a:pt x="25" y="27"/>
                                </a:lnTo>
                                <a:lnTo>
                                  <a:pt x="27" y="29"/>
                                </a:lnTo>
                                <a:lnTo>
                                  <a:pt x="32" y="32"/>
                                </a:lnTo>
                                <a:lnTo>
                                  <a:pt x="37" y="34"/>
                                </a:lnTo>
                                <a:lnTo>
                                  <a:pt x="42" y="37"/>
                                </a:lnTo>
                                <a:lnTo>
                                  <a:pt x="45" y="39"/>
                                </a:lnTo>
                                <a:lnTo>
                                  <a:pt x="50" y="40"/>
                                </a:lnTo>
                                <a:lnTo>
                                  <a:pt x="53" y="40"/>
                                </a:lnTo>
                                <a:lnTo>
                                  <a:pt x="56" y="42"/>
                                </a:lnTo>
                                <a:lnTo>
                                  <a:pt x="58" y="42"/>
                                </a:lnTo>
                                <a:lnTo>
                                  <a:pt x="64" y="43"/>
                                </a:lnTo>
                                <a:lnTo>
                                  <a:pt x="69" y="45"/>
                                </a:lnTo>
                                <a:lnTo>
                                  <a:pt x="74" y="45"/>
                                </a:lnTo>
                                <a:lnTo>
                                  <a:pt x="78" y="47"/>
                                </a:lnTo>
                                <a:lnTo>
                                  <a:pt x="82" y="47"/>
                                </a:lnTo>
                                <a:lnTo>
                                  <a:pt x="87" y="47"/>
                                </a:lnTo>
                                <a:lnTo>
                                  <a:pt x="90" y="47"/>
                                </a:lnTo>
                                <a:lnTo>
                                  <a:pt x="95" y="47"/>
                                </a:lnTo>
                                <a:lnTo>
                                  <a:pt x="98" y="47"/>
                                </a:lnTo>
                                <a:lnTo>
                                  <a:pt x="101" y="47"/>
                                </a:lnTo>
                                <a:lnTo>
                                  <a:pt x="104" y="45"/>
                                </a:lnTo>
                                <a:lnTo>
                                  <a:pt x="107" y="45"/>
                                </a:lnTo>
                                <a:lnTo>
                                  <a:pt x="109" y="43"/>
                                </a:lnTo>
                                <a:lnTo>
                                  <a:pt x="112" y="43"/>
                                </a:lnTo>
                                <a:lnTo>
                                  <a:pt x="115" y="42"/>
                                </a:lnTo>
                                <a:lnTo>
                                  <a:pt x="117" y="42"/>
                                </a:lnTo>
                                <a:lnTo>
                                  <a:pt x="119" y="40"/>
                                </a:lnTo>
                                <a:lnTo>
                                  <a:pt x="122" y="40"/>
                                </a:lnTo>
                                <a:lnTo>
                                  <a:pt x="124" y="39"/>
                                </a:lnTo>
                                <a:lnTo>
                                  <a:pt x="125" y="37"/>
                                </a:lnTo>
                                <a:lnTo>
                                  <a:pt x="127" y="35"/>
                                </a:lnTo>
                                <a:lnTo>
                                  <a:pt x="130" y="34"/>
                                </a:lnTo>
                                <a:lnTo>
                                  <a:pt x="133" y="31"/>
                                </a:lnTo>
                                <a:lnTo>
                                  <a:pt x="133" y="29"/>
                                </a:lnTo>
                                <a:lnTo>
                                  <a:pt x="133" y="29"/>
                                </a:lnTo>
                                <a:lnTo>
                                  <a:pt x="130" y="27"/>
                                </a:lnTo>
                                <a:lnTo>
                                  <a:pt x="127" y="26"/>
                                </a:lnTo>
                                <a:lnTo>
                                  <a:pt x="122" y="22"/>
                                </a:lnTo>
                                <a:lnTo>
                                  <a:pt x="117" y="21"/>
                                </a:lnTo>
                                <a:lnTo>
                                  <a:pt x="109" y="18"/>
                                </a:lnTo>
                                <a:lnTo>
                                  <a:pt x="101" y="14"/>
                                </a:lnTo>
                                <a:lnTo>
                                  <a:pt x="93" y="11"/>
                                </a:lnTo>
                                <a:lnTo>
                                  <a:pt x="88" y="10"/>
                                </a:lnTo>
                                <a:lnTo>
                                  <a:pt x="83" y="8"/>
                                </a:lnTo>
                                <a:lnTo>
                                  <a:pt x="78" y="6"/>
                                </a:lnTo>
                                <a:lnTo>
                                  <a:pt x="72" y="5"/>
                                </a:lnTo>
                                <a:lnTo>
                                  <a:pt x="67" y="3"/>
                                </a:lnTo>
                                <a:lnTo>
                                  <a:pt x="62" y="2"/>
                                </a:lnTo>
                                <a:lnTo>
                                  <a:pt x="56" y="2"/>
                                </a:lnTo>
                                <a:lnTo>
                                  <a:pt x="51" y="0"/>
                                </a:lnTo>
                                <a:lnTo>
                                  <a:pt x="45" y="0"/>
                                </a:lnTo>
                                <a:lnTo>
                                  <a:pt x="38" y="0"/>
                                </a:lnTo>
                                <a:lnTo>
                                  <a:pt x="33" y="0"/>
                                </a:lnTo>
                                <a:lnTo>
                                  <a:pt x="27" y="0"/>
                                </a:lnTo>
                                <a:lnTo>
                                  <a:pt x="21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2"/>
                                </a:lnTo>
                                <a:lnTo>
                                  <a:pt x="3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" name="Freeform 19"/>
                        <wps:cNvSpPr>
                          <a:spLocks/>
                        </wps:cNvSpPr>
                        <wps:spPr bwMode="auto">
                          <a:xfrm>
                            <a:off x="133" y="32"/>
                            <a:ext cx="193" cy="236"/>
                          </a:xfrm>
                          <a:custGeom>
                            <a:avLst/>
                            <a:gdLst>
                              <a:gd name="T0" fmla="*/ 163 w 193"/>
                              <a:gd name="T1" fmla="*/ 15 h 236"/>
                              <a:gd name="T2" fmla="*/ 166 w 193"/>
                              <a:gd name="T3" fmla="*/ 23 h 236"/>
                              <a:gd name="T4" fmla="*/ 171 w 193"/>
                              <a:gd name="T5" fmla="*/ 34 h 236"/>
                              <a:gd name="T6" fmla="*/ 176 w 193"/>
                              <a:gd name="T7" fmla="*/ 43 h 236"/>
                              <a:gd name="T8" fmla="*/ 179 w 193"/>
                              <a:gd name="T9" fmla="*/ 55 h 236"/>
                              <a:gd name="T10" fmla="*/ 182 w 193"/>
                              <a:gd name="T11" fmla="*/ 69 h 236"/>
                              <a:gd name="T12" fmla="*/ 187 w 193"/>
                              <a:gd name="T13" fmla="*/ 84 h 236"/>
                              <a:gd name="T14" fmla="*/ 190 w 193"/>
                              <a:gd name="T15" fmla="*/ 100 h 236"/>
                              <a:gd name="T16" fmla="*/ 192 w 193"/>
                              <a:gd name="T17" fmla="*/ 117 h 236"/>
                              <a:gd name="T18" fmla="*/ 193 w 193"/>
                              <a:gd name="T19" fmla="*/ 137 h 236"/>
                              <a:gd name="T20" fmla="*/ 193 w 193"/>
                              <a:gd name="T21" fmla="*/ 156 h 236"/>
                              <a:gd name="T22" fmla="*/ 193 w 193"/>
                              <a:gd name="T23" fmla="*/ 178 h 236"/>
                              <a:gd name="T24" fmla="*/ 190 w 193"/>
                              <a:gd name="T25" fmla="*/ 201 h 236"/>
                              <a:gd name="T26" fmla="*/ 187 w 193"/>
                              <a:gd name="T27" fmla="*/ 225 h 236"/>
                              <a:gd name="T28" fmla="*/ 182 w 193"/>
                              <a:gd name="T29" fmla="*/ 236 h 236"/>
                              <a:gd name="T30" fmla="*/ 174 w 193"/>
                              <a:gd name="T31" fmla="*/ 230 h 236"/>
                              <a:gd name="T32" fmla="*/ 163 w 193"/>
                              <a:gd name="T33" fmla="*/ 223 h 236"/>
                              <a:gd name="T34" fmla="*/ 153 w 193"/>
                              <a:gd name="T35" fmla="*/ 219 h 236"/>
                              <a:gd name="T36" fmla="*/ 144 w 193"/>
                              <a:gd name="T37" fmla="*/ 212 h 236"/>
                              <a:gd name="T38" fmla="*/ 131 w 193"/>
                              <a:gd name="T39" fmla="*/ 207 h 236"/>
                              <a:gd name="T40" fmla="*/ 118 w 193"/>
                              <a:gd name="T41" fmla="*/ 202 h 236"/>
                              <a:gd name="T42" fmla="*/ 103 w 193"/>
                              <a:gd name="T43" fmla="*/ 198 h 236"/>
                              <a:gd name="T44" fmla="*/ 89 w 193"/>
                              <a:gd name="T45" fmla="*/ 196 h 236"/>
                              <a:gd name="T46" fmla="*/ 73 w 193"/>
                              <a:gd name="T47" fmla="*/ 193 h 236"/>
                              <a:gd name="T48" fmla="*/ 57 w 193"/>
                              <a:gd name="T49" fmla="*/ 193 h 236"/>
                              <a:gd name="T50" fmla="*/ 41 w 193"/>
                              <a:gd name="T51" fmla="*/ 194 h 236"/>
                              <a:gd name="T52" fmla="*/ 25 w 193"/>
                              <a:gd name="T53" fmla="*/ 198 h 236"/>
                              <a:gd name="T54" fmla="*/ 8 w 193"/>
                              <a:gd name="T55" fmla="*/ 204 h 236"/>
                              <a:gd name="T56" fmla="*/ 0 w 193"/>
                              <a:gd name="T57" fmla="*/ 207 h 236"/>
                              <a:gd name="T58" fmla="*/ 0 w 193"/>
                              <a:gd name="T59" fmla="*/ 196 h 236"/>
                              <a:gd name="T60" fmla="*/ 4 w 193"/>
                              <a:gd name="T61" fmla="*/ 182 h 236"/>
                              <a:gd name="T62" fmla="*/ 5 w 193"/>
                              <a:gd name="T63" fmla="*/ 170 h 236"/>
                              <a:gd name="T64" fmla="*/ 8 w 193"/>
                              <a:gd name="T65" fmla="*/ 156 h 236"/>
                              <a:gd name="T66" fmla="*/ 12 w 193"/>
                              <a:gd name="T67" fmla="*/ 141 h 236"/>
                              <a:gd name="T68" fmla="*/ 17 w 193"/>
                              <a:gd name="T69" fmla="*/ 125 h 236"/>
                              <a:gd name="T70" fmla="*/ 23 w 193"/>
                              <a:gd name="T71" fmla="*/ 109 h 236"/>
                              <a:gd name="T72" fmla="*/ 29 w 193"/>
                              <a:gd name="T73" fmla="*/ 92 h 236"/>
                              <a:gd name="T74" fmla="*/ 37 w 193"/>
                              <a:gd name="T75" fmla="*/ 76 h 236"/>
                              <a:gd name="T76" fmla="*/ 45 w 193"/>
                              <a:gd name="T77" fmla="*/ 58 h 236"/>
                              <a:gd name="T78" fmla="*/ 57 w 193"/>
                              <a:gd name="T79" fmla="*/ 40 h 236"/>
                              <a:gd name="T80" fmla="*/ 68 w 193"/>
                              <a:gd name="T81" fmla="*/ 24 h 236"/>
                              <a:gd name="T82" fmla="*/ 82 w 193"/>
                              <a:gd name="T83" fmla="*/ 8 h 236"/>
                              <a:gd name="T84" fmla="*/ 90 w 193"/>
                              <a:gd name="T85" fmla="*/ 0 h 236"/>
                              <a:gd name="T86" fmla="*/ 99 w 193"/>
                              <a:gd name="T87" fmla="*/ 5 h 236"/>
                              <a:gd name="T88" fmla="*/ 105 w 193"/>
                              <a:gd name="T89" fmla="*/ 8 h 236"/>
                              <a:gd name="T90" fmla="*/ 115 w 193"/>
                              <a:gd name="T91" fmla="*/ 10 h 236"/>
                              <a:gd name="T92" fmla="*/ 127 w 193"/>
                              <a:gd name="T93" fmla="*/ 13 h 236"/>
                              <a:gd name="T94" fmla="*/ 137 w 193"/>
                              <a:gd name="T95" fmla="*/ 15 h 236"/>
                              <a:gd name="T96" fmla="*/ 144 w 193"/>
                              <a:gd name="T97" fmla="*/ 15 h 236"/>
                              <a:gd name="T98" fmla="*/ 150 w 193"/>
                              <a:gd name="T99" fmla="*/ 15 h 236"/>
                              <a:gd name="T100" fmla="*/ 158 w 193"/>
                              <a:gd name="T101" fmla="*/ 15 h 236"/>
                              <a:gd name="T102" fmla="*/ 161 w 193"/>
                              <a:gd name="T103" fmla="*/ 13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93" h="236">
                                <a:moveTo>
                                  <a:pt x="161" y="13"/>
                                </a:moveTo>
                                <a:lnTo>
                                  <a:pt x="163" y="15"/>
                                </a:lnTo>
                                <a:lnTo>
                                  <a:pt x="164" y="18"/>
                                </a:lnTo>
                                <a:lnTo>
                                  <a:pt x="166" y="23"/>
                                </a:lnTo>
                                <a:lnTo>
                                  <a:pt x="169" y="29"/>
                                </a:lnTo>
                                <a:lnTo>
                                  <a:pt x="171" y="34"/>
                                </a:lnTo>
                                <a:lnTo>
                                  <a:pt x="172" y="39"/>
                                </a:lnTo>
                                <a:lnTo>
                                  <a:pt x="176" y="43"/>
                                </a:lnTo>
                                <a:lnTo>
                                  <a:pt x="177" y="50"/>
                                </a:lnTo>
                                <a:lnTo>
                                  <a:pt x="179" y="55"/>
                                </a:lnTo>
                                <a:lnTo>
                                  <a:pt x="181" y="61"/>
                                </a:lnTo>
                                <a:lnTo>
                                  <a:pt x="182" y="69"/>
                                </a:lnTo>
                                <a:lnTo>
                                  <a:pt x="185" y="76"/>
                                </a:lnTo>
                                <a:lnTo>
                                  <a:pt x="187" y="84"/>
                                </a:lnTo>
                                <a:lnTo>
                                  <a:pt x="189" y="92"/>
                                </a:lnTo>
                                <a:lnTo>
                                  <a:pt x="190" y="100"/>
                                </a:lnTo>
                                <a:lnTo>
                                  <a:pt x="190" y="108"/>
                                </a:lnTo>
                                <a:lnTo>
                                  <a:pt x="192" y="117"/>
                                </a:lnTo>
                                <a:lnTo>
                                  <a:pt x="193" y="127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6"/>
                                </a:lnTo>
                                <a:lnTo>
                                  <a:pt x="193" y="156"/>
                                </a:lnTo>
                                <a:lnTo>
                                  <a:pt x="193" y="167"/>
                                </a:lnTo>
                                <a:lnTo>
                                  <a:pt x="193" y="178"/>
                                </a:lnTo>
                                <a:lnTo>
                                  <a:pt x="192" y="190"/>
                                </a:lnTo>
                                <a:lnTo>
                                  <a:pt x="190" y="201"/>
                                </a:lnTo>
                                <a:lnTo>
                                  <a:pt x="189" y="212"/>
                                </a:lnTo>
                                <a:lnTo>
                                  <a:pt x="187" y="225"/>
                                </a:lnTo>
                                <a:lnTo>
                                  <a:pt x="184" y="236"/>
                                </a:lnTo>
                                <a:lnTo>
                                  <a:pt x="182" y="236"/>
                                </a:lnTo>
                                <a:lnTo>
                                  <a:pt x="179" y="233"/>
                                </a:lnTo>
                                <a:lnTo>
                                  <a:pt x="174" y="230"/>
                                </a:lnTo>
                                <a:lnTo>
                                  <a:pt x="168" y="225"/>
                                </a:lnTo>
                                <a:lnTo>
                                  <a:pt x="163" y="223"/>
                                </a:lnTo>
                                <a:lnTo>
                                  <a:pt x="158" y="220"/>
                                </a:lnTo>
                                <a:lnTo>
                                  <a:pt x="153" y="219"/>
                                </a:lnTo>
                                <a:lnTo>
                                  <a:pt x="148" y="215"/>
                                </a:lnTo>
                                <a:lnTo>
                                  <a:pt x="144" y="212"/>
                                </a:lnTo>
                                <a:lnTo>
                                  <a:pt x="137" y="211"/>
                                </a:lnTo>
                                <a:lnTo>
                                  <a:pt x="131" y="207"/>
                                </a:lnTo>
                                <a:lnTo>
                                  <a:pt x="124" y="204"/>
                                </a:lnTo>
                                <a:lnTo>
                                  <a:pt x="118" y="202"/>
                                </a:lnTo>
                                <a:lnTo>
                                  <a:pt x="110" y="201"/>
                                </a:lnTo>
                                <a:lnTo>
                                  <a:pt x="103" y="198"/>
                                </a:lnTo>
                                <a:lnTo>
                                  <a:pt x="95" y="196"/>
                                </a:lnTo>
                                <a:lnTo>
                                  <a:pt x="89" y="196"/>
                                </a:lnTo>
                                <a:lnTo>
                                  <a:pt x="81" y="194"/>
                                </a:lnTo>
                                <a:lnTo>
                                  <a:pt x="73" y="193"/>
                                </a:lnTo>
                                <a:lnTo>
                                  <a:pt x="65" y="193"/>
                                </a:lnTo>
                                <a:lnTo>
                                  <a:pt x="57" y="193"/>
                                </a:lnTo>
                                <a:lnTo>
                                  <a:pt x="49" y="193"/>
                                </a:lnTo>
                                <a:lnTo>
                                  <a:pt x="41" y="194"/>
                                </a:lnTo>
                                <a:lnTo>
                                  <a:pt x="33" y="196"/>
                                </a:lnTo>
                                <a:lnTo>
                                  <a:pt x="25" y="198"/>
                                </a:lnTo>
                                <a:lnTo>
                                  <a:pt x="17" y="201"/>
                                </a:lnTo>
                                <a:lnTo>
                                  <a:pt x="8" y="204"/>
                                </a:lnTo>
                                <a:lnTo>
                                  <a:pt x="0" y="209"/>
                                </a:lnTo>
                                <a:lnTo>
                                  <a:pt x="0" y="207"/>
                                </a:lnTo>
                                <a:lnTo>
                                  <a:pt x="0" y="202"/>
                                </a:lnTo>
                                <a:lnTo>
                                  <a:pt x="0" y="196"/>
                                </a:lnTo>
                                <a:lnTo>
                                  <a:pt x="2" y="186"/>
                                </a:lnTo>
                                <a:lnTo>
                                  <a:pt x="4" y="182"/>
                                </a:lnTo>
                                <a:lnTo>
                                  <a:pt x="4" y="177"/>
                                </a:lnTo>
                                <a:lnTo>
                                  <a:pt x="5" y="170"/>
                                </a:lnTo>
                                <a:lnTo>
                                  <a:pt x="7" y="164"/>
                                </a:lnTo>
                                <a:lnTo>
                                  <a:pt x="8" y="156"/>
                                </a:lnTo>
                                <a:lnTo>
                                  <a:pt x="10" y="149"/>
                                </a:lnTo>
                                <a:lnTo>
                                  <a:pt x="12" y="141"/>
                                </a:lnTo>
                                <a:lnTo>
                                  <a:pt x="15" y="133"/>
                                </a:lnTo>
                                <a:lnTo>
                                  <a:pt x="17" y="125"/>
                                </a:lnTo>
                                <a:lnTo>
                                  <a:pt x="20" y="117"/>
                                </a:lnTo>
                                <a:lnTo>
                                  <a:pt x="23" y="109"/>
                                </a:lnTo>
                                <a:lnTo>
                                  <a:pt x="26" y="101"/>
                                </a:lnTo>
                                <a:lnTo>
                                  <a:pt x="29" y="92"/>
                                </a:lnTo>
                                <a:lnTo>
                                  <a:pt x="33" y="84"/>
                                </a:lnTo>
                                <a:lnTo>
                                  <a:pt x="37" y="76"/>
                                </a:lnTo>
                                <a:lnTo>
                                  <a:pt x="41" y="66"/>
                                </a:lnTo>
                                <a:lnTo>
                                  <a:pt x="45" y="58"/>
                                </a:lnTo>
                                <a:lnTo>
                                  <a:pt x="50" y="48"/>
                                </a:lnTo>
                                <a:lnTo>
                                  <a:pt x="57" y="40"/>
                                </a:lnTo>
                                <a:lnTo>
                                  <a:pt x="62" y="32"/>
                                </a:lnTo>
                                <a:lnTo>
                                  <a:pt x="68" y="24"/>
                                </a:lnTo>
                                <a:lnTo>
                                  <a:pt x="74" y="16"/>
                                </a:lnTo>
                                <a:lnTo>
                                  <a:pt x="82" y="8"/>
                                </a:lnTo>
                                <a:lnTo>
                                  <a:pt x="89" y="0"/>
                                </a:lnTo>
                                <a:lnTo>
                                  <a:pt x="90" y="0"/>
                                </a:lnTo>
                                <a:lnTo>
                                  <a:pt x="95" y="3"/>
                                </a:lnTo>
                                <a:lnTo>
                                  <a:pt x="99" y="5"/>
                                </a:lnTo>
                                <a:lnTo>
                                  <a:pt x="102" y="7"/>
                                </a:lnTo>
                                <a:lnTo>
                                  <a:pt x="105" y="8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1" y="11"/>
                                </a:lnTo>
                                <a:lnTo>
                                  <a:pt x="127" y="13"/>
                                </a:lnTo>
                                <a:lnTo>
                                  <a:pt x="134" y="15"/>
                                </a:lnTo>
                                <a:lnTo>
                                  <a:pt x="137" y="15"/>
                                </a:lnTo>
                                <a:lnTo>
                                  <a:pt x="140" y="15"/>
                                </a:lnTo>
                                <a:lnTo>
                                  <a:pt x="144" y="15"/>
                                </a:lnTo>
                                <a:lnTo>
                                  <a:pt x="147" y="15"/>
                                </a:lnTo>
                                <a:lnTo>
                                  <a:pt x="150" y="15"/>
                                </a:lnTo>
                                <a:lnTo>
                                  <a:pt x="155" y="15"/>
                                </a:lnTo>
                                <a:lnTo>
                                  <a:pt x="158" y="15"/>
                                </a:lnTo>
                                <a:lnTo>
                                  <a:pt x="161" y="13"/>
                                </a:lnTo>
                                <a:lnTo>
                                  <a:pt x="161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4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" name="Freeform 20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220" cy="239"/>
                          </a:xfrm>
                          <a:custGeom>
                            <a:avLst/>
                            <a:gdLst>
                              <a:gd name="T0" fmla="*/ 220 w 220"/>
                              <a:gd name="T1" fmla="*/ 30 h 239"/>
                              <a:gd name="T2" fmla="*/ 213 w 220"/>
                              <a:gd name="T3" fmla="*/ 38 h 239"/>
                              <a:gd name="T4" fmla="*/ 205 w 220"/>
                              <a:gd name="T5" fmla="*/ 46 h 239"/>
                              <a:gd name="T6" fmla="*/ 199 w 220"/>
                              <a:gd name="T7" fmla="*/ 54 h 239"/>
                              <a:gd name="T8" fmla="*/ 191 w 220"/>
                              <a:gd name="T9" fmla="*/ 65 h 239"/>
                              <a:gd name="T10" fmla="*/ 185 w 220"/>
                              <a:gd name="T11" fmla="*/ 77 h 239"/>
                              <a:gd name="T12" fmla="*/ 176 w 220"/>
                              <a:gd name="T13" fmla="*/ 90 h 239"/>
                              <a:gd name="T14" fmla="*/ 168 w 220"/>
                              <a:gd name="T15" fmla="*/ 104 h 239"/>
                              <a:gd name="T16" fmla="*/ 160 w 220"/>
                              <a:gd name="T17" fmla="*/ 120 h 239"/>
                              <a:gd name="T18" fmla="*/ 154 w 220"/>
                              <a:gd name="T19" fmla="*/ 138 h 239"/>
                              <a:gd name="T20" fmla="*/ 146 w 220"/>
                              <a:gd name="T21" fmla="*/ 157 h 239"/>
                              <a:gd name="T22" fmla="*/ 141 w 220"/>
                              <a:gd name="T23" fmla="*/ 179 h 239"/>
                              <a:gd name="T24" fmla="*/ 136 w 220"/>
                              <a:gd name="T25" fmla="*/ 202 h 239"/>
                              <a:gd name="T26" fmla="*/ 131 w 220"/>
                              <a:gd name="T27" fmla="*/ 226 h 239"/>
                              <a:gd name="T28" fmla="*/ 130 w 220"/>
                              <a:gd name="T29" fmla="*/ 237 h 239"/>
                              <a:gd name="T30" fmla="*/ 128 w 220"/>
                              <a:gd name="T31" fmla="*/ 234 h 239"/>
                              <a:gd name="T32" fmla="*/ 123 w 220"/>
                              <a:gd name="T33" fmla="*/ 228 h 239"/>
                              <a:gd name="T34" fmla="*/ 119 w 220"/>
                              <a:gd name="T35" fmla="*/ 224 h 239"/>
                              <a:gd name="T36" fmla="*/ 114 w 220"/>
                              <a:gd name="T37" fmla="*/ 220 h 239"/>
                              <a:gd name="T38" fmla="*/ 107 w 220"/>
                              <a:gd name="T39" fmla="*/ 215 h 239"/>
                              <a:gd name="T40" fmla="*/ 101 w 220"/>
                              <a:gd name="T41" fmla="*/ 210 h 239"/>
                              <a:gd name="T42" fmla="*/ 93 w 220"/>
                              <a:gd name="T43" fmla="*/ 205 h 239"/>
                              <a:gd name="T44" fmla="*/ 82 w 220"/>
                              <a:gd name="T45" fmla="*/ 200 h 239"/>
                              <a:gd name="T46" fmla="*/ 70 w 220"/>
                              <a:gd name="T47" fmla="*/ 197 h 239"/>
                              <a:gd name="T48" fmla="*/ 59 w 220"/>
                              <a:gd name="T49" fmla="*/ 194 h 239"/>
                              <a:gd name="T50" fmla="*/ 45 w 220"/>
                              <a:gd name="T51" fmla="*/ 191 h 239"/>
                              <a:gd name="T52" fmla="*/ 29 w 220"/>
                              <a:gd name="T53" fmla="*/ 188 h 239"/>
                              <a:gd name="T54" fmla="*/ 12 w 220"/>
                              <a:gd name="T55" fmla="*/ 188 h 239"/>
                              <a:gd name="T56" fmla="*/ 0 w 220"/>
                              <a:gd name="T57" fmla="*/ 188 h 239"/>
                              <a:gd name="T58" fmla="*/ 0 w 220"/>
                              <a:gd name="T59" fmla="*/ 184 h 239"/>
                              <a:gd name="T60" fmla="*/ 1 w 220"/>
                              <a:gd name="T61" fmla="*/ 175 h 239"/>
                              <a:gd name="T62" fmla="*/ 6 w 220"/>
                              <a:gd name="T63" fmla="*/ 159 h 239"/>
                              <a:gd name="T64" fmla="*/ 8 w 220"/>
                              <a:gd name="T65" fmla="*/ 149 h 239"/>
                              <a:gd name="T66" fmla="*/ 12 w 220"/>
                              <a:gd name="T67" fmla="*/ 139 h 239"/>
                              <a:gd name="T68" fmla="*/ 16 w 220"/>
                              <a:gd name="T69" fmla="*/ 128 h 239"/>
                              <a:gd name="T70" fmla="*/ 22 w 220"/>
                              <a:gd name="T71" fmla="*/ 117 h 239"/>
                              <a:gd name="T72" fmla="*/ 29 w 220"/>
                              <a:gd name="T73" fmla="*/ 104 h 239"/>
                              <a:gd name="T74" fmla="*/ 37 w 220"/>
                              <a:gd name="T75" fmla="*/ 93 h 239"/>
                              <a:gd name="T76" fmla="*/ 46 w 220"/>
                              <a:gd name="T77" fmla="*/ 80 h 239"/>
                              <a:gd name="T78" fmla="*/ 56 w 220"/>
                              <a:gd name="T79" fmla="*/ 67 h 239"/>
                              <a:gd name="T80" fmla="*/ 69 w 220"/>
                              <a:gd name="T81" fmla="*/ 54 h 239"/>
                              <a:gd name="T82" fmla="*/ 83 w 220"/>
                              <a:gd name="T83" fmla="*/ 43 h 239"/>
                              <a:gd name="T84" fmla="*/ 90 w 220"/>
                              <a:gd name="T85" fmla="*/ 37 h 239"/>
                              <a:gd name="T86" fmla="*/ 99 w 220"/>
                              <a:gd name="T87" fmla="*/ 32 h 239"/>
                              <a:gd name="T88" fmla="*/ 111 w 220"/>
                              <a:gd name="T89" fmla="*/ 24 h 239"/>
                              <a:gd name="T90" fmla="*/ 125 w 220"/>
                              <a:gd name="T91" fmla="*/ 17 h 239"/>
                              <a:gd name="T92" fmla="*/ 135 w 220"/>
                              <a:gd name="T93" fmla="*/ 14 h 239"/>
                              <a:gd name="T94" fmla="*/ 144 w 220"/>
                              <a:gd name="T95" fmla="*/ 11 h 239"/>
                              <a:gd name="T96" fmla="*/ 154 w 220"/>
                              <a:gd name="T97" fmla="*/ 8 h 239"/>
                              <a:gd name="T98" fmla="*/ 164 w 220"/>
                              <a:gd name="T99" fmla="*/ 4 h 239"/>
                              <a:gd name="T100" fmla="*/ 175 w 220"/>
                              <a:gd name="T101" fmla="*/ 1 h 239"/>
                              <a:gd name="T102" fmla="*/ 188 w 220"/>
                              <a:gd name="T103" fmla="*/ 0 h 239"/>
                              <a:gd name="T104" fmla="*/ 189 w 220"/>
                              <a:gd name="T105" fmla="*/ 3 h 239"/>
                              <a:gd name="T106" fmla="*/ 194 w 220"/>
                              <a:gd name="T107" fmla="*/ 9 h 239"/>
                              <a:gd name="T108" fmla="*/ 199 w 220"/>
                              <a:gd name="T109" fmla="*/ 14 h 239"/>
                              <a:gd name="T110" fmla="*/ 205 w 220"/>
                              <a:gd name="T111" fmla="*/ 19 h 239"/>
                              <a:gd name="T112" fmla="*/ 212 w 220"/>
                              <a:gd name="T113" fmla="*/ 25 h 239"/>
                              <a:gd name="T114" fmla="*/ 220 w 220"/>
                              <a:gd name="T115" fmla="*/ 30 h 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20" h="239">
                                <a:moveTo>
                                  <a:pt x="220" y="30"/>
                                </a:moveTo>
                                <a:lnTo>
                                  <a:pt x="220" y="30"/>
                                </a:lnTo>
                                <a:lnTo>
                                  <a:pt x="217" y="33"/>
                                </a:lnTo>
                                <a:lnTo>
                                  <a:pt x="213" y="38"/>
                                </a:lnTo>
                                <a:lnTo>
                                  <a:pt x="209" y="43"/>
                                </a:lnTo>
                                <a:lnTo>
                                  <a:pt x="205" y="46"/>
                                </a:lnTo>
                                <a:lnTo>
                                  <a:pt x="202" y="51"/>
                                </a:lnTo>
                                <a:lnTo>
                                  <a:pt x="199" y="54"/>
                                </a:lnTo>
                                <a:lnTo>
                                  <a:pt x="196" y="59"/>
                                </a:lnTo>
                                <a:lnTo>
                                  <a:pt x="191" y="65"/>
                                </a:lnTo>
                                <a:lnTo>
                                  <a:pt x="188" y="70"/>
                                </a:lnTo>
                                <a:lnTo>
                                  <a:pt x="185" y="77"/>
                                </a:lnTo>
                                <a:lnTo>
                                  <a:pt x="180" y="83"/>
                                </a:lnTo>
                                <a:lnTo>
                                  <a:pt x="176" y="90"/>
                                </a:lnTo>
                                <a:lnTo>
                                  <a:pt x="172" y="96"/>
                                </a:lnTo>
                                <a:lnTo>
                                  <a:pt x="168" y="104"/>
                                </a:lnTo>
                                <a:lnTo>
                                  <a:pt x="165" y="112"/>
                                </a:lnTo>
                                <a:lnTo>
                                  <a:pt x="160" y="120"/>
                                </a:lnTo>
                                <a:lnTo>
                                  <a:pt x="157" y="130"/>
                                </a:lnTo>
                                <a:lnTo>
                                  <a:pt x="154" y="138"/>
                                </a:lnTo>
                                <a:lnTo>
                                  <a:pt x="149" y="147"/>
                                </a:lnTo>
                                <a:lnTo>
                                  <a:pt x="146" y="157"/>
                                </a:lnTo>
                                <a:lnTo>
                                  <a:pt x="144" y="168"/>
                                </a:lnTo>
                                <a:lnTo>
                                  <a:pt x="141" y="179"/>
                                </a:lnTo>
                                <a:lnTo>
                                  <a:pt x="138" y="189"/>
                                </a:lnTo>
                                <a:lnTo>
                                  <a:pt x="136" y="202"/>
                                </a:lnTo>
                                <a:lnTo>
                                  <a:pt x="135" y="213"/>
                                </a:lnTo>
                                <a:lnTo>
                                  <a:pt x="131" y="226"/>
                                </a:lnTo>
                                <a:lnTo>
                                  <a:pt x="131" y="239"/>
                                </a:lnTo>
                                <a:lnTo>
                                  <a:pt x="130" y="237"/>
                                </a:lnTo>
                                <a:lnTo>
                                  <a:pt x="130" y="236"/>
                                </a:lnTo>
                                <a:lnTo>
                                  <a:pt x="128" y="234"/>
                                </a:lnTo>
                                <a:lnTo>
                                  <a:pt x="125" y="231"/>
                                </a:lnTo>
                                <a:lnTo>
                                  <a:pt x="123" y="228"/>
                                </a:lnTo>
                                <a:lnTo>
                                  <a:pt x="122" y="226"/>
                                </a:lnTo>
                                <a:lnTo>
                                  <a:pt x="119" y="224"/>
                                </a:lnTo>
                                <a:lnTo>
                                  <a:pt x="117" y="223"/>
                                </a:lnTo>
                                <a:lnTo>
                                  <a:pt x="114" y="220"/>
                                </a:lnTo>
                                <a:lnTo>
                                  <a:pt x="111" y="218"/>
                                </a:lnTo>
                                <a:lnTo>
                                  <a:pt x="107" y="215"/>
                                </a:lnTo>
                                <a:lnTo>
                                  <a:pt x="104" y="213"/>
                                </a:lnTo>
                                <a:lnTo>
                                  <a:pt x="101" y="210"/>
                                </a:lnTo>
                                <a:lnTo>
                                  <a:pt x="96" y="208"/>
                                </a:lnTo>
                                <a:lnTo>
                                  <a:pt x="93" y="205"/>
                                </a:lnTo>
                                <a:lnTo>
                                  <a:pt x="88" y="204"/>
                                </a:lnTo>
                                <a:lnTo>
                                  <a:pt x="82" y="200"/>
                                </a:lnTo>
                                <a:lnTo>
                                  <a:pt x="77" y="199"/>
                                </a:lnTo>
                                <a:lnTo>
                                  <a:pt x="70" y="197"/>
                                </a:lnTo>
                                <a:lnTo>
                                  <a:pt x="66" y="196"/>
                                </a:lnTo>
                                <a:lnTo>
                                  <a:pt x="59" y="194"/>
                                </a:lnTo>
                                <a:lnTo>
                                  <a:pt x="53" y="192"/>
                                </a:lnTo>
                                <a:lnTo>
                                  <a:pt x="45" y="191"/>
                                </a:lnTo>
                                <a:lnTo>
                                  <a:pt x="37" y="189"/>
                                </a:lnTo>
                                <a:lnTo>
                                  <a:pt x="29" y="188"/>
                                </a:lnTo>
                                <a:lnTo>
                                  <a:pt x="21" y="188"/>
                                </a:lnTo>
                                <a:lnTo>
                                  <a:pt x="12" y="188"/>
                                </a:lnTo>
                                <a:lnTo>
                                  <a:pt x="3" y="188"/>
                                </a:lnTo>
                                <a:lnTo>
                                  <a:pt x="0" y="188"/>
                                </a:lnTo>
                                <a:lnTo>
                                  <a:pt x="0" y="186"/>
                                </a:lnTo>
                                <a:lnTo>
                                  <a:pt x="0" y="184"/>
                                </a:lnTo>
                                <a:lnTo>
                                  <a:pt x="1" y="179"/>
                                </a:lnTo>
                                <a:lnTo>
                                  <a:pt x="1" y="175"/>
                                </a:lnTo>
                                <a:lnTo>
                                  <a:pt x="3" y="167"/>
                                </a:lnTo>
                                <a:lnTo>
                                  <a:pt x="6" y="159"/>
                                </a:lnTo>
                                <a:lnTo>
                                  <a:pt x="6" y="154"/>
                                </a:lnTo>
                                <a:lnTo>
                                  <a:pt x="8" y="149"/>
                                </a:lnTo>
                                <a:lnTo>
                                  <a:pt x="9" y="144"/>
                                </a:lnTo>
                                <a:lnTo>
                                  <a:pt x="12" y="139"/>
                                </a:lnTo>
                                <a:lnTo>
                                  <a:pt x="14" y="135"/>
                                </a:lnTo>
                                <a:lnTo>
                                  <a:pt x="16" y="128"/>
                                </a:lnTo>
                                <a:lnTo>
                                  <a:pt x="19" y="122"/>
                                </a:lnTo>
                                <a:lnTo>
                                  <a:pt x="22" y="117"/>
                                </a:lnTo>
                                <a:lnTo>
                                  <a:pt x="25" y="110"/>
                                </a:lnTo>
                                <a:lnTo>
                                  <a:pt x="29" y="104"/>
                                </a:lnTo>
                                <a:lnTo>
                                  <a:pt x="32" y="99"/>
                                </a:lnTo>
                                <a:lnTo>
                                  <a:pt x="37" y="93"/>
                                </a:lnTo>
                                <a:lnTo>
                                  <a:pt x="41" y="86"/>
                                </a:lnTo>
                                <a:lnTo>
                                  <a:pt x="46" y="80"/>
                                </a:lnTo>
                                <a:lnTo>
                                  <a:pt x="51" y="73"/>
                                </a:lnTo>
                                <a:lnTo>
                                  <a:pt x="56" y="67"/>
                                </a:lnTo>
                                <a:lnTo>
                                  <a:pt x="62" y="61"/>
                                </a:lnTo>
                                <a:lnTo>
                                  <a:pt x="69" y="54"/>
                                </a:lnTo>
                                <a:lnTo>
                                  <a:pt x="75" y="49"/>
                                </a:lnTo>
                                <a:lnTo>
                                  <a:pt x="83" y="43"/>
                                </a:lnTo>
                                <a:lnTo>
                                  <a:pt x="85" y="41"/>
                                </a:lnTo>
                                <a:lnTo>
                                  <a:pt x="90" y="37"/>
                                </a:lnTo>
                                <a:lnTo>
                                  <a:pt x="94" y="35"/>
                                </a:lnTo>
                                <a:lnTo>
                                  <a:pt x="99" y="32"/>
                                </a:lnTo>
                                <a:lnTo>
                                  <a:pt x="104" y="29"/>
                                </a:lnTo>
                                <a:lnTo>
                                  <a:pt x="111" y="24"/>
                                </a:lnTo>
                                <a:lnTo>
                                  <a:pt x="119" y="20"/>
                                </a:lnTo>
                                <a:lnTo>
                                  <a:pt x="125" y="17"/>
                                </a:lnTo>
                                <a:lnTo>
                                  <a:pt x="130" y="16"/>
                                </a:lnTo>
                                <a:lnTo>
                                  <a:pt x="135" y="14"/>
                                </a:lnTo>
                                <a:lnTo>
                                  <a:pt x="139" y="12"/>
                                </a:lnTo>
                                <a:lnTo>
                                  <a:pt x="144" y="11"/>
                                </a:lnTo>
                                <a:lnTo>
                                  <a:pt x="149" y="9"/>
                                </a:lnTo>
                                <a:lnTo>
                                  <a:pt x="154" y="8"/>
                                </a:lnTo>
                                <a:lnTo>
                                  <a:pt x="159" y="6"/>
                                </a:lnTo>
                                <a:lnTo>
                                  <a:pt x="164" y="4"/>
                                </a:lnTo>
                                <a:lnTo>
                                  <a:pt x="170" y="3"/>
                                </a:lnTo>
                                <a:lnTo>
                                  <a:pt x="175" y="1"/>
                                </a:lnTo>
                                <a:lnTo>
                                  <a:pt x="181" y="1"/>
                                </a:lnTo>
                                <a:lnTo>
                                  <a:pt x="188" y="0"/>
                                </a:lnTo>
                                <a:lnTo>
                                  <a:pt x="188" y="1"/>
                                </a:lnTo>
                                <a:lnTo>
                                  <a:pt x="189" y="3"/>
                                </a:lnTo>
                                <a:lnTo>
                                  <a:pt x="191" y="6"/>
                                </a:lnTo>
                                <a:lnTo>
                                  <a:pt x="194" y="9"/>
                                </a:lnTo>
                                <a:lnTo>
                                  <a:pt x="196" y="11"/>
                                </a:lnTo>
                                <a:lnTo>
                                  <a:pt x="199" y="14"/>
                                </a:lnTo>
                                <a:lnTo>
                                  <a:pt x="202" y="17"/>
                                </a:lnTo>
                                <a:lnTo>
                                  <a:pt x="205" y="19"/>
                                </a:lnTo>
                                <a:lnTo>
                                  <a:pt x="209" y="22"/>
                                </a:lnTo>
                                <a:lnTo>
                                  <a:pt x="212" y="25"/>
                                </a:lnTo>
                                <a:lnTo>
                                  <a:pt x="215" y="27"/>
                                </a:lnTo>
                                <a:lnTo>
                                  <a:pt x="220" y="30"/>
                                </a:lnTo>
                                <a:lnTo>
                                  <a:pt x="22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" name="Freeform 21"/>
                        <wps:cNvSpPr>
                          <a:spLocks/>
                        </wps:cNvSpPr>
                        <wps:spPr bwMode="auto">
                          <a:xfrm>
                            <a:off x="228" y="257"/>
                            <a:ext cx="221" cy="172"/>
                          </a:xfrm>
                          <a:custGeom>
                            <a:avLst/>
                            <a:gdLst>
                              <a:gd name="T0" fmla="*/ 221 w 221"/>
                              <a:gd name="T1" fmla="*/ 16 h 172"/>
                              <a:gd name="T2" fmla="*/ 216 w 221"/>
                              <a:gd name="T3" fmla="*/ 14 h 172"/>
                              <a:gd name="T4" fmla="*/ 209 w 221"/>
                              <a:gd name="T5" fmla="*/ 10 h 172"/>
                              <a:gd name="T6" fmla="*/ 201 w 221"/>
                              <a:gd name="T7" fmla="*/ 6 h 172"/>
                              <a:gd name="T8" fmla="*/ 193 w 221"/>
                              <a:gd name="T9" fmla="*/ 5 h 172"/>
                              <a:gd name="T10" fmla="*/ 185 w 221"/>
                              <a:gd name="T11" fmla="*/ 3 h 172"/>
                              <a:gd name="T12" fmla="*/ 177 w 221"/>
                              <a:gd name="T13" fmla="*/ 2 h 172"/>
                              <a:gd name="T14" fmla="*/ 166 w 221"/>
                              <a:gd name="T15" fmla="*/ 0 h 172"/>
                              <a:gd name="T16" fmla="*/ 155 w 221"/>
                              <a:gd name="T17" fmla="*/ 0 h 172"/>
                              <a:gd name="T18" fmla="*/ 142 w 221"/>
                              <a:gd name="T19" fmla="*/ 2 h 172"/>
                              <a:gd name="T20" fmla="*/ 129 w 221"/>
                              <a:gd name="T21" fmla="*/ 3 h 172"/>
                              <a:gd name="T22" fmla="*/ 114 w 221"/>
                              <a:gd name="T23" fmla="*/ 5 h 172"/>
                              <a:gd name="T24" fmla="*/ 97 w 221"/>
                              <a:gd name="T25" fmla="*/ 10 h 172"/>
                              <a:gd name="T26" fmla="*/ 89 w 221"/>
                              <a:gd name="T27" fmla="*/ 13 h 172"/>
                              <a:gd name="T28" fmla="*/ 86 w 221"/>
                              <a:gd name="T29" fmla="*/ 22 h 172"/>
                              <a:gd name="T30" fmla="*/ 81 w 221"/>
                              <a:gd name="T31" fmla="*/ 40 h 172"/>
                              <a:gd name="T32" fmla="*/ 74 w 221"/>
                              <a:gd name="T33" fmla="*/ 58 h 172"/>
                              <a:gd name="T34" fmla="*/ 69 w 221"/>
                              <a:gd name="T35" fmla="*/ 69 h 172"/>
                              <a:gd name="T36" fmla="*/ 65 w 221"/>
                              <a:gd name="T37" fmla="*/ 82 h 172"/>
                              <a:gd name="T38" fmla="*/ 58 w 221"/>
                              <a:gd name="T39" fmla="*/ 96 h 172"/>
                              <a:gd name="T40" fmla="*/ 50 w 221"/>
                              <a:gd name="T41" fmla="*/ 109 h 172"/>
                              <a:gd name="T42" fmla="*/ 44 w 221"/>
                              <a:gd name="T43" fmla="*/ 122 h 172"/>
                              <a:gd name="T44" fmla="*/ 34 w 221"/>
                              <a:gd name="T45" fmla="*/ 135 h 172"/>
                              <a:gd name="T46" fmla="*/ 26 w 221"/>
                              <a:gd name="T47" fmla="*/ 148 h 172"/>
                              <a:gd name="T48" fmla="*/ 16 w 221"/>
                              <a:gd name="T49" fmla="*/ 157 h 172"/>
                              <a:gd name="T50" fmla="*/ 5 w 221"/>
                              <a:gd name="T51" fmla="*/ 167 h 172"/>
                              <a:gd name="T52" fmla="*/ 2 w 221"/>
                              <a:gd name="T53" fmla="*/ 172 h 172"/>
                              <a:gd name="T54" fmla="*/ 12 w 221"/>
                              <a:gd name="T55" fmla="*/ 172 h 172"/>
                              <a:gd name="T56" fmla="*/ 23 w 221"/>
                              <a:gd name="T57" fmla="*/ 172 h 172"/>
                              <a:gd name="T58" fmla="*/ 36 w 221"/>
                              <a:gd name="T59" fmla="*/ 170 h 172"/>
                              <a:gd name="T60" fmla="*/ 52 w 221"/>
                              <a:gd name="T61" fmla="*/ 169 h 172"/>
                              <a:gd name="T62" fmla="*/ 68 w 221"/>
                              <a:gd name="T63" fmla="*/ 165 h 172"/>
                              <a:gd name="T64" fmla="*/ 87 w 221"/>
                              <a:gd name="T65" fmla="*/ 161 h 172"/>
                              <a:gd name="T66" fmla="*/ 105 w 221"/>
                              <a:gd name="T67" fmla="*/ 154 h 172"/>
                              <a:gd name="T68" fmla="*/ 124 w 221"/>
                              <a:gd name="T69" fmla="*/ 146 h 172"/>
                              <a:gd name="T70" fmla="*/ 143 w 221"/>
                              <a:gd name="T71" fmla="*/ 135 h 172"/>
                              <a:gd name="T72" fmla="*/ 161 w 221"/>
                              <a:gd name="T73" fmla="*/ 120 h 172"/>
                              <a:gd name="T74" fmla="*/ 179 w 221"/>
                              <a:gd name="T75" fmla="*/ 104 h 172"/>
                              <a:gd name="T76" fmla="*/ 193 w 221"/>
                              <a:gd name="T77" fmla="*/ 83 h 172"/>
                              <a:gd name="T78" fmla="*/ 206 w 221"/>
                              <a:gd name="T79" fmla="*/ 59 h 172"/>
                              <a:gd name="T80" fmla="*/ 217 w 221"/>
                              <a:gd name="T81" fmla="*/ 32 h 172"/>
                              <a:gd name="T82" fmla="*/ 221 w 221"/>
                              <a:gd name="T83" fmla="*/ 16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21" h="172">
                                <a:moveTo>
                                  <a:pt x="221" y="16"/>
                                </a:moveTo>
                                <a:lnTo>
                                  <a:pt x="221" y="16"/>
                                </a:lnTo>
                                <a:lnTo>
                                  <a:pt x="219" y="16"/>
                                </a:lnTo>
                                <a:lnTo>
                                  <a:pt x="216" y="14"/>
                                </a:lnTo>
                                <a:lnTo>
                                  <a:pt x="213" y="11"/>
                                </a:lnTo>
                                <a:lnTo>
                                  <a:pt x="209" y="10"/>
                                </a:lnTo>
                                <a:lnTo>
                                  <a:pt x="203" y="8"/>
                                </a:lnTo>
                                <a:lnTo>
                                  <a:pt x="201" y="6"/>
                                </a:lnTo>
                                <a:lnTo>
                                  <a:pt x="196" y="5"/>
                                </a:lnTo>
                                <a:lnTo>
                                  <a:pt x="193" y="5"/>
                                </a:lnTo>
                                <a:lnTo>
                                  <a:pt x="190" y="3"/>
                                </a:lnTo>
                                <a:lnTo>
                                  <a:pt x="185" y="3"/>
                                </a:lnTo>
                                <a:lnTo>
                                  <a:pt x="180" y="2"/>
                                </a:lnTo>
                                <a:lnTo>
                                  <a:pt x="177" y="2"/>
                                </a:lnTo>
                                <a:lnTo>
                                  <a:pt x="171" y="0"/>
                                </a:lnTo>
                                <a:lnTo>
                                  <a:pt x="166" y="0"/>
                                </a:lnTo>
                                <a:lnTo>
                                  <a:pt x="161" y="0"/>
                                </a:lnTo>
                                <a:lnTo>
                                  <a:pt x="155" y="0"/>
                                </a:lnTo>
                                <a:lnTo>
                                  <a:pt x="148" y="0"/>
                                </a:lnTo>
                                <a:lnTo>
                                  <a:pt x="142" y="2"/>
                                </a:lnTo>
                                <a:lnTo>
                                  <a:pt x="135" y="2"/>
                                </a:lnTo>
                                <a:lnTo>
                                  <a:pt x="129" y="3"/>
                                </a:lnTo>
                                <a:lnTo>
                                  <a:pt x="121" y="3"/>
                                </a:lnTo>
                                <a:lnTo>
                                  <a:pt x="114" y="5"/>
                                </a:lnTo>
                                <a:lnTo>
                                  <a:pt x="106" y="6"/>
                                </a:lnTo>
                                <a:lnTo>
                                  <a:pt x="97" y="10"/>
                                </a:lnTo>
                                <a:lnTo>
                                  <a:pt x="89" y="11"/>
                                </a:lnTo>
                                <a:lnTo>
                                  <a:pt x="89" y="13"/>
                                </a:lnTo>
                                <a:lnTo>
                                  <a:pt x="87" y="16"/>
                                </a:lnTo>
                                <a:lnTo>
                                  <a:pt x="86" y="22"/>
                                </a:lnTo>
                                <a:lnTo>
                                  <a:pt x="84" y="30"/>
                                </a:lnTo>
                                <a:lnTo>
                                  <a:pt x="81" y="40"/>
                                </a:lnTo>
                                <a:lnTo>
                                  <a:pt x="76" y="51"/>
                                </a:lnTo>
                                <a:lnTo>
                                  <a:pt x="74" y="58"/>
                                </a:lnTo>
                                <a:lnTo>
                                  <a:pt x="73" y="63"/>
                                </a:lnTo>
                                <a:lnTo>
                                  <a:pt x="69" y="69"/>
                                </a:lnTo>
                                <a:lnTo>
                                  <a:pt x="66" y="75"/>
                                </a:lnTo>
                                <a:lnTo>
                                  <a:pt x="65" y="82"/>
                                </a:lnTo>
                                <a:lnTo>
                                  <a:pt x="61" y="90"/>
                                </a:lnTo>
                                <a:lnTo>
                                  <a:pt x="58" y="96"/>
                                </a:lnTo>
                                <a:lnTo>
                                  <a:pt x="55" y="103"/>
                                </a:lnTo>
                                <a:lnTo>
                                  <a:pt x="50" y="109"/>
                                </a:lnTo>
                                <a:lnTo>
                                  <a:pt x="47" y="116"/>
                                </a:lnTo>
                                <a:lnTo>
                                  <a:pt x="44" y="122"/>
                                </a:lnTo>
                                <a:lnTo>
                                  <a:pt x="39" y="128"/>
                                </a:lnTo>
                                <a:lnTo>
                                  <a:pt x="34" y="135"/>
                                </a:lnTo>
                                <a:lnTo>
                                  <a:pt x="31" y="141"/>
                                </a:lnTo>
                                <a:lnTo>
                                  <a:pt x="26" y="148"/>
                                </a:lnTo>
                                <a:lnTo>
                                  <a:pt x="21" y="153"/>
                                </a:lnTo>
                                <a:lnTo>
                                  <a:pt x="16" y="157"/>
                                </a:lnTo>
                                <a:lnTo>
                                  <a:pt x="12" y="162"/>
                                </a:lnTo>
                                <a:lnTo>
                                  <a:pt x="5" y="167"/>
                                </a:lnTo>
                                <a:lnTo>
                                  <a:pt x="0" y="172"/>
                                </a:lnTo>
                                <a:lnTo>
                                  <a:pt x="2" y="172"/>
                                </a:lnTo>
                                <a:lnTo>
                                  <a:pt x="8" y="172"/>
                                </a:lnTo>
                                <a:lnTo>
                                  <a:pt x="12" y="172"/>
                                </a:lnTo>
                                <a:lnTo>
                                  <a:pt x="16" y="172"/>
                                </a:lnTo>
                                <a:lnTo>
                                  <a:pt x="23" y="172"/>
                                </a:lnTo>
                                <a:lnTo>
                                  <a:pt x="29" y="172"/>
                                </a:lnTo>
                                <a:lnTo>
                                  <a:pt x="36" y="170"/>
                                </a:lnTo>
                                <a:lnTo>
                                  <a:pt x="44" y="170"/>
                                </a:lnTo>
                                <a:lnTo>
                                  <a:pt x="52" y="169"/>
                                </a:lnTo>
                                <a:lnTo>
                                  <a:pt x="60" y="167"/>
                                </a:lnTo>
                                <a:lnTo>
                                  <a:pt x="68" y="165"/>
                                </a:lnTo>
                                <a:lnTo>
                                  <a:pt x="77" y="164"/>
                                </a:lnTo>
                                <a:lnTo>
                                  <a:pt x="87" y="161"/>
                                </a:lnTo>
                                <a:lnTo>
                                  <a:pt x="95" y="157"/>
                                </a:lnTo>
                                <a:lnTo>
                                  <a:pt x="105" y="154"/>
                                </a:lnTo>
                                <a:lnTo>
                                  <a:pt x="114" y="149"/>
                                </a:lnTo>
                                <a:lnTo>
                                  <a:pt x="124" y="146"/>
                                </a:lnTo>
                                <a:lnTo>
                                  <a:pt x="134" y="140"/>
                                </a:lnTo>
                                <a:lnTo>
                                  <a:pt x="143" y="135"/>
                                </a:lnTo>
                                <a:lnTo>
                                  <a:pt x="153" y="128"/>
                                </a:lnTo>
                                <a:lnTo>
                                  <a:pt x="161" y="120"/>
                                </a:lnTo>
                                <a:lnTo>
                                  <a:pt x="169" y="112"/>
                                </a:lnTo>
                                <a:lnTo>
                                  <a:pt x="179" y="104"/>
                                </a:lnTo>
                                <a:lnTo>
                                  <a:pt x="185" y="95"/>
                                </a:lnTo>
                                <a:lnTo>
                                  <a:pt x="193" y="83"/>
                                </a:lnTo>
                                <a:lnTo>
                                  <a:pt x="200" y="72"/>
                                </a:lnTo>
                                <a:lnTo>
                                  <a:pt x="206" y="59"/>
                                </a:lnTo>
                                <a:lnTo>
                                  <a:pt x="213" y="47"/>
                                </a:lnTo>
                                <a:lnTo>
                                  <a:pt x="217" y="32"/>
                                </a:lnTo>
                                <a:lnTo>
                                  <a:pt x="221" y="16"/>
                                </a:lnTo>
                                <a:lnTo>
                                  <a:pt x="221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4A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4" name="Freeform 22"/>
                        <wps:cNvSpPr>
                          <a:spLocks/>
                        </wps:cNvSpPr>
                        <wps:spPr bwMode="auto">
                          <a:xfrm>
                            <a:off x="127" y="225"/>
                            <a:ext cx="190" cy="204"/>
                          </a:xfrm>
                          <a:custGeom>
                            <a:avLst/>
                            <a:gdLst>
                              <a:gd name="T0" fmla="*/ 6 w 190"/>
                              <a:gd name="T1" fmla="*/ 16 h 204"/>
                              <a:gd name="T2" fmla="*/ 5 w 190"/>
                              <a:gd name="T3" fmla="*/ 26 h 204"/>
                              <a:gd name="T4" fmla="*/ 3 w 190"/>
                              <a:gd name="T5" fmla="*/ 43 h 204"/>
                              <a:gd name="T6" fmla="*/ 0 w 190"/>
                              <a:gd name="T7" fmla="*/ 66 h 204"/>
                              <a:gd name="T8" fmla="*/ 0 w 190"/>
                              <a:gd name="T9" fmla="*/ 85 h 204"/>
                              <a:gd name="T10" fmla="*/ 0 w 190"/>
                              <a:gd name="T11" fmla="*/ 99 h 204"/>
                              <a:gd name="T12" fmla="*/ 0 w 190"/>
                              <a:gd name="T13" fmla="*/ 114 h 204"/>
                              <a:gd name="T14" fmla="*/ 2 w 190"/>
                              <a:gd name="T15" fmla="*/ 128 h 204"/>
                              <a:gd name="T16" fmla="*/ 3 w 190"/>
                              <a:gd name="T17" fmla="*/ 143 h 204"/>
                              <a:gd name="T18" fmla="*/ 5 w 190"/>
                              <a:gd name="T19" fmla="*/ 157 h 204"/>
                              <a:gd name="T20" fmla="*/ 8 w 190"/>
                              <a:gd name="T21" fmla="*/ 170 h 204"/>
                              <a:gd name="T22" fmla="*/ 13 w 190"/>
                              <a:gd name="T23" fmla="*/ 183 h 204"/>
                              <a:gd name="T24" fmla="*/ 18 w 190"/>
                              <a:gd name="T25" fmla="*/ 191 h 204"/>
                              <a:gd name="T26" fmla="*/ 26 w 190"/>
                              <a:gd name="T27" fmla="*/ 194 h 204"/>
                              <a:gd name="T28" fmla="*/ 34 w 190"/>
                              <a:gd name="T29" fmla="*/ 196 h 204"/>
                              <a:gd name="T30" fmla="*/ 45 w 190"/>
                              <a:gd name="T31" fmla="*/ 199 h 204"/>
                              <a:gd name="T32" fmla="*/ 60 w 190"/>
                              <a:gd name="T33" fmla="*/ 202 h 204"/>
                              <a:gd name="T34" fmla="*/ 74 w 190"/>
                              <a:gd name="T35" fmla="*/ 204 h 204"/>
                              <a:gd name="T36" fmla="*/ 87 w 190"/>
                              <a:gd name="T37" fmla="*/ 204 h 204"/>
                              <a:gd name="T38" fmla="*/ 96 w 190"/>
                              <a:gd name="T39" fmla="*/ 204 h 204"/>
                              <a:gd name="T40" fmla="*/ 101 w 190"/>
                              <a:gd name="T41" fmla="*/ 204 h 204"/>
                              <a:gd name="T42" fmla="*/ 106 w 190"/>
                              <a:gd name="T43" fmla="*/ 201 h 204"/>
                              <a:gd name="T44" fmla="*/ 113 w 190"/>
                              <a:gd name="T45" fmla="*/ 196 h 204"/>
                              <a:gd name="T46" fmla="*/ 117 w 190"/>
                              <a:gd name="T47" fmla="*/ 191 h 204"/>
                              <a:gd name="T48" fmla="*/ 122 w 190"/>
                              <a:gd name="T49" fmla="*/ 186 h 204"/>
                              <a:gd name="T50" fmla="*/ 129 w 190"/>
                              <a:gd name="T51" fmla="*/ 178 h 204"/>
                              <a:gd name="T52" fmla="*/ 135 w 190"/>
                              <a:gd name="T53" fmla="*/ 170 h 204"/>
                              <a:gd name="T54" fmla="*/ 141 w 190"/>
                              <a:gd name="T55" fmla="*/ 160 h 204"/>
                              <a:gd name="T56" fmla="*/ 150 w 190"/>
                              <a:gd name="T57" fmla="*/ 148 h 204"/>
                              <a:gd name="T58" fmla="*/ 158 w 190"/>
                              <a:gd name="T59" fmla="*/ 133 h 204"/>
                              <a:gd name="T60" fmla="*/ 164 w 190"/>
                              <a:gd name="T61" fmla="*/ 117 h 204"/>
                              <a:gd name="T62" fmla="*/ 172 w 190"/>
                              <a:gd name="T63" fmla="*/ 99 h 204"/>
                              <a:gd name="T64" fmla="*/ 180 w 190"/>
                              <a:gd name="T65" fmla="*/ 79 h 204"/>
                              <a:gd name="T66" fmla="*/ 187 w 190"/>
                              <a:gd name="T67" fmla="*/ 56 h 204"/>
                              <a:gd name="T68" fmla="*/ 188 w 190"/>
                              <a:gd name="T69" fmla="*/ 43 h 204"/>
                              <a:gd name="T70" fmla="*/ 180 w 190"/>
                              <a:gd name="T71" fmla="*/ 37 h 204"/>
                              <a:gd name="T72" fmla="*/ 169 w 190"/>
                              <a:gd name="T73" fmla="*/ 30 h 204"/>
                              <a:gd name="T74" fmla="*/ 159 w 190"/>
                              <a:gd name="T75" fmla="*/ 26 h 204"/>
                              <a:gd name="T76" fmla="*/ 150 w 190"/>
                              <a:gd name="T77" fmla="*/ 19 h 204"/>
                              <a:gd name="T78" fmla="*/ 137 w 190"/>
                              <a:gd name="T79" fmla="*/ 14 h 204"/>
                              <a:gd name="T80" fmla="*/ 124 w 190"/>
                              <a:gd name="T81" fmla="*/ 9 h 204"/>
                              <a:gd name="T82" fmla="*/ 109 w 190"/>
                              <a:gd name="T83" fmla="*/ 5 h 204"/>
                              <a:gd name="T84" fmla="*/ 95 w 190"/>
                              <a:gd name="T85" fmla="*/ 1 h 204"/>
                              <a:gd name="T86" fmla="*/ 79 w 190"/>
                              <a:gd name="T87" fmla="*/ 0 h 204"/>
                              <a:gd name="T88" fmla="*/ 63 w 190"/>
                              <a:gd name="T89" fmla="*/ 0 h 204"/>
                              <a:gd name="T90" fmla="*/ 47 w 190"/>
                              <a:gd name="T91" fmla="*/ 1 h 204"/>
                              <a:gd name="T92" fmla="*/ 31 w 190"/>
                              <a:gd name="T93" fmla="*/ 5 h 204"/>
                              <a:gd name="T94" fmla="*/ 14 w 190"/>
                              <a:gd name="T95" fmla="*/ 11 h 204"/>
                              <a:gd name="T96" fmla="*/ 6 w 190"/>
                              <a:gd name="T97" fmla="*/ 16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90" h="204">
                                <a:moveTo>
                                  <a:pt x="6" y="16"/>
                                </a:moveTo>
                                <a:lnTo>
                                  <a:pt x="6" y="16"/>
                                </a:lnTo>
                                <a:lnTo>
                                  <a:pt x="5" y="21"/>
                                </a:lnTo>
                                <a:lnTo>
                                  <a:pt x="5" y="26"/>
                                </a:lnTo>
                                <a:lnTo>
                                  <a:pt x="3" y="34"/>
                                </a:lnTo>
                                <a:lnTo>
                                  <a:pt x="3" y="43"/>
                                </a:lnTo>
                                <a:lnTo>
                                  <a:pt x="2" y="53"/>
                                </a:lnTo>
                                <a:lnTo>
                                  <a:pt x="0" y="66"/>
                                </a:lnTo>
                                <a:lnTo>
                                  <a:pt x="0" y="79"/>
                                </a:lnTo>
                                <a:lnTo>
                                  <a:pt x="0" y="85"/>
                                </a:lnTo>
                                <a:lnTo>
                                  <a:pt x="0" y="91"/>
                                </a:lnTo>
                                <a:lnTo>
                                  <a:pt x="0" y="99"/>
                                </a:lnTo>
                                <a:lnTo>
                                  <a:pt x="0" y="106"/>
                                </a:lnTo>
                                <a:lnTo>
                                  <a:pt x="0" y="114"/>
                                </a:lnTo>
                                <a:lnTo>
                                  <a:pt x="0" y="120"/>
                                </a:lnTo>
                                <a:lnTo>
                                  <a:pt x="2" y="128"/>
                                </a:lnTo>
                                <a:lnTo>
                                  <a:pt x="2" y="135"/>
                                </a:lnTo>
                                <a:lnTo>
                                  <a:pt x="3" y="143"/>
                                </a:lnTo>
                                <a:lnTo>
                                  <a:pt x="5" y="149"/>
                                </a:lnTo>
                                <a:lnTo>
                                  <a:pt x="5" y="157"/>
                                </a:lnTo>
                                <a:lnTo>
                                  <a:pt x="6" y="164"/>
                                </a:lnTo>
                                <a:lnTo>
                                  <a:pt x="8" y="170"/>
                                </a:lnTo>
                                <a:lnTo>
                                  <a:pt x="11" y="176"/>
                                </a:lnTo>
                                <a:lnTo>
                                  <a:pt x="13" y="183"/>
                                </a:lnTo>
                                <a:lnTo>
                                  <a:pt x="16" y="189"/>
                                </a:lnTo>
                                <a:lnTo>
                                  <a:pt x="18" y="191"/>
                                </a:lnTo>
                                <a:lnTo>
                                  <a:pt x="23" y="193"/>
                                </a:lnTo>
                                <a:lnTo>
                                  <a:pt x="26" y="194"/>
                                </a:lnTo>
                                <a:lnTo>
                                  <a:pt x="29" y="194"/>
                                </a:lnTo>
                                <a:lnTo>
                                  <a:pt x="34" y="196"/>
                                </a:lnTo>
                                <a:lnTo>
                                  <a:pt x="40" y="197"/>
                                </a:lnTo>
                                <a:lnTo>
                                  <a:pt x="45" y="199"/>
                                </a:lnTo>
                                <a:lnTo>
                                  <a:pt x="51" y="201"/>
                                </a:lnTo>
                                <a:lnTo>
                                  <a:pt x="60" y="202"/>
                                </a:lnTo>
                                <a:lnTo>
                                  <a:pt x="66" y="202"/>
                                </a:lnTo>
                                <a:lnTo>
                                  <a:pt x="74" y="204"/>
                                </a:lnTo>
                                <a:lnTo>
                                  <a:pt x="84" y="204"/>
                                </a:lnTo>
                                <a:lnTo>
                                  <a:pt x="87" y="204"/>
                                </a:lnTo>
                                <a:lnTo>
                                  <a:pt x="92" y="204"/>
                                </a:lnTo>
                                <a:lnTo>
                                  <a:pt x="96" y="204"/>
                                </a:lnTo>
                                <a:lnTo>
                                  <a:pt x="101" y="204"/>
                                </a:lnTo>
                                <a:lnTo>
                                  <a:pt x="101" y="204"/>
                                </a:lnTo>
                                <a:lnTo>
                                  <a:pt x="103" y="202"/>
                                </a:lnTo>
                                <a:lnTo>
                                  <a:pt x="106" y="201"/>
                                </a:lnTo>
                                <a:lnTo>
                                  <a:pt x="109" y="197"/>
                                </a:lnTo>
                                <a:lnTo>
                                  <a:pt x="113" y="196"/>
                                </a:lnTo>
                                <a:lnTo>
                                  <a:pt x="114" y="194"/>
                                </a:lnTo>
                                <a:lnTo>
                                  <a:pt x="117" y="191"/>
                                </a:lnTo>
                                <a:lnTo>
                                  <a:pt x="119" y="189"/>
                                </a:lnTo>
                                <a:lnTo>
                                  <a:pt x="122" y="186"/>
                                </a:lnTo>
                                <a:lnTo>
                                  <a:pt x="125" y="183"/>
                                </a:lnTo>
                                <a:lnTo>
                                  <a:pt x="129" y="178"/>
                                </a:lnTo>
                                <a:lnTo>
                                  <a:pt x="132" y="175"/>
                                </a:lnTo>
                                <a:lnTo>
                                  <a:pt x="135" y="170"/>
                                </a:lnTo>
                                <a:lnTo>
                                  <a:pt x="138" y="165"/>
                                </a:lnTo>
                                <a:lnTo>
                                  <a:pt x="141" y="160"/>
                                </a:lnTo>
                                <a:lnTo>
                                  <a:pt x="146" y="154"/>
                                </a:lnTo>
                                <a:lnTo>
                                  <a:pt x="150" y="148"/>
                                </a:lnTo>
                                <a:lnTo>
                                  <a:pt x="153" y="141"/>
                                </a:lnTo>
                                <a:lnTo>
                                  <a:pt x="158" y="133"/>
                                </a:lnTo>
                                <a:lnTo>
                                  <a:pt x="161" y="127"/>
                                </a:lnTo>
                                <a:lnTo>
                                  <a:pt x="164" y="117"/>
                                </a:lnTo>
                                <a:lnTo>
                                  <a:pt x="169" y="109"/>
                                </a:lnTo>
                                <a:lnTo>
                                  <a:pt x="172" y="99"/>
                                </a:lnTo>
                                <a:lnTo>
                                  <a:pt x="175" y="90"/>
                                </a:lnTo>
                                <a:lnTo>
                                  <a:pt x="180" y="79"/>
                                </a:lnTo>
                                <a:lnTo>
                                  <a:pt x="183" y="67"/>
                                </a:lnTo>
                                <a:lnTo>
                                  <a:pt x="187" y="56"/>
                                </a:lnTo>
                                <a:lnTo>
                                  <a:pt x="190" y="43"/>
                                </a:lnTo>
                                <a:lnTo>
                                  <a:pt x="188" y="43"/>
                                </a:lnTo>
                                <a:lnTo>
                                  <a:pt x="185" y="40"/>
                                </a:lnTo>
                                <a:lnTo>
                                  <a:pt x="180" y="37"/>
                                </a:lnTo>
                                <a:lnTo>
                                  <a:pt x="174" y="32"/>
                                </a:lnTo>
                                <a:lnTo>
                                  <a:pt x="169" y="30"/>
                                </a:lnTo>
                                <a:lnTo>
                                  <a:pt x="164" y="27"/>
                                </a:lnTo>
                                <a:lnTo>
                                  <a:pt x="159" y="26"/>
                                </a:lnTo>
                                <a:lnTo>
                                  <a:pt x="154" y="22"/>
                                </a:lnTo>
                                <a:lnTo>
                                  <a:pt x="150" y="19"/>
                                </a:lnTo>
                                <a:lnTo>
                                  <a:pt x="143" y="18"/>
                                </a:lnTo>
                                <a:lnTo>
                                  <a:pt x="137" y="14"/>
                                </a:lnTo>
                                <a:lnTo>
                                  <a:pt x="130" y="11"/>
                                </a:lnTo>
                                <a:lnTo>
                                  <a:pt x="124" y="9"/>
                                </a:lnTo>
                                <a:lnTo>
                                  <a:pt x="116" y="6"/>
                                </a:lnTo>
                                <a:lnTo>
                                  <a:pt x="109" y="5"/>
                                </a:lnTo>
                                <a:lnTo>
                                  <a:pt x="101" y="3"/>
                                </a:lnTo>
                                <a:lnTo>
                                  <a:pt x="95" y="1"/>
                                </a:lnTo>
                                <a:lnTo>
                                  <a:pt x="87" y="1"/>
                                </a:lnTo>
                                <a:lnTo>
                                  <a:pt x="79" y="0"/>
                                </a:lnTo>
                                <a:lnTo>
                                  <a:pt x="71" y="0"/>
                                </a:lnTo>
                                <a:lnTo>
                                  <a:pt x="63" y="0"/>
                                </a:lnTo>
                                <a:lnTo>
                                  <a:pt x="55" y="0"/>
                                </a:lnTo>
                                <a:lnTo>
                                  <a:pt x="47" y="1"/>
                                </a:lnTo>
                                <a:lnTo>
                                  <a:pt x="39" y="3"/>
                                </a:lnTo>
                                <a:lnTo>
                                  <a:pt x="31" y="5"/>
                                </a:lnTo>
                                <a:lnTo>
                                  <a:pt x="23" y="8"/>
                                </a:lnTo>
                                <a:lnTo>
                                  <a:pt x="14" y="11"/>
                                </a:lnTo>
                                <a:lnTo>
                                  <a:pt x="6" y="16"/>
                                </a:lnTo>
                                <a:lnTo>
                                  <a:pt x="6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" name="Freeform 23"/>
                        <wps:cNvSpPr>
                          <a:spLocks/>
                        </wps:cNvSpPr>
                        <wps:spPr bwMode="auto">
                          <a:xfrm>
                            <a:off x="106" y="398"/>
                            <a:ext cx="18" cy="158"/>
                          </a:xfrm>
                          <a:custGeom>
                            <a:avLst/>
                            <a:gdLst>
                              <a:gd name="T0" fmla="*/ 18 w 18"/>
                              <a:gd name="T1" fmla="*/ 156 h 158"/>
                              <a:gd name="T2" fmla="*/ 13 w 18"/>
                              <a:gd name="T3" fmla="*/ 158 h 158"/>
                              <a:gd name="T4" fmla="*/ 0 w 18"/>
                              <a:gd name="T5" fmla="*/ 2 h 158"/>
                              <a:gd name="T6" fmla="*/ 5 w 18"/>
                              <a:gd name="T7" fmla="*/ 0 h 158"/>
                              <a:gd name="T8" fmla="*/ 18 w 18"/>
                              <a:gd name="T9" fmla="*/ 156 h 158"/>
                              <a:gd name="T10" fmla="*/ 18 w 18"/>
                              <a:gd name="T11" fmla="*/ 156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" h="158">
                                <a:moveTo>
                                  <a:pt x="18" y="156"/>
                                </a:moveTo>
                                <a:lnTo>
                                  <a:pt x="13" y="158"/>
                                </a:lnTo>
                                <a:lnTo>
                                  <a:pt x="0" y="2"/>
                                </a:lnTo>
                                <a:lnTo>
                                  <a:pt x="5" y="0"/>
                                </a:lnTo>
                                <a:lnTo>
                                  <a:pt x="18" y="156"/>
                                </a:lnTo>
                                <a:lnTo>
                                  <a:pt x="18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" name="Freeform 24"/>
                        <wps:cNvSpPr>
                          <a:spLocks/>
                        </wps:cNvSpPr>
                        <wps:spPr bwMode="auto">
                          <a:xfrm>
                            <a:off x="18" y="300"/>
                            <a:ext cx="62" cy="225"/>
                          </a:xfrm>
                          <a:custGeom>
                            <a:avLst/>
                            <a:gdLst>
                              <a:gd name="T0" fmla="*/ 62 w 62"/>
                              <a:gd name="T1" fmla="*/ 224 h 225"/>
                              <a:gd name="T2" fmla="*/ 58 w 62"/>
                              <a:gd name="T3" fmla="*/ 225 h 225"/>
                              <a:gd name="T4" fmla="*/ 0 w 62"/>
                              <a:gd name="T5" fmla="*/ 2 h 225"/>
                              <a:gd name="T6" fmla="*/ 5 w 62"/>
                              <a:gd name="T7" fmla="*/ 0 h 225"/>
                              <a:gd name="T8" fmla="*/ 62 w 62"/>
                              <a:gd name="T9" fmla="*/ 224 h 225"/>
                              <a:gd name="T10" fmla="*/ 62 w 62"/>
                              <a:gd name="T11" fmla="*/ 224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2" h="225">
                                <a:moveTo>
                                  <a:pt x="62" y="224"/>
                                </a:moveTo>
                                <a:lnTo>
                                  <a:pt x="58" y="225"/>
                                </a:lnTo>
                                <a:lnTo>
                                  <a:pt x="0" y="2"/>
                                </a:lnTo>
                                <a:lnTo>
                                  <a:pt x="5" y="0"/>
                                </a:lnTo>
                                <a:lnTo>
                                  <a:pt x="62" y="224"/>
                                </a:lnTo>
                                <a:lnTo>
                                  <a:pt x="62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" name="Freeform 25"/>
                        <wps:cNvSpPr>
                          <a:spLocks/>
                        </wps:cNvSpPr>
                        <wps:spPr bwMode="auto">
                          <a:xfrm>
                            <a:off x="26" y="536"/>
                            <a:ext cx="215" cy="161"/>
                          </a:xfrm>
                          <a:custGeom>
                            <a:avLst/>
                            <a:gdLst>
                              <a:gd name="T0" fmla="*/ 210 w 215"/>
                              <a:gd name="T1" fmla="*/ 55 h 161"/>
                              <a:gd name="T2" fmla="*/ 212 w 215"/>
                              <a:gd name="T3" fmla="*/ 65 h 161"/>
                              <a:gd name="T4" fmla="*/ 214 w 215"/>
                              <a:gd name="T5" fmla="*/ 73 h 161"/>
                              <a:gd name="T6" fmla="*/ 214 w 215"/>
                              <a:gd name="T7" fmla="*/ 84 h 161"/>
                              <a:gd name="T8" fmla="*/ 215 w 215"/>
                              <a:gd name="T9" fmla="*/ 95 h 161"/>
                              <a:gd name="T10" fmla="*/ 214 w 215"/>
                              <a:gd name="T11" fmla="*/ 110 h 161"/>
                              <a:gd name="T12" fmla="*/ 214 w 215"/>
                              <a:gd name="T13" fmla="*/ 119 h 161"/>
                              <a:gd name="T14" fmla="*/ 212 w 215"/>
                              <a:gd name="T15" fmla="*/ 126 h 161"/>
                              <a:gd name="T16" fmla="*/ 212 w 215"/>
                              <a:gd name="T17" fmla="*/ 130 h 161"/>
                              <a:gd name="T18" fmla="*/ 209 w 215"/>
                              <a:gd name="T19" fmla="*/ 137 h 161"/>
                              <a:gd name="T20" fmla="*/ 206 w 215"/>
                              <a:gd name="T21" fmla="*/ 142 h 161"/>
                              <a:gd name="T22" fmla="*/ 204 w 215"/>
                              <a:gd name="T23" fmla="*/ 147 h 161"/>
                              <a:gd name="T24" fmla="*/ 201 w 215"/>
                              <a:gd name="T25" fmla="*/ 150 h 161"/>
                              <a:gd name="T26" fmla="*/ 199 w 215"/>
                              <a:gd name="T27" fmla="*/ 151 h 161"/>
                              <a:gd name="T28" fmla="*/ 196 w 215"/>
                              <a:gd name="T29" fmla="*/ 155 h 161"/>
                              <a:gd name="T30" fmla="*/ 191 w 215"/>
                              <a:gd name="T31" fmla="*/ 156 h 161"/>
                              <a:gd name="T32" fmla="*/ 188 w 215"/>
                              <a:gd name="T33" fmla="*/ 159 h 161"/>
                              <a:gd name="T34" fmla="*/ 183 w 215"/>
                              <a:gd name="T35" fmla="*/ 161 h 161"/>
                              <a:gd name="T36" fmla="*/ 178 w 215"/>
                              <a:gd name="T37" fmla="*/ 161 h 161"/>
                              <a:gd name="T38" fmla="*/ 173 w 215"/>
                              <a:gd name="T39" fmla="*/ 161 h 161"/>
                              <a:gd name="T40" fmla="*/ 165 w 215"/>
                              <a:gd name="T41" fmla="*/ 161 h 161"/>
                              <a:gd name="T42" fmla="*/ 151 w 215"/>
                              <a:gd name="T43" fmla="*/ 159 h 161"/>
                              <a:gd name="T44" fmla="*/ 132 w 215"/>
                              <a:gd name="T45" fmla="*/ 156 h 161"/>
                              <a:gd name="T46" fmla="*/ 107 w 215"/>
                              <a:gd name="T47" fmla="*/ 153 h 161"/>
                              <a:gd name="T48" fmla="*/ 82 w 215"/>
                              <a:gd name="T49" fmla="*/ 148 h 161"/>
                              <a:gd name="T50" fmla="*/ 62 w 215"/>
                              <a:gd name="T51" fmla="*/ 143 h 161"/>
                              <a:gd name="T52" fmla="*/ 50 w 215"/>
                              <a:gd name="T53" fmla="*/ 139 h 161"/>
                              <a:gd name="T54" fmla="*/ 37 w 215"/>
                              <a:gd name="T55" fmla="*/ 135 h 161"/>
                              <a:gd name="T56" fmla="*/ 24 w 215"/>
                              <a:gd name="T57" fmla="*/ 130 h 161"/>
                              <a:gd name="T58" fmla="*/ 17 w 215"/>
                              <a:gd name="T59" fmla="*/ 129 h 161"/>
                              <a:gd name="T60" fmla="*/ 13 w 215"/>
                              <a:gd name="T61" fmla="*/ 126 h 161"/>
                              <a:gd name="T62" fmla="*/ 9 w 215"/>
                              <a:gd name="T63" fmla="*/ 122 h 161"/>
                              <a:gd name="T64" fmla="*/ 6 w 215"/>
                              <a:gd name="T65" fmla="*/ 119 h 161"/>
                              <a:gd name="T66" fmla="*/ 5 w 215"/>
                              <a:gd name="T67" fmla="*/ 118 h 161"/>
                              <a:gd name="T68" fmla="*/ 3 w 215"/>
                              <a:gd name="T69" fmla="*/ 114 h 161"/>
                              <a:gd name="T70" fmla="*/ 1 w 215"/>
                              <a:gd name="T71" fmla="*/ 111 h 161"/>
                              <a:gd name="T72" fmla="*/ 0 w 215"/>
                              <a:gd name="T73" fmla="*/ 106 h 161"/>
                              <a:gd name="T74" fmla="*/ 0 w 215"/>
                              <a:gd name="T75" fmla="*/ 103 h 161"/>
                              <a:gd name="T76" fmla="*/ 0 w 215"/>
                              <a:gd name="T77" fmla="*/ 98 h 161"/>
                              <a:gd name="T78" fmla="*/ 0 w 215"/>
                              <a:gd name="T79" fmla="*/ 92 h 161"/>
                              <a:gd name="T80" fmla="*/ 1 w 215"/>
                              <a:gd name="T81" fmla="*/ 86 h 161"/>
                              <a:gd name="T82" fmla="*/ 9 w 215"/>
                              <a:gd name="T83" fmla="*/ 66 h 161"/>
                              <a:gd name="T84" fmla="*/ 21 w 215"/>
                              <a:gd name="T85" fmla="*/ 37 h 161"/>
                              <a:gd name="T86" fmla="*/ 30 w 215"/>
                              <a:gd name="T87" fmla="*/ 16 h 161"/>
                              <a:gd name="T88" fmla="*/ 35 w 215"/>
                              <a:gd name="T89" fmla="*/ 4 h 161"/>
                              <a:gd name="T90" fmla="*/ 40 w 215"/>
                              <a:gd name="T91" fmla="*/ 0 h 161"/>
                              <a:gd name="T92" fmla="*/ 50 w 215"/>
                              <a:gd name="T93" fmla="*/ 5 h 161"/>
                              <a:gd name="T94" fmla="*/ 69 w 215"/>
                              <a:gd name="T95" fmla="*/ 13 h 161"/>
                              <a:gd name="T96" fmla="*/ 93 w 215"/>
                              <a:gd name="T97" fmla="*/ 24 h 161"/>
                              <a:gd name="T98" fmla="*/ 122 w 215"/>
                              <a:gd name="T99" fmla="*/ 34 h 161"/>
                              <a:gd name="T100" fmla="*/ 143 w 215"/>
                              <a:gd name="T101" fmla="*/ 42 h 161"/>
                              <a:gd name="T102" fmla="*/ 157 w 215"/>
                              <a:gd name="T103" fmla="*/ 47 h 161"/>
                              <a:gd name="T104" fmla="*/ 170 w 215"/>
                              <a:gd name="T105" fmla="*/ 50 h 161"/>
                              <a:gd name="T106" fmla="*/ 183 w 215"/>
                              <a:gd name="T107" fmla="*/ 52 h 161"/>
                              <a:gd name="T108" fmla="*/ 194 w 215"/>
                              <a:gd name="T109" fmla="*/ 53 h 161"/>
                              <a:gd name="T110" fmla="*/ 206 w 215"/>
                              <a:gd name="T111" fmla="*/ 55 h 161"/>
                              <a:gd name="T112" fmla="*/ 209 w 215"/>
                              <a:gd name="T113" fmla="*/ 53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15" h="161">
                                <a:moveTo>
                                  <a:pt x="209" y="53"/>
                                </a:moveTo>
                                <a:lnTo>
                                  <a:pt x="210" y="55"/>
                                </a:lnTo>
                                <a:lnTo>
                                  <a:pt x="210" y="61"/>
                                </a:lnTo>
                                <a:lnTo>
                                  <a:pt x="212" y="65"/>
                                </a:lnTo>
                                <a:lnTo>
                                  <a:pt x="212" y="68"/>
                                </a:lnTo>
                                <a:lnTo>
                                  <a:pt x="214" y="73"/>
                                </a:lnTo>
                                <a:lnTo>
                                  <a:pt x="214" y="77"/>
                                </a:lnTo>
                                <a:lnTo>
                                  <a:pt x="214" y="84"/>
                                </a:lnTo>
                                <a:lnTo>
                                  <a:pt x="214" y="89"/>
                                </a:lnTo>
                                <a:lnTo>
                                  <a:pt x="215" y="95"/>
                                </a:lnTo>
                                <a:lnTo>
                                  <a:pt x="215" y="102"/>
                                </a:lnTo>
                                <a:lnTo>
                                  <a:pt x="214" y="110"/>
                                </a:lnTo>
                                <a:lnTo>
                                  <a:pt x="214" y="116"/>
                                </a:lnTo>
                                <a:lnTo>
                                  <a:pt x="214" y="119"/>
                                </a:lnTo>
                                <a:lnTo>
                                  <a:pt x="212" y="122"/>
                                </a:lnTo>
                                <a:lnTo>
                                  <a:pt x="212" y="126"/>
                                </a:lnTo>
                                <a:lnTo>
                                  <a:pt x="212" y="129"/>
                                </a:lnTo>
                                <a:lnTo>
                                  <a:pt x="212" y="130"/>
                                </a:lnTo>
                                <a:lnTo>
                                  <a:pt x="210" y="134"/>
                                </a:lnTo>
                                <a:lnTo>
                                  <a:pt x="209" y="137"/>
                                </a:lnTo>
                                <a:lnTo>
                                  <a:pt x="207" y="139"/>
                                </a:lnTo>
                                <a:lnTo>
                                  <a:pt x="206" y="142"/>
                                </a:lnTo>
                                <a:lnTo>
                                  <a:pt x="204" y="145"/>
                                </a:lnTo>
                                <a:lnTo>
                                  <a:pt x="204" y="147"/>
                                </a:lnTo>
                                <a:lnTo>
                                  <a:pt x="202" y="148"/>
                                </a:lnTo>
                                <a:lnTo>
                                  <a:pt x="201" y="150"/>
                                </a:lnTo>
                                <a:lnTo>
                                  <a:pt x="199" y="150"/>
                                </a:lnTo>
                                <a:lnTo>
                                  <a:pt x="199" y="151"/>
                                </a:lnTo>
                                <a:lnTo>
                                  <a:pt x="196" y="153"/>
                                </a:lnTo>
                                <a:lnTo>
                                  <a:pt x="196" y="155"/>
                                </a:lnTo>
                                <a:lnTo>
                                  <a:pt x="193" y="156"/>
                                </a:lnTo>
                                <a:lnTo>
                                  <a:pt x="191" y="156"/>
                                </a:lnTo>
                                <a:lnTo>
                                  <a:pt x="189" y="158"/>
                                </a:lnTo>
                                <a:lnTo>
                                  <a:pt x="188" y="159"/>
                                </a:lnTo>
                                <a:lnTo>
                                  <a:pt x="185" y="159"/>
                                </a:lnTo>
                                <a:lnTo>
                                  <a:pt x="183" y="161"/>
                                </a:lnTo>
                                <a:lnTo>
                                  <a:pt x="180" y="161"/>
                                </a:lnTo>
                                <a:lnTo>
                                  <a:pt x="178" y="161"/>
                                </a:lnTo>
                                <a:lnTo>
                                  <a:pt x="175" y="161"/>
                                </a:lnTo>
                                <a:lnTo>
                                  <a:pt x="173" y="161"/>
                                </a:lnTo>
                                <a:lnTo>
                                  <a:pt x="170" y="161"/>
                                </a:lnTo>
                                <a:lnTo>
                                  <a:pt x="165" y="161"/>
                                </a:lnTo>
                                <a:lnTo>
                                  <a:pt x="159" y="159"/>
                                </a:lnTo>
                                <a:lnTo>
                                  <a:pt x="151" y="159"/>
                                </a:lnTo>
                                <a:lnTo>
                                  <a:pt x="141" y="158"/>
                                </a:lnTo>
                                <a:lnTo>
                                  <a:pt x="132" y="156"/>
                                </a:lnTo>
                                <a:lnTo>
                                  <a:pt x="119" y="155"/>
                                </a:lnTo>
                                <a:lnTo>
                                  <a:pt x="107" y="153"/>
                                </a:lnTo>
                                <a:lnTo>
                                  <a:pt x="95" y="150"/>
                                </a:lnTo>
                                <a:lnTo>
                                  <a:pt x="82" y="148"/>
                                </a:lnTo>
                                <a:lnTo>
                                  <a:pt x="69" y="145"/>
                                </a:lnTo>
                                <a:lnTo>
                                  <a:pt x="62" y="143"/>
                                </a:lnTo>
                                <a:lnTo>
                                  <a:pt x="56" y="142"/>
                                </a:lnTo>
                                <a:lnTo>
                                  <a:pt x="50" y="139"/>
                                </a:lnTo>
                                <a:lnTo>
                                  <a:pt x="43" y="137"/>
                                </a:lnTo>
                                <a:lnTo>
                                  <a:pt x="37" y="135"/>
                                </a:lnTo>
                                <a:lnTo>
                                  <a:pt x="30" y="134"/>
                                </a:lnTo>
                                <a:lnTo>
                                  <a:pt x="24" y="130"/>
                                </a:lnTo>
                                <a:lnTo>
                                  <a:pt x="19" y="129"/>
                                </a:lnTo>
                                <a:lnTo>
                                  <a:pt x="17" y="129"/>
                                </a:lnTo>
                                <a:lnTo>
                                  <a:pt x="14" y="127"/>
                                </a:lnTo>
                                <a:lnTo>
                                  <a:pt x="13" y="126"/>
                                </a:lnTo>
                                <a:lnTo>
                                  <a:pt x="11" y="124"/>
                                </a:lnTo>
                                <a:lnTo>
                                  <a:pt x="9" y="122"/>
                                </a:lnTo>
                                <a:lnTo>
                                  <a:pt x="6" y="121"/>
                                </a:lnTo>
                                <a:lnTo>
                                  <a:pt x="6" y="119"/>
                                </a:lnTo>
                                <a:lnTo>
                                  <a:pt x="5" y="119"/>
                                </a:lnTo>
                                <a:lnTo>
                                  <a:pt x="5" y="118"/>
                                </a:lnTo>
                                <a:lnTo>
                                  <a:pt x="3" y="116"/>
                                </a:lnTo>
                                <a:lnTo>
                                  <a:pt x="3" y="114"/>
                                </a:lnTo>
                                <a:lnTo>
                                  <a:pt x="1" y="113"/>
                                </a:lnTo>
                                <a:lnTo>
                                  <a:pt x="1" y="111"/>
                                </a:lnTo>
                                <a:lnTo>
                                  <a:pt x="0" y="110"/>
                                </a:lnTo>
                                <a:lnTo>
                                  <a:pt x="0" y="106"/>
                                </a:lnTo>
                                <a:lnTo>
                                  <a:pt x="0" y="105"/>
                                </a:lnTo>
                                <a:lnTo>
                                  <a:pt x="0" y="103"/>
                                </a:lnTo>
                                <a:lnTo>
                                  <a:pt x="0" y="100"/>
                                </a:lnTo>
                                <a:lnTo>
                                  <a:pt x="0" y="98"/>
                                </a:lnTo>
                                <a:lnTo>
                                  <a:pt x="0" y="95"/>
                                </a:lnTo>
                                <a:lnTo>
                                  <a:pt x="0" y="92"/>
                                </a:lnTo>
                                <a:lnTo>
                                  <a:pt x="1" y="89"/>
                                </a:lnTo>
                                <a:lnTo>
                                  <a:pt x="1" y="86"/>
                                </a:lnTo>
                                <a:lnTo>
                                  <a:pt x="5" y="77"/>
                                </a:lnTo>
                                <a:lnTo>
                                  <a:pt x="9" y="66"/>
                                </a:lnTo>
                                <a:lnTo>
                                  <a:pt x="14" y="52"/>
                                </a:lnTo>
                                <a:lnTo>
                                  <a:pt x="21" y="37"/>
                                </a:lnTo>
                                <a:lnTo>
                                  <a:pt x="27" y="23"/>
                                </a:lnTo>
                                <a:lnTo>
                                  <a:pt x="30" y="16"/>
                                </a:lnTo>
                                <a:lnTo>
                                  <a:pt x="33" y="10"/>
                                </a:lnTo>
                                <a:lnTo>
                                  <a:pt x="35" y="4"/>
                                </a:lnTo>
                                <a:lnTo>
                                  <a:pt x="38" y="0"/>
                                </a:lnTo>
                                <a:lnTo>
                                  <a:pt x="40" y="0"/>
                                </a:lnTo>
                                <a:lnTo>
                                  <a:pt x="43" y="2"/>
                                </a:lnTo>
                                <a:lnTo>
                                  <a:pt x="50" y="5"/>
                                </a:lnTo>
                                <a:lnTo>
                                  <a:pt x="59" y="10"/>
                                </a:lnTo>
                                <a:lnTo>
                                  <a:pt x="69" y="13"/>
                                </a:lnTo>
                                <a:lnTo>
                                  <a:pt x="80" y="18"/>
                                </a:lnTo>
                                <a:lnTo>
                                  <a:pt x="93" y="24"/>
                                </a:lnTo>
                                <a:lnTo>
                                  <a:pt x="107" y="29"/>
                                </a:lnTo>
                                <a:lnTo>
                                  <a:pt x="122" y="34"/>
                                </a:lnTo>
                                <a:lnTo>
                                  <a:pt x="136" y="41"/>
                                </a:lnTo>
                                <a:lnTo>
                                  <a:pt x="143" y="42"/>
                                </a:lnTo>
                                <a:lnTo>
                                  <a:pt x="149" y="44"/>
                                </a:lnTo>
                                <a:lnTo>
                                  <a:pt x="157" y="47"/>
                                </a:lnTo>
                                <a:lnTo>
                                  <a:pt x="164" y="49"/>
                                </a:lnTo>
                                <a:lnTo>
                                  <a:pt x="170" y="50"/>
                                </a:lnTo>
                                <a:lnTo>
                                  <a:pt x="177" y="52"/>
                                </a:lnTo>
                                <a:lnTo>
                                  <a:pt x="183" y="52"/>
                                </a:lnTo>
                                <a:lnTo>
                                  <a:pt x="189" y="53"/>
                                </a:lnTo>
                                <a:lnTo>
                                  <a:pt x="194" y="53"/>
                                </a:lnTo>
                                <a:lnTo>
                                  <a:pt x="201" y="55"/>
                                </a:lnTo>
                                <a:lnTo>
                                  <a:pt x="206" y="55"/>
                                </a:lnTo>
                                <a:lnTo>
                                  <a:pt x="209" y="53"/>
                                </a:lnTo>
                                <a:lnTo>
                                  <a:pt x="209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8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" name="Freeform 26"/>
                        <wps:cNvSpPr>
                          <a:spLocks/>
                        </wps:cNvSpPr>
                        <wps:spPr bwMode="auto">
                          <a:xfrm>
                            <a:off x="63" y="517"/>
                            <a:ext cx="181" cy="74"/>
                          </a:xfrm>
                          <a:custGeom>
                            <a:avLst/>
                            <a:gdLst>
                              <a:gd name="T0" fmla="*/ 170 w 181"/>
                              <a:gd name="T1" fmla="*/ 74 h 74"/>
                              <a:gd name="T2" fmla="*/ 175 w 181"/>
                              <a:gd name="T3" fmla="*/ 71 h 74"/>
                              <a:gd name="T4" fmla="*/ 177 w 181"/>
                              <a:gd name="T5" fmla="*/ 68 h 74"/>
                              <a:gd name="T6" fmla="*/ 178 w 181"/>
                              <a:gd name="T7" fmla="*/ 66 h 74"/>
                              <a:gd name="T8" fmla="*/ 180 w 181"/>
                              <a:gd name="T9" fmla="*/ 63 h 74"/>
                              <a:gd name="T10" fmla="*/ 181 w 181"/>
                              <a:gd name="T11" fmla="*/ 60 h 74"/>
                              <a:gd name="T12" fmla="*/ 181 w 181"/>
                              <a:gd name="T13" fmla="*/ 56 h 74"/>
                              <a:gd name="T14" fmla="*/ 180 w 181"/>
                              <a:gd name="T15" fmla="*/ 53 h 74"/>
                              <a:gd name="T16" fmla="*/ 178 w 181"/>
                              <a:gd name="T17" fmla="*/ 48 h 74"/>
                              <a:gd name="T18" fmla="*/ 173 w 181"/>
                              <a:gd name="T19" fmla="*/ 43 h 74"/>
                              <a:gd name="T20" fmla="*/ 169 w 181"/>
                              <a:gd name="T21" fmla="*/ 39 h 74"/>
                              <a:gd name="T22" fmla="*/ 160 w 181"/>
                              <a:gd name="T23" fmla="*/ 34 h 74"/>
                              <a:gd name="T24" fmla="*/ 152 w 181"/>
                              <a:gd name="T25" fmla="*/ 27 h 74"/>
                              <a:gd name="T26" fmla="*/ 146 w 181"/>
                              <a:gd name="T27" fmla="*/ 24 h 74"/>
                              <a:gd name="T28" fmla="*/ 138 w 181"/>
                              <a:gd name="T29" fmla="*/ 21 h 74"/>
                              <a:gd name="T30" fmla="*/ 124 w 181"/>
                              <a:gd name="T31" fmla="*/ 16 h 74"/>
                              <a:gd name="T32" fmla="*/ 111 w 181"/>
                              <a:gd name="T33" fmla="*/ 11 h 74"/>
                              <a:gd name="T34" fmla="*/ 99 w 181"/>
                              <a:gd name="T35" fmla="*/ 8 h 74"/>
                              <a:gd name="T36" fmla="*/ 90 w 181"/>
                              <a:gd name="T37" fmla="*/ 7 h 74"/>
                              <a:gd name="T38" fmla="*/ 77 w 181"/>
                              <a:gd name="T39" fmla="*/ 3 h 74"/>
                              <a:gd name="T40" fmla="*/ 66 w 181"/>
                              <a:gd name="T41" fmla="*/ 2 h 74"/>
                              <a:gd name="T42" fmla="*/ 54 w 181"/>
                              <a:gd name="T43" fmla="*/ 2 h 74"/>
                              <a:gd name="T44" fmla="*/ 43 w 181"/>
                              <a:gd name="T45" fmla="*/ 0 h 74"/>
                              <a:gd name="T46" fmla="*/ 30 w 181"/>
                              <a:gd name="T47" fmla="*/ 2 h 74"/>
                              <a:gd name="T48" fmla="*/ 21 w 181"/>
                              <a:gd name="T49" fmla="*/ 5 h 74"/>
                              <a:gd name="T50" fmla="*/ 9 w 181"/>
                              <a:gd name="T51" fmla="*/ 8 h 74"/>
                              <a:gd name="T52" fmla="*/ 5 w 181"/>
                              <a:gd name="T53" fmla="*/ 11 h 74"/>
                              <a:gd name="T54" fmla="*/ 1 w 181"/>
                              <a:gd name="T55" fmla="*/ 13 h 74"/>
                              <a:gd name="T56" fmla="*/ 1 w 181"/>
                              <a:gd name="T57" fmla="*/ 16 h 74"/>
                              <a:gd name="T58" fmla="*/ 0 w 181"/>
                              <a:gd name="T59" fmla="*/ 19 h 74"/>
                              <a:gd name="T60" fmla="*/ 0 w 181"/>
                              <a:gd name="T61" fmla="*/ 21 h 74"/>
                              <a:gd name="T62" fmla="*/ 1 w 181"/>
                              <a:gd name="T63" fmla="*/ 23 h 74"/>
                              <a:gd name="T64" fmla="*/ 3 w 181"/>
                              <a:gd name="T65" fmla="*/ 24 h 74"/>
                              <a:gd name="T66" fmla="*/ 5 w 181"/>
                              <a:gd name="T67" fmla="*/ 27 h 74"/>
                              <a:gd name="T68" fmla="*/ 6 w 181"/>
                              <a:gd name="T69" fmla="*/ 29 h 74"/>
                              <a:gd name="T70" fmla="*/ 11 w 181"/>
                              <a:gd name="T71" fmla="*/ 31 h 74"/>
                              <a:gd name="T72" fmla="*/ 14 w 181"/>
                              <a:gd name="T73" fmla="*/ 34 h 74"/>
                              <a:gd name="T74" fmla="*/ 19 w 181"/>
                              <a:gd name="T75" fmla="*/ 35 h 74"/>
                              <a:gd name="T76" fmla="*/ 24 w 181"/>
                              <a:gd name="T77" fmla="*/ 39 h 74"/>
                              <a:gd name="T78" fmla="*/ 37 w 181"/>
                              <a:gd name="T79" fmla="*/ 43 h 74"/>
                              <a:gd name="T80" fmla="*/ 53 w 181"/>
                              <a:gd name="T81" fmla="*/ 50 h 74"/>
                              <a:gd name="T82" fmla="*/ 74 w 181"/>
                              <a:gd name="T83" fmla="*/ 56 h 74"/>
                              <a:gd name="T84" fmla="*/ 91 w 181"/>
                              <a:gd name="T85" fmla="*/ 61 h 74"/>
                              <a:gd name="T86" fmla="*/ 104 w 181"/>
                              <a:gd name="T87" fmla="*/ 64 h 74"/>
                              <a:gd name="T88" fmla="*/ 117 w 181"/>
                              <a:gd name="T89" fmla="*/ 68 h 74"/>
                              <a:gd name="T90" fmla="*/ 132 w 181"/>
                              <a:gd name="T91" fmla="*/ 71 h 74"/>
                              <a:gd name="T92" fmla="*/ 146 w 181"/>
                              <a:gd name="T93" fmla="*/ 72 h 74"/>
                              <a:gd name="T94" fmla="*/ 160 w 181"/>
                              <a:gd name="T95" fmla="*/ 74 h 74"/>
                              <a:gd name="T96" fmla="*/ 169 w 181"/>
                              <a:gd name="T97" fmla="*/ 7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81" h="74">
                                <a:moveTo>
                                  <a:pt x="169" y="74"/>
                                </a:moveTo>
                                <a:lnTo>
                                  <a:pt x="170" y="74"/>
                                </a:lnTo>
                                <a:lnTo>
                                  <a:pt x="173" y="71"/>
                                </a:lnTo>
                                <a:lnTo>
                                  <a:pt x="175" y="71"/>
                                </a:lnTo>
                                <a:lnTo>
                                  <a:pt x="177" y="69"/>
                                </a:lnTo>
                                <a:lnTo>
                                  <a:pt x="177" y="68"/>
                                </a:lnTo>
                                <a:lnTo>
                                  <a:pt x="178" y="68"/>
                                </a:lnTo>
                                <a:lnTo>
                                  <a:pt x="178" y="66"/>
                                </a:lnTo>
                                <a:lnTo>
                                  <a:pt x="180" y="64"/>
                                </a:lnTo>
                                <a:lnTo>
                                  <a:pt x="180" y="63"/>
                                </a:lnTo>
                                <a:lnTo>
                                  <a:pt x="180" y="61"/>
                                </a:lnTo>
                                <a:lnTo>
                                  <a:pt x="181" y="60"/>
                                </a:lnTo>
                                <a:lnTo>
                                  <a:pt x="181" y="58"/>
                                </a:lnTo>
                                <a:lnTo>
                                  <a:pt x="181" y="56"/>
                                </a:lnTo>
                                <a:lnTo>
                                  <a:pt x="180" y="55"/>
                                </a:lnTo>
                                <a:lnTo>
                                  <a:pt x="180" y="53"/>
                                </a:lnTo>
                                <a:lnTo>
                                  <a:pt x="178" y="52"/>
                                </a:lnTo>
                                <a:lnTo>
                                  <a:pt x="178" y="48"/>
                                </a:lnTo>
                                <a:lnTo>
                                  <a:pt x="177" y="47"/>
                                </a:lnTo>
                                <a:lnTo>
                                  <a:pt x="173" y="43"/>
                                </a:lnTo>
                                <a:lnTo>
                                  <a:pt x="172" y="42"/>
                                </a:lnTo>
                                <a:lnTo>
                                  <a:pt x="169" y="39"/>
                                </a:lnTo>
                                <a:lnTo>
                                  <a:pt x="165" y="37"/>
                                </a:lnTo>
                                <a:lnTo>
                                  <a:pt x="160" y="34"/>
                                </a:lnTo>
                                <a:lnTo>
                                  <a:pt x="157" y="31"/>
                                </a:lnTo>
                                <a:lnTo>
                                  <a:pt x="152" y="27"/>
                                </a:lnTo>
                                <a:lnTo>
                                  <a:pt x="146" y="24"/>
                                </a:lnTo>
                                <a:lnTo>
                                  <a:pt x="146" y="24"/>
                                </a:lnTo>
                                <a:lnTo>
                                  <a:pt x="143" y="23"/>
                                </a:lnTo>
                                <a:lnTo>
                                  <a:pt x="138" y="21"/>
                                </a:lnTo>
                                <a:lnTo>
                                  <a:pt x="132" y="19"/>
                                </a:lnTo>
                                <a:lnTo>
                                  <a:pt x="124" y="16"/>
                                </a:lnTo>
                                <a:lnTo>
                                  <a:pt x="115" y="13"/>
                                </a:lnTo>
                                <a:lnTo>
                                  <a:pt x="111" y="11"/>
                                </a:lnTo>
                                <a:lnTo>
                                  <a:pt x="106" y="10"/>
                                </a:lnTo>
                                <a:lnTo>
                                  <a:pt x="99" y="8"/>
                                </a:lnTo>
                                <a:lnTo>
                                  <a:pt x="95" y="7"/>
                                </a:lnTo>
                                <a:lnTo>
                                  <a:pt x="90" y="7"/>
                                </a:lnTo>
                                <a:lnTo>
                                  <a:pt x="83" y="5"/>
                                </a:lnTo>
                                <a:lnTo>
                                  <a:pt x="77" y="3"/>
                                </a:lnTo>
                                <a:lnTo>
                                  <a:pt x="72" y="3"/>
                                </a:lnTo>
                                <a:lnTo>
                                  <a:pt x="66" y="2"/>
                                </a:lnTo>
                                <a:lnTo>
                                  <a:pt x="59" y="2"/>
                                </a:lnTo>
                                <a:lnTo>
                                  <a:pt x="54" y="2"/>
                                </a:lnTo>
                                <a:lnTo>
                                  <a:pt x="48" y="0"/>
                                </a:lnTo>
                                <a:lnTo>
                                  <a:pt x="43" y="0"/>
                                </a:lnTo>
                                <a:lnTo>
                                  <a:pt x="37" y="2"/>
                                </a:lnTo>
                                <a:lnTo>
                                  <a:pt x="30" y="2"/>
                                </a:lnTo>
                                <a:lnTo>
                                  <a:pt x="25" y="3"/>
                                </a:lnTo>
                                <a:lnTo>
                                  <a:pt x="21" y="5"/>
                                </a:lnTo>
                                <a:lnTo>
                                  <a:pt x="14" y="7"/>
                                </a:lnTo>
                                <a:lnTo>
                                  <a:pt x="9" y="8"/>
                                </a:lnTo>
                                <a:lnTo>
                                  <a:pt x="5" y="11"/>
                                </a:lnTo>
                                <a:lnTo>
                                  <a:pt x="5" y="11"/>
                                </a:lnTo>
                                <a:lnTo>
                                  <a:pt x="3" y="13"/>
                                </a:lnTo>
                                <a:lnTo>
                                  <a:pt x="1" y="13"/>
                                </a:lnTo>
                                <a:lnTo>
                                  <a:pt x="1" y="15"/>
                                </a:lnTo>
                                <a:lnTo>
                                  <a:pt x="1" y="16"/>
                                </a:lnTo>
                                <a:lnTo>
                                  <a:pt x="0" y="18"/>
                                </a:lnTo>
                                <a:lnTo>
                                  <a:pt x="0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21"/>
                                </a:lnTo>
                                <a:lnTo>
                                  <a:pt x="1" y="21"/>
                                </a:lnTo>
                                <a:lnTo>
                                  <a:pt x="1" y="23"/>
                                </a:lnTo>
                                <a:lnTo>
                                  <a:pt x="1" y="24"/>
                                </a:lnTo>
                                <a:lnTo>
                                  <a:pt x="3" y="24"/>
                                </a:lnTo>
                                <a:lnTo>
                                  <a:pt x="3" y="26"/>
                                </a:lnTo>
                                <a:lnTo>
                                  <a:pt x="5" y="27"/>
                                </a:lnTo>
                                <a:lnTo>
                                  <a:pt x="6" y="27"/>
                                </a:lnTo>
                                <a:lnTo>
                                  <a:pt x="6" y="29"/>
                                </a:lnTo>
                                <a:lnTo>
                                  <a:pt x="8" y="31"/>
                                </a:lnTo>
                                <a:lnTo>
                                  <a:pt x="11" y="31"/>
                                </a:lnTo>
                                <a:lnTo>
                                  <a:pt x="13" y="32"/>
                                </a:lnTo>
                                <a:lnTo>
                                  <a:pt x="14" y="34"/>
                                </a:lnTo>
                                <a:lnTo>
                                  <a:pt x="17" y="35"/>
                                </a:lnTo>
                                <a:lnTo>
                                  <a:pt x="19" y="35"/>
                                </a:lnTo>
                                <a:lnTo>
                                  <a:pt x="21" y="37"/>
                                </a:lnTo>
                                <a:lnTo>
                                  <a:pt x="24" y="39"/>
                                </a:lnTo>
                                <a:lnTo>
                                  <a:pt x="30" y="40"/>
                                </a:lnTo>
                                <a:lnTo>
                                  <a:pt x="37" y="43"/>
                                </a:lnTo>
                                <a:lnTo>
                                  <a:pt x="43" y="47"/>
                                </a:lnTo>
                                <a:lnTo>
                                  <a:pt x="53" y="50"/>
                                </a:lnTo>
                                <a:lnTo>
                                  <a:pt x="62" y="53"/>
                                </a:lnTo>
                                <a:lnTo>
                                  <a:pt x="74" y="56"/>
                                </a:lnTo>
                                <a:lnTo>
                                  <a:pt x="85" y="60"/>
                                </a:lnTo>
                                <a:lnTo>
                                  <a:pt x="91" y="61"/>
                                </a:lnTo>
                                <a:lnTo>
                                  <a:pt x="98" y="63"/>
                                </a:lnTo>
                                <a:lnTo>
                                  <a:pt x="104" y="64"/>
                                </a:lnTo>
                                <a:lnTo>
                                  <a:pt x="111" y="66"/>
                                </a:lnTo>
                                <a:lnTo>
                                  <a:pt x="117" y="68"/>
                                </a:lnTo>
                                <a:lnTo>
                                  <a:pt x="125" y="69"/>
                                </a:lnTo>
                                <a:lnTo>
                                  <a:pt x="132" y="71"/>
                                </a:lnTo>
                                <a:lnTo>
                                  <a:pt x="138" y="71"/>
                                </a:lnTo>
                                <a:lnTo>
                                  <a:pt x="146" y="72"/>
                                </a:lnTo>
                                <a:lnTo>
                                  <a:pt x="154" y="72"/>
                                </a:lnTo>
                                <a:lnTo>
                                  <a:pt x="160" y="74"/>
                                </a:lnTo>
                                <a:lnTo>
                                  <a:pt x="169" y="74"/>
                                </a:lnTo>
                                <a:lnTo>
                                  <a:pt x="169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7D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left:0;text-align:left;margin-left:461.75pt;margin-top:-16.8pt;width:62.3pt;height:95.45pt;rotation:-1939731fd;flip:x;z-index:251719680;mso-width-relative:margin;mso-height-relative:margin" coordsize="455,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">
                <v:shape id="Freeform 14" o:spid="_x0000_s1027" style="position:absolute;left:240;top:389;width:135;height:176;visibility:visible;mso-wrap-style:square;v-text-anchor:top" coordsize="13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4zjcQA&#10;AADbAAAADwAAAGRycy9kb3ducmV2LnhtbESPQWsCMRSE70L/Q3gFb262FqVsjSJFoXiQantob4/N&#10;62a7m5e4ibr++0YQPA4z8w0zW/S2FSfqQu1YwVOWgyAuna65UvD1uR69gAgRWWPrmBRcKMBi/jCY&#10;YaHdmXd02sdKJAiHAhWYGH0hZSgNWQyZ88TJ+3WdxZhkV0nd4TnBbSvHeT6VFmtOCwY9vRkqm/3R&#10;Knj+qGLj/7arzeb7QI3zZtn89EoNH/vlK4hIfbyHb+13rWAygeuX9AP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uM43EAAAA2wAAAA8AAAAAAAAAAAAAAAAAmAIAAGRycy9k&#10;b3ducmV2LnhtbFBLBQYAAAAABAAEAPUAAACJAwAAAAA=&#10;" path="m135,1l3,176,,173,130,r5,1l135,1xe" fillcolor="#5f5f5f" stroked="f">
                  <v:path arrowok="t" o:connecttype="custom" o:connectlocs="135,1;3,176;0,173;130,0;135,1;135,1" o:connectangles="0,0,0,0,0,0"/>
                </v:shape>
                <v:shape id="Freeform 15" o:spid="_x0000_s1028" style="position:absolute;left:190;top:424;width:74;height:146;visibility:visible;mso-wrap-style:square;v-text-anchor:top" coordsize="74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8IMIA&#10;AADbAAAADwAAAGRycy9kb3ducmV2LnhtbESP0YrCMBRE3wX/IVxhX0RTFxSpRhFlWUUUqn7Atbm2&#10;xeamNFHr3xtB8HGYmTPMdN6YUtypdoVlBYN+BII4tbrgTMHp+Ncbg3AeWWNpmRQ8ycF81m5NMdb2&#10;wQndDz4TAcIuRgW591UspUtzMuj6tiIO3sXWBn2QdSZ1jY8AN6X8jaKRNFhwWMixomVO6fVwMwq6&#10;q39z9SyL421jkv2uOjfRZavUT6dZTEB4avw3/GmvtYLhCN5fwg+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GDwgwgAAANsAAAAPAAAAAAAAAAAAAAAAAJgCAABkcnMvZG93&#10;bnJldi54bWxQSwUGAAAAAAQABAD1AAAAhwMAAAAA&#10;" path="m74,3l5,146,,143,69,r5,3l74,3xe" fillcolor="#5f5f5f" stroked="f">
                  <v:path arrowok="t" o:connecttype="custom" o:connectlocs="74,3;5,146;0,143;69,0;74,3;74,3" o:connectangles="0,0,0,0,0,0"/>
                </v:shape>
                <v:shape id="Freeform 16" o:spid="_x0000_s1029" style="position:absolute;left:138;top:413;width:98;height:54;visibility:visible;mso-wrap-style:square;v-text-anchor:top" coordsize="98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7G8sMA&#10;AADbAAAADwAAAGRycy9kb3ducmV2LnhtbESPwWrDMBBE74H+g9hCbomchCbBtWxKoST0UmL3A7bW&#10;1jK2VsZSY+fvo0Khx2Fm3jBZMdteXGn0rWMFm3UCgrh2uuVGwWf1tjqC8AFZY++YFNzIQ5E/LDJM&#10;tZv4QtcyNCJC2KeowIQwpFL62pBFv3YDcfS+3WgxRDk2Uo84Rbjt5TZJ9tJiy3HB4ECvhuqu/LEK&#10;vj423Ohp277XN2Om3fHUnSpWavk4vzyDCDSH//Bf+6wVPB3g90v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7G8sMAAADbAAAADwAAAAAAAAAAAAAAAACYAgAAZHJzL2Rv&#10;d25yZXYueG1sUEsFBgAAAAAEAAQA9QAAAIgDAAAAAA==&#10;" path="m98,16r,1l97,21r-2,4l92,30r-2,7l87,43r-2,5l82,53r-1,l77,54r-3,l71,54r-5,l63,54r-6,l52,54r-3,l45,53r-3,l39,53,36,51,32,50r-4,l24,48,20,46,16,45,12,43,8,41,,,2,,7,1r3,2l15,5r5,1l26,8r6,1l39,11r8,2l57,13r9,1l76,16r5,l87,16r7,l98,16r,xe" fillcolor="#82a0ca" stroked="f">
                  <v:path arrowok="t" o:connecttype="custom" o:connectlocs="98,16;98,17;97,21;95,25;92,30;90,37;87,43;85,48;82,53;81,53;77,54;74,54;71,54;66,54;63,54;57,54;52,54;49,54;45,53;42,53;39,53;36,51;32,50;28,50;24,48;20,46;16,45;12,43;8,41;0,0;2,0;7,1;10,3;15,5;20,6;26,8;32,9;39,11;47,13;57,13;66,14;76,16;81,16;87,16;94,16;98,16;98,16" o:connectangles="0,0,0,0,0,0,0,0,0,0,0,0,0,0,0,0,0,0,0,0,0,0,0,0,0,0,0,0,0,0,0,0,0,0,0,0,0,0,0,0,0,0,0,0,0,0,0"/>
                </v:shape>
                <v:shape id="Freeform 17" o:spid="_x0000_s1030" style="position:absolute;width:455;height:429;visibility:visible;mso-wrap-style:square;v-text-anchor:top" coordsize="455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GOAcIA&#10;AADbAAAADwAAAGRycy9kb3ducmV2LnhtbESPzW7CMBCE75V4B2uRuBUbEBVNMQgQIHrjpw+wjZck&#10;JF5HsYHw9hipUo+jmflGM523thI3anzhWMOgr0AQp84UnGn4OW3eJyB8QDZYOSYND/Iwn3XeppgY&#10;d+cD3Y4hExHCPkENeQh1IqVPc7Lo+64mjt7ZNRZDlE0mTYP3CLeVHCr1IS0WHBdyrGmVU1oer1ZD&#10;+T1YpuvfIW+Lix+Zgy1xr5TWvW67+AIRqA3/4b/2zmgYf8LrS/w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8Y4BwgAAANsAAAAPAAAAAAAAAAAAAAAAAJgCAABkcnMvZG93&#10;bnJldi54bWxQSwUGAAAAAAQABAD1AAAAhwMAAAAA&#10;" path="m254,3r3,l262,5r5,1l272,8r5,2l283,13r6,1l297,18r8,3l314,24r8,5l330,34r9,5l347,43r10,7l365,56r10,8l383,71r9,8l400,88r8,10l415,108r8,9l429,128r7,12l441,153r4,12l449,178r3,15l453,209r,1l453,217r2,5l453,226r,7l453,241r-1,6l452,255r-2,10l449,273r-4,10l444,292r-3,10l436,312r-5,9l426,332r-6,10l413,352r-6,8l397,369r-8,8l378,385r-11,8l355,401r-14,5l326,413r-14,5l294,421r-17,3l257,426r-1,l252,427r-4,l241,429r-3,l233,429r-3,l225,429r-6,l214,429r-7,l203,429r-7,-2l190,427r-8,-1l175,424r-6,-2l161,421r-8,-2l146,416r-8,-3l130,410r-8,-4l114,401r-8,-4l96,392r-8,-5l80,381r-1,l76,377r-5,-4l64,366r-3,-3l58,360r-5,-5l50,350r-5,-6l42,339r-5,-7l32,326r-3,-6l24,312r-3,-8l18,296r-5,-9l11,278,8,270,5,260,3,249,2,239r,-11l,217,,206,2,194,3,181,5,169r,-2l6,162r2,-3l10,154r1,-5l13,145r1,-7l18,132r3,-7l24,119r3,-8l32,104r5,-8l42,88r6,-8l55,72r6,-6l69,58r8,-7l85,43,95,37r10,-6l116,26r11,-7l140,14r13,-4l166,6,180,3,196,2,212,r,l217,r5,l228,r7,2l243,2r3,l249,2r3,1l254,3r,xe" fillcolor="#6fba2c" stroked="f">
                  <v:path arrowok="t" o:connecttype="custom" o:connectlocs="262,5;277,10;297,18;322,29;347,43;375,64;400,88;423,117;441,153;452,193;453,217;453,233;452,255;445,283;436,312;420,342;397,369;367,393;326,413;277,424;252,427;238,429;225,429;207,429;190,427;169,422;146,416;122,406;96,392;79,381;64,366;53,355;42,339;29,320;18,296;8,270;2,239;0,206;5,169;8,159;13,145;21,125;32,104;48,80;69,58;95,37;127,19;166,6;212,0;222,0;243,2;252,3" o:connectangles="0,0,0,0,0,0,0,0,0,0,0,0,0,0,0,0,0,0,0,0,0,0,0,0,0,0,0,0,0,0,0,0,0,0,0,0,0,0,0,0,0,0,0,0,0,0,0,0,0,0,0,0"/>
                </v:shape>
                <v:shape id="Freeform 18" o:spid="_x0000_s1031" style="position:absolute;left:190;width:133;height:47;visibility:visible;mso-wrap-style:square;v-text-anchor:top" coordsize="13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ZvO78A&#10;AADbAAAADwAAAGRycy9kb3ducmV2LnhtbERP3WqDMBS+H+wdwhnsbsYNFjprlDIYOOhNbR/gYM5U&#10;NCeSZK2+/XIx6OXH91/Wq53FlXwYHWt4zXIQxJ0zI/caLuevlx2IEJENzo5Jw0YB6urxocTCuBuf&#10;6NrGXqQQDgVqGGJcCilDN5DFkLmFOHE/zluMCfpeGo+3FG5n+ZbnSlocOTUMuNDnQN3U/loN0/Fj&#10;9Kptt9Pxexffm0Xx5JXWz0/rYQ8i0hrv4n93YzSotD59ST9AV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Bm87vwAAANsAAAAPAAAAAAAAAAAAAAAAAJgCAABkcnMvZG93bnJl&#10;di54bWxQSwUGAAAAAAQABAD1AAAAhAMAAAAA&#10;" path="m,2l1,5,3,8r3,3l8,13r1,3l13,18r1,1l17,22r2,2l22,26r3,1l27,29r5,3l37,34r5,3l45,39r5,1l53,40r3,2l58,42r6,1l69,45r5,l78,47r4,l87,47r3,l95,47r3,l101,47r3,-2l107,45r2,-2l112,43r3,-1l117,42r2,-2l122,40r2,-1l125,37r2,-2l130,34r3,-3l133,29r,l130,27r-3,-1l122,22r-5,-1l109,18r-8,-4l93,11,88,10,83,8,78,6,72,5,67,3,62,2r-6,l51,,45,,38,,33,,27,,21,,14,,9,2,3,2,,2r,xe" fillcolor="#fff100" stroked="f">
                  <v:path arrowok="t" o:connecttype="custom" o:connectlocs="1,5;6,11;9,16;14,19;19,24;25,27;32,32;42,37;50,40;56,42;64,43;74,45;82,47;90,47;98,47;104,45;109,43;115,42;119,40;124,39;127,35;133,31;133,29;127,26;117,21;101,14;88,10;78,6;67,3;56,2;45,0;33,0;21,0;9,2;0,2" o:connectangles="0,0,0,0,0,0,0,0,0,0,0,0,0,0,0,0,0,0,0,0,0,0,0,0,0,0,0,0,0,0,0,0,0,0,0"/>
                </v:shape>
                <v:shape id="Freeform 19" o:spid="_x0000_s1032" style="position:absolute;left:133;top:32;width:193;height:236;visibility:visible;mso-wrap-style:square;v-text-anchor:top" coordsize="193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41C8MA&#10;AADbAAAADwAAAGRycy9kb3ducmV2LnhtbESPUWvCQBCE3wv9D8cKfSl6sVCr0VNaS8EnoWl/wJJb&#10;k8PcXshtTfLve4Lg4zAz3zCb3eAbdaEuusAG5rMMFHEZrOPKwO/P13QJKgqyxSYwGRgpwm77+LDB&#10;3Iaev+lSSKUShGOOBmqRNtc6ljV5jLPQEifvFDqPkmRXadthn+C+0S9ZttAeHaeFGlva11Seiz9v&#10;oH8VocNbUWn3IePzaj9+no7OmKfJ8L4GJTTIPXxrH6yBxRyuX9IP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41C8MAAADbAAAADwAAAAAAAAAAAAAAAACYAgAAZHJzL2Rv&#10;d25yZXYueG1sUEsFBgAAAAAEAAQA9QAAAIgDAAAAAA==&#10;" path="m161,13r2,2l164,18r2,5l169,29r2,5l172,39r4,4l177,50r2,5l181,61r1,8l185,76r2,8l189,92r1,8l190,108r2,9l193,127r,10l193,146r,10l193,167r,11l192,190r-2,11l189,212r-2,13l184,236r-2,l179,233r-5,-3l168,225r-5,-2l158,220r-5,-1l148,215r-4,-3l137,211r-6,-4l124,204r-6,-2l110,201r-7,-3l95,196r-6,l81,194r-8,-1l65,193r-8,l49,193r-8,1l33,196r-8,2l17,201r-9,3l,209r,-2l,202r,-6l2,186r2,-4l4,177r1,-7l7,164r1,-8l10,149r2,-8l15,133r2,-8l20,117r3,-8l26,101r3,-9l33,84r4,-8l41,66r4,-8l50,48r7,-8l62,32r6,-8l74,16,82,8,89,r1,l95,3r4,2l102,7r3,1l110,10r5,l121,11r6,2l134,15r3,l140,15r4,l147,15r3,l155,15r3,l161,13r,xe" fillcolor="#e9546b" stroked="f">
                  <v:path arrowok="t" o:connecttype="custom" o:connectlocs="163,15;166,23;171,34;176,43;179,55;182,69;187,84;190,100;192,117;193,137;193,156;193,178;190,201;187,225;182,236;174,230;163,223;153,219;144,212;131,207;118,202;103,198;89,196;73,193;57,193;41,194;25,198;8,204;0,207;0,196;4,182;5,170;8,156;12,141;17,125;23,109;29,92;37,76;45,58;57,40;68,24;82,8;90,0;99,5;105,8;115,10;127,13;137,15;144,15;150,15;158,15;161,13" o:connectangles="0,0,0,0,0,0,0,0,0,0,0,0,0,0,0,0,0,0,0,0,0,0,0,0,0,0,0,0,0,0,0,0,0,0,0,0,0,0,0,0,0,0,0,0,0,0,0,0,0,0,0,0"/>
                </v:shape>
                <v:shape id="Freeform 20" o:spid="_x0000_s1033" style="position:absolute;left:2;top:2;width:220;height:239;visibility:visible;mso-wrap-style:square;v-text-anchor:top" coordsize="220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nI8cMA&#10;AADbAAAADwAAAGRycy9kb3ducmV2LnhtbESPzWrDMBCE74W8g9hAb40cU9zgRgkhIaVXu4XmuFhb&#10;24m1MpLin7evCoUeh5n5htnuJ9OJgZxvLStYrxIQxJXVLdcKPj/OTxsQPiBr7CyTgpk87HeLhy3m&#10;2o5c0FCGWkQI+xwVNCH0uZS+asigX9meOHrf1hkMUbpaaodjhJtOpkmSSYMtx4UGezo2VN3Ku1GQ&#10;zmn9Vsiv4XTx5+LZ3atr9+KVelxOh1cQgabwH/5rv2sFWQq/X+IP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nI8cMAAADbAAAADwAAAAAAAAAAAAAAAACYAgAAZHJzL2Rv&#10;d25yZXYueG1sUEsFBgAAAAAEAAQA9QAAAIgDAAAAAA==&#10;" path="m220,30r,l217,33r-4,5l209,43r-4,3l202,51r-3,3l196,59r-5,6l188,70r-3,7l180,83r-4,7l172,96r-4,8l165,112r-5,8l157,130r-3,8l149,147r-3,10l144,168r-3,11l138,189r-2,13l135,213r-4,13l131,239r-1,-2l130,236r-2,-2l125,231r-2,-3l122,226r-3,-2l117,223r-3,-3l111,218r-4,-3l104,213r-3,-3l96,208r-3,-3l88,204r-6,-4l77,199r-7,-2l66,196r-7,-2l53,192r-8,-1l37,189r-8,-1l21,188r-9,l3,188r-3,l,186r,-2l1,179r,-4l3,167r3,-8l6,154r2,-5l9,144r3,-5l14,135r2,-7l19,122r3,-5l25,110r4,-6l32,99r5,-6l41,86r5,-6l51,73r5,-6l62,61r7,-7l75,49r8,-6l85,41r5,-4l94,35r5,-3l104,29r7,-5l119,20r6,-3l130,16r5,-2l139,12r5,-1l149,9r5,-1l159,6r5,-2l170,3r5,-2l181,1,188,r,1l189,3r2,3l194,9r2,2l199,14r3,3l205,19r4,3l212,25r3,2l220,30r,xe" fillcolor="#0070c0" stroked="f">
                  <v:path arrowok="t" o:connecttype="custom" o:connectlocs="220,30;213,38;205,46;199,54;191,65;185,77;176,90;168,104;160,120;154,138;146,157;141,179;136,202;131,226;130,237;128,234;123,228;119,224;114,220;107,215;101,210;93,205;82,200;70,197;59,194;45,191;29,188;12,188;0,188;0,184;1,175;6,159;8,149;12,139;16,128;22,117;29,104;37,93;46,80;56,67;69,54;83,43;90,37;99,32;111,24;125,17;135,14;144,11;154,8;164,4;175,1;188,0;189,3;194,9;199,14;205,19;212,25;220,30" o:connectangles="0,0,0,0,0,0,0,0,0,0,0,0,0,0,0,0,0,0,0,0,0,0,0,0,0,0,0,0,0,0,0,0,0,0,0,0,0,0,0,0,0,0,0,0,0,0,0,0,0,0,0,0,0,0,0,0,0,0"/>
                </v:shape>
                <v:shape id="Freeform 21" o:spid="_x0000_s1034" style="position:absolute;left:228;top:257;width:221;height:172;visibility:visible;mso-wrap-style:square;v-text-anchor:top" coordsize="221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BYRr8A&#10;AADbAAAADwAAAGRycy9kb3ducmV2LnhtbESPwQrCMBBE74L/EFbwpqkKItUoWhDEm9WD3pZmbYvN&#10;pjRRq19vBMHjMDNvmMWqNZV4UONKywpGwwgEcWZ1ybmC03E7mIFwHlljZZkUvMjBatntLDDW9skH&#10;eqQ+FwHCLkYFhfd1LKXLCjLohrYmDt7VNgZ9kE0udYPPADeVHEfRVBosOSwUWFNSUHZL70ZBcl7v&#10;22zzdvm4Nvf3LKnKSzpSqt9r13MQnlr/D//aO61gOoHvl/AD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0FhGvwAAANsAAAAPAAAAAAAAAAAAAAAAAJgCAABkcnMvZG93bnJl&#10;di54bWxQSwUGAAAAAAQABAD1AAAAhAMAAAAA&#10;" path="m221,16r,l219,16r-3,-2l213,11r-4,-1l203,8,201,6,196,5r-3,l190,3r-5,l180,2r-3,l171,r-5,l161,r-6,l148,r-6,2l135,2r-6,1l121,3r-7,2l106,6r-9,4l89,11r,2l87,16r-1,6l84,30,81,40,76,51r-2,7l73,63r-4,6l66,75r-1,7l61,90r-3,6l55,103r-5,6l47,116r-3,6l39,128r-5,7l31,141r-5,7l21,153r-5,4l12,162r-7,5l,172r2,l8,172r4,l16,172r7,l29,172r7,-2l44,170r8,-1l60,167r8,-2l77,164r10,-3l95,157r10,-3l114,149r10,-3l134,140r9,-5l153,128r8,-8l169,112r10,-8l185,95r8,-12l200,72r6,-13l213,47r4,-15l221,16r,xe" fillcolor="#a64a97" stroked="f">
                  <v:path arrowok="t" o:connecttype="custom" o:connectlocs="221,16;216,14;209,10;201,6;193,5;185,3;177,2;166,0;155,0;142,2;129,3;114,5;97,10;89,13;86,22;81,40;74,58;69,69;65,82;58,96;50,109;44,122;34,135;26,148;16,157;5,167;2,172;12,172;23,172;36,170;52,169;68,165;87,161;105,154;124,146;143,135;161,120;179,104;193,83;206,59;217,32;221,16" o:connectangles="0,0,0,0,0,0,0,0,0,0,0,0,0,0,0,0,0,0,0,0,0,0,0,0,0,0,0,0,0,0,0,0,0,0,0,0,0,0,0,0,0,0"/>
                </v:shape>
                <v:shape id="Freeform 22" o:spid="_x0000_s1035" style="position:absolute;left:127;top:225;width:190;height:204;visibility:visible;mso-wrap-style:square;v-text-anchor:top" coordsize="190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dx+8MA&#10;AADbAAAADwAAAGRycy9kb3ducmV2LnhtbESPQWvCQBSE7wX/w/IEb3VjLSKpm1CkireS6MHjI/ua&#10;hGbfJtl1jf++Wyj0OMzMN8wun0wnAo2utaxgtUxAEFdWt1wruJwPz1sQziNr7CyTggc5yLPZ0w5T&#10;be9cUCh9LSKEXYoKGu/7VEpXNWTQLW1PHL0vOxr0UY611CPeI9x08iVJNtJgy3GhwZ72DVXf5c0o&#10;WAf9OUxUHHwRrlcXyuHjWA9KLebT+xsIT5P/D/+1T1rB5hV+v8Qf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dx+8MAAADbAAAADwAAAAAAAAAAAAAAAACYAgAAZHJzL2Rv&#10;d25yZXYueG1sUEsFBgAAAAAEAAQA9QAAAIgDAAAAAA==&#10;" path="m6,16r,l5,21r,5l3,34r,9l2,53,,66,,79r,6l,91r,8l,106r,8l,120r2,8l2,135r1,8l5,149r,8l6,164r2,6l11,176r2,7l16,189r2,2l23,193r3,1l29,194r5,2l40,197r5,2l51,201r9,1l66,202r8,2l84,204r3,l92,204r4,l101,204r,l103,202r3,-1l109,197r4,-1l114,194r3,-3l119,189r3,-3l125,183r4,-5l132,175r3,-5l138,165r3,-5l146,154r4,-6l153,141r5,-8l161,127r3,-10l169,109r3,-10l175,90r5,-11l183,67r4,-11l190,43r-2,l185,40r-5,-3l174,32r-5,-2l164,27r-5,-1l154,22r-4,-3l143,18r-6,-4l130,11,124,9,116,6,109,5,101,3,95,1r-8,l79,,71,,63,,55,,47,1,39,3,31,5,23,8r-9,3l6,16r,xe" fillcolor="#fdd000" stroked="f">
                  <v:path arrowok="t" o:connecttype="custom" o:connectlocs="6,16;5,26;3,43;0,66;0,85;0,99;0,114;2,128;3,143;5,157;8,170;13,183;18,191;26,194;34,196;45,199;60,202;74,204;87,204;96,204;101,204;106,201;113,196;117,191;122,186;129,178;135,170;141,160;150,148;158,133;164,117;172,99;180,79;187,56;188,43;180,37;169,30;159,26;150,19;137,14;124,9;109,5;95,1;79,0;63,0;47,1;31,5;14,11;6,16" o:connectangles="0,0,0,0,0,0,0,0,0,0,0,0,0,0,0,0,0,0,0,0,0,0,0,0,0,0,0,0,0,0,0,0,0,0,0,0,0,0,0,0,0,0,0,0,0,0,0,0,0"/>
                </v:shape>
                <v:shape id="Freeform 23" o:spid="_x0000_s1036" style="position:absolute;left:106;top:398;width:18;height:158;visibility:visible;mso-wrap-style:square;v-text-anchor:top" coordsize="18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UYycMA&#10;AADbAAAADwAAAGRycy9kb3ducmV2LnhtbESPwWrDMBBE74X+g9hCb43skqTFjWxCwKmvSX1Ib4u1&#10;sU2tlZHUxP77qFDIcZiZN8ymmMwgLuR8b1lBukhAEDdW99wqqL/Kl3cQPiBrHCyTgpk8FPnjwwYz&#10;ba98oMsxtCJC2GeooAthzKT0TUcG/cKOxNE7W2cwROlaqR1eI9wM8jVJ1tJgz3Ghw5F2HTU/x1+j&#10;gE/+87T8nilUb66WZij3+pwq9fw0bT9ABJrCPfzfrrSC9Qr+vsQfI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UYycMAAADbAAAADwAAAAAAAAAAAAAAAACYAgAAZHJzL2Rv&#10;d25yZXYueG1sUEsFBgAAAAAEAAQA9QAAAIgDAAAAAA==&#10;" path="m18,156r-5,2l,2,5,,18,156r,xe" fillcolor="#5f5f5f" stroked="f">
                  <v:path arrowok="t" o:connecttype="custom" o:connectlocs="18,156;13,158;0,2;5,0;18,156;18,156" o:connectangles="0,0,0,0,0,0"/>
                </v:shape>
                <v:shape id="Freeform 24" o:spid="_x0000_s1037" style="position:absolute;left:18;top:300;width:62;height:225;visibility:visible;mso-wrap-style:square;v-text-anchor:top" coordsize="62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qsQMUA&#10;AADbAAAADwAAAGRycy9kb3ducmV2LnhtbESPQWvCQBSE7wX/w/IKvdVNhS4a3QQRhN7aqkW9PbPP&#10;JJh9m2a3mvbXu4LQ4zAz3zCzvLeNOFPna8caXoYJCOLCmZpLDZv18nkMwgdkg41j0vBLHvJs8DDD&#10;1LgLf9J5FUoRIexT1FCF0KZS+qIii37oWuLoHV1nMUTZldJ0eIlw28hRkihpsea4UGFLi4qK0+rH&#10;apgclLFy9/79Ubj96/Zr9zdR+7XWT4/9fAoiUB/+w/f2m9GgFNy+xB8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mqxAxQAAANsAAAAPAAAAAAAAAAAAAAAAAJgCAABkcnMv&#10;ZG93bnJldi54bWxQSwUGAAAAAAQABAD1AAAAigMAAAAA&#10;" path="m62,224r-4,1l,2,5,,62,224r,xe" fillcolor="#5f5f5f" stroked="f">
                  <v:path arrowok="t" o:connecttype="custom" o:connectlocs="62,224;58,225;0,2;5,0;62,224;62,224" o:connectangles="0,0,0,0,0,0"/>
                </v:shape>
                <v:shape id="Freeform 25" o:spid="_x0000_s1038" style="position:absolute;left:26;top:536;width:215;height:161;visibility:visible;mso-wrap-style:square;v-text-anchor:top" coordsize="215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XRMMIA&#10;AADbAAAADwAAAGRycy9kb3ducmV2LnhtbESPzarCMBSE94LvEI7gTlMreKUaRUTBhV7wD1wemmNb&#10;bE5KE2t9eyNcuMthZr5h5svWlKKh2hWWFYyGEQji1OqCMwWX83YwBeE8ssbSMil4k4PlotuZY6Lt&#10;i4/UnHwmAoRdggpy76tESpfmZNANbUUcvLutDfog60zqGl8BbkoZR9FEGiw4LORY0Tqn9HF6GgXN&#10;Yx03cZHa7ea2mR7H14P53Wul+r12NQPhqfX/4b/2TiuY/MD3S/gBcvE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BdEwwgAAANsAAAAPAAAAAAAAAAAAAAAAAJgCAABkcnMvZG93&#10;bnJldi54bWxQSwUGAAAAAAQABAD1AAAAhwMAAAAA&#10;" path="m209,53r1,2l210,61r2,4l212,68r2,5l214,77r,7l214,89r1,6l215,102r-1,8l214,116r,3l212,122r,4l212,129r,1l210,134r-1,3l207,139r-1,3l204,145r,2l202,148r-1,2l199,150r,1l196,153r,2l193,156r-2,l189,158r-1,1l185,159r-2,2l180,161r-2,l175,161r-2,l170,161r-5,l159,159r-8,l141,158r-9,-2l119,155r-12,-2l95,150,82,148,69,145r-7,-2l56,142r-6,-3l43,137r-6,-2l30,134r-6,-4l19,129r-2,l14,127r-1,-1l11,124,9,122,6,121r,-2l5,119r,-1l3,116r,-2l1,113r,-2l,110r,-4l,105r,-2l,100,,98,,95,,92,1,89r,-3l5,77,9,66,14,52,21,37,27,23r3,-7l33,10,35,4,38,r2,l43,2r7,3l59,10r10,3l80,18r13,6l107,29r15,5l136,41r7,1l149,44r8,3l164,49r6,1l177,52r6,l189,53r5,l201,55r5,l209,53r,xe" fillcolor="#f1c864" stroked="f">
                  <v:path arrowok="t" o:connecttype="custom" o:connectlocs="210,55;212,65;214,73;214,84;215,95;214,110;214,119;212,126;212,130;209,137;206,142;204,147;201,150;199,151;196,155;191,156;188,159;183,161;178,161;173,161;165,161;151,159;132,156;107,153;82,148;62,143;50,139;37,135;24,130;17,129;13,126;9,122;6,119;5,118;3,114;1,111;0,106;0,103;0,98;0,92;1,86;9,66;21,37;30,16;35,4;40,0;50,5;69,13;93,24;122,34;143,42;157,47;170,50;183,52;194,53;206,55;209,53" o:connectangles="0,0,0,0,0,0,0,0,0,0,0,0,0,0,0,0,0,0,0,0,0,0,0,0,0,0,0,0,0,0,0,0,0,0,0,0,0,0,0,0,0,0,0,0,0,0,0,0,0,0,0,0,0,0,0,0,0"/>
                </v:shape>
                <v:shape id="Freeform 26" o:spid="_x0000_s1039" style="position:absolute;left:63;top:517;width:181;height:74;visibility:visible;mso-wrap-style:square;v-text-anchor:top" coordsize="181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3sMr8A&#10;AADbAAAADwAAAGRycy9kb3ducmV2LnhtbERPz2vCMBS+D/wfwhO8zVQR6appGbqBw5Pddn80z7as&#10;eSlJtO1/vxwEjx/f730xmk7cyfnWsoLVMgFBXFndcq3g5/vzNQXhA7LGzjIpmMhDkc9e9phpO/CF&#10;7mWoRQxhn6GCJoQ+k9JXDRn0S9sTR+5qncEQoauldjjEcNPJdZJspcGWY0ODPR0aqv7Km1Hw5pJj&#10;+TvVX6E9VqM/n1LafKRKLebj+w5EoDE8xQ/3SSvYxrHxS/wBM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XewyvwAAANsAAAAPAAAAAAAAAAAAAAAAAJgCAABkcnMvZG93bnJl&#10;di54bWxQSwUGAAAAAAQABAD1AAAAhAMAAAAA&#10;" path="m169,74r1,l173,71r2,l177,69r,-1l178,68r,-2l180,64r,-1l180,61r1,-1l181,58r,-2l180,55r,-2l178,52r,-4l177,47r-4,-4l172,42r-3,-3l165,37r-5,-3l157,31r-5,-4l146,24r,l143,23r-5,-2l132,19r-8,-3l115,13r-4,-2l106,10,99,8,95,7r-5,l83,5,77,3r-5,l66,2r-7,l54,2,48,,43,,37,2r-7,l25,3,21,5,14,7,9,8,5,11r,l3,13r-2,l1,15r,1l,18r,1l,19r,2l1,21r,2l1,24r2,l3,26r2,1l6,27r,2l8,31r3,l13,32r1,2l17,35r2,l21,37r3,2l30,40r7,3l43,47r10,3l62,53r12,3l85,60r6,1l98,63r6,1l111,66r6,2l125,69r7,2l138,71r8,1l154,72r6,2l169,74r,xe" fillcolor="#dc7d59" stroked="f">
                  <v:path arrowok="t" o:connecttype="custom" o:connectlocs="170,74;175,71;177,68;178,66;180,63;181,60;181,56;180,53;178,48;173,43;169,39;160,34;152,27;146,24;138,21;124,16;111,11;99,8;90,7;77,3;66,2;54,2;43,0;30,2;21,5;9,8;5,11;1,13;1,16;0,19;0,21;1,23;3,24;5,27;6,29;11,31;14,34;19,35;24,39;37,43;53,50;74,56;91,61;104,64;117,68;132,71;146,72;160,74;169,74" o:connectangles="0,0,0,0,0,0,0,0,0,0,0,0,0,0,0,0,0,0,0,0,0,0,0,0,0,0,0,0,0,0,0,0,0,0,0,0,0,0,0,0,0,0,0,0,0,0,0,0,0"/>
                </v:shape>
              </v:group>
            </w:pict>
          </mc:Fallback>
        </mc:AlternateContent>
      </w:r>
      <w:r w:rsidRPr="00923CD7">
        <w:rPr>
          <w:outline/>
          <w:noProof/>
          <w:color w:val="00B0F0"/>
          <w:sz w:val="130"/>
          <w:szCs w:val="130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D4184F3" wp14:editId="65963172">
                <wp:simplePos x="0" y="0"/>
                <wp:positionH relativeFrom="column">
                  <wp:posOffset>-100380</wp:posOffset>
                </wp:positionH>
                <wp:positionV relativeFrom="paragraph">
                  <wp:posOffset>-29847</wp:posOffset>
                </wp:positionV>
                <wp:extent cx="857388" cy="527462"/>
                <wp:effectExtent l="57150" t="0" r="0" b="44450"/>
                <wp:wrapNone/>
                <wp:docPr id="5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0324616" flipH="1">
                          <a:off x="0" y="0"/>
                          <a:ext cx="857388" cy="527462"/>
                        </a:xfrm>
                        <a:custGeom>
                          <a:avLst/>
                          <a:gdLst>
                            <a:gd name="T0" fmla="*/ 0 w 302"/>
                            <a:gd name="T1" fmla="*/ 86 h 186"/>
                            <a:gd name="T2" fmla="*/ 10 w 302"/>
                            <a:gd name="T3" fmla="*/ 91 h 186"/>
                            <a:gd name="T4" fmla="*/ 28 w 302"/>
                            <a:gd name="T5" fmla="*/ 103 h 186"/>
                            <a:gd name="T6" fmla="*/ 35 w 302"/>
                            <a:gd name="T7" fmla="*/ 110 h 186"/>
                            <a:gd name="T8" fmla="*/ 58 w 302"/>
                            <a:gd name="T9" fmla="*/ 144 h 186"/>
                            <a:gd name="T10" fmla="*/ 80 w 302"/>
                            <a:gd name="T11" fmla="*/ 169 h 186"/>
                            <a:gd name="T12" fmla="*/ 101 w 302"/>
                            <a:gd name="T13" fmla="*/ 181 h 186"/>
                            <a:gd name="T14" fmla="*/ 109 w 302"/>
                            <a:gd name="T15" fmla="*/ 184 h 186"/>
                            <a:gd name="T16" fmla="*/ 146 w 302"/>
                            <a:gd name="T17" fmla="*/ 186 h 186"/>
                            <a:gd name="T18" fmla="*/ 179 w 302"/>
                            <a:gd name="T19" fmla="*/ 184 h 186"/>
                            <a:gd name="T20" fmla="*/ 239 w 302"/>
                            <a:gd name="T21" fmla="*/ 169 h 186"/>
                            <a:gd name="T22" fmla="*/ 280 w 302"/>
                            <a:gd name="T23" fmla="*/ 151 h 186"/>
                            <a:gd name="T24" fmla="*/ 235 w 302"/>
                            <a:gd name="T25" fmla="*/ 131 h 186"/>
                            <a:gd name="T26" fmla="*/ 239 w 302"/>
                            <a:gd name="T27" fmla="*/ 128 h 186"/>
                            <a:gd name="T28" fmla="*/ 247 w 302"/>
                            <a:gd name="T29" fmla="*/ 101 h 186"/>
                            <a:gd name="T30" fmla="*/ 249 w 302"/>
                            <a:gd name="T31" fmla="*/ 81 h 186"/>
                            <a:gd name="T32" fmla="*/ 249 w 302"/>
                            <a:gd name="T33" fmla="*/ 56 h 186"/>
                            <a:gd name="T34" fmla="*/ 255 w 302"/>
                            <a:gd name="T35" fmla="*/ 32 h 186"/>
                            <a:gd name="T36" fmla="*/ 260 w 302"/>
                            <a:gd name="T37" fmla="*/ 25 h 186"/>
                            <a:gd name="T38" fmla="*/ 270 w 302"/>
                            <a:gd name="T39" fmla="*/ 18 h 186"/>
                            <a:gd name="T40" fmla="*/ 302 w 302"/>
                            <a:gd name="T41" fmla="*/ 12 h 186"/>
                            <a:gd name="T42" fmla="*/ 292 w 302"/>
                            <a:gd name="T43" fmla="*/ 8 h 186"/>
                            <a:gd name="T44" fmla="*/ 265 w 302"/>
                            <a:gd name="T45" fmla="*/ 2 h 186"/>
                            <a:gd name="T46" fmla="*/ 227 w 302"/>
                            <a:gd name="T47" fmla="*/ 2 h 186"/>
                            <a:gd name="T48" fmla="*/ 206 w 302"/>
                            <a:gd name="T49" fmla="*/ 7 h 186"/>
                            <a:gd name="T50" fmla="*/ 182 w 302"/>
                            <a:gd name="T51" fmla="*/ 18 h 186"/>
                            <a:gd name="T52" fmla="*/ 161 w 302"/>
                            <a:gd name="T53" fmla="*/ 33 h 186"/>
                            <a:gd name="T54" fmla="*/ 126 w 302"/>
                            <a:gd name="T55" fmla="*/ 61 h 186"/>
                            <a:gd name="T56" fmla="*/ 96 w 302"/>
                            <a:gd name="T57" fmla="*/ 96 h 186"/>
                            <a:gd name="T58" fmla="*/ 91 w 302"/>
                            <a:gd name="T59" fmla="*/ 105 h 186"/>
                            <a:gd name="T60" fmla="*/ 76 w 302"/>
                            <a:gd name="T61" fmla="*/ 86 h 186"/>
                            <a:gd name="T62" fmla="*/ 63 w 302"/>
                            <a:gd name="T63" fmla="*/ 76 h 186"/>
                            <a:gd name="T64" fmla="*/ 48 w 302"/>
                            <a:gd name="T65" fmla="*/ 71 h 186"/>
                            <a:gd name="T66" fmla="*/ 38 w 302"/>
                            <a:gd name="T67" fmla="*/ 75 h 186"/>
                            <a:gd name="T68" fmla="*/ 28 w 302"/>
                            <a:gd name="T69" fmla="*/ 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302" h="186">
                              <a:moveTo>
                                <a:pt x="28" y="86"/>
                              </a:moveTo>
                              <a:lnTo>
                                <a:pt x="0" y="86"/>
                              </a:lnTo>
                              <a:lnTo>
                                <a:pt x="0" y="86"/>
                              </a:lnTo>
                              <a:lnTo>
                                <a:pt x="10" y="91"/>
                              </a:lnTo>
                              <a:lnTo>
                                <a:pt x="18" y="96"/>
                              </a:lnTo>
                              <a:lnTo>
                                <a:pt x="28" y="103"/>
                              </a:lnTo>
                              <a:lnTo>
                                <a:pt x="28" y="103"/>
                              </a:lnTo>
                              <a:lnTo>
                                <a:pt x="35" y="110"/>
                              </a:lnTo>
                              <a:lnTo>
                                <a:pt x="40" y="120"/>
                              </a:lnTo>
                              <a:lnTo>
                                <a:pt x="58" y="144"/>
                              </a:lnTo>
                              <a:lnTo>
                                <a:pt x="68" y="158"/>
                              </a:lnTo>
                              <a:lnTo>
                                <a:pt x="80" y="169"/>
                              </a:lnTo>
                              <a:lnTo>
                                <a:pt x="95" y="179"/>
                              </a:lnTo>
                              <a:lnTo>
                                <a:pt x="101" y="181"/>
                              </a:lnTo>
                              <a:lnTo>
                                <a:pt x="109" y="184"/>
                              </a:lnTo>
                              <a:lnTo>
                                <a:pt x="109" y="184"/>
                              </a:lnTo>
                              <a:lnTo>
                                <a:pt x="128" y="186"/>
                              </a:lnTo>
                              <a:lnTo>
                                <a:pt x="146" y="186"/>
                              </a:lnTo>
                              <a:lnTo>
                                <a:pt x="162" y="186"/>
                              </a:lnTo>
                              <a:lnTo>
                                <a:pt x="179" y="184"/>
                              </a:lnTo>
                              <a:lnTo>
                                <a:pt x="211" y="178"/>
                              </a:lnTo>
                              <a:lnTo>
                                <a:pt x="239" y="169"/>
                              </a:lnTo>
                              <a:lnTo>
                                <a:pt x="262" y="159"/>
                              </a:lnTo>
                              <a:lnTo>
                                <a:pt x="280" y="151"/>
                              </a:lnTo>
                              <a:lnTo>
                                <a:pt x="295" y="141"/>
                              </a:lnTo>
                              <a:lnTo>
                                <a:pt x="235" y="131"/>
                              </a:lnTo>
                              <a:lnTo>
                                <a:pt x="235" y="131"/>
                              </a:lnTo>
                              <a:lnTo>
                                <a:pt x="239" y="128"/>
                              </a:lnTo>
                              <a:lnTo>
                                <a:pt x="242" y="118"/>
                              </a:lnTo>
                              <a:lnTo>
                                <a:pt x="247" y="101"/>
                              </a:lnTo>
                              <a:lnTo>
                                <a:pt x="249" y="91"/>
                              </a:lnTo>
                              <a:lnTo>
                                <a:pt x="249" y="81"/>
                              </a:lnTo>
                              <a:lnTo>
                                <a:pt x="249" y="81"/>
                              </a:lnTo>
                              <a:lnTo>
                                <a:pt x="249" y="56"/>
                              </a:lnTo>
                              <a:lnTo>
                                <a:pt x="250" y="42"/>
                              </a:lnTo>
                              <a:lnTo>
                                <a:pt x="255" y="32"/>
                              </a:lnTo>
                              <a:lnTo>
                                <a:pt x="260" y="25"/>
                              </a:lnTo>
                              <a:lnTo>
                                <a:pt x="260" y="25"/>
                              </a:lnTo>
                              <a:lnTo>
                                <a:pt x="264" y="22"/>
                              </a:lnTo>
                              <a:lnTo>
                                <a:pt x="270" y="18"/>
                              </a:lnTo>
                              <a:lnTo>
                                <a:pt x="284" y="15"/>
                              </a:lnTo>
                              <a:lnTo>
                                <a:pt x="302" y="12"/>
                              </a:lnTo>
                              <a:lnTo>
                                <a:pt x="302" y="12"/>
                              </a:lnTo>
                              <a:lnTo>
                                <a:pt x="292" y="8"/>
                              </a:lnTo>
                              <a:lnTo>
                                <a:pt x="280" y="5"/>
                              </a:lnTo>
                              <a:lnTo>
                                <a:pt x="265" y="2"/>
                              </a:lnTo>
                              <a:lnTo>
                                <a:pt x="249" y="0"/>
                              </a:lnTo>
                              <a:lnTo>
                                <a:pt x="227" y="2"/>
                              </a:lnTo>
                              <a:lnTo>
                                <a:pt x="217" y="3"/>
                              </a:lnTo>
                              <a:lnTo>
                                <a:pt x="206" y="7"/>
                              </a:lnTo>
                              <a:lnTo>
                                <a:pt x="194" y="12"/>
                              </a:lnTo>
                              <a:lnTo>
                                <a:pt x="182" y="18"/>
                              </a:lnTo>
                              <a:lnTo>
                                <a:pt x="182" y="18"/>
                              </a:lnTo>
                              <a:lnTo>
                                <a:pt x="161" y="33"/>
                              </a:lnTo>
                              <a:lnTo>
                                <a:pt x="143" y="48"/>
                              </a:lnTo>
                              <a:lnTo>
                                <a:pt x="126" y="61"/>
                              </a:lnTo>
                              <a:lnTo>
                                <a:pt x="114" y="75"/>
                              </a:lnTo>
                              <a:lnTo>
                                <a:pt x="96" y="96"/>
                              </a:lnTo>
                              <a:lnTo>
                                <a:pt x="91" y="105"/>
                              </a:lnTo>
                              <a:lnTo>
                                <a:pt x="91" y="105"/>
                              </a:lnTo>
                              <a:lnTo>
                                <a:pt x="85" y="96"/>
                              </a:lnTo>
                              <a:lnTo>
                                <a:pt x="76" y="86"/>
                              </a:lnTo>
                              <a:lnTo>
                                <a:pt x="63" y="76"/>
                              </a:lnTo>
                              <a:lnTo>
                                <a:pt x="63" y="76"/>
                              </a:lnTo>
                              <a:lnTo>
                                <a:pt x="56" y="71"/>
                              </a:lnTo>
                              <a:lnTo>
                                <a:pt x="48" y="71"/>
                              </a:lnTo>
                              <a:lnTo>
                                <a:pt x="43" y="73"/>
                              </a:lnTo>
                              <a:lnTo>
                                <a:pt x="38" y="75"/>
                              </a:lnTo>
                              <a:lnTo>
                                <a:pt x="32" y="81"/>
                              </a:lnTo>
                              <a:lnTo>
                                <a:pt x="28" y="86"/>
                              </a:lnTo>
                              <a:lnTo>
                                <a:pt x="28" y="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left:0;text-align:left;margin-left:-7.9pt;margin-top:-2.35pt;width:67.5pt;height:41.55pt;rotation:1393059fd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02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" path="m28,86l,86r,l10,91r8,5l28,103r,l35,110r5,10l58,144r10,14l80,169r15,10l101,181r8,3l109,184r19,2l146,186r16,l179,184r32,-6l239,169r23,-10l280,151r15,-10l235,131r,l239,128r3,-10l247,101r2,-10l249,81r,l249,56r1,-14l255,32r5,-7l260,25r4,-3l270,18r14,-3l302,12r,l292,8,280,5,265,2,249,,227,2,217,3,206,7r-12,5l182,18r,l161,33,143,48,126,61,114,75,96,96r-5,9l91,105,85,96,76,86,63,76r,l56,71r-8,l43,73r-5,2l32,81r-4,5l28,86xe" fillcolor="#ffe599 [1303]" stroked="f">
                <v:path arrowok="t" o:connecttype="custom" o:connectlocs="0,243880;28390,258059;79493,292089;99366,311940;164664,408358;227123,479253;286742,513283;309455,521790;414499,527462;508187,521790;678529,479253;794929,428208;667173,371492;678529,362985;701241,286418;706919,229701;706919,158806;723953,90746;738149,70895;766539,51045;857388,34030;828998,22687;752344,5672;644461,5672;584841,19851;516704,51045;457084,93582;357718,172985;272547,272238;258352,297761;215767,243880;178859,215522;136274,201343;107883,212686;79493,243880" o:connectangles="0,0,0,0,0,0,0,0,0,0,0,0,0,0,0,0,0,0,0,0,0,0,0,0,0,0,0,0,0,0,0,0,0,0,0"/>
              </v:shape>
            </w:pict>
          </mc:Fallback>
        </mc:AlternateContent>
      </w:r>
      <w:r w:rsidR="001018F3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2334" behindDoc="1" locked="0" layoutInCell="1" allowOverlap="1" wp14:anchorId="4DF3D414" wp14:editId="1E1BF229">
                <wp:simplePos x="0" y="0"/>
                <wp:positionH relativeFrom="column">
                  <wp:posOffset>-446567</wp:posOffset>
                </wp:positionH>
                <wp:positionV relativeFrom="paragraph">
                  <wp:posOffset>-446567</wp:posOffset>
                </wp:positionV>
                <wp:extent cx="7616190" cy="10664455"/>
                <wp:effectExtent l="0" t="0" r="3810" b="381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6190" cy="106644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41000">
                              <a:srgbClr val="B3E6FF"/>
                            </a:gs>
                            <a:gs pos="0">
                              <a:srgbClr val="D9F3FF"/>
                            </a:gs>
                            <a:gs pos="100000">
                              <a:srgbClr val="3399FF"/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4953" w:rsidRDefault="000B4953" w:rsidP="002409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-35.15pt;margin-top:-35.15pt;width:599.7pt;height:839.7pt;z-index:-2516541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" fillcolor="#d9f3ff" stroked="f" strokeweight="1pt">
                <v:fill color2="#39f" rotate="t" angle="180" colors="0 #d9f3ff;26870f #b3e6ff;1 #39f" focus="100%" type="gradient"/>
                <v:textbox>
                  <w:txbxContent>
                    <w:p w:rsidR="000B4953" w:rsidRDefault="000B4953" w:rsidP="002409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E62F9" w:rsidRPr="001E62F9" w:rsidRDefault="002F205A" w:rsidP="007D65D2">
      <w:pPr>
        <w:spacing w:line="1400" w:lineRule="exact"/>
        <w:jc w:val="center"/>
        <w:rPr>
          <w:rFonts w:ascii="メイリオ" w:eastAsia="メイリオ" w:hAnsi="メイリオ" w:cs="メイリオ"/>
          <w:b/>
          <w:outline/>
          <w:color w:val="5B9BD5" w:themeColor="accent1"/>
          <w:sz w:val="96"/>
          <w:szCs w:val="96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E62F9">
        <w:rPr>
          <w:rFonts w:ascii="メイリオ" w:eastAsia="メイリオ" w:hAnsi="メイリオ" w:cs="メイリオ" w:hint="eastAsia"/>
          <w:b/>
          <w:outline/>
          <w:color w:val="5B9BD5" w:themeColor="accent1"/>
          <w:sz w:val="96"/>
          <w:szCs w:val="96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こんにちは</w:t>
      </w:r>
    </w:p>
    <w:p w:rsidR="00C30AF1" w:rsidRPr="001E62F9" w:rsidRDefault="009768E0" w:rsidP="007D65D2">
      <w:pPr>
        <w:spacing w:line="1400" w:lineRule="exact"/>
        <w:jc w:val="center"/>
        <w:rPr>
          <w:rFonts w:ascii="メイリオ" w:eastAsia="メイリオ" w:hAnsi="メイリオ" w:cs="メイリオ"/>
          <w:b/>
          <w:outline/>
          <w:color w:val="5B9BD5" w:themeColor="accent1"/>
          <w:sz w:val="96"/>
          <w:szCs w:val="96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E62F9">
        <w:rPr>
          <w:rFonts w:ascii="メイリオ" w:eastAsia="メイリオ" w:hAnsi="メイリオ" w:cs="メイリオ"/>
          <w:b/>
          <w:noProof/>
          <w:sz w:val="96"/>
          <w:szCs w:val="96"/>
        </w:rPr>
        <mc:AlternateContent>
          <mc:Choice Requires="wpg">
            <w:drawing>
              <wp:anchor distT="0" distB="0" distL="114300" distR="114300" simplePos="0" relativeHeight="251663359" behindDoc="1" locked="0" layoutInCell="1" allowOverlap="1" wp14:anchorId="3DCA83AB" wp14:editId="1D2A050D">
                <wp:simplePos x="0" y="0"/>
                <wp:positionH relativeFrom="column">
                  <wp:posOffset>-546100</wp:posOffset>
                </wp:positionH>
                <wp:positionV relativeFrom="paragraph">
                  <wp:posOffset>177963</wp:posOffset>
                </wp:positionV>
                <wp:extent cx="5070475" cy="1601470"/>
                <wp:effectExtent l="0" t="0" r="0" b="0"/>
                <wp:wrapNone/>
                <wp:docPr id="24" name="グループ化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0475" cy="1601470"/>
                          <a:chOff x="0" y="0"/>
                          <a:chExt cx="3733045" cy="1179363"/>
                        </a:xfrm>
                      </wpg:grpSpPr>
                      <wps:wsp>
                        <wps:cNvPr id="25" name="フリーフォーム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33045" cy="1179363"/>
                          </a:xfrm>
                          <a:custGeom>
                            <a:avLst/>
                            <a:gdLst>
                              <a:gd name="connsiteX0" fmla="*/ 1775377 w 3733045"/>
                              <a:gd name="connsiteY0" fmla="*/ 0 h 1179363"/>
                              <a:gd name="connsiteX1" fmla="*/ 1887958 w 3733045"/>
                              <a:gd name="connsiteY1" fmla="*/ 2618 h 1179363"/>
                              <a:gd name="connsiteX2" fmla="*/ 1997920 w 3733045"/>
                              <a:gd name="connsiteY2" fmla="*/ 10473 h 1179363"/>
                              <a:gd name="connsiteX3" fmla="*/ 2107883 w 3733045"/>
                              <a:gd name="connsiteY3" fmla="*/ 23564 h 1179363"/>
                              <a:gd name="connsiteX4" fmla="*/ 2215227 w 3733045"/>
                              <a:gd name="connsiteY4" fmla="*/ 41891 h 1179363"/>
                              <a:gd name="connsiteX5" fmla="*/ 2322572 w 3733045"/>
                              <a:gd name="connsiteY5" fmla="*/ 65454 h 1179363"/>
                              <a:gd name="connsiteX6" fmla="*/ 2427298 w 3733045"/>
                              <a:gd name="connsiteY6" fmla="*/ 94254 h 1179363"/>
                              <a:gd name="connsiteX7" fmla="*/ 2529406 w 3733045"/>
                              <a:gd name="connsiteY7" fmla="*/ 128290 h 1179363"/>
                              <a:gd name="connsiteX8" fmla="*/ 2628896 w 3733045"/>
                              <a:gd name="connsiteY8" fmla="*/ 167562 h 1179363"/>
                              <a:gd name="connsiteX9" fmla="*/ 2725768 w 3733045"/>
                              <a:gd name="connsiteY9" fmla="*/ 209453 h 1179363"/>
                              <a:gd name="connsiteX10" fmla="*/ 2820022 w 3733045"/>
                              <a:gd name="connsiteY10" fmla="*/ 256580 h 1179363"/>
                              <a:gd name="connsiteX11" fmla="*/ 2911657 w 3733045"/>
                              <a:gd name="connsiteY11" fmla="*/ 308943 h 1179363"/>
                              <a:gd name="connsiteX12" fmla="*/ 3000674 w 3733045"/>
                              <a:gd name="connsiteY12" fmla="*/ 363924 h 1179363"/>
                              <a:gd name="connsiteX13" fmla="*/ 3087073 w 3733045"/>
                              <a:gd name="connsiteY13" fmla="*/ 424142 h 1179363"/>
                              <a:gd name="connsiteX14" fmla="*/ 3168236 w 3733045"/>
                              <a:gd name="connsiteY14" fmla="*/ 486978 h 1179363"/>
                              <a:gd name="connsiteX15" fmla="*/ 3249399 w 3733045"/>
                              <a:gd name="connsiteY15" fmla="*/ 555050 h 1179363"/>
                              <a:gd name="connsiteX16" fmla="*/ 3325326 w 3733045"/>
                              <a:gd name="connsiteY16" fmla="*/ 625740 h 1179363"/>
                              <a:gd name="connsiteX17" fmla="*/ 3396016 w 3733045"/>
                              <a:gd name="connsiteY17" fmla="*/ 699048 h 1179363"/>
                              <a:gd name="connsiteX18" fmla="*/ 3466706 w 3733045"/>
                              <a:gd name="connsiteY18" fmla="*/ 777593 h 1179363"/>
                              <a:gd name="connsiteX19" fmla="*/ 3532160 w 3733045"/>
                              <a:gd name="connsiteY19" fmla="*/ 858756 h 1179363"/>
                              <a:gd name="connsiteX20" fmla="*/ 3592378 w 3733045"/>
                              <a:gd name="connsiteY20" fmla="*/ 942537 h 1179363"/>
                              <a:gd name="connsiteX21" fmla="*/ 3649977 w 3733045"/>
                              <a:gd name="connsiteY21" fmla="*/ 1028936 h 1179363"/>
                              <a:gd name="connsiteX22" fmla="*/ 3702340 w 3733045"/>
                              <a:gd name="connsiteY22" fmla="*/ 1117954 h 1179363"/>
                              <a:gd name="connsiteX23" fmla="*/ 3733045 w 3733045"/>
                              <a:gd name="connsiteY23" fmla="*/ 1179363 h 1179363"/>
                              <a:gd name="connsiteX24" fmla="*/ 3610403 w 3733045"/>
                              <a:gd name="connsiteY24" fmla="*/ 1179363 h 1179363"/>
                              <a:gd name="connsiteX25" fmla="*/ 3605468 w 3733045"/>
                              <a:gd name="connsiteY25" fmla="*/ 1170317 h 1179363"/>
                              <a:gd name="connsiteX26" fmla="*/ 3555723 w 3733045"/>
                              <a:gd name="connsiteY26" fmla="*/ 1083918 h 1179363"/>
                              <a:gd name="connsiteX27" fmla="*/ 3500742 w 3733045"/>
                              <a:gd name="connsiteY27" fmla="*/ 1002755 h 1179363"/>
                              <a:gd name="connsiteX28" fmla="*/ 3443143 w 3733045"/>
                              <a:gd name="connsiteY28" fmla="*/ 921592 h 1179363"/>
                              <a:gd name="connsiteX29" fmla="*/ 3380307 w 3733045"/>
                              <a:gd name="connsiteY29" fmla="*/ 845665 h 1179363"/>
                              <a:gd name="connsiteX30" fmla="*/ 3314853 w 3733045"/>
                              <a:gd name="connsiteY30" fmla="*/ 772357 h 1179363"/>
                              <a:gd name="connsiteX31" fmla="*/ 3246781 w 3733045"/>
                              <a:gd name="connsiteY31" fmla="*/ 701667 h 1179363"/>
                              <a:gd name="connsiteX32" fmla="*/ 3173473 w 3733045"/>
                              <a:gd name="connsiteY32" fmla="*/ 633594 h 1179363"/>
                              <a:gd name="connsiteX33" fmla="*/ 3100164 w 3733045"/>
                              <a:gd name="connsiteY33" fmla="*/ 570759 h 1179363"/>
                              <a:gd name="connsiteX34" fmla="*/ 3021619 w 3733045"/>
                              <a:gd name="connsiteY34" fmla="*/ 510541 h 1179363"/>
                              <a:gd name="connsiteX35" fmla="*/ 2937839 w 3733045"/>
                              <a:gd name="connsiteY35" fmla="*/ 452942 h 1179363"/>
                              <a:gd name="connsiteX36" fmla="*/ 2854057 w 3733045"/>
                              <a:gd name="connsiteY36" fmla="*/ 400578 h 1179363"/>
                              <a:gd name="connsiteX37" fmla="*/ 2767658 w 3733045"/>
                              <a:gd name="connsiteY37" fmla="*/ 350833 h 1179363"/>
                              <a:gd name="connsiteX38" fmla="*/ 2676023 w 3733045"/>
                              <a:gd name="connsiteY38" fmla="*/ 306325 h 1179363"/>
                              <a:gd name="connsiteX39" fmla="*/ 2584387 w 3733045"/>
                              <a:gd name="connsiteY39" fmla="*/ 267052 h 1179363"/>
                              <a:gd name="connsiteX40" fmla="*/ 2490134 w 3733045"/>
                              <a:gd name="connsiteY40" fmla="*/ 230398 h 1179363"/>
                              <a:gd name="connsiteX41" fmla="*/ 2393262 w 3733045"/>
                              <a:gd name="connsiteY41" fmla="*/ 196362 h 1179363"/>
                              <a:gd name="connsiteX42" fmla="*/ 2293772 w 3733045"/>
                              <a:gd name="connsiteY42" fmla="*/ 170181 h 1179363"/>
                              <a:gd name="connsiteX43" fmla="*/ 2194282 w 3733045"/>
                              <a:gd name="connsiteY43" fmla="*/ 146617 h 1179363"/>
                              <a:gd name="connsiteX44" fmla="*/ 2092174 w 3733045"/>
                              <a:gd name="connsiteY44" fmla="*/ 128290 h 1179363"/>
                              <a:gd name="connsiteX45" fmla="*/ 1987448 w 3733045"/>
                              <a:gd name="connsiteY45" fmla="*/ 117817 h 1179363"/>
                              <a:gd name="connsiteX46" fmla="*/ 1882721 w 3733045"/>
                              <a:gd name="connsiteY46" fmla="*/ 109963 h 1179363"/>
                              <a:gd name="connsiteX47" fmla="*/ 1775377 w 3733045"/>
                              <a:gd name="connsiteY47" fmla="*/ 107345 h 1179363"/>
                              <a:gd name="connsiteX48" fmla="*/ 1668032 w 3733045"/>
                              <a:gd name="connsiteY48" fmla="*/ 109963 h 1179363"/>
                              <a:gd name="connsiteX49" fmla="*/ 1560688 w 3733045"/>
                              <a:gd name="connsiteY49" fmla="*/ 117817 h 1179363"/>
                              <a:gd name="connsiteX50" fmla="*/ 1455962 w 3733045"/>
                              <a:gd name="connsiteY50" fmla="*/ 128290 h 1179363"/>
                              <a:gd name="connsiteX51" fmla="*/ 1353853 w 3733045"/>
                              <a:gd name="connsiteY51" fmla="*/ 146617 h 1179363"/>
                              <a:gd name="connsiteX52" fmla="*/ 1254364 w 3733045"/>
                              <a:gd name="connsiteY52" fmla="*/ 170181 h 1179363"/>
                              <a:gd name="connsiteX53" fmla="*/ 1154874 w 3733045"/>
                              <a:gd name="connsiteY53" fmla="*/ 196362 h 1179363"/>
                              <a:gd name="connsiteX54" fmla="*/ 1058002 w 3733045"/>
                              <a:gd name="connsiteY54" fmla="*/ 230398 h 1179363"/>
                              <a:gd name="connsiteX55" fmla="*/ 963748 w 3733045"/>
                              <a:gd name="connsiteY55" fmla="*/ 267052 h 1179363"/>
                              <a:gd name="connsiteX56" fmla="*/ 872113 w 3733045"/>
                              <a:gd name="connsiteY56" fmla="*/ 306325 h 1179363"/>
                              <a:gd name="connsiteX57" fmla="*/ 780477 w 3733045"/>
                              <a:gd name="connsiteY57" fmla="*/ 350833 h 1179363"/>
                              <a:gd name="connsiteX58" fmla="*/ 694078 w 3733045"/>
                              <a:gd name="connsiteY58" fmla="*/ 400578 h 1179363"/>
                              <a:gd name="connsiteX59" fmla="*/ 610297 w 3733045"/>
                              <a:gd name="connsiteY59" fmla="*/ 452942 h 1179363"/>
                              <a:gd name="connsiteX60" fmla="*/ 529134 w 3733045"/>
                              <a:gd name="connsiteY60" fmla="*/ 510541 h 1179363"/>
                              <a:gd name="connsiteX61" fmla="*/ 450589 w 3733045"/>
                              <a:gd name="connsiteY61" fmla="*/ 570759 h 1179363"/>
                              <a:gd name="connsiteX62" fmla="*/ 374663 w 3733045"/>
                              <a:gd name="connsiteY62" fmla="*/ 633594 h 1179363"/>
                              <a:gd name="connsiteX63" fmla="*/ 301354 w 3733045"/>
                              <a:gd name="connsiteY63" fmla="*/ 701667 h 1179363"/>
                              <a:gd name="connsiteX64" fmla="*/ 233282 w 3733045"/>
                              <a:gd name="connsiteY64" fmla="*/ 772357 h 1179363"/>
                              <a:gd name="connsiteX65" fmla="*/ 167828 w 3733045"/>
                              <a:gd name="connsiteY65" fmla="*/ 845665 h 1179363"/>
                              <a:gd name="connsiteX66" fmla="*/ 104993 w 3733045"/>
                              <a:gd name="connsiteY66" fmla="*/ 921592 h 1179363"/>
                              <a:gd name="connsiteX67" fmla="*/ 47393 w 3733045"/>
                              <a:gd name="connsiteY67" fmla="*/ 1002755 h 1179363"/>
                              <a:gd name="connsiteX68" fmla="*/ 0 w 3733045"/>
                              <a:gd name="connsiteY68" fmla="*/ 1072716 h 1179363"/>
                              <a:gd name="connsiteX69" fmla="*/ 0 w 3733045"/>
                              <a:gd name="connsiteY69" fmla="*/ 883547 h 1179363"/>
                              <a:gd name="connsiteX70" fmla="*/ 18593 w 3733045"/>
                              <a:gd name="connsiteY70" fmla="*/ 858756 h 1179363"/>
                              <a:gd name="connsiteX71" fmla="*/ 81429 w 3733045"/>
                              <a:gd name="connsiteY71" fmla="*/ 777593 h 1179363"/>
                              <a:gd name="connsiteX72" fmla="*/ 152119 w 3733045"/>
                              <a:gd name="connsiteY72" fmla="*/ 699048 h 1179363"/>
                              <a:gd name="connsiteX73" fmla="*/ 222810 w 3733045"/>
                              <a:gd name="connsiteY73" fmla="*/ 625740 h 1179363"/>
                              <a:gd name="connsiteX74" fmla="*/ 301354 w 3733045"/>
                              <a:gd name="connsiteY74" fmla="*/ 555050 h 1179363"/>
                              <a:gd name="connsiteX75" fmla="*/ 379899 w 3733045"/>
                              <a:gd name="connsiteY75" fmla="*/ 486978 h 1179363"/>
                              <a:gd name="connsiteX76" fmla="*/ 463680 w 3733045"/>
                              <a:gd name="connsiteY76" fmla="*/ 424142 h 1179363"/>
                              <a:gd name="connsiteX77" fmla="*/ 547461 w 3733045"/>
                              <a:gd name="connsiteY77" fmla="*/ 363924 h 1179363"/>
                              <a:gd name="connsiteX78" fmla="*/ 636478 w 3733045"/>
                              <a:gd name="connsiteY78" fmla="*/ 308943 h 1179363"/>
                              <a:gd name="connsiteX79" fmla="*/ 728114 w 3733045"/>
                              <a:gd name="connsiteY79" fmla="*/ 256580 h 1179363"/>
                              <a:gd name="connsiteX80" fmla="*/ 824986 w 3733045"/>
                              <a:gd name="connsiteY80" fmla="*/ 209453 h 1179363"/>
                              <a:gd name="connsiteX81" fmla="*/ 921858 w 3733045"/>
                              <a:gd name="connsiteY81" fmla="*/ 167562 h 1179363"/>
                              <a:gd name="connsiteX82" fmla="*/ 1021348 w 3733045"/>
                              <a:gd name="connsiteY82" fmla="*/ 128290 h 1179363"/>
                              <a:gd name="connsiteX83" fmla="*/ 1123456 w 3733045"/>
                              <a:gd name="connsiteY83" fmla="*/ 94254 h 1179363"/>
                              <a:gd name="connsiteX84" fmla="*/ 1225564 w 3733045"/>
                              <a:gd name="connsiteY84" fmla="*/ 65454 h 1179363"/>
                              <a:gd name="connsiteX85" fmla="*/ 1332908 w 3733045"/>
                              <a:gd name="connsiteY85" fmla="*/ 41891 h 1179363"/>
                              <a:gd name="connsiteX86" fmla="*/ 1440253 w 3733045"/>
                              <a:gd name="connsiteY86" fmla="*/ 23564 h 1179363"/>
                              <a:gd name="connsiteX87" fmla="*/ 1550215 w 3733045"/>
                              <a:gd name="connsiteY87" fmla="*/ 10473 h 1179363"/>
                              <a:gd name="connsiteX88" fmla="*/ 1662796 w 3733045"/>
                              <a:gd name="connsiteY88" fmla="*/ 2618 h 11793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</a:cxnLst>
                            <a:rect l="l" t="t" r="r" b="b"/>
                            <a:pathLst>
                              <a:path w="3733045" h="1179363">
                                <a:moveTo>
                                  <a:pt x="1775377" y="0"/>
                                </a:moveTo>
                                <a:lnTo>
                                  <a:pt x="1887958" y="2618"/>
                                </a:lnTo>
                                <a:lnTo>
                                  <a:pt x="1997920" y="10473"/>
                                </a:lnTo>
                                <a:lnTo>
                                  <a:pt x="2107883" y="23564"/>
                                </a:lnTo>
                                <a:lnTo>
                                  <a:pt x="2215227" y="41891"/>
                                </a:lnTo>
                                <a:lnTo>
                                  <a:pt x="2322572" y="65454"/>
                                </a:lnTo>
                                <a:lnTo>
                                  <a:pt x="2427298" y="94254"/>
                                </a:lnTo>
                                <a:lnTo>
                                  <a:pt x="2529406" y="128290"/>
                                </a:lnTo>
                                <a:lnTo>
                                  <a:pt x="2628896" y="167562"/>
                                </a:lnTo>
                                <a:lnTo>
                                  <a:pt x="2725768" y="209453"/>
                                </a:lnTo>
                                <a:lnTo>
                                  <a:pt x="2820022" y="256580"/>
                                </a:lnTo>
                                <a:lnTo>
                                  <a:pt x="2911657" y="308943"/>
                                </a:lnTo>
                                <a:lnTo>
                                  <a:pt x="3000674" y="363924"/>
                                </a:lnTo>
                                <a:lnTo>
                                  <a:pt x="3087073" y="424142"/>
                                </a:lnTo>
                                <a:lnTo>
                                  <a:pt x="3168236" y="486978"/>
                                </a:lnTo>
                                <a:lnTo>
                                  <a:pt x="3249399" y="555050"/>
                                </a:lnTo>
                                <a:lnTo>
                                  <a:pt x="3325326" y="625740"/>
                                </a:lnTo>
                                <a:lnTo>
                                  <a:pt x="3396016" y="699048"/>
                                </a:lnTo>
                                <a:lnTo>
                                  <a:pt x="3466706" y="777593"/>
                                </a:lnTo>
                                <a:lnTo>
                                  <a:pt x="3532160" y="858756"/>
                                </a:lnTo>
                                <a:lnTo>
                                  <a:pt x="3592378" y="942537"/>
                                </a:lnTo>
                                <a:lnTo>
                                  <a:pt x="3649977" y="1028936"/>
                                </a:lnTo>
                                <a:lnTo>
                                  <a:pt x="3702340" y="1117954"/>
                                </a:lnTo>
                                <a:lnTo>
                                  <a:pt x="3733045" y="1179363"/>
                                </a:lnTo>
                                <a:lnTo>
                                  <a:pt x="3610403" y="1179363"/>
                                </a:lnTo>
                                <a:lnTo>
                                  <a:pt x="3605468" y="1170317"/>
                                </a:lnTo>
                                <a:lnTo>
                                  <a:pt x="3555723" y="1083918"/>
                                </a:lnTo>
                                <a:lnTo>
                                  <a:pt x="3500742" y="1002755"/>
                                </a:lnTo>
                                <a:lnTo>
                                  <a:pt x="3443143" y="921592"/>
                                </a:lnTo>
                                <a:lnTo>
                                  <a:pt x="3380307" y="845665"/>
                                </a:lnTo>
                                <a:lnTo>
                                  <a:pt x="3314853" y="772357"/>
                                </a:lnTo>
                                <a:lnTo>
                                  <a:pt x="3246781" y="701667"/>
                                </a:lnTo>
                                <a:lnTo>
                                  <a:pt x="3173473" y="633594"/>
                                </a:lnTo>
                                <a:lnTo>
                                  <a:pt x="3100164" y="570759"/>
                                </a:lnTo>
                                <a:lnTo>
                                  <a:pt x="3021619" y="510541"/>
                                </a:lnTo>
                                <a:lnTo>
                                  <a:pt x="2937839" y="452942"/>
                                </a:lnTo>
                                <a:lnTo>
                                  <a:pt x="2854057" y="400578"/>
                                </a:lnTo>
                                <a:lnTo>
                                  <a:pt x="2767658" y="350833"/>
                                </a:lnTo>
                                <a:lnTo>
                                  <a:pt x="2676023" y="306325"/>
                                </a:lnTo>
                                <a:lnTo>
                                  <a:pt x="2584387" y="267052"/>
                                </a:lnTo>
                                <a:lnTo>
                                  <a:pt x="2490134" y="230398"/>
                                </a:lnTo>
                                <a:lnTo>
                                  <a:pt x="2393262" y="196362"/>
                                </a:lnTo>
                                <a:lnTo>
                                  <a:pt x="2293772" y="170181"/>
                                </a:lnTo>
                                <a:lnTo>
                                  <a:pt x="2194282" y="146617"/>
                                </a:lnTo>
                                <a:lnTo>
                                  <a:pt x="2092174" y="128290"/>
                                </a:lnTo>
                                <a:lnTo>
                                  <a:pt x="1987448" y="117817"/>
                                </a:lnTo>
                                <a:lnTo>
                                  <a:pt x="1882721" y="109963"/>
                                </a:lnTo>
                                <a:lnTo>
                                  <a:pt x="1775377" y="107345"/>
                                </a:lnTo>
                                <a:lnTo>
                                  <a:pt x="1668032" y="109963"/>
                                </a:lnTo>
                                <a:lnTo>
                                  <a:pt x="1560688" y="117817"/>
                                </a:lnTo>
                                <a:lnTo>
                                  <a:pt x="1455962" y="128290"/>
                                </a:lnTo>
                                <a:lnTo>
                                  <a:pt x="1353853" y="146617"/>
                                </a:lnTo>
                                <a:lnTo>
                                  <a:pt x="1254364" y="170181"/>
                                </a:lnTo>
                                <a:lnTo>
                                  <a:pt x="1154874" y="196362"/>
                                </a:lnTo>
                                <a:lnTo>
                                  <a:pt x="1058002" y="230398"/>
                                </a:lnTo>
                                <a:lnTo>
                                  <a:pt x="963748" y="267052"/>
                                </a:lnTo>
                                <a:lnTo>
                                  <a:pt x="872113" y="306325"/>
                                </a:lnTo>
                                <a:lnTo>
                                  <a:pt x="780477" y="350833"/>
                                </a:lnTo>
                                <a:lnTo>
                                  <a:pt x="694078" y="400578"/>
                                </a:lnTo>
                                <a:lnTo>
                                  <a:pt x="610297" y="452942"/>
                                </a:lnTo>
                                <a:lnTo>
                                  <a:pt x="529134" y="510541"/>
                                </a:lnTo>
                                <a:lnTo>
                                  <a:pt x="450589" y="570759"/>
                                </a:lnTo>
                                <a:lnTo>
                                  <a:pt x="374663" y="633594"/>
                                </a:lnTo>
                                <a:lnTo>
                                  <a:pt x="301354" y="701667"/>
                                </a:lnTo>
                                <a:lnTo>
                                  <a:pt x="233282" y="772357"/>
                                </a:lnTo>
                                <a:lnTo>
                                  <a:pt x="167828" y="845665"/>
                                </a:lnTo>
                                <a:lnTo>
                                  <a:pt x="104993" y="921592"/>
                                </a:lnTo>
                                <a:lnTo>
                                  <a:pt x="47393" y="1002755"/>
                                </a:lnTo>
                                <a:lnTo>
                                  <a:pt x="0" y="1072716"/>
                                </a:lnTo>
                                <a:lnTo>
                                  <a:pt x="0" y="883547"/>
                                </a:lnTo>
                                <a:lnTo>
                                  <a:pt x="18593" y="858756"/>
                                </a:lnTo>
                                <a:lnTo>
                                  <a:pt x="81429" y="777593"/>
                                </a:lnTo>
                                <a:lnTo>
                                  <a:pt x="152119" y="699048"/>
                                </a:lnTo>
                                <a:lnTo>
                                  <a:pt x="222810" y="625740"/>
                                </a:lnTo>
                                <a:lnTo>
                                  <a:pt x="301354" y="555050"/>
                                </a:lnTo>
                                <a:lnTo>
                                  <a:pt x="379899" y="486978"/>
                                </a:lnTo>
                                <a:lnTo>
                                  <a:pt x="463680" y="424142"/>
                                </a:lnTo>
                                <a:lnTo>
                                  <a:pt x="547461" y="363924"/>
                                </a:lnTo>
                                <a:lnTo>
                                  <a:pt x="636478" y="308943"/>
                                </a:lnTo>
                                <a:lnTo>
                                  <a:pt x="728114" y="256580"/>
                                </a:lnTo>
                                <a:lnTo>
                                  <a:pt x="824986" y="209453"/>
                                </a:lnTo>
                                <a:lnTo>
                                  <a:pt x="921858" y="167562"/>
                                </a:lnTo>
                                <a:lnTo>
                                  <a:pt x="1021348" y="128290"/>
                                </a:lnTo>
                                <a:lnTo>
                                  <a:pt x="1123456" y="94254"/>
                                </a:lnTo>
                                <a:lnTo>
                                  <a:pt x="1225564" y="65454"/>
                                </a:lnTo>
                                <a:lnTo>
                                  <a:pt x="1332908" y="41891"/>
                                </a:lnTo>
                                <a:lnTo>
                                  <a:pt x="1440253" y="23564"/>
                                </a:lnTo>
                                <a:lnTo>
                                  <a:pt x="1550215" y="10473"/>
                                </a:lnTo>
                                <a:lnTo>
                                  <a:pt x="1662796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9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フリーフォーム 26"/>
                        <wps:cNvSpPr>
                          <a:spLocks/>
                        </wps:cNvSpPr>
                        <wps:spPr bwMode="auto">
                          <a:xfrm>
                            <a:off x="0" y="107344"/>
                            <a:ext cx="3610404" cy="1072019"/>
                          </a:xfrm>
                          <a:custGeom>
                            <a:avLst/>
                            <a:gdLst>
                              <a:gd name="connsiteX0" fmla="*/ 1775377 w 3610404"/>
                              <a:gd name="connsiteY0" fmla="*/ 0 h 1072019"/>
                              <a:gd name="connsiteX1" fmla="*/ 1882722 w 3610404"/>
                              <a:gd name="connsiteY1" fmla="*/ 2618 h 1072019"/>
                              <a:gd name="connsiteX2" fmla="*/ 1987448 w 3610404"/>
                              <a:gd name="connsiteY2" fmla="*/ 10473 h 1072019"/>
                              <a:gd name="connsiteX3" fmla="*/ 2092174 w 3610404"/>
                              <a:gd name="connsiteY3" fmla="*/ 20946 h 1072019"/>
                              <a:gd name="connsiteX4" fmla="*/ 2194282 w 3610404"/>
                              <a:gd name="connsiteY4" fmla="*/ 39273 h 1072019"/>
                              <a:gd name="connsiteX5" fmla="*/ 2293772 w 3610404"/>
                              <a:gd name="connsiteY5" fmla="*/ 62836 h 1072019"/>
                              <a:gd name="connsiteX6" fmla="*/ 2393263 w 3610404"/>
                              <a:gd name="connsiteY6" fmla="*/ 89018 h 1072019"/>
                              <a:gd name="connsiteX7" fmla="*/ 2490134 w 3610404"/>
                              <a:gd name="connsiteY7" fmla="*/ 123054 h 1072019"/>
                              <a:gd name="connsiteX8" fmla="*/ 2584388 w 3610404"/>
                              <a:gd name="connsiteY8" fmla="*/ 159708 h 1072019"/>
                              <a:gd name="connsiteX9" fmla="*/ 2676023 w 3610404"/>
                              <a:gd name="connsiteY9" fmla="*/ 198980 h 1072019"/>
                              <a:gd name="connsiteX10" fmla="*/ 2767659 w 3610404"/>
                              <a:gd name="connsiteY10" fmla="*/ 243489 h 1072019"/>
                              <a:gd name="connsiteX11" fmla="*/ 2854058 w 3610404"/>
                              <a:gd name="connsiteY11" fmla="*/ 293234 h 1072019"/>
                              <a:gd name="connsiteX12" fmla="*/ 2937839 w 3610404"/>
                              <a:gd name="connsiteY12" fmla="*/ 345597 h 1072019"/>
                              <a:gd name="connsiteX13" fmla="*/ 3021620 w 3610404"/>
                              <a:gd name="connsiteY13" fmla="*/ 403197 h 1072019"/>
                              <a:gd name="connsiteX14" fmla="*/ 3100165 w 3610404"/>
                              <a:gd name="connsiteY14" fmla="*/ 463414 h 1072019"/>
                              <a:gd name="connsiteX15" fmla="*/ 3173473 w 3610404"/>
                              <a:gd name="connsiteY15" fmla="*/ 526250 h 1072019"/>
                              <a:gd name="connsiteX16" fmla="*/ 3246782 w 3610404"/>
                              <a:gd name="connsiteY16" fmla="*/ 594322 h 1072019"/>
                              <a:gd name="connsiteX17" fmla="*/ 3314854 w 3610404"/>
                              <a:gd name="connsiteY17" fmla="*/ 665012 h 1072019"/>
                              <a:gd name="connsiteX18" fmla="*/ 3380308 w 3610404"/>
                              <a:gd name="connsiteY18" fmla="*/ 738321 h 1072019"/>
                              <a:gd name="connsiteX19" fmla="*/ 3443144 w 3610404"/>
                              <a:gd name="connsiteY19" fmla="*/ 814248 h 1072019"/>
                              <a:gd name="connsiteX20" fmla="*/ 3500743 w 3610404"/>
                              <a:gd name="connsiteY20" fmla="*/ 895410 h 1072019"/>
                              <a:gd name="connsiteX21" fmla="*/ 3555724 w 3610404"/>
                              <a:gd name="connsiteY21" fmla="*/ 976573 h 1072019"/>
                              <a:gd name="connsiteX22" fmla="*/ 3605469 w 3610404"/>
                              <a:gd name="connsiteY22" fmla="*/ 1062973 h 1072019"/>
                              <a:gd name="connsiteX23" fmla="*/ 3610404 w 3610404"/>
                              <a:gd name="connsiteY23" fmla="*/ 1072019 h 1072019"/>
                              <a:gd name="connsiteX24" fmla="*/ 3487584 w 3610404"/>
                              <a:gd name="connsiteY24" fmla="*/ 1072019 h 1072019"/>
                              <a:gd name="connsiteX25" fmla="*/ 3464089 w 3610404"/>
                              <a:gd name="connsiteY25" fmla="*/ 1031555 h 1072019"/>
                              <a:gd name="connsiteX26" fmla="*/ 3411725 w 3610404"/>
                              <a:gd name="connsiteY26" fmla="*/ 953010 h 1072019"/>
                              <a:gd name="connsiteX27" fmla="*/ 3356744 w 3610404"/>
                              <a:gd name="connsiteY27" fmla="*/ 877083 h 1072019"/>
                              <a:gd name="connsiteX28" fmla="*/ 3299145 w 3610404"/>
                              <a:gd name="connsiteY28" fmla="*/ 803775 h 1072019"/>
                              <a:gd name="connsiteX29" fmla="*/ 3236309 w 3610404"/>
                              <a:gd name="connsiteY29" fmla="*/ 735703 h 1072019"/>
                              <a:gd name="connsiteX30" fmla="*/ 3170855 w 3610404"/>
                              <a:gd name="connsiteY30" fmla="*/ 667631 h 1072019"/>
                              <a:gd name="connsiteX31" fmla="*/ 3102783 w 3610404"/>
                              <a:gd name="connsiteY31" fmla="*/ 604795 h 1072019"/>
                              <a:gd name="connsiteX32" fmla="*/ 3032093 w 3610404"/>
                              <a:gd name="connsiteY32" fmla="*/ 544577 h 1072019"/>
                              <a:gd name="connsiteX33" fmla="*/ 2956166 w 3610404"/>
                              <a:gd name="connsiteY33" fmla="*/ 486978 h 1072019"/>
                              <a:gd name="connsiteX34" fmla="*/ 2880240 w 3610404"/>
                              <a:gd name="connsiteY34" fmla="*/ 431996 h 1072019"/>
                              <a:gd name="connsiteX35" fmla="*/ 2799077 w 3610404"/>
                              <a:gd name="connsiteY35" fmla="*/ 382251 h 1072019"/>
                              <a:gd name="connsiteX36" fmla="*/ 2715296 w 3610404"/>
                              <a:gd name="connsiteY36" fmla="*/ 335125 h 1072019"/>
                              <a:gd name="connsiteX37" fmla="*/ 2631515 w 3610404"/>
                              <a:gd name="connsiteY37" fmla="*/ 293234 h 1072019"/>
                              <a:gd name="connsiteX38" fmla="*/ 2542497 w 3610404"/>
                              <a:gd name="connsiteY38" fmla="*/ 253962 h 1072019"/>
                              <a:gd name="connsiteX39" fmla="*/ 2453480 w 3610404"/>
                              <a:gd name="connsiteY39" fmla="*/ 219926 h 1072019"/>
                              <a:gd name="connsiteX40" fmla="*/ 2361844 w 3610404"/>
                              <a:gd name="connsiteY40" fmla="*/ 188508 h 1072019"/>
                              <a:gd name="connsiteX41" fmla="*/ 2267591 w 3610404"/>
                              <a:gd name="connsiteY41" fmla="*/ 164944 h 1072019"/>
                              <a:gd name="connsiteX42" fmla="*/ 2173337 w 3610404"/>
                              <a:gd name="connsiteY42" fmla="*/ 141381 h 1072019"/>
                              <a:gd name="connsiteX43" fmla="*/ 2076466 w 3610404"/>
                              <a:gd name="connsiteY43" fmla="*/ 125672 h 1072019"/>
                              <a:gd name="connsiteX44" fmla="*/ 1976976 w 3610404"/>
                              <a:gd name="connsiteY44" fmla="*/ 112581 h 1072019"/>
                              <a:gd name="connsiteX45" fmla="*/ 1874867 w 3610404"/>
                              <a:gd name="connsiteY45" fmla="*/ 104727 h 1072019"/>
                              <a:gd name="connsiteX46" fmla="*/ 1775377 w 3610404"/>
                              <a:gd name="connsiteY46" fmla="*/ 102108 h 1072019"/>
                              <a:gd name="connsiteX47" fmla="*/ 1673269 w 3610404"/>
                              <a:gd name="connsiteY47" fmla="*/ 104727 h 1072019"/>
                              <a:gd name="connsiteX48" fmla="*/ 1571161 w 3610404"/>
                              <a:gd name="connsiteY48" fmla="*/ 112581 h 1072019"/>
                              <a:gd name="connsiteX49" fmla="*/ 1474289 w 3610404"/>
                              <a:gd name="connsiteY49" fmla="*/ 125672 h 1072019"/>
                              <a:gd name="connsiteX50" fmla="*/ 1374799 w 3610404"/>
                              <a:gd name="connsiteY50" fmla="*/ 141381 h 1072019"/>
                              <a:gd name="connsiteX51" fmla="*/ 1280546 w 3610404"/>
                              <a:gd name="connsiteY51" fmla="*/ 164944 h 1072019"/>
                              <a:gd name="connsiteX52" fmla="*/ 1186292 w 3610404"/>
                              <a:gd name="connsiteY52" fmla="*/ 188508 h 1072019"/>
                              <a:gd name="connsiteX53" fmla="*/ 1094656 w 3610404"/>
                              <a:gd name="connsiteY53" fmla="*/ 219926 h 1072019"/>
                              <a:gd name="connsiteX54" fmla="*/ 1005639 w 3610404"/>
                              <a:gd name="connsiteY54" fmla="*/ 253962 h 1072019"/>
                              <a:gd name="connsiteX55" fmla="*/ 916622 w 3610404"/>
                              <a:gd name="connsiteY55" fmla="*/ 293234 h 1072019"/>
                              <a:gd name="connsiteX56" fmla="*/ 832841 w 3610404"/>
                              <a:gd name="connsiteY56" fmla="*/ 335125 h 1072019"/>
                              <a:gd name="connsiteX57" fmla="*/ 749060 w 3610404"/>
                              <a:gd name="connsiteY57" fmla="*/ 382251 h 1072019"/>
                              <a:gd name="connsiteX58" fmla="*/ 670515 w 3610404"/>
                              <a:gd name="connsiteY58" fmla="*/ 431996 h 1072019"/>
                              <a:gd name="connsiteX59" fmla="*/ 591970 w 3610404"/>
                              <a:gd name="connsiteY59" fmla="*/ 486978 h 1072019"/>
                              <a:gd name="connsiteX60" fmla="*/ 518662 w 3610404"/>
                              <a:gd name="connsiteY60" fmla="*/ 544577 h 1072019"/>
                              <a:gd name="connsiteX61" fmla="*/ 445353 w 3610404"/>
                              <a:gd name="connsiteY61" fmla="*/ 604795 h 1072019"/>
                              <a:gd name="connsiteX62" fmla="*/ 377281 w 3610404"/>
                              <a:gd name="connsiteY62" fmla="*/ 667631 h 1072019"/>
                              <a:gd name="connsiteX63" fmla="*/ 311827 w 3610404"/>
                              <a:gd name="connsiteY63" fmla="*/ 735703 h 1072019"/>
                              <a:gd name="connsiteX64" fmla="*/ 248992 w 3610404"/>
                              <a:gd name="connsiteY64" fmla="*/ 803775 h 1072019"/>
                              <a:gd name="connsiteX65" fmla="*/ 191392 w 3610404"/>
                              <a:gd name="connsiteY65" fmla="*/ 877083 h 1072019"/>
                              <a:gd name="connsiteX66" fmla="*/ 136411 w 3610404"/>
                              <a:gd name="connsiteY66" fmla="*/ 953010 h 1072019"/>
                              <a:gd name="connsiteX67" fmla="*/ 84048 w 3610404"/>
                              <a:gd name="connsiteY67" fmla="*/ 1031555 h 1072019"/>
                              <a:gd name="connsiteX68" fmla="*/ 60552 w 3610404"/>
                              <a:gd name="connsiteY68" fmla="*/ 1072019 h 1072019"/>
                              <a:gd name="connsiteX69" fmla="*/ 0 w 3610404"/>
                              <a:gd name="connsiteY69" fmla="*/ 1072019 h 1072019"/>
                              <a:gd name="connsiteX70" fmla="*/ 0 w 3610404"/>
                              <a:gd name="connsiteY70" fmla="*/ 965372 h 1072019"/>
                              <a:gd name="connsiteX71" fmla="*/ 47394 w 3610404"/>
                              <a:gd name="connsiteY71" fmla="*/ 895410 h 1072019"/>
                              <a:gd name="connsiteX72" fmla="*/ 104993 w 3610404"/>
                              <a:gd name="connsiteY72" fmla="*/ 814248 h 1072019"/>
                              <a:gd name="connsiteX73" fmla="*/ 167829 w 3610404"/>
                              <a:gd name="connsiteY73" fmla="*/ 738321 h 1072019"/>
                              <a:gd name="connsiteX74" fmla="*/ 233283 w 3610404"/>
                              <a:gd name="connsiteY74" fmla="*/ 665012 h 1072019"/>
                              <a:gd name="connsiteX75" fmla="*/ 301355 w 3610404"/>
                              <a:gd name="connsiteY75" fmla="*/ 594322 h 1072019"/>
                              <a:gd name="connsiteX76" fmla="*/ 374663 w 3610404"/>
                              <a:gd name="connsiteY76" fmla="*/ 526250 h 1072019"/>
                              <a:gd name="connsiteX77" fmla="*/ 450590 w 3610404"/>
                              <a:gd name="connsiteY77" fmla="*/ 463414 h 1072019"/>
                              <a:gd name="connsiteX78" fmla="*/ 529134 w 3610404"/>
                              <a:gd name="connsiteY78" fmla="*/ 403197 h 1072019"/>
                              <a:gd name="connsiteX79" fmla="*/ 610297 w 3610404"/>
                              <a:gd name="connsiteY79" fmla="*/ 345597 h 1072019"/>
                              <a:gd name="connsiteX80" fmla="*/ 694078 w 3610404"/>
                              <a:gd name="connsiteY80" fmla="*/ 293234 h 1072019"/>
                              <a:gd name="connsiteX81" fmla="*/ 780478 w 3610404"/>
                              <a:gd name="connsiteY81" fmla="*/ 243489 h 1072019"/>
                              <a:gd name="connsiteX82" fmla="*/ 872113 w 3610404"/>
                              <a:gd name="connsiteY82" fmla="*/ 198980 h 1072019"/>
                              <a:gd name="connsiteX83" fmla="*/ 963749 w 3610404"/>
                              <a:gd name="connsiteY83" fmla="*/ 159708 h 1072019"/>
                              <a:gd name="connsiteX84" fmla="*/ 1058002 w 3610404"/>
                              <a:gd name="connsiteY84" fmla="*/ 123054 h 1072019"/>
                              <a:gd name="connsiteX85" fmla="*/ 1154874 w 3610404"/>
                              <a:gd name="connsiteY85" fmla="*/ 89018 h 1072019"/>
                              <a:gd name="connsiteX86" fmla="*/ 1254364 w 3610404"/>
                              <a:gd name="connsiteY86" fmla="*/ 62836 h 1072019"/>
                              <a:gd name="connsiteX87" fmla="*/ 1353854 w 3610404"/>
                              <a:gd name="connsiteY87" fmla="*/ 39273 h 1072019"/>
                              <a:gd name="connsiteX88" fmla="*/ 1455962 w 3610404"/>
                              <a:gd name="connsiteY88" fmla="*/ 20946 h 1072019"/>
                              <a:gd name="connsiteX89" fmla="*/ 1560688 w 3610404"/>
                              <a:gd name="connsiteY89" fmla="*/ 10473 h 1072019"/>
                              <a:gd name="connsiteX90" fmla="*/ 1668033 w 3610404"/>
                              <a:gd name="connsiteY90" fmla="*/ 2618 h 1072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</a:cxnLst>
                            <a:rect l="l" t="t" r="r" b="b"/>
                            <a:pathLst>
                              <a:path w="3610404" h="1072019">
                                <a:moveTo>
                                  <a:pt x="1775377" y="0"/>
                                </a:moveTo>
                                <a:lnTo>
                                  <a:pt x="1882722" y="2618"/>
                                </a:lnTo>
                                <a:lnTo>
                                  <a:pt x="1987448" y="10473"/>
                                </a:lnTo>
                                <a:lnTo>
                                  <a:pt x="2092174" y="20946"/>
                                </a:lnTo>
                                <a:lnTo>
                                  <a:pt x="2194282" y="39273"/>
                                </a:lnTo>
                                <a:lnTo>
                                  <a:pt x="2293772" y="62836"/>
                                </a:lnTo>
                                <a:lnTo>
                                  <a:pt x="2393263" y="89018"/>
                                </a:lnTo>
                                <a:lnTo>
                                  <a:pt x="2490134" y="123054"/>
                                </a:lnTo>
                                <a:lnTo>
                                  <a:pt x="2584388" y="159708"/>
                                </a:lnTo>
                                <a:lnTo>
                                  <a:pt x="2676023" y="198980"/>
                                </a:lnTo>
                                <a:lnTo>
                                  <a:pt x="2767659" y="243489"/>
                                </a:lnTo>
                                <a:lnTo>
                                  <a:pt x="2854058" y="293234"/>
                                </a:lnTo>
                                <a:lnTo>
                                  <a:pt x="2937839" y="345597"/>
                                </a:lnTo>
                                <a:lnTo>
                                  <a:pt x="3021620" y="403197"/>
                                </a:lnTo>
                                <a:lnTo>
                                  <a:pt x="3100165" y="463414"/>
                                </a:lnTo>
                                <a:lnTo>
                                  <a:pt x="3173473" y="526250"/>
                                </a:lnTo>
                                <a:lnTo>
                                  <a:pt x="3246782" y="594322"/>
                                </a:lnTo>
                                <a:lnTo>
                                  <a:pt x="3314854" y="665012"/>
                                </a:lnTo>
                                <a:lnTo>
                                  <a:pt x="3380308" y="738321"/>
                                </a:lnTo>
                                <a:lnTo>
                                  <a:pt x="3443144" y="814248"/>
                                </a:lnTo>
                                <a:lnTo>
                                  <a:pt x="3500743" y="895410"/>
                                </a:lnTo>
                                <a:lnTo>
                                  <a:pt x="3555724" y="976573"/>
                                </a:lnTo>
                                <a:lnTo>
                                  <a:pt x="3605469" y="1062973"/>
                                </a:lnTo>
                                <a:lnTo>
                                  <a:pt x="3610404" y="1072019"/>
                                </a:lnTo>
                                <a:lnTo>
                                  <a:pt x="3487584" y="1072019"/>
                                </a:lnTo>
                                <a:lnTo>
                                  <a:pt x="3464089" y="1031555"/>
                                </a:lnTo>
                                <a:lnTo>
                                  <a:pt x="3411725" y="953010"/>
                                </a:lnTo>
                                <a:lnTo>
                                  <a:pt x="3356744" y="877083"/>
                                </a:lnTo>
                                <a:lnTo>
                                  <a:pt x="3299145" y="803775"/>
                                </a:lnTo>
                                <a:lnTo>
                                  <a:pt x="3236309" y="735703"/>
                                </a:lnTo>
                                <a:lnTo>
                                  <a:pt x="3170855" y="667631"/>
                                </a:lnTo>
                                <a:lnTo>
                                  <a:pt x="3102783" y="604795"/>
                                </a:lnTo>
                                <a:lnTo>
                                  <a:pt x="3032093" y="544577"/>
                                </a:lnTo>
                                <a:lnTo>
                                  <a:pt x="2956166" y="486978"/>
                                </a:lnTo>
                                <a:lnTo>
                                  <a:pt x="2880240" y="431996"/>
                                </a:lnTo>
                                <a:lnTo>
                                  <a:pt x="2799077" y="382251"/>
                                </a:lnTo>
                                <a:lnTo>
                                  <a:pt x="2715296" y="335125"/>
                                </a:lnTo>
                                <a:lnTo>
                                  <a:pt x="2631515" y="293234"/>
                                </a:lnTo>
                                <a:lnTo>
                                  <a:pt x="2542497" y="253962"/>
                                </a:lnTo>
                                <a:lnTo>
                                  <a:pt x="2453480" y="219926"/>
                                </a:lnTo>
                                <a:lnTo>
                                  <a:pt x="2361844" y="188508"/>
                                </a:lnTo>
                                <a:lnTo>
                                  <a:pt x="2267591" y="164944"/>
                                </a:lnTo>
                                <a:lnTo>
                                  <a:pt x="2173337" y="141381"/>
                                </a:lnTo>
                                <a:lnTo>
                                  <a:pt x="2076466" y="125672"/>
                                </a:lnTo>
                                <a:lnTo>
                                  <a:pt x="1976976" y="112581"/>
                                </a:lnTo>
                                <a:lnTo>
                                  <a:pt x="1874867" y="104727"/>
                                </a:lnTo>
                                <a:lnTo>
                                  <a:pt x="1775377" y="102108"/>
                                </a:lnTo>
                                <a:lnTo>
                                  <a:pt x="1673269" y="104727"/>
                                </a:lnTo>
                                <a:lnTo>
                                  <a:pt x="1571161" y="112581"/>
                                </a:lnTo>
                                <a:lnTo>
                                  <a:pt x="1474289" y="125672"/>
                                </a:lnTo>
                                <a:lnTo>
                                  <a:pt x="1374799" y="141381"/>
                                </a:lnTo>
                                <a:lnTo>
                                  <a:pt x="1280546" y="164944"/>
                                </a:lnTo>
                                <a:lnTo>
                                  <a:pt x="1186292" y="188508"/>
                                </a:lnTo>
                                <a:lnTo>
                                  <a:pt x="1094656" y="219926"/>
                                </a:lnTo>
                                <a:lnTo>
                                  <a:pt x="1005639" y="253962"/>
                                </a:lnTo>
                                <a:lnTo>
                                  <a:pt x="916622" y="293234"/>
                                </a:lnTo>
                                <a:lnTo>
                                  <a:pt x="832841" y="335125"/>
                                </a:lnTo>
                                <a:lnTo>
                                  <a:pt x="749060" y="382251"/>
                                </a:lnTo>
                                <a:lnTo>
                                  <a:pt x="670515" y="431996"/>
                                </a:lnTo>
                                <a:lnTo>
                                  <a:pt x="591970" y="486978"/>
                                </a:lnTo>
                                <a:lnTo>
                                  <a:pt x="518662" y="544577"/>
                                </a:lnTo>
                                <a:lnTo>
                                  <a:pt x="445353" y="604795"/>
                                </a:lnTo>
                                <a:lnTo>
                                  <a:pt x="377281" y="667631"/>
                                </a:lnTo>
                                <a:lnTo>
                                  <a:pt x="311827" y="735703"/>
                                </a:lnTo>
                                <a:lnTo>
                                  <a:pt x="248992" y="803775"/>
                                </a:lnTo>
                                <a:lnTo>
                                  <a:pt x="191392" y="877083"/>
                                </a:lnTo>
                                <a:lnTo>
                                  <a:pt x="136411" y="953010"/>
                                </a:lnTo>
                                <a:lnTo>
                                  <a:pt x="84048" y="1031555"/>
                                </a:lnTo>
                                <a:lnTo>
                                  <a:pt x="60552" y="1072019"/>
                                </a:lnTo>
                                <a:lnTo>
                                  <a:pt x="0" y="1072019"/>
                                </a:lnTo>
                                <a:lnTo>
                                  <a:pt x="0" y="965372"/>
                                </a:lnTo>
                                <a:lnTo>
                                  <a:pt x="47394" y="895410"/>
                                </a:lnTo>
                                <a:lnTo>
                                  <a:pt x="104993" y="814248"/>
                                </a:lnTo>
                                <a:lnTo>
                                  <a:pt x="167829" y="738321"/>
                                </a:lnTo>
                                <a:lnTo>
                                  <a:pt x="233283" y="665012"/>
                                </a:lnTo>
                                <a:lnTo>
                                  <a:pt x="301355" y="594322"/>
                                </a:lnTo>
                                <a:lnTo>
                                  <a:pt x="374663" y="526250"/>
                                </a:lnTo>
                                <a:lnTo>
                                  <a:pt x="450590" y="463414"/>
                                </a:lnTo>
                                <a:lnTo>
                                  <a:pt x="529134" y="403197"/>
                                </a:lnTo>
                                <a:lnTo>
                                  <a:pt x="610297" y="345597"/>
                                </a:lnTo>
                                <a:lnTo>
                                  <a:pt x="694078" y="293234"/>
                                </a:lnTo>
                                <a:lnTo>
                                  <a:pt x="780478" y="243489"/>
                                </a:lnTo>
                                <a:lnTo>
                                  <a:pt x="872113" y="198980"/>
                                </a:lnTo>
                                <a:lnTo>
                                  <a:pt x="963749" y="159708"/>
                                </a:lnTo>
                                <a:lnTo>
                                  <a:pt x="1058002" y="123054"/>
                                </a:lnTo>
                                <a:lnTo>
                                  <a:pt x="1154874" y="89018"/>
                                </a:lnTo>
                                <a:lnTo>
                                  <a:pt x="1254364" y="62836"/>
                                </a:lnTo>
                                <a:lnTo>
                                  <a:pt x="1353854" y="39273"/>
                                </a:lnTo>
                                <a:lnTo>
                                  <a:pt x="1455962" y="20946"/>
                                </a:lnTo>
                                <a:lnTo>
                                  <a:pt x="1560688" y="10473"/>
                                </a:lnTo>
                                <a:lnTo>
                                  <a:pt x="1668033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93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フリーフォーム 27"/>
                        <wps:cNvSpPr>
                          <a:spLocks/>
                        </wps:cNvSpPr>
                        <wps:spPr bwMode="auto">
                          <a:xfrm>
                            <a:off x="60552" y="209453"/>
                            <a:ext cx="3427031" cy="969910"/>
                          </a:xfrm>
                          <a:custGeom>
                            <a:avLst/>
                            <a:gdLst>
                              <a:gd name="connsiteX0" fmla="*/ 1714825 w 3427031"/>
                              <a:gd name="connsiteY0" fmla="*/ 0 h 969910"/>
                              <a:gd name="connsiteX1" fmla="*/ 1814315 w 3427031"/>
                              <a:gd name="connsiteY1" fmla="*/ 2618 h 969910"/>
                              <a:gd name="connsiteX2" fmla="*/ 1916423 w 3427031"/>
                              <a:gd name="connsiteY2" fmla="*/ 10473 h 969910"/>
                              <a:gd name="connsiteX3" fmla="*/ 2015913 w 3427031"/>
                              <a:gd name="connsiteY3" fmla="*/ 23564 h 969910"/>
                              <a:gd name="connsiteX4" fmla="*/ 2112785 w 3427031"/>
                              <a:gd name="connsiteY4" fmla="*/ 39273 h 969910"/>
                              <a:gd name="connsiteX5" fmla="*/ 2207038 w 3427031"/>
                              <a:gd name="connsiteY5" fmla="*/ 62836 h 969910"/>
                              <a:gd name="connsiteX6" fmla="*/ 2301292 w 3427031"/>
                              <a:gd name="connsiteY6" fmla="*/ 86399 h 969910"/>
                              <a:gd name="connsiteX7" fmla="*/ 2392928 w 3427031"/>
                              <a:gd name="connsiteY7" fmla="*/ 117817 h 969910"/>
                              <a:gd name="connsiteX8" fmla="*/ 2481945 w 3427031"/>
                              <a:gd name="connsiteY8" fmla="*/ 151853 h 969910"/>
                              <a:gd name="connsiteX9" fmla="*/ 2570962 w 3427031"/>
                              <a:gd name="connsiteY9" fmla="*/ 191126 h 969910"/>
                              <a:gd name="connsiteX10" fmla="*/ 2654743 w 3427031"/>
                              <a:gd name="connsiteY10" fmla="*/ 233016 h 969910"/>
                              <a:gd name="connsiteX11" fmla="*/ 2738524 w 3427031"/>
                              <a:gd name="connsiteY11" fmla="*/ 280143 h 969910"/>
                              <a:gd name="connsiteX12" fmla="*/ 2819687 w 3427031"/>
                              <a:gd name="connsiteY12" fmla="*/ 329888 h 969910"/>
                              <a:gd name="connsiteX13" fmla="*/ 2895614 w 3427031"/>
                              <a:gd name="connsiteY13" fmla="*/ 384869 h 969910"/>
                              <a:gd name="connsiteX14" fmla="*/ 2971540 w 3427031"/>
                              <a:gd name="connsiteY14" fmla="*/ 442469 h 969910"/>
                              <a:gd name="connsiteX15" fmla="*/ 3042230 w 3427031"/>
                              <a:gd name="connsiteY15" fmla="*/ 502686 h 969910"/>
                              <a:gd name="connsiteX16" fmla="*/ 3110302 w 3427031"/>
                              <a:gd name="connsiteY16" fmla="*/ 565522 h 969910"/>
                              <a:gd name="connsiteX17" fmla="*/ 3175756 w 3427031"/>
                              <a:gd name="connsiteY17" fmla="*/ 633594 h 969910"/>
                              <a:gd name="connsiteX18" fmla="*/ 3238592 w 3427031"/>
                              <a:gd name="connsiteY18" fmla="*/ 701666 h 969910"/>
                              <a:gd name="connsiteX19" fmla="*/ 3296192 w 3427031"/>
                              <a:gd name="connsiteY19" fmla="*/ 774975 h 969910"/>
                              <a:gd name="connsiteX20" fmla="*/ 3351173 w 3427031"/>
                              <a:gd name="connsiteY20" fmla="*/ 850901 h 969910"/>
                              <a:gd name="connsiteX21" fmla="*/ 3403536 w 3427031"/>
                              <a:gd name="connsiteY21" fmla="*/ 929446 h 969910"/>
                              <a:gd name="connsiteX22" fmla="*/ 3427031 w 3427031"/>
                              <a:gd name="connsiteY22" fmla="*/ 969910 h 969910"/>
                              <a:gd name="connsiteX23" fmla="*/ 3302050 w 3427031"/>
                              <a:gd name="connsiteY23" fmla="*/ 969910 h 969910"/>
                              <a:gd name="connsiteX24" fmla="*/ 3262156 w 3427031"/>
                              <a:gd name="connsiteY24" fmla="*/ 911119 h 969910"/>
                              <a:gd name="connsiteX25" fmla="*/ 3209792 w 3427031"/>
                              <a:gd name="connsiteY25" fmla="*/ 837811 h 969910"/>
                              <a:gd name="connsiteX26" fmla="*/ 3154811 w 3427031"/>
                              <a:gd name="connsiteY26" fmla="*/ 769738 h 969910"/>
                              <a:gd name="connsiteX27" fmla="*/ 3097212 w 3427031"/>
                              <a:gd name="connsiteY27" fmla="*/ 704285 h 969910"/>
                              <a:gd name="connsiteX28" fmla="*/ 3034376 w 3427031"/>
                              <a:gd name="connsiteY28" fmla="*/ 641449 h 969910"/>
                              <a:gd name="connsiteX29" fmla="*/ 2968922 w 3427031"/>
                              <a:gd name="connsiteY29" fmla="*/ 581231 h 969910"/>
                              <a:gd name="connsiteX30" fmla="*/ 2900850 w 3427031"/>
                              <a:gd name="connsiteY30" fmla="*/ 523632 h 969910"/>
                              <a:gd name="connsiteX31" fmla="*/ 2830160 w 3427031"/>
                              <a:gd name="connsiteY31" fmla="*/ 468650 h 969910"/>
                              <a:gd name="connsiteX32" fmla="*/ 2756851 w 3427031"/>
                              <a:gd name="connsiteY32" fmla="*/ 418905 h 969910"/>
                              <a:gd name="connsiteX33" fmla="*/ 2683543 w 3427031"/>
                              <a:gd name="connsiteY33" fmla="*/ 371779 h 969910"/>
                              <a:gd name="connsiteX34" fmla="*/ 2604998 w 3427031"/>
                              <a:gd name="connsiteY34" fmla="*/ 327270 h 969910"/>
                              <a:gd name="connsiteX35" fmla="*/ 2523835 w 3427031"/>
                              <a:gd name="connsiteY35" fmla="*/ 285379 h 969910"/>
                              <a:gd name="connsiteX36" fmla="*/ 2440054 w 3427031"/>
                              <a:gd name="connsiteY36" fmla="*/ 248725 h 969910"/>
                              <a:gd name="connsiteX37" fmla="*/ 2356273 w 3427031"/>
                              <a:gd name="connsiteY37" fmla="*/ 217307 h 969910"/>
                              <a:gd name="connsiteX38" fmla="*/ 2269874 w 3427031"/>
                              <a:gd name="connsiteY38" fmla="*/ 188508 h 969910"/>
                              <a:gd name="connsiteX39" fmla="*/ 2180857 w 3427031"/>
                              <a:gd name="connsiteY39" fmla="*/ 164944 h 969910"/>
                              <a:gd name="connsiteX40" fmla="*/ 2089221 w 3427031"/>
                              <a:gd name="connsiteY40" fmla="*/ 143999 h 969910"/>
                              <a:gd name="connsiteX41" fmla="*/ 1997586 w 3427031"/>
                              <a:gd name="connsiteY41" fmla="*/ 128290 h 969910"/>
                              <a:gd name="connsiteX42" fmla="*/ 1905950 w 3427031"/>
                              <a:gd name="connsiteY42" fmla="*/ 115199 h 969910"/>
                              <a:gd name="connsiteX43" fmla="*/ 1809078 w 3427031"/>
                              <a:gd name="connsiteY43" fmla="*/ 109963 h 969910"/>
                              <a:gd name="connsiteX44" fmla="*/ 1714825 w 3427031"/>
                              <a:gd name="connsiteY44" fmla="*/ 107345 h 969910"/>
                              <a:gd name="connsiteX45" fmla="*/ 1617953 w 3427031"/>
                              <a:gd name="connsiteY45" fmla="*/ 109963 h 969910"/>
                              <a:gd name="connsiteX46" fmla="*/ 1523699 w 3427031"/>
                              <a:gd name="connsiteY46" fmla="*/ 115199 h 969910"/>
                              <a:gd name="connsiteX47" fmla="*/ 1429446 w 3427031"/>
                              <a:gd name="connsiteY47" fmla="*/ 128290 h 969910"/>
                              <a:gd name="connsiteX48" fmla="*/ 1337810 w 3427031"/>
                              <a:gd name="connsiteY48" fmla="*/ 143999 h 969910"/>
                              <a:gd name="connsiteX49" fmla="*/ 1246175 w 3427031"/>
                              <a:gd name="connsiteY49" fmla="*/ 164944 h 969910"/>
                              <a:gd name="connsiteX50" fmla="*/ 1157157 w 3427031"/>
                              <a:gd name="connsiteY50" fmla="*/ 188508 h 969910"/>
                              <a:gd name="connsiteX51" fmla="*/ 1070758 w 3427031"/>
                              <a:gd name="connsiteY51" fmla="*/ 217307 h 969910"/>
                              <a:gd name="connsiteX52" fmla="*/ 986977 w 3427031"/>
                              <a:gd name="connsiteY52" fmla="*/ 248725 h 969910"/>
                              <a:gd name="connsiteX53" fmla="*/ 903196 w 3427031"/>
                              <a:gd name="connsiteY53" fmla="*/ 285379 h 969910"/>
                              <a:gd name="connsiteX54" fmla="*/ 824651 w 3427031"/>
                              <a:gd name="connsiteY54" fmla="*/ 327270 h 969910"/>
                              <a:gd name="connsiteX55" fmla="*/ 746107 w 3427031"/>
                              <a:gd name="connsiteY55" fmla="*/ 371779 h 969910"/>
                              <a:gd name="connsiteX56" fmla="*/ 670180 w 3427031"/>
                              <a:gd name="connsiteY56" fmla="*/ 418905 h 969910"/>
                              <a:gd name="connsiteX57" fmla="*/ 596872 w 3427031"/>
                              <a:gd name="connsiteY57" fmla="*/ 468650 h 969910"/>
                              <a:gd name="connsiteX58" fmla="*/ 526181 w 3427031"/>
                              <a:gd name="connsiteY58" fmla="*/ 523632 h 969910"/>
                              <a:gd name="connsiteX59" fmla="*/ 458109 w 3427031"/>
                              <a:gd name="connsiteY59" fmla="*/ 581231 h 969910"/>
                              <a:gd name="connsiteX60" fmla="*/ 392655 w 3427031"/>
                              <a:gd name="connsiteY60" fmla="*/ 641449 h 969910"/>
                              <a:gd name="connsiteX61" fmla="*/ 332438 w 3427031"/>
                              <a:gd name="connsiteY61" fmla="*/ 704285 h 969910"/>
                              <a:gd name="connsiteX62" fmla="*/ 272220 w 3427031"/>
                              <a:gd name="connsiteY62" fmla="*/ 769738 h 969910"/>
                              <a:gd name="connsiteX63" fmla="*/ 217239 w 3427031"/>
                              <a:gd name="connsiteY63" fmla="*/ 837811 h 969910"/>
                              <a:gd name="connsiteX64" fmla="*/ 164876 w 3427031"/>
                              <a:gd name="connsiteY64" fmla="*/ 911119 h 969910"/>
                              <a:gd name="connsiteX65" fmla="*/ 127081 w 3427031"/>
                              <a:gd name="connsiteY65" fmla="*/ 969910 h 969910"/>
                              <a:gd name="connsiteX66" fmla="*/ 0 w 3427031"/>
                              <a:gd name="connsiteY66" fmla="*/ 969910 h 969910"/>
                              <a:gd name="connsiteX67" fmla="*/ 23495 w 3427031"/>
                              <a:gd name="connsiteY67" fmla="*/ 929446 h 969910"/>
                              <a:gd name="connsiteX68" fmla="*/ 75858 w 3427031"/>
                              <a:gd name="connsiteY68" fmla="*/ 850901 h 969910"/>
                              <a:gd name="connsiteX69" fmla="*/ 130840 w 3427031"/>
                              <a:gd name="connsiteY69" fmla="*/ 774975 h 969910"/>
                              <a:gd name="connsiteX70" fmla="*/ 188439 w 3427031"/>
                              <a:gd name="connsiteY70" fmla="*/ 701666 h 969910"/>
                              <a:gd name="connsiteX71" fmla="*/ 251275 w 3427031"/>
                              <a:gd name="connsiteY71" fmla="*/ 633594 h 969910"/>
                              <a:gd name="connsiteX72" fmla="*/ 316729 w 3427031"/>
                              <a:gd name="connsiteY72" fmla="*/ 565522 h 969910"/>
                              <a:gd name="connsiteX73" fmla="*/ 384801 w 3427031"/>
                              <a:gd name="connsiteY73" fmla="*/ 502686 h 969910"/>
                              <a:gd name="connsiteX74" fmla="*/ 458109 w 3427031"/>
                              <a:gd name="connsiteY74" fmla="*/ 442469 h 969910"/>
                              <a:gd name="connsiteX75" fmla="*/ 531418 w 3427031"/>
                              <a:gd name="connsiteY75" fmla="*/ 384869 h 969910"/>
                              <a:gd name="connsiteX76" fmla="*/ 609962 w 3427031"/>
                              <a:gd name="connsiteY76" fmla="*/ 329888 h 969910"/>
                              <a:gd name="connsiteX77" fmla="*/ 688507 w 3427031"/>
                              <a:gd name="connsiteY77" fmla="*/ 280143 h 969910"/>
                              <a:gd name="connsiteX78" fmla="*/ 772288 w 3427031"/>
                              <a:gd name="connsiteY78" fmla="*/ 233016 h 969910"/>
                              <a:gd name="connsiteX79" fmla="*/ 856069 w 3427031"/>
                              <a:gd name="connsiteY79" fmla="*/ 191126 h 969910"/>
                              <a:gd name="connsiteX80" fmla="*/ 945087 w 3427031"/>
                              <a:gd name="connsiteY80" fmla="*/ 151853 h 969910"/>
                              <a:gd name="connsiteX81" fmla="*/ 1034104 w 3427031"/>
                              <a:gd name="connsiteY81" fmla="*/ 117817 h 969910"/>
                              <a:gd name="connsiteX82" fmla="*/ 1125739 w 3427031"/>
                              <a:gd name="connsiteY82" fmla="*/ 86399 h 969910"/>
                              <a:gd name="connsiteX83" fmla="*/ 1219993 w 3427031"/>
                              <a:gd name="connsiteY83" fmla="*/ 62836 h 969910"/>
                              <a:gd name="connsiteX84" fmla="*/ 1314247 w 3427031"/>
                              <a:gd name="connsiteY84" fmla="*/ 39273 h 969910"/>
                              <a:gd name="connsiteX85" fmla="*/ 1413737 w 3427031"/>
                              <a:gd name="connsiteY85" fmla="*/ 23564 h 969910"/>
                              <a:gd name="connsiteX86" fmla="*/ 1510609 w 3427031"/>
                              <a:gd name="connsiteY86" fmla="*/ 10473 h 969910"/>
                              <a:gd name="connsiteX87" fmla="*/ 1612717 w 3427031"/>
                              <a:gd name="connsiteY87" fmla="*/ 2618 h 9699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</a:cxnLst>
                            <a:rect l="l" t="t" r="r" b="b"/>
                            <a:pathLst>
                              <a:path w="3427031" h="969910">
                                <a:moveTo>
                                  <a:pt x="1714825" y="0"/>
                                </a:moveTo>
                                <a:lnTo>
                                  <a:pt x="1814315" y="2618"/>
                                </a:lnTo>
                                <a:lnTo>
                                  <a:pt x="1916423" y="10473"/>
                                </a:lnTo>
                                <a:lnTo>
                                  <a:pt x="2015913" y="23564"/>
                                </a:lnTo>
                                <a:lnTo>
                                  <a:pt x="2112785" y="39273"/>
                                </a:lnTo>
                                <a:lnTo>
                                  <a:pt x="2207038" y="62836"/>
                                </a:lnTo>
                                <a:lnTo>
                                  <a:pt x="2301292" y="86399"/>
                                </a:lnTo>
                                <a:lnTo>
                                  <a:pt x="2392928" y="117817"/>
                                </a:lnTo>
                                <a:lnTo>
                                  <a:pt x="2481945" y="151853"/>
                                </a:lnTo>
                                <a:lnTo>
                                  <a:pt x="2570962" y="191126"/>
                                </a:lnTo>
                                <a:lnTo>
                                  <a:pt x="2654743" y="233016"/>
                                </a:lnTo>
                                <a:lnTo>
                                  <a:pt x="2738524" y="280143"/>
                                </a:lnTo>
                                <a:lnTo>
                                  <a:pt x="2819687" y="329888"/>
                                </a:lnTo>
                                <a:lnTo>
                                  <a:pt x="2895614" y="384869"/>
                                </a:lnTo>
                                <a:lnTo>
                                  <a:pt x="2971540" y="442469"/>
                                </a:lnTo>
                                <a:lnTo>
                                  <a:pt x="3042230" y="502686"/>
                                </a:lnTo>
                                <a:lnTo>
                                  <a:pt x="3110302" y="565522"/>
                                </a:lnTo>
                                <a:lnTo>
                                  <a:pt x="3175756" y="633594"/>
                                </a:lnTo>
                                <a:lnTo>
                                  <a:pt x="3238592" y="701666"/>
                                </a:lnTo>
                                <a:lnTo>
                                  <a:pt x="3296192" y="774975"/>
                                </a:lnTo>
                                <a:lnTo>
                                  <a:pt x="3351173" y="850901"/>
                                </a:lnTo>
                                <a:lnTo>
                                  <a:pt x="3403536" y="929446"/>
                                </a:lnTo>
                                <a:lnTo>
                                  <a:pt x="3427031" y="969910"/>
                                </a:lnTo>
                                <a:lnTo>
                                  <a:pt x="3302050" y="969910"/>
                                </a:lnTo>
                                <a:lnTo>
                                  <a:pt x="3262156" y="911119"/>
                                </a:lnTo>
                                <a:lnTo>
                                  <a:pt x="3209792" y="837811"/>
                                </a:lnTo>
                                <a:lnTo>
                                  <a:pt x="3154811" y="769738"/>
                                </a:lnTo>
                                <a:lnTo>
                                  <a:pt x="3097212" y="704285"/>
                                </a:lnTo>
                                <a:lnTo>
                                  <a:pt x="3034376" y="641449"/>
                                </a:lnTo>
                                <a:lnTo>
                                  <a:pt x="2968922" y="581231"/>
                                </a:lnTo>
                                <a:lnTo>
                                  <a:pt x="2900850" y="523632"/>
                                </a:lnTo>
                                <a:lnTo>
                                  <a:pt x="2830160" y="468650"/>
                                </a:lnTo>
                                <a:lnTo>
                                  <a:pt x="2756851" y="418905"/>
                                </a:lnTo>
                                <a:lnTo>
                                  <a:pt x="2683543" y="371779"/>
                                </a:lnTo>
                                <a:lnTo>
                                  <a:pt x="2604998" y="327270"/>
                                </a:lnTo>
                                <a:lnTo>
                                  <a:pt x="2523835" y="285379"/>
                                </a:lnTo>
                                <a:lnTo>
                                  <a:pt x="2440054" y="248725"/>
                                </a:lnTo>
                                <a:lnTo>
                                  <a:pt x="2356273" y="217307"/>
                                </a:lnTo>
                                <a:lnTo>
                                  <a:pt x="2269874" y="188508"/>
                                </a:lnTo>
                                <a:lnTo>
                                  <a:pt x="2180857" y="164944"/>
                                </a:lnTo>
                                <a:lnTo>
                                  <a:pt x="2089221" y="143999"/>
                                </a:lnTo>
                                <a:lnTo>
                                  <a:pt x="1997586" y="128290"/>
                                </a:lnTo>
                                <a:lnTo>
                                  <a:pt x="1905950" y="115199"/>
                                </a:lnTo>
                                <a:lnTo>
                                  <a:pt x="1809078" y="109963"/>
                                </a:lnTo>
                                <a:lnTo>
                                  <a:pt x="1714825" y="107345"/>
                                </a:lnTo>
                                <a:lnTo>
                                  <a:pt x="1617953" y="109963"/>
                                </a:lnTo>
                                <a:lnTo>
                                  <a:pt x="1523699" y="115199"/>
                                </a:lnTo>
                                <a:lnTo>
                                  <a:pt x="1429446" y="128290"/>
                                </a:lnTo>
                                <a:lnTo>
                                  <a:pt x="1337810" y="143999"/>
                                </a:lnTo>
                                <a:lnTo>
                                  <a:pt x="1246175" y="164944"/>
                                </a:lnTo>
                                <a:lnTo>
                                  <a:pt x="1157157" y="188508"/>
                                </a:lnTo>
                                <a:lnTo>
                                  <a:pt x="1070758" y="217307"/>
                                </a:lnTo>
                                <a:lnTo>
                                  <a:pt x="986977" y="248725"/>
                                </a:lnTo>
                                <a:lnTo>
                                  <a:pt x="903196" y="285379"/>
                                </a:lnTo>
                                <a:lnTo>
                                  <a:pt x="824651" y="327270"/>
                                </a:lnTo>
                                <a:lnTo>
                                  <a:pt x="746107" y="371779"/>
                                </a:lnTo>
                                <a:lnTo>
                                  <a:pt x="670180" y="418905"/>
                                </a:lnTo>
                                <a:lnTo>
                                  <a:pt x="596872" y="468650"/>
                                </a:lnTo>
                                <a:lnTo>
                                  <a:pt x="526181" y="523632"/>
                                </a:lnTo>
                                <a:lnTo>
                                  <a:pt x="458109" y="581231"/>
                                </a:lnTo>
                                <a:lnTo>
                                  <a:pt x="392655" y="641449"/>
                                </a:lnTo>
                                <a:lnTo>
                                  <a:pt x="332438" y="704285"/>
                                </a:lnTo>
                                <a:lnTo>
                                  <a:pt x="272220" y="769738"/>
                                </a:lnTo>
                                <a:lnTo>
                                  <a:pt x="217239" y="837811"/>
                                </a:lnTo>
                                <a:lnTo>
                                  <a:pt x="164876" y="911119"/>
                                </a:lnTo>
                                <a:lnTo>
                                  <a:pt x="127081" y="969910"/>
                                </a:lnTo>
                                <a:lnTo>
                                  <a:pt x="0" y="969910"/>
                                </a:lnTo>
                                <a:lnTo>
                                  <a:pt x="23495" y="929446"/>
                                </a:lnTo>
                                <a:lnTo>
                                  <a:pt x="75858" y="850901"/>
                                </a:lnTo>
                                <a:lnTo>
                                  <a:pt x="130840" y="774975"/>
                                </a:lnTo>
                                <a:lnTo>
                                  <a:pt x="188439" y="701666"/>
                                </a:lnTo>
                                <a:lnTo>
                                  <a:pt x="251275" y="633594"/>
                                </a:lnTo>
                                <a:lnTo>
                                  <a:pt x="316729" y="565522"/>
                                </a:lnTo>
                                <a:lnTo>
                                  <a:pt x="384801" y="502686"/>
                                </a:lnTo>
                                <a:lnTo>
                                  <a:pt x="458109" y="442469"/>
                                </a:lnTo>
                                <a:lnTo>
                                  <a:pt x="531418" y="384869"/>
                                </a:lnTo>
                                <a:lnTo>
                                  <a:pt x="609962" y="329888"/>
                                </a:lnTo>
                                <a:lnTo>
                                  <a:pt x="688507" y="280143"/>
                                </a:lnTo>
                                <a:lnTo>
                                  <a:pt x="772288" y="233016"/>
                                </a:lnTo>
                                <a:lnTo>
                                  <a:pt x="856069" y="191126"/>
                                </a:lnTo>
                                <a:lnTo>
                                  <a:pt x="945087" y="151853"/>
                                </a:lnTo>
                                <a:lnTo>
                                  <a:pt x="1034104" y="117817"/>
                                </a:lnTo>
                                <a:lnTo>
                                  <a:pt x="1125739" y="86399"/>
                                </a:lnTo>
                                <a:lnTo>
                                  <a:pt x="1219993" y="62836"/>
                                </a:lnTo>
                                <a:lnTo>
                                  <a:pt x="1314247" y="39273"/>
                                </a:lnTo>
                                <a:lnTo>
                                  <a:pt x="1413737" y="23564"/>
                                </a:lnTo>
                                <a:lnTo>
                                  <a:pt x="1510609" y="10473"/>
                                </a:lnTo>
                                <a:lnTo>
                                  <a:pt x="1612717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B3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フリーフォーム 28"/>
                        <wps:cNvSpPr>
                          <a:spLocks/>
                        </wps:cNvSpPr>
                        <wps:spPr bwMode="auto">
                          <a:xfrm>
                            <a:off x="187633" y="316797"/>
                            <a:ext cx="3174968" cy="862566"/>
                          </a:xfrm>
                          <a:custGeom>
                            <a:avLst/>
                            <a:gdLst>
                              <a:gd name="connsiteX0" fmla="*/ 1587743 w 3174968"/>
                              <a:gd name="connsiteY0" fmla="*/ 0 h 862566"/>
                              <a:gd name="connsiteX1" fmla="*/ 1681997 w 3174968"/>
                              <a:gd name="connsiteY1" fmla="*/ 2618 h 862566"/>
                              <a:gd name="connsiteX2" fmla="*/ 1778869 w 3174968"/>
                              <a:gd name="connsiteY2" fmla="*/ 7855 h 862566"/>
                              <a:gd name="connsiteX3" fmla="*/ 1870504 w 3174968"/>
                              <a:gd name="connsiteY3" fmla="*/ 20946 h 862566"/>
                              <a:gd name="connsiteX4" fmla="*/ 1962140 w 3174968"/>
                              <a:gd name="connsiteY4" fmla="*/ 36654 h 862566"/>
                              <a:gd name="connsiteX5" fmla="*/ 2053775 w 3174968"/>
                              <a:gd name="connsiteY5" fmla="*/ 57600 h 862566"/>
                              <a:gd name="connsiteX6" fmla="*/ 2142793 w 3174968"/>
                              <a:gd name="connsiteY6" fmla="*/ 81163 h 862566"/>
                              <a:gd name="connsiteX7" fmla="*/ 2229192 w 3174968"/>
                              <a:gd name="connsiteY7" fmla="*/ 109963 h 862566"/>
                              <a:gd name="connsiteX8" fmla="*/ 2312973 w 3174968"/>
                              <a:gd name="connsiteY8" fmla="*/ 141381 h 862566"/>
                              <a:gd name="connsiteX9" fmla="*/ 2396754 w 3174968"/>
                              <a:gd name="connsiteY9" fmla="*/ 178035 h 862566"/>
                              <a:gd name="connsiteX10" fmla="*/ 2477917 w 3174968"/>
                              <a:gd name="connsiteY10" fmla="*/ 219926 h 862566"/>
                              <a:gd name="connsiteX11" fmla="*/ 2556462 w 3174968"/>
                              <a:gd name="connsiteY11" fmla="*/ 264434 h 862566"/>
                              <a:gd name="connsiteX12" fmla="*/ 2629770 w 3174968"/>
                              <a:gd name="connsiteY12" fmla="*/ 311561 h 862566"/>
                              <a:gd name="connsiteX13" fmla="*/ 2703078 w 3174968"/>
                              <a:gd name="connsiteY13" fmla="*/ 361306 h 862566"/>
                              <a:gd name="connsiteX14" fmla="*/ 2773768 w 3174968"/>
                              <a:gd name="connsiteY14" fmla="*/ 416287 h 862566"/>
                              <a:gd name="connsiteX15" fmla="*/ 2841840 w 3174968"/>
                              <a:gd name="connsiteY15" fmla="*/ 473887 h 862566"/>
                              <a:gd name="connsiteX16" fmla="*/ 2907294 w 3174968"/>
                              <a:gd name="connsiteY16" fmla="*/ 534104 h 862566"/>
                              <a:gd name="connsiteX17" fmla="*/ 2970130 w 3174968"/>
                              <a:gd name="connsiteY17" fmla="*/ 596940 h 862566"/>
                              <a:gd name="connsiteX18" fmla="*/ 3027730 w 3174968"/>
                              <a:gd name="connsiteY18" fmla="*/ 662394 h 862566"/>
                              <a:gd name="connsiteX19" fmla="*/ 3082711 w 3174968"/>
                              <a:gd name="connsiteY19" fmla="*/ 730466 h 862566"/>
                              <a:gd name="connsiteX20" fmla="*/ 3135074 w 3174968"/>
                              <a:gd name="connsiteY20" fmla="*/ 803775 h 862566"/>
                              <a:gd name="connsiteX21" fmla="*/ 3174968 w 3174968"/>
                              <a:gd name="connsiteY21" fmla="*/ 862566 h 862566"/>
                              <a:gd name="connsiteX22" fmla="*/ 3053692 w 3174968"/>
                              <a:gd name="connsiteY22" fmla="*/ 862566 h 862566"/>
                              <a:gd name="connsiteX23" fmla="*/ 3051293 w 3174968"/>
                              <a:gd name="connsiteY23" fmla="*/ 858756 h 862566"/>
                              <a:gd name="connsiteX24" fmla="*/ 3001548 w 3174968"/>
                              <a:gd name="connsiteY24" fmla="*/ 790684 h 862566"/>
                              <a:gd name="connsiteX25" fmla="*/ 2949185 w 3174968"/>
                              <a:gd name="connsiteY25" fmla="*/ 725230 h 862566"/>
                              <a:gd name="connsiteX26" fmla="*/ 2894204 w 3174968"/>
                              <a:gd name="connsiteY26" fmla="*/ 662394 h 862566"/>
                              <a:gd name="connsiteX27" fmla="*/ 2833986 w 3174968"/>
                              <a:gd name="connsiteY27" fmla="*/ 604795 h 862566"/>
                              <a:gd name="connsiteX28" fmla="*/ 2773768 w 3174968"/>
                              <a:gd name="connsiteY28" fmla="*/ 547195 h 862566"/>
                              <a:gd name="connsiteX29" fmla="*/ 2710933 w 3174968"/>
                              <a:gd name="connsiteY29" fmla="*/ 492214 h 862566"/>
                              <a:gd name="connsiteX30" fmla="*/ 2642860 w 3174968"/>
                              <a:gd name="connsiteY30" fmla="*/ 442469 h 862566"/>
                              <a:gd name="connsiteX31" fmla="*/ 2574789 w 3174968"/>
                              <a:gd name="connsiteY31" fmla="*/ 392724 h 862566"/>
                              <a:gd name="connsiteX32" fmla="*/ 2501480 w 3174968"/>
                              <a:gd name="connsiteY32" fmla="*/ 348215 h 862566"/>
                              <a:gd name="connsiteX33" fmla="*/ 2428172 w 3174968"/>
                              <a:gd name="connsiteY33" fmla="*/ 306325 h 862566"/>
                              <a:gd name="connsiteX34" fmla="*/ 2352245 w 3174968"/>
                              <a:gd name="connsiteY34" fmla="*/ 269671 h 862566"/>
                              <a:gd name="connsiteX35" fmla="*/ 2273701 w 3174968"/>
                              <a:gd name="connsiteY35" fmla="*/ 235634 h 862566"/>
                              <a:gd name="connsiteX36" fmla="*/ 2192537 w 3174968"/>
                              <a:gd name="connsiteY36" fmla="*/ 204217 h 862566"/>
                              <a:gd name="connsiteX37" fmla="*/ 2111375 w 3174968"/>
                              <a:gd name="connsiteY37" fmla="*/ 175417 h 862566"/>
                              <a:gd name="connsiteX38" fmla="*/ 2027594 w 3174968"/>
                              <a:gd name="connsiteY38" fmla="*/ 154472 h 862566"/>
                              <a:gd name="connsiteX39" fmla="*/ 1941194 w 3174968"/>
                              <a:gd name="connsiteY39" fmla="*/ 133526 h 862566"/>
                              <a:gd name="connsiteX40" fmla="*/ 1854795 w 3174968"/>
                              <a:gd name="connsiteY40" fmla="*/ 117817 h 862566"/>
                              <a:gd name="connsiteX41" fmla="*/ 1768396 w 3174968"/>
                              <a:gd name="connsiteY41" fmla="*/ 107345 h 862566"/>
                              <a:gd name="connsiteX42" fmla="*/ 1676761 w 3174968"/>
                              <a:gd name="connsiteY42" fmla="*/ 102108 h 862566"/>
                              <a:gd name="connsiteX43" fmla="*/ 1587743 w 3174968"/>
                              <a:gd name="connsiteY43" fmla="*/ 99490 h 862566"/>
                              <a:gd name="connsiteX44" fmla="*/ 1496108 w 3174968"/>
                              <a:gd name="connsiteY44" fmla="*/ 102108 h 862566"/>
                              <a:gd name="connsiteX45" fmla="*/ 1407090 w 3174968"/>
                              <a:gd name="connsiteY45" fmla="*/ 107345 h 862566"/>
                              <a:gd name="connsiteX46" fmla="*/ 1318073 w 3174968"/>
                              <a:gd name="connsiteY46" fmla="*/ 117817 h 862566"/>
                              <a:gd name="connsiteX47" fmla="*/ 1231674 w 3174968"/>
                              <a:gd name="connsiteY47" fmla="*/ 133526 h 862566"/>
                              <a:gd name="connsiteX48" fmla="*/ 1145275 w 3174968"/>
                              <a:gd name="connsiteY48" fmla="*/ 154472 h 862566"/>
                              <a:gd name="connsiteX49" fmla="*/ 1061494 w 3174968"/>
                              <a:gd name="connsiteY49" fmla="*/ 175417 h 862566"/>
                              <a:gd name="connsiteX50" fmla="*/ 980331 w 3174968"/>
                              <a:gd name="connsiteY50" fmla="*/ 204217 h 862566"/>
                              <a:gd name="connsiteX51" fmla="*/ 899168 w 3174968"/>
                              <a:gd name="connsiteY51" fmla="*/ 235634 h 862566"/>
                              <a:gd name="connsiteX52" fmla="*/ 820623 w 3174968"/>
                              <a:gd name="connsiteY52" fmla="*/ 269671 h 862566"/>
                              <a:gd name="connsiteX53" fmla="*/ 744697 w 3174968"/>
                              <a:gd name="connsiteY53" fmla="*/ 306325 h 862566"/>
                              <a:gd name="connsiteX54" fmla="*/ 671388 w 3174968"/>
                              <a:gd name="connsiteY54" fmla="*/ 348215 h 862566"/>
                              <a:gd name="connsiteX55" fmla="*/ 600698 w 3174968"/>
                              <a:gd name="connsiteY55" fmla="*/ 392724 h 862566"/>
                              <a:gd name="connsiteX56" fmla="*/ 530008 w 3174968"/>
                              <a:gd name="connsiteY56" fmla="*/ 442469 h 862566"/>
                              <a:gd name="connsiteX57" fmla="*/ 464554 w 3174968"/>
                              <a:gd name="connsiteY57" fmla="*/ 492214 h 862566"/>
                              <a:gd name="connsiteX58" fmla="*/ 399100 w 3174968"/>
                              <a:gd name="connsiteY58" fmla="*/ 547195 h 862566"/>
                              <a:gd name="connsiteX59" fmla="*/ 338882 w 3174968"/>
                              <a:gd name="connsiteY59" fmla="*/ 604795 h 862566"/>
                              <a:gd name="connsiteX60" fmla="*/ 278665 w 3174968"/>
                              <a:gd name="connsiteY60" fmla="*/ 662394 h 862566"/>
                              <a:gd name="connsiteX61" fmla="*/ 223683 w 3174968"/>
                              <a:gd name="connsiteY61" fmla="*/ 725230 h 862566"/>
                              <a:gd name="connsiteX62" fmla="*/ 171320 w 3174968"/>
                              <a:gd name="connsiteY62" fmla="*/ 790684 h 862566"/>
                              <a:gd name="connsiteX63" fmla="*/ 121575 w 3174968"/>
                              <a:gd name="connsiteY63" fmla="*/ 858756 h 862566"/>
                              <a:gd name="connsiteX64" fmla="*/ 119176 w 3174968"/>
                              <a:gd name="connsiteY64" fmla="*/ 862566 h 862566"/>
                              <a:gd name="connsiteX65" fmla="*/ 0 w 3174968"/>
                              <a:gd name="connsiteY65" fmla="*/ 862566 h 862566"/>
                              <a:gd name="connsiteX66" fmla="*/ 37794 w 3174968"/>
                              <a:gd name="connsiteY66" fmla="*/ 803775 h 862566"/>
                              <a:gd name="connsiteX67" fmla="*/ 90157 w 3174968"/>
                              <a:gd name="connsiteY67" fmla="*/ 730466 h 862566"/>
                              <a:gd name="connsiteX68" fmla="*/ 145139 w 3174968"/>
                              <a:gd name="connsiteY68" fmla="*/ 662394 h 862566"/>
                              <a:gd name="connsiteX69" fmla="*/ 205356 w 3174968"/>
                              <a:gd name="connsiteY69" fmla="*/ 596940 h 862566"/>
                              <a:gd name="connsiteX70" fmla="*/ 265574 w 3174968"/>
                              <a:gd name="connsiteY70" fmla="*/ 534104 h 862566"/>
                              <a:gd name="connsiteX71" fmla="*/ 331028 w 3174968"/>
                              <a:gd name="connsiteY71" fmla="*/ 473887 h 862566"/>
                              <a:gd name="connsiteX72" fmla="*/ 399100 w 3174968"/>
                              <a:gd name="connsiteY72" fmla="*/ 416287 h 862566"/>
                              <a:gd name="connsiteX73" fmla="*/ 469790 w 3174968"/>
                              <a:gd name="connsiteY73" fmla="*/ 361306 h 862566"/>
                              <a:gd name="connsiteX74" fmla="*/ 543099 w 3174968"/>
                              <a:gd name="connsiteY74" fmla="*/ 311561 h 862566"/>
                              <a:gd name="connsiteX75" fmla="*/ 619025 w 3174968"/>
                              <a:gd name="connsiteY75" fmla="*/ 264434 h 862566"/>
                              <a:gd name="connsiteX76" fmla="*/ 697570 w 3174968"/>
                              <a:gd name="connsiteY76" fmla="*/ 219926 h 862566"/>
                              <a:gd name="connsiteX77" fmla="*/ 776115 w 3174968"/>
                              <a:gd name="connsiteY77" fmla="*/ 178035 h 862566"/>
                              <a:gd name="connsiteX78" fmla="*/ 859896 w 3174968"/>
                              <a:gd name="connsiteY78" fmla="*/ 141381 h 862566"/>
                              <a:gd name="connsiteX79" fmla="*/ 943677 w 3174968"/>
                              <a:gd name="connsiteY79" fmla="*/ 109963 h 862566"/>
                              <a:gd name="connsiteX80" fmla="*/ 1030076 w 3174968"/>
                              <a:gd name="connsiteY80" fmla="*/ 81163 h 862566"/>
                              <a:gd name="connsiteX81" fmla="*/ 1119093 w 3174968"/>
                              <a:gd name="connsiteY81" fmla="*/ 57600 h 862566"/>
                              <a:gd name="connsiteX82" fmla="*/ 1210729 w 3174968"/>
                              <a:gd name="connsiteY82" fmla="*/ 36654 h 862566"/>
                              <a:gd name="connsiteX83" fmla="*/ 1302364 w 3174968"/>
                              <a:gd name="connsiteY83" fmla="*/ 20946 h 862566"/>
                              <a:gd name="connsiteX84" fmla="*/ 1396618 w 3174968"/>
                              <a:gd name="connsiteY84" fmla="*/ 7855 h 862566"/>
                              <a:gd name="connsiteX85" fmla="*/ 1490871 w 3174968"/>
                              <a:gd name="connsiteY85" fmla="*/ 2618 h 8625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</a:cxnLst>
                            <a:rect l="l" t="t" r="r" b="b"/>
                            <a:pathLst>
                              <a:path w="3174968" h="862566">
                                <a:moveTo>
                                  <a:pt x="1587743" y="0"/>
                                </a:moveTo>
                                <a:lnTo>
                                  <a:pt x="1681997" y="2618"/>
                                </a:lnTo>
                                <a:lnTo>
                                  <a:pt x="1778869" y="7855"/>
                                </a:lnTo>
                                <a:lnTo>
                                  <a:pt x="1870504" y="20946"/>
                                </a:lnTo>
                                <a:lnTo>
                                  <a:pt x="1962140" y="36654"/>
                                </a:lnTo>
                                <a:lnTo>
                                  <a:pt x="2053775" y="57600"/>
                                </a:lnTo>
                                <a:lnTo>
                                  <a:pt x="2142793" y="81163"/>
                                </a:lnTo>
                                <a:lnTo>
                                  <a:pt x="2229192" y="109963"/>
                                </a:lnTo>
                                <a:lnTo>
                                  <a:pt x="2312973" y="141381"/>
                                </a:lnTo>
                                <a:lnTo>
                                  <a:pt x="2396754" y="178035"/>
                                </a:lnTo>
                                <a:lnTo>
                                  <a:pt x="2477917" y="219926"/>
                                </a:lnTo>
                                <a:lnTo>
                                  <a:pt x="2556462" y="264434"/>
                                </a:lnTo>
                                <a:lnTo>
                                  <a:pt x="2629770" y="311561"/>
                                </a:lnTo>
                                <a:lnTo>
                                  <a:pt x="2703078" y="361306"/>
                                </a:lnTo>
                                <a:lnTo>
                                  <a:pt x="2773768" y="416287"/>
                                </a:lnTo>
                                <a:lnTo>
                                  <a:pt x="2841840" y="473887"/>
                                </a:lnTo>
                                <a:lnTo>
                                  <a:pt x="2907294" y="534104"/>
                                </a:lnTo>
                                <a:lnTo>
                                  <a:pt x="2970130" y="596940"/>
                                </a:lnTo>
                                <a:lnTo>
                                  <a:pt x="3027730" y="662394"/>
                                </a:lnTo>
                                <a:lnTo>
                                  <a:pt x="3082711" y="730466"/>
                                </a:lnTo>
                                <a:lnTo>
                                  <a:pt x="3135074" y="803775"/>
                                </a:lnTo>
                                <a:lnTo>
                                  <a:pt x="3174968" y="862566"/>
                                </a:lnTo>
                                <a:lnTo>
                                  <a:pt x="3053692" y="862566"/>
                                </a:lnTo>
                                <a:lnTo>
                                  <a:pt x="3051293" y="858756"/>
                                </a:lnTo>
                                <a:lnTo>
                                  <a:pt x="3001548" y="790684"/>
                                </a:lnTo>
                                <a:lnTo>
                                  <a:pt x="2949185" y="725230"/>
                                </a:lnTo>
                                <a:lnTo>
                                  <a:pt x="2894204" y="662394"/>
                                </a:lnTo>
                                <a:lnTo>
                                  <a:pt x="2833986" y="604795"/>
                                </a:lnTo>
                                <a:lnTo>
                                  <a:pt x="2773768" y="547195"/>
                                </a:lnTo>
                                <a:lnTo>
                                  <a:pt x="2710933" y="492214"/>
                                </a:lnTo>
                                <a:lnTo>
                                  <a:pt x="2642860" y="442469"/>
                                </a:lnTo>
                                <a:lnTo>
                                  <a:pt x="2574789" y="392724"/>
                                </a:lnTo>
                                <a:lnTo>
                                  <a:pt x="2501480" y="348215"/>
                                </a:lnTo>
                                <a:lnTo>
                                  <a:pt x="2428172" y="306325"/>
                                </a:lnTo>
                                <a:lnTo>
                                  <a:pt x="2352245" y="269671"/>
                                </a:lnTo>
                                <a:lnTo>
                                  <a:pt x="2273701" y="235634"/>
                                </a:lnTo>
                                <a:lnTo>
                                  <a:pt x="2192537" y="204217"/>
                                </a:lnTo>
                                <a:lnTo>
                                  <a:pt x="2111375" y="175417"/>
                                </a:lnTo>
                                <a:lnTo>
                                  <a:pt x="2027594" y="154472"/>
                                </a:lnTo>
                                <a:lnTo>
                                  <a:pt x="1941194" y="133526"/>
                                </a:lnTo>
                                <a:lnTo>
                                  <a:pt x="1854795" y="117817"/>
                                </a:lnTo>
                                <a:lnTo>
                                  <a:pt x="1768396" y="107345"/>
                                </a:lnTo>
                                <a:lnTo>
                                  <a:pt x="1676761" y="102108"/>
                                </a:lnTo>
                                <a:lnTo>
                                  <a:pt x="1587743" y="99490"/>
                                </a:lnTo>
                                <a:lnTo>
                                  <a:pt x="1496108" y="102108"/>
                                </a:lnTo>
                                <a:lnTo>
                                  <a:pt x="1407090" y="107345"/>
                                </a:lnTo>
                                <a:lnTo>
                                  <a:pt x="1318073" y="117817"/>
                                </a:lnTo>
                                <a:lnTo>
                                  <a:pt x="1231674" y="133526"/>
                                </a:lnTo>
                                <a:lnTo>
                                  <a:pt x="1145275" y="154472"/>
                                </a:lnTo>
                                <a:lnTo>
                                  <a:pt x="1061494" y="175417"/>
                                </a:lnTo>
                                <a:lnTo>
                                  <a:pt x="980331" y="204217"/>
                                </a:lnTo>
                                <a:lnTo>
                                  <a:pt x="899168" y="235634"/>
                                </a:lnTo>
                                <a:lnTo>
                                  <a:pt x="820623" y="269671"/>
                                </a:lnTo>
                                <a:lnTo>
                                  <a:pt x="744697" y="306325"/>
                                </a:lnTo>
                                <a:lnTo>
                                  <a:pt x="671388" y="348215"/>
                                </a:lnTo>
                                <a:lnTo>
                                  <a:pt x="600698" y="392724"/>
                                </a:lnTo>
                                <a:lnTo>
                                  <a:pt x="530008" y="442469"/>
                                </a:lnTo>
                                <a:lnTo>
                                  <a:pt x="464554" y="492214"/>
                                </a:lnTo>
                                <a:lnTo>
                                  <a:pt x="399100" y="547195"/>
                                </a:lnTo>
                                <a:lnTo>
                                  <a:pt x="338882" y="604795"/>
                                </a:lnTo>
                                <a:lnTo>
                                  <a:pt x="278665" y="662394"/>
                                </a:lnTo>
                                <a:lnTo>
                                  <a:pt x="223683" y="725230"/>
                                </a:lnTo>
                                <a:lnTo>
                                  <a:pt x="171320" y="790684"/>
                                </a:lnTo>
                                <a:lnTo>
                                  <a:pt x="121575" y="858756"/>
                                </a:lnTo>
                                <a:lnTo>
                                  <a:pt x="119176" y="862566"/>
                                </a:lnTo>
                                <a:lnTo>
                                  <a:pt x="0" y="862566"/>
                                </a:lnTo>
                                <a:lnTo>
                                  <a:pt x="37794" y="803775"/>
                                </a:lnTo>
                                <a:lnTo>
                                  <a:pt x="90157" y="730466"/>
                                </a:lnTo>
                                <a:lnTo>
                                  <a:pt x="145139" y="662394"/>
                                </a:lnTo>
                                <a:lnTo>
                                  <a:pt x="205356" y="596940"/>
                                </a:lnTo>
                                <a:lnTo>
                                  <a:pt x="265574" y="534104"/>
                                </a:lnTo>
                                <a:lnTo>
                                  <a:pt x="331028" y="473887"/>
                                </a:lnTo>
                                <a:lnTo>
                                  <a:pt x="399100" y="416287"/>
                                </a:lnTo>
                                <a:lnTo>
                                  <a:pt x="469790" y="361306"/>
                                </a:lnTo>
                                <a:lnTo>
                                  <a:pt x="543099" y="311561"/>
                                </a:lnTo>
                                <a:lnTo>
                                  <a:pt x="619025" y="264434"/>
                                </a:lnTo>
                                <a:lnTo>
                                  <a:pt x="697570" y="219926"/>
                                </a:lnTo>
                                <a:lnTo>
                                  <a:pt x="776115" y="178035"/>
                                </a:lnTo>
                                <a:lnTo>
                                  <a:pt x="859896" y="141381"/>
                                </a:lnTo>
                                <a:lnTo>
                                  <a:pt x="943677" y="109963"/>
                                </a:lnTo>
                                <a:lnTo>
                                  <a:pt x="1030076" y="81163"/>
                                </a:lnTo>
                                <a:lnTo>
                                  <a:pt x="1119093" y="57600"/>
                                </a:lnTo>
                                <a:lnTo>
                                  <a:pt x="1210729" y="36654"/>
                                </a:lnTo>
                                <a:lnTo>
                                  <a:pt x="1302364" y="20946"/>
                                </a:lnTo>
                                <a:lnTo>
                                  <a:pt x="1396618" y="7855"/>
                                </a:lnTo>
                                <a:lnTo>
                                  <a:pt x="1490871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CD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フリーフォーム 31"/>
                        <wps:cNvSpPr>
                          <a:spLocks/>
                        </wps:cNvSpPr>
                        <wps:spPr bwMode="auto">
                          <a:xfrm>
                            <a:off x="306810" y="416287"/>
                            <a:ext cx="2934516" cy="763076"/>
                          </a:xfrm>
                          <a:custGeom>
                            <a:avLst/>
                            <a:gdLst>
                              <a:gd name="connsiteX0" fmla="*/ 1468567 w 2934516"/>
                              <a:gd name="connsiteY0" fmla="*/ 0 h 763076"/>
                              <a:gd name="connsiteX1" fmla="*/ 1557585 w 2934516"/>
                              <a:gd name="connsiteY1" fmla="*/ 2618 h 763076"/>
                              <a:gd name="connsiteX2" fmla="*/ 1649220 w 2934516"/>
                              <a:gd name="connsiteY2" fmla="*/ 7855 h 763076"/>
                              <a:gd name="connsiteX3" fmla="*/ 1735619 w 2934516"/>
                              <a:gd name="connsiteY3" fmla="*/ 18327 h 763076"/>
                              <a:gd name="connsiteX4" fmla="*/ 1822018 w 2934516"/>
                              <a:gd name="connsiteY4" fmla="*/ 34036 h 763076"/>
                              <a:gd name="connsiteX5" fmla="*/ 1908418 w 2934516"/>
                              <a:gd name="connsiteY5" fmla="*/ 54982 h 763076"/>
                              <a:gd name="connsiteX6" fmla="*/ 1992199 w 2934516"/>
                              <a:gd name="connsiteY6" fmla="*/ 75927 h 763076"/>
                              <a:gd name="connsiteX7" fmla="*/ 2073362 w 2934516"/>
                              <a:gd name="connsiteY7" fmla="*/ 104727 h 763076"/>
                              <a:gd name="connsiteX8" fmla="*/ 2154524 w 2934516"/>
                              <a:gd name="connsiteY8" fmla="*/ 136144 h 763076"/>
                              <a:gd name="connsiteX9" fmla="*/ 2233069 w 2934516"/>
                              <a:gd name="connsiteY9" fmla="*/ 170181 h 763076"/>
                              <a:gd name="connsiteX10" fmla="*/ 2308996 w 2934516"/>
                              <a:gd name="connsiteY10" fmla="*/ 206835 h 763076"/>
                              <a:gd name="connsiteX11" fmla="*/ 2382304 w 2934516"/>
                              <a:gd name="connsiteY11" fmla="*/ 248725 h 763076"/>
                              <a:gd name="connsiteX12" fmla="*/ 2455613 w 2934516"/>
                              <a:gd name="connsiteY12" fmla="*/ 293234 h 763076"/>
                              <a:gd name="connsiteX13" fmla="*/ 2523685 w 2934516"/>
                              <a:gd name="connsiteY13" fmla="*/ 342979 h 763076"/>
                              <a:gd name="connsiteX14" fmla="*/ 2591757 w 2934516"/>
                              <a:gd name="connsiteY14" fmla="*/ 392724 h 763076"/>
                              <a:gd name="connsiteX15" fmla="*/ 2654593 w 2934516"/>
                              <a:gd name="connsiteY15" fmla="*/ 447705 h 763076"/>
                              <a:gd name="connsiteX16" fmla="*/ 2714810 w 2934516"/>
                              <a:gd name="connsiteY16" fmla="*/ 505305 h 763076"/>
                              <a:gd name="connsiteX17" fmla="*/ 2775028 w 2934516"/>
                              <a:gd name="connsiteY17" fmla="*/ 562904 h 763076"/>
                              <a:gd name="connsiteX18" fmla="*/ 2830009 w 2934516"/>
                              <a:gd name="connsiteY18" fmla="*/ 625740 h 763076"/>
                              <a:gd name="connsiteX19" fmla="*/ 2882372 w 2934516"/>
                              <a:gd name="connsiteY19" fmla="*/ 691194 h 763076"/>
                              <a:gd name="connsiteX20" fmla="*/ 2932117 w 2934516"/>
                              <a:gd name="connsiteY20" fmla="*/ 759266 h 763076"/>
                              <a:gd name="connsiteX21" fmla="*/ 2934516 w 2934516"/>
                              <a:gd name="connsiteY21" fmla="*/ 763076 h 763076"/>
                              <a:gd name="connsiteX22" fmla="*/ 2804999 w 2934516"/>
                              <a:gd name="connsiteY22" fmla="*/ 763076 h 763076"/>
                              <a:gd name="connsiteX23" fmla="*/ 2798591 w 2934516"/>
                              <a:gd name="connsiteY23" fmla="*/ 754030 h 763076"/>
                              <a:gd name="connsiteX24" fmla="*/ 2748846 w 2934516"/>
                              <a:gd name="connsiteY24" fmla="*/ 691194 h 763076"/>
                              <a:gd name="connsiteX25" fmla="*/ 2696483 w 2934516"/>
                              <a:gd name="connsiteY25" fmla="*/ 633594 h 763076"/>
                              <a:gd name="connsiteX26" fmla="*/ 2641502 w 2934516"/>
                              <a:gd name="connsiteY26" fmla="*/ 575995 h 763076"/>
                              <a:gd name="connsiteX27" fmla="*/ 2583902 w 2934516"/>
                              <a:gd name="connsiteY27" fmla="*/ 523632 h 763076"/>
                              <a:gd name="connsiteX28" fmla="*/ 2523685 w 2934516"/>
                              <a:gd name="connsiteY28" fmla="*/ 471269 h 763076"/>
                              <a:gd name="connsiteX29" fmla="*/ 2460849 w 2934516"/>
                              <a:gd name="connsiteY29" fmla="*/ 424142 h 763076"/>
                              <a:gd name="connsiteX30" fmla="*/ 2395395 w 2934516"/>
                              <a:gd name="connsiteY30" fmla="*/ 379633 h 763076"/>
                              <a:gd name="connsiteX31" fmla="*/ 2327323 w 2934516"/>
                              <a:gd name="connsiteY31" fmla="*/ 337743 h 763076"/>
                              <a:gd name="connsiteX32" fmla="*/ 2259251 w 2934516"/>
                              <a:gd name="connsiteY32" fmla="*/ 298470 h 763076"/>
                              <a:gd name="connsiteX33" fmla="*/ 2188560 w 2934516"/>
                              <a:gd name="connsiteY33" fmla="*/ 261816 h 763076"/>
                              <a:gd name="connsiteX34" fmla="*/ 2112634 w 2934516"/>
                              <a:gd name="connsiteY34" fmla="*/ 230398 h 763076"/>
                              <a:gd name="connsiteX35" fmla="*/ 2039325 w 2934516"/>
                              <a:gd name="connsiteY35" fmla="*/ 201598 h 763076"/>
                              <a:gd name="connsiteX36" fmla="*/ 1960781 w 2934516"/>
                              <a:gd name="connsiteY36" fmla="*/ 175417 h 763076"/>
                              <a:gd name="connsiteX37" fmla="*/ 1882236 w 2934516"/>
                              <a:gd name="connsiteY37" fmla="*/ 151853 h 763076"/>
                              <a:gd name="connsiteX38" fmla="*/ 1801073 w 2934516"/>
                              <a:gd name="connsiteY38" fmla="*/ 136144 h 763076"/>
                              <a:gd name="connsiteX39" fmla="*/ 1719910 w 2934516"/>
                              <a:gd name="connsiteY39" fmla="*/ 120436 h 763076"/>
                              <a:gd name="connsiteX40" fmla="*/ 1636129 w 2934516"/>
                              <a:gd name="connsiteY40" fmla="*/ 109963 h 763076"/>
                              <a:gd name="connsiteX41" fmla="*/ 1552348 w 2934516"/>
                              <a:gd name="connsiteY41" fmla="*/ 104727 h 763076"/>
                              <a:gd name="connsiteX42" fmla="*/ 1468567 w 2934516"/>
                              <a:gd name="connsiteY42" fmla="*/ 102108 h 763076"/>
                              <a:gd name="connsiteX43" fmla="*/ 1382168 w 2934516"/>
                              <a:gd name="connsiteY43" fmla="*/ 104727 h 763076"/>
                              <a:gd name="connsiteX44" fmla="*/ 1298387 w 2934516"/>
                              <a:gd name="connsiteY44" fmla="*/ 109963 h 763076"/>
                              <a:gd name="connsiteX45" fmla="*/ 1214606 w 2934516"/>
                              <a:gd name="connsiteY45" fmla="*/ 120436 h 763076"/>
                              <a:gd name="connsiteX46" fmla="*/ 1133443 w 2934516"/>
                              <a:gd name="connsiteY46" fmla="*/ 136144 h 763076"/>
                              <a:gd name="connsiteX47" fmla="*/ 1052280 w 2934516"/>
                              <a:gd name="connsiteY47" fmla="*/ 151853 h 763076"/>
                              <a:gd name="connsiteX48" fmla="*/ 973736 w 2934516"/>
                              <a:gd name="connsiteY48" fmla="*/ 175417 h 763076"/>
                              <a:gd name="connsiteX49" fmla="*/ 897809 w 2934516"/>
                              <a:gd name="connsiteY49" fmla="*/ 201598 h 763076"/>
                              <a:gd name="connsiteX50" fmla="*/ 821882 w 2934516"/>
                              <a:gd name="connsiteY50" fmla="*/ 230398 h 763076"/>
                              <a:gd name="connsiteX51" fmla="*/ 748574 w 2934516"/>
                              <a:gd name="connsiteY51" fmla="*/ 261816 h 763076"/>
                              <a:gd name="connsiteX52" fmla="*/ 675266 w 2934516"/>
                              <a:gd name="connsiteY52" fmla="*/ 298470 h 763076"/>
                              <a:gd name="connsiteX53" fmla="*/ 607194 w 2934516"/>
                              <a:gd name="connsiteY53" fmla="*/ 337743 h 763076"/>
                              <a:gd name="connsiteX54" fmla="*/ 539121 w 2934516"/>
                              <a:gd name="connsiteY54" fmla="*/ 379633 h 763076"/>
                              <a:gd name="connsiteX55" fmla="*/ 473668 w 2934516"/>
                              <a:gd name="connsiteY55" fmla="*/ 424142 h 763076"/>
                              <a:gd name="connsiteX56" fmla="*/ 410832 w 2934516"/>
                              <a:gd name="connsiteY56" fmla="*/ 471269 h 763076"/>
                              <a:gd name="connsiteX57" fmla="*/ 350614 w 2934516"/>
                              <a:gd name="connsiteY57" fmla="*/ 523632 h 763076"/>
                              <a:gd name="connsiteX58" fmla="*/ 293015 w 2934516"/>
                              <a:gd name="connsiteY58" fmla="*/ 575995 h 763076"/>
                              <a:gd name="connsiteX59" fmla="*/ 238033 w 2934516"/>
                              <a:gd name="connsiteY59" fmla="*/ 633594 h 763076"/>
                              <a:gd name="connsiteX60" fmla="*/ 185670 w 2934516"/>
                              <a:gd name="connsiteY60" fmla="*/ 691194 h 763076"/>
                              <a:gd name="connsiteX61" fmla="*/ 135925 w 2934516"/>
                              <a:gd name="connsiteY61" fmla="*/ 754030 h 763076"/>
                              <a:gd name="connsiteX62" fmla="*/ 129517 w 2934516"/>
                              <a:gd name="connsiteY62" fmla="*/ 763076 h 763076"/>
                              <a:gd name="connsiteX63" fmla="*/ 0 w 2934516"/>
                              <a:gd name="connsiteY63" fmla="*/ 763076 h 763076"/>
                              <a:gd name="connsiteX64" fmla="*/ 2399 w 2934516"/>
                              <a:gd name="connsiteY64" fmla="*/ 759266 h 763076"/>
                              <a:gd name="connsiteX65" fmla="*/ 52144 w 2934516"/>
                              <a:gd name="connsiteY65" fmla="*/ 691194 h 763076"/>
                              <a:gd name="connsiteX66" fmla="*/ 104507 w 2934516"/>
                              <a:gd name="connsiteY66" fmla="*/ 625740 h 763076"/>
                              <a:gd name="connsiteX67" fmla="*/ 159489 w 2934516"/>
                              <a:gd name="connsiteY67" fmla="*/ 562904 h 763076"/>
                              <a:gd name="connsiteX68" fmla="*/ 219706 w 2934516"/>
                              <a:gd name="connsiteY68" fmla="*/ 505305 h 763076"/>
                              <a:gd name="connsiteX69" fmla="*/ 279924 w 2934516"/>
                              <a:gd name="connsiteY69" fmla="*/ 447705 h 763076"/>
                              <a:gd name="connsiteX70" fmla="*/ 345378 w 2934516"/>
                              <a:gd name="connsiteY70" fmla="*/ 392724 h 763076"/>
                              <a:gd name="connsiteX71" fmla="*/ 410832 w 2934516"/>
                              <a:gd name="connsiteY71" fmla="*/ 342979 h 763076"/>
                              <a:gd name="connsiteX72" fmla="*/ 481522 w 2934516"/>
                              <a:gd name="connsiteY72" fmla="*/ 293234 h 763076"/>
                              <a:gd name="connsiteX73" fmla="*/ 552212 w 2934516"/>
                              <a:gd name="connsiteY73" fmla="*/ 248725 h 763076"/>
                              <a:gd name="connsiteX74" fmla="*/ 625521 w 2934516"/>
                              <a:gd name="connsiteY74" fmla="*/ 206835 h 763076"/>
                              <a:gd name="connsiteX75" fmla="*/ 701447 w 2934516"/>
                              <a:gd name="connsiteY75" fmla="*/ 170181 h 763076"/>
                              <a:gd name="connsiteX76" fmla="*/ 779992 w 2934516"/>
                              <a:gd name="connsiteY76" fmla="*/ 136144 h 763076"/>
                              <a:gd name="connsiteX77" fmla="*/ 861155 w 2934516"/>
                              <a:gd name="connsiteY77" fmla="*/ 104727 h 763076"/>
                              <a:gd name="connsiteX78" fmla="*/ 942318 w 2934516"/>
                              <a:gd name="connsiteY78" fmla="*/ 75927 h 763076"/>
                              <a:gd name="connsiteX79" fmla="*/ 1026099 w 2934516"/>
                              <a:gd name="connsiteY79" fmla="*/ 54982 h 763076"/>
                              <a:gd name="connsiteX80" fmla="*/ 1112498 w 2934516"/>
                              <a:gd name="connsiteY80" fmla="*/ 34036 h 763076"/>
                              <a:gd name="connsiteX81" fmla="*/ 1198897 w 2934516"/>
                              <a:gd name="connsiteY81" fmla="*/ 18327 h 763076"/>
                              <a:gd name="connsiteX82" fmla="*/ 1287914 w 2934516"/>
                              <a:gd name="connsiteY82" fmla="*/ 7855 h 763076"/>
                              <a:gd name="connsiteX83" fmla="*/ 1376932 w 2934516"/>
                              <a:gd name="connsiteY83" fmla="*/ 2618 h 7630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</a:cxnLst>
                            <a:rect l="l" t="t" r="r" b="b"/>
                            <a:pathLst>
                              <a:path w="2934516" h="763076">
                                <a:moveTo>
                                  <a:pt x="1468567" y="0"/>
                                </a:moveTo>
                                <a:lnTo>
                                  <a:pt x="1557585" y="2618"/>
                                </a:lnTo>
                                <a:lnTo>
                                  <a:pt x="1649220" y="7855"/>
                                </a:lnTo>
                                <a:lnTo>
                                  <a:pt x="1735619" y="18327"/>
                                </a:lnTo>
                                <a:lnTo>
                                  <a:pt x="1822018" y="34036"/>
                                </a:lnTo>
                                <a:lnTo>
                                  <a:pt x="1908418" y="54982"/>
                                </a:lnTo>
                                <a:lnTo>
                                  <a:pt x="1992199" y="75927"/>
                                </a:lnTo>
                                <a:lnTo>
                                  <a:pt x="2073362" y="104727"/>
                                </a:lnTo>
                                <a:lnTo>
                                  <a:pt x="2154524" y="136144"/>
                                </a:lnTo>
                                <a:lnTo>
                                  <a:pt x="2233069" y="170181"/>
                                </a:lnTo>
                                <a:lnTo>
                                  <a:pt x="2308996" y="206835"/>
                                </a:lnTo>
                                <a:lnTo>
                                  <a:pt x="2382304" y="248725"/>
                                </a:lnTo>
                                <a:lnTo>
                                  <a:pt x="2455613" y="293234"/>
                                </a:lnTo>
                                <a:lnTo>
                                  <a:pt x="2523685" y="342979"/>
                                </a:lnTo>
                                <a:lnTo>
                                  <a:pt x="2591757" y="392724"/>
                                </a:lnTo>
                                <a:lnTo>
                                  <a:pt x="2654593" y="447705"/>
                                </a:lnTo>
                                <a:lnTo>
                                  <a:pt x="2714810" y="505305"/>
                                </a:lnTo>
                                <a:lnTo>
                                  <a:pt x="2775028" y="562904"/>
                                </a:lnTo>
                                <a:lnTo>
                                  <a:pt x="2830009" y="625740"/>
                                </a:lnTo>
                                <a:lnTo>
                                  <a:pt x="2882372" y="691194"/>
                                </a:lnTo>
                                <a:lnTo>
                                  <a:pt x="2932117" y="759266"/>
                                </a:lnTo>
                                <a:lnTo>
                                  <a:pt x="2934516" y="763076"/>
                                </a:lnTo>
                                <a:lnTo>
                                  <a:pt x="2804999" y="763076"/>
                                </a:lnTo>
                                <a:lnTo>
                                  <a:pt x="2798591" y="754030"/>
                                </a:lnTo>
                                <a:lnTo>
                                  <a:pt x="2748846" y="691194"/>
                                </a:lnTo>
                                <a:lnTo>
                                  <a:pt x="2696483" y="633594"/>
                                </a:lnTo>
                                <a:lnTo>
                                  <a:pt x="2641502" y="575995"/>
                                </a:lnTo>
                                <a:lnTo>
                                  <a:pt x="2583902" y="523632"/>
                                </a:lnTo>
                                <a:lnTo>
                                  <a:pt x="2523685" y="471269"/>
                                </a:lnTo>
                                <a:lnTo>
                                  <a:pt x="2460849" y="424142"/>
                                </a:lnTo>
                                <a:lnTo>
                                  <a:pt x="2395395" y="379633"/>
                                </a:lnTo>
                                <a:lnTo>
                                  <a:pt x="2327323" y="337743"/>
                                </a:lnTo>
                                <a:lnTo>
                                  <a:pt x="2259251" y="298470"/>
                                </a:lnTo>
                                <a:lnTo>
                                  <a:pt x="2188560" y="261816"/>
                                </a:lnTo>
                                <a:lnTo>
                                  <a:pt x="2112634" y="230398"/>
                                </a:lnTo>
                                <a:lnTo>
                                  <a:pt x="2039325" y="201598"/>
                                </a:lnTo>
                                <a:lnTo>
                                  <a:pt x="1960781" y="175417"/>
                                </a:lnTo>
                                <a:lnTo>
                                  <a:pt x="1882236" y="151853"/>
                                </a:lnTo>
                                <a:lnTo>
                                  <a:pt x="1801073" y="136144"/>
                                </a:lnTo>
                                <a:lnTo>
                                  <a:pt x="1719910" y="120436"/>
                                </a:lnTo>
                                <a:lnTo>
                                  <a:pt x="1636129" y="109963"/>
                                </a:lnTo>
                                <a:lnTo>
                                  <a:pt x="1552348" y="104727"/>
                                </a:lnTo>
                                <a:lnTo>
                                  <a:pt x="1468567" y="102108"/>
                                </a:lnTo>
                                <a:lnTo>
                                  <a:pt x="1382168" y="104727"/>
                                </a:lnTo>
                                <a:lnTo>
                                  <a:pt x="1298387" y="109963"/>
                                </a:lnTo>
                                <a:lnTo>
                                  <a:pt x="1214606" y="120436"/>
                                </a:lnTo>
                                <a:lnTo>
                                  <a:pt x="1133443" y="136144"/>
                                </a:lnTo>
                                <a:lnTo>
                                  <a:pt x="1052280" y="151853"/>
                                </a:lnTo>
                                <a:lnTo>
                                  <a:pt x="973736" y="175417"/>
                                </a:lnTo>
                                <a:lnTo>
                                  <a:pt x="897809" y="201598"/>
                                </a:lnTo>
                                <a:lnTo>
                                  <a:pt x="821882" y="230398"/>
                                </a:lnTo>
                                <a:lnTo>
                                  <a:pt x="748574" y="261816"/>
                                </a:lnTo>
                                <a:lnTo>
                                  <a:pt x="675266" y="298470"/>
                                </a:lnTo>
                                <a:lnTo>
                                  <a:pt x="607194" y="337743"/>
                                </a:lnTo>
                                <a:lnTo>
                                  <a:pt x="539121" y="379633"/>
                                </a:lnTo>
                                <a:lnTo>
                                  <a:pt x="473668" y="424142"/>
                                </a:lnTo>
                                <a:lnTo>
                                  <a:pt x="410832" y="471269"/>
                                </a:lnTo>
                                <a:lnTo>
                                  <a:pt x="350614" y="523632"/>
                                </a:lnTo>
                                <a:lnTo>
                                  <a:pt x="293015" y="575995"/>
                                </a:lnTo>
                                <a:lnTo>
                                  <a:pt x="238033" y="633594"/>
                                </a:lnTo>
                                <a:lnTo>
                                  <a:pt x="185670" y="691194"/>
                                </a:lnTo>
                                <a:lnTo>
                                  <a:pt x="135925" y="754030"/>
                                </a:lnTo>
                                <a:lnTo>
                                  <a:pt x="129517" y="763076"/>
                                </a:lnTo>
                                <a:lnTo>
                                  <a:pt x="0" y="763076"/>
                                </a:lnTo>
                                <a:lnTo>
                                  <a:pt x="2399" y="759266"/>
                                </a:lnTo>
                                <a:lnTo>
                                  <a:pt x="52144" y="691194"/>
                                </a:lnTo>
                                <a:lnTo>
                                  <a:pt x="104507" y="625740"/>
                                </a:lnTo>
                                <a:lnTo>
                                  <a:pt x="159489" y="562904"/>
                                </a:lnTo>
                                <a:lnTo>
                                  <a:pt x="219706" y="505305"/>
                                </a:lnTo>
                                <a:lnTo>
                                  <a:pt x="279924" y="447705"/>
                                </a:lnTo>
                                <a:lnTo>
                                  <a:pt x="345378" y="392724"/>
                                </a:lnTo>
                                <a:lnTo>
                                  <a:pt x="410832" y="342979"/>
                                </a:lnTo>
                                <a:lnTo>
                                  <a:pt x="481522" y="293234"/>
                                </a:lnTo>
                                <a:lnTo>
                                  <a:pt x="552212" y="248725"/>
                                </a:lnTo>
                                <a:lnTo>
                                  <a:pt x="625521" y="206835"/>
                                </a:lnTo>
                                <a:lnTo>
                                  <a:pt x="701447" y="170181"/>
                                </a:lnTo>
                                <a:lnTo>
                                  <a:pt x="779992" y="136144"/>
                                </a:lnTo>
                                <a:lnTo>
                                  <a:pt x="861155" y="104727"/>
                                </a:lnTo>
                                <a:lnTo>
                                  <a:pt x="942318" y="75927"/>
                                </a:lnTo>
                                <a:lnTo>
                                  <a:pt x="1026099" y="54982"/>
                                </a:lnTo>
                                <a:lnTo>
                                  <a:pt x="1112498" y="34036"/>
                                </a:lnTo>
                                <a:lnTo>
                                  <a:pt x="1198897" y="18327"/>
                                </a:lnTo>
                                <a:lnTo>
                                  <a:pt x="1287914" y="7855"/>
                                </a:lnTo>
                                <a:lnTo>
                                  <a:pt x="1376932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C9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フリーフォーム 46"/>
                        <wps:cNvSpPr>
                          <a:spLocks/>
                        </wps:cNvSpPr>
                        <wps:spPr bwMode="auto">
                          <a:xfrm>
                            <a:off x="436327" y="518395"/>
                            <a:ext cx="2675481" cy="660968"/>
                          </a:xfrm>
                          <a:custGeom>
                            <a:avLst/>
                            <a:gdLst>
                              <a:gd name="connsiteX0" fmla="*/ 1339050 w 2675481"/>
                              <a:gd name="connsiteY0" fmla="*/ 0 h 660968"/>
                              <a:gd name="connsiteX1" fmla="*/ 1422831 w 2675481"/>
                              <a:gd name="connsiteY1" fmla="*/ 2618 h 660968"/>
                              <a:gd name="connsiteX2" fmla="*/ 1506612 w 2675481"/>
                              <a:gd name="connsiteY2" fmla="*/ 7855 h 660968"/>
                              <a:gd name="connsiteX3" fmla="*/ 1590393 w 2675481"/>
                              <a:gd name="connsiteY3" fmla="*/ 18327 h 660968"/>
                              <a:gd name="connsiteX4" fmla="*/ 1671556 w 2675481"/>
                              <a:gd name="connsiteY4" fmla="*/ 34036 h 660968"/>
                              <a:gd name="connsiteX5" fmla="*/ 1752719 w 2675481"/>
                              <a:gd name="connsiteY5" fmla="*/ 49745 h 660968"/>
                              <a:gd name="connsiteX6" fmla="*/ 1831263 w 2675481"/>
                              <a:gd name="connsiteY6" fmla="*/ 73309 h 660968"/>
                              <a:gd name="connsiteX7" fmla="*/ 1909808 w 2675481"/>
                              <a:gd name="connsiteY7" fmla="*/ 99490 h 660968"/>
                              <a:gd name="connsiteX8" fmla="*/ 1983116 w 2675481"/>
                              <a:gd name="connsiteY8" fmla="*/ 128290 h 660968"/>
                              <a:gd name="connsiteX9" fmla="*/ 2059043 w 2675481"/>
                              <a:gd name="connsiteY9" fmla="*/ 159708 h 660968"/>
                              <a:gd name="connsiteX10" fmla="*/ 2129733 w 2675481"/>
                              <a:gd name="connsiteY10" fmla="*/ 196362 h 660968"/>
                              <a:gd name="connsiteX11" fmla="*/ 2197805 w 2675481"/>
                              <a:gd name="connsiteY11" fmla="*/ 235634 h 660968"/>
                              <a:gd name="connsiteX12" fmla="*/ 2265877 w 2675481"/>
                              <a:gd name="connsiteY12" fmla="*/ 277525 h 660968"/>
                              <a:gd name="connsiteX13" fmla="*/ 2331331 w 2675481"/>
                              <a:gd name="connsiteY13" fmla="*/ 322034 h 660968"/>
                              <a:gd name="connsiteX14" fmla="*/ 2394167 w 2675481"/>
                              <a:gd name="connsiteY14" fmla="*/ 369161 h 660968"/>
                              <a:gd name="connsiteX15" fmla="*/ 2454385 w 2675481"/>
                              <a:gd name="connsiteY15" fmla="*/ 421524 h 660968"/>
                              <a:gd name="connsiteX16" fmla="*/ 2511984 w 2675481"/>
                              <a:gd name="connsiteY16" fmla="*/ 473887 h 660968"/>
                              <a:gd name="connsiteX17" fmla="*/ 2566965 w 2675481"/>
                              <a:gd name="connsiteY17" fmla="*/ 531486 h 660968"/>
                              <a:gd name="connsiteX18" fmla="*/ 2619328 w 2675481"/>
                              <a:gd name="connsiteY18" fmla="*/ 589086 h 660968"/>
                              <a:gd name="connsiteX19" fmla="*/ 2669073 w 2675481"/>
                              <a:gd name="connsiteY19" fmla="*/ 651922 h 660968"/>
                              <a:gd name="connsiteX20" fmla="*/ 2675481 w 2675481"/>
                              <a:gd name="connsiteY20" fmla="*/ 660968 h 660968"/>
                              <a:gd name="connsiteX21" fmla="*/ 2538665 w 2675481"/>
                              <a:gd name="connsiteY21" fmla="*/ 660968 h 660968"/>
                              <a:gd name="connsiteX22" fmla="*/ 2535547 w 2675481"/>
                              <a:gd name="connsiteY22" fmla="*/ 657158 h 660968"/>
                              <a:gd name="connsiteX23" fmla="*/ 2488421 w 2675481"/>
                              <a:gd name="connsiteY23" fmla="*/ 602177 h 660968"/>
                              <a:gd name="connsiteX24" fmla="*/ 2436057 w 2675481"/>
                              <a:gd name="connsiteY24" fmla="*/ 549813 h 660968"/>
                              <a:gd name="connsiteX25" fmla="*/ 2381076 w 2675481"/>
                              <a:gd name="connsiteY25" fmla="*/ 497450 h 660968"/>
                              <a:gd name="connsiteX26" fmla="*/ 2326095 w 2675481"/>
                              <a:gd name="connsiteY26" fmla="*/ 450323 h 660968"/>
                              <a:gd name="connsiteX27" fmla="*/ 2265877 w 2675481"/>
                              <a:gd name="connsiteY27" fmla="*/ 405815 h 660968"/>
                              <a:gd name="connsiteX28" fmla="*/ 2205660 w 2675481"/>
                              <a:gd name="connsiteY28" fmla="*/ 363924 h 660968"/>
                              <a:gd name="connsiteX29" fmla="*/ 2142824 w 2675481"/>
                              <a:gd name="connsiteY29" fmla="*/ 324652 h 660968"/>
                              <a:gd name="connsiteX30" fmla="*/ 2077370 w 2675481"/>
                              <a:gd name="connsiteY30" fmla="*/ 287998 h 660968"/>
                              <a:gd name="connsiteX31" fmla="*/ 2011916 w 2675481"/>
                              <a:gd name="connsiteY31" fmla="*/ 253962 h 660968"/>
                              <a:gd name="connsiteX32" fmla="*/ 1941226 w 2675481"/>
                              <a:gd name="connsiteY32" fmla="*/ 225162 h 660968"/>
                              <a:gd name="connsiteX33" fmla="*/ 1873154 w 2675481"/>
                              <a:gd name="connsiteY33" fmla="*/ 196362 h 660968"/>
                              <a:gd name="connsiteX34" fmla="*/ 1799845 w 2675481"/>
                              <a:gd name="connsiteY34" fmla="*/ 172799 h 660968"/>
                              <a:gd name="connsiteX35" fmla="*/ 1726537 w 2675481"/>
                              <a:gd name="connsiteY35" fmla="*/ 151853 h 660968"/>
                              <a:gd name="connsiteX36" fmla="*/ 1650610 w 2675481"/>
                              <a:gd name="connsiteY36" fmla="*/ 136144 h 660968"/>
                              <a:gd name="connsiteX37" fmla="*/ 1574684 w 2675481"/>
                              <a:gd name="connsiteY37" fmla="*/ 123054 h 660968"/>
                              <a:gd name="connsiteX38" fmla="*/ 1496139 w 2675481"/>
                              <a:gd name="connsiteY38" fmla="*/ 112581 h 660968"/>
                              <a:gd name="connsiteX39" fmla="*/ 1417594 w 2675481"/>
                              <a:gd name="connsiteY39" fmla="*/ 107345 h 660968"/>
                              <a:gd name="connsiteX40" fmla="*/ 1339050 w 2675481"/>
                              <a:gd name="connsiteY40" fmla="*/ 104727 h 660968"/>
                              <a:gd name="connsiteX41" fmla="*/ 1257887 w 2675481"/>
                              <a:gd name="connsiteY41" fmla="*/ 107345 h 660968"/>
                              <a:gd name="connsiteX42" fmla="*/ 1179342 w 2675481"/>
                              <a:gd name="connsiteY42" fmla="*/ 112581 h 660968"/>
                              <a:gd name="connsiteX43" fmla="*/ 1100797 w 2675481"/>
                              <a:gd name="connsiteY43" fmla="*/ 123054 h 660968"/>
                              <a:gd name="connsiteX44" fmla="*/ 1024871 w 2675481"/>
                              <a:gd name="connsiteY44" fmla="*/ 136144 h 660968"/>
                              <a:gd name="connsiteX45" fmla="*/ 948944 w 2675481"/>
                              <a:gd name="connsiteY45" fmla="*/ 151853 h 660968"/>
                              <a:gd name="connsiteX46" fmla="*/ 875636 w 2675481"/>
                              <a:gd name="connsiteY46" fmla="*/ 172799 h 660968"/>
                              <a:gd name="connsiteX47" fmla="*/ 804946 w 2675481"/>
                              <a:gd name="connsiteY47" fmla="*/ 196362 h 660968"/>
                              <a:gd name="connsiteX48" fmla="*/ 734256 w 2675481"/>
                              <a:gd name="connsiteY48" fmla="*/ 225162 h 660968"/>
                              <a:gd name="connsiteX49" fmla="*/ 663565 w 2675481"/>
                              <a:gd name="connsiteY49" fmla="*/ 253962 h 660968"/>
                              <a:gd name="connsiteX50" fmla="*/ 598111 w 2675481"/>
                              <a:gd name="connsiteY50" fmla="*/ 287998 h 660968"/>
                              <a:gd name="connsiteX51" fmla="*/ 532657 w 2675481"/>
                              <a:gd name="connsiteY51" fmla="*/ 324652 h 660968"/>
                              <a:gd name="connsiteX52" fmla="*/ 469822 w 2675481"/>
                              <a:gd name="connsiteY52" fmla="*/ 363924 h 660968"/>
                              <a:gd name="connsiteX53" fmla="*/ 409604 w 2675481"/>
                              <a:gd name="connsiteY53" fmla="*/ 405815 h 660968"/>
                              <a:gd name="connsiteX54" fmla="*/ 349386 w 2675481"/>
                              <a:gd name="connsiteY54" fmla="*/ 450323 h 660968"/>
                              <a:gd name="connsiteX55" fmla="*/ 294405 w 2675481"/>
                              <a:gd name="connsiteY55" fmla="*/ 497450 h 660968"/>
                              <a:gd name="connsiteX56" fmla="*/ 239424 w 2675481"/>
                              <a:gd name="connsiteY56" fmla="*/ 549813 h 660968"/>
                              <a:gd name="connsiteX57" fmla="*/ 189679 w 2675481"/>
                              <a:gd name="connsiteY57" fmla="*/ 602177 h 660968"/>
                              <a:gd name="connsiteX58" fmla="*/ 139934 w 2675481"/>
                              <a:gd name="connsiteY58" fmla="*/ 657158 h 660968"/>
                              <a:gd name="connsiteX59" fmla="*/ 136817 w 2675481"/>
                              <a:gd name="connsiteY59" fmla="*/ 660968 h 660968"/>
                              <a:gd name="connsiteX60" fmla="*/ 0 w 2675481"/>
                              <a:gd name="connsiteY60" fmla="*/ 660968 h 660968"/>
                              <a:gd name="connsiteX61" fmla="*/ 6408 w 2675481"/>
                              <a:gd name="connsiteY61" fmla="*/ 651922 h 660968"/>
                              <a:gd name="connsiteX62" fmla="*/ 56153 w 2675481"/>
                              <a:gd name="connsiteY62" fmla="*/ 589086 h 660968"/>
                              <a:gd name="connsiteX63" fmla="*/ 108516 w 2675481"/>
                              <a:gd name="connsiteY63" fmla="*/ 531486 h 660968"/>
                              <a:gd name="connsiteX64" fmla="*/ 163497 w 2675481"/>
                              <a:gd name="connsiteY64" fmla="*/ 473887 h 660968"/>
                              <a:gd name="connsiteX65" fmla="*/ 221097 w 2675481"/>
                              <a:gd name="connsiteY65" fmla="*/ 421524 h 660968"/>
                              <a:gd name="connsiteX66" fmla="*/ 281314 w 2675481"/>
                              <a:gd name="connsiteY66" fmla="*/ 369161 h 660968"/>
                              <a:gd name="connsiteX67" fmla="*/ 344150 w 2675481"/>
                              <a:gd name="connsiteY67" fmla="*/ 322034 h 660968"/>
                              <a:gd name="connsiteX68" fmla="*/ 409604 w 2675481"/>
                              <a:gd name="connsiteY68" fmla="*/ 277525 h 660968"/>
                              <a:gd name="connsiteX69" fmla="*/ 477676 w 2675481"/>
                              <a:gd name="connsiteY69" fmla="*/ 235634 h 660968"/>
                              <a:gd name="connsiteX70" fmla="*/ 545748 w 2675481"/>
                              <a:gd name="connsiteY70" fmla="*/ 196362 h 660968"/>
                              <a:gd name="connsiteX71" fmla="*/ 619057 w 2675481"/>
                              <a:gd name="connsiteY71" fmla="*/ 159708 h 660968"/>
                              <a:gd name="connsiteX72" fmla="*/ 692365 w 2675481"/>
                              <a:gd name="connsiteY72" fmla="*/ 128290 h 660968"/>
                              <a:gd name="connsiteX73" fmla="*/ 768291 w 2675481"/>
                              <a:gd name="connsiteY73" fmla="*/ 99490 h 660968"/>
                              <a:gd name="connsiteX74" fmla="*/ 844218 w 2675481"/>
                              <a:gd name="connsiteY74" fmla="*/ 73309 h 660968"/>
                              <a:gd name="connsiteX75" fmla="*/ 922763 w 2675481"/>
                              <a:gd name="connsiteY75" fmla="*/ 49745 h 660968"/>
                              <a:gd name="connsiteX76" fmla="*/ 1003926 w 2675481"/>
                              <a:gd name="connsiteY76" fmla="*/ 34036 h 660968"/>
                              <a:gd name="connsiteX77" fmla="*/ 1085089 w 2675481"/>
                              <a:gd name="connsiteY77" fmla="*/ 18327 h 660968"/>
                              <a:gd name="connsiteX78" fmla="*/ 1168870 w 2675481"/>
                              <a:gd name="connsiteY78" fmla="*/ 7855 h 660968"/>
                              <a:gd name="connsiteX79" fmla="*/ 1252651 w 2675481"/>
                              <a:gd name="connsiteY79" fmla="*/ 2618 h 6609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</a:cxnLst>
                            <a:rect l="l" t="t" r="r" b="b"/>
                            <a:pathLst>
                              <a:path w="2675481" h="660968">
                                <a:moveTo>
                                  <a:pt x="1339050" y="0"/>
                                </a:moveTo>
                                <a:lnTo>
                                  <a:pt x="1422831" y="2618"/>
                                </a:lnTo>
                                <a:lnTo>
                                  <a:pt x="1506612" y="7855"/>
                                </a:lnTo>
                                <a:lnTo>
                                  <a:pt x="1590393" y="18327"/>
                                </a:lnTo>
                                <a:lnTo>
                                  <a:pt x="1671556" y="34036"/>
                                </a:lnTo>
                                <a:lnTo>
                                  <a:pt x="1752719" y="49745"/>
                                </a:lnTo>
                                <a:lnTo>
                                  <a:pt x="1831263" y="73309"/>
                                </a:lnTo>
                                <a:lnTo>
                                  <a:pt x="1909808" y="99490"/>
                                </a:lnTo>
                                <a:lnTo>
                                  <a:pt x="1983116" y="128290"/>
                                </a:lnTo>
                                <a:lnTo>
                                  <a:pt x="2059043" y="159708"/>
                                </a:lnTo>
                                <a:lnTo>
                                  <a:pt x="2129733" y="196362"/>
                                </a:lnTo>
                                <a:lnTo>
                                  <a:pt x="2197805" y="235634"/>
                                </a:lnTo>
                                <a:lnTo>
                                  <a:pt x="2265877" y="277525"/>
                                </a:lnTo>
                                <a:lnTo>
                                  <a:pt x="2331331" y="322034"/>
                                </a:lnTo>
                                <a:lnTo>
                                  <a:pt x="2394167" y="369161"/>
                                </a:lnTo>
                                <a:lnTo>
                                  <a:pt x="2454385" y="421524"/>
                                </a:lnTo>
                                <a:lnTo>
                                  <a:pt x="2511984" y="473887"/>
                                </a:lnTo>
                                <a:lnTo>
                                  <a:pt x="2566965" y="531486"/>
                                </a:lnTo>
                                <a:lnTo>
                                  <a:pt x="2619328" y="589086"/>
                                </a:lnTo>
                                <a:lnTo>
                                  <a:pt x="2669073" y="651922"/>
                                </a:lnTo>
                                <a:lnTo>
                                  <a:pt x="2675481" y="660968"/>
                                </a:lnTo>
                                <a:lnTo>
                                  <a:pt x="2538665" y="660968"/>
                                </a:lnTo>
                                <a:lnTo>
                                  <a:pt x="2535547" y="657158"/>
                                </a:lnTo>
                                <a:lnTo>
                                  <a:pt x="2488421" y="602177"/>
                                </a:lnTo>
                                <a:lnTo>
                                  <a:pt x="2436057" y="549813"/>
                                </a:lnTo>
                                <a:lnTo>
                                  <a:pt x="2381076" y="497450"/>
                                </a:lnTo>
                                <a:lnTo>
                                  <a:pt x="2326095" y="450323"/>
                                </a:lnTo>
                                <a:lnTo>
                                  <a:pt x="2265877" y="405815"/>
                                </a:lnTo>
                                <a:lnTo>
                                  <a:pt x="2205660" y="363924"/>
                                </a:lnTo>
                                <a:lnTo>
                                  <a:pt x="2142824" y="324652"/>
                                </a:lnTo>
                                <a:lnTo>
                                  <a:pt x="2077370" y="287998"/>
                                </a:lnTo>
                                <a:lnTo>
                                  <a:pt x="2011916" y="253962"/>
                                </a:lnTo>
                                <a:lnTo>
                                  <a:pt x="1941226" y="225162"/>
                                </a:lnTo>
                                <a:lnTo>
                                  <a:pt x="1873154" y="196362"/>
                                </a:lnTo>
                                <a:lnTo>
                                  <a:pt x="1799845" y="172799"/>
                                </a:lnTo>
                                <a:lnTo>
                                  <a:pt x="1726537" y="151853"/>
                                </a:lnTo>
                                <a:lnTo>
                                  <a:pt x="1650610" y="136144"/>
                                </a:lnTo>
                                <a:lnTo>
                                  <a:pt x="1574684" y="123054"/>
                                </a:lnTo>
                                <a:lnTo>
                                  <a:pt x="1496139" y="112581"/>
                                </a:lnTo>
                                <a:lnTo>
                                  <a:pt x="1417594" y="107345"/>
                                </a:lnTo>
                                <a:lnTo>
                                  <a:pt x="1339050" y="104727"/>
                                </a:lnTo>
                                <a:lnTo>
                                  <a:pt x="1257887" y="107345"/>
                                </a:lnTo>
                                <a:lnTo>
                                  <a:pt x="1179342" y="112581"/>
                                </a:lnTo>
                                <a:lnTo>
                                  <a:pt x="1100797" y="123054"/>
                                </a:lnTo>
                                <a:lnTo>
                                  <a:pt x="1024871" y="136144"/>
                                </a:lnTo>
                                <a:lnTo>
                                  <a:pt x="948944" y="151853"/>
                                </a:lnTo>
                                <a:lnTo>
                                  <a:pt x="875636" y="172799"/>
                                </a:lnTo>
                                <a:lnTo>
                                  <a:pt x="804946" y="196362"/>
                                </a:lnTo>
                                <a:lnTo>
                                  <a:pt x="734256" y="225162"/>
                                </a:lnTo>
                                <a:lnTo>
                                  <a:pt x="663565" y="253962"/>
                                </a:lnTo>
                                <a:lnTo>
                                  <a:pt x="598111" y="287998"/>
                                </a:lnTo>
                                <a:lnTo>
                                  <a:pt x="532657" y="324652"/>
                                </a:lnTo>
                                <a:lnTo>
                                  <a:pt x="469822" y="363924"/>
                                </a:lnTo>
                                <a:lnTo>
                                  <a:pt x="409604" y="405815"/>
                                </a:lnTo>
                                <a:lnTo>
                                  <a:pt x="349386" y="450323"/>
                                </a:lnTo>
                                <a:lnTo>
                                  <a:pt x="294405" y="497450"/>
                                </a:lnTo>
                                <a:lnTo>
                                  <a:pt x="239424" y="549813"/>
                                </a:lnTo>
                                <a:lnTo>
                                  <a:pt x="189679" y="602177"/>
                                </a:lnTo>
                                <a:lnTo>
                                  <a:pt x="139934" y="657158"/>
                                </a:lnTo>
                                <a:lnTo>
                                  <a:pt x="136817" y="660968"/>
                                </a:lnTo>
                                <a:lnTo>
                                  <a:pt x="0" y="660968"/>
                                </a:lnTo>
                                <a:lnTo>
                                  <a:pt x="6408" y="651922"/>
                                </a:lnTo>
                                <a:lnTo>
                                  <a:pt x="56153" y="589086"/>
                                </a:lnTo>
                                <a:lnTo>
                                  <a:pt x="108516" y="531486"/>
                                </a:lnTo>
                                <a:lnTo>
                                  <a:pt x="163497" y="473887"/>
                                </a:lnTo>
                                <a:lnTo>
                                  <a:pt x="221097" y="421524"/>
                                </a:lnTo>
                                <a:lnTo>
                                  <a:pt x="281314" y="369161"/>
                                </a:lnTo>
                                <a:lnTo>
                                  <a:pt x="344150" y="322034"/>
                                </a:lnTo>
                                <a:lnTo>
                                  <a:pt x="409604" y="277525"/>
                                </a:lnTo>
                                <a:lnTo>
                                  <a:pt x="477676" y="235634"/>
                                </a:lnTo>
                                <a:lnTo>
                                  <a:pt x="545748" y="196362"/>
                                </a:lnTo>
                                <a:lnTo>
                                  <a:pt x="619057" y="159708"/>
                                </a:lnTo>
                                <a:lnTo>
                                  <a:pt x="692365" y="128290"/>
                                </a:lnTo>
                                <a:lnTo>
                                  <a:pt x="768291" y="99490"/>
                                </a:lnTo>
                                <a:lnTo>
                                  <a:pt x="844218" y="73309"/>
                                </a:lnTo>
                                <a:lnTo>
                                  <a:pt x="922763" y="49745"/>
                                </a:lnTo>
                                <a:lnTo>
                                  <a:pt x="1003926" y="34036"/>
                                </a:lnTo>
                                <a:lnTo>
                                  <a:pt x="1085089" y="18327"/>
                                </a:lnTo>
                                <a:lnTo>
                                  <a:pt x="1168870" y="7855"/>
                                </a:lnTo>
                                <a:lnTo>
                                  <a:pt x="1252651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DD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フリーフォーム 47"/>
                        <wps:cNvSpPr>
                          <a:spLocks/>
                        </wps:cNvSpPr>
                        <wps:spPr bwMode="auto">
                          <a:xfrm>
                            <a:off x="573143" y="623122"/>
                            <a:ext cx="2401848" cy="556241"/>
                          </a:xfrm>
                          <a:custGeom>
                            <a:avLst/>
                            <a:gdLst>
                              <a:gd name="connsiteX0" fmla="*/ 1202233 w 2401848"/>
                              <a:gd name="connsiteY0" fmla="*/ 0 h 556241"/>
                              <a:gd name="connsiteX1" fmla="*/ 1280778 w 2401848"/>
                              <a:gd name="connsiteY1" fmla="*/ 2618 h 556241"/>
                              <a:gd name="connsiteX2" fmla="*/ 1359323 w 2401848"/>
                              <a:gd name="connsiteY2" fmla="*/ 7855 h 556241"/>
                              <a:gd name="connsiteX3" fmla="*/ 1437867 w 2401848"/>
                              <a:gd name="connsiteY3" fmla="*/ 18327 h 556241"/>
                              <a:gd name="connsiteX4" fmla="*/ 1513794 w 2401848"/>
                              <a:gd name="connsiteY4" fmla="*/ 31418 h 556241"/>
                              <a:gd name="connsiteX5" fmla="*/ 1589720 w 2401848"/>
                              <a:gd name="connsiteY5" fmla="*/ 47127 h 556241"/>
                              <a:gd name="connsiteX6" fmla="*/ 1663029 w 2401848"/>
                              <a:gd name="connsiteY6" fmla="*/ 68072 h 556241"/>
                              <a:gd name="connsiteX7" fmla="*/ 1736337 w 2401848"/>
                              <a:gd name="connsiteY7" fmla="*/ 91636 h 556241"/>
                              <a:gd name="connsiteX8" fmla="*/ 1804409 w 2401848"/>
                              <a:gd name="connsiteY8" fmla="*/ 120435 h 556241"/>
                              <a:gd name="connsiteX9" fmla="*/ 1875099 w 2401848"/>
                              <a:gd name="connsiteY9" fmla="*/ 149235 h 556241"/>
                              <a:gd name="connsiteX10" fmla="*/ 1940553 w 2401848"/>
                              <a:gd name="connsiteY10" fmla="*/ 183271 h 556241"/>
                              <a:gd name="connsiteX11" fmla="*/ 2006008 w 2401848"/>
                              <a:gd name="connsiteY11" fmla="*/ 219925 h 556241"/>
                              <a:gd name="connsiteX12" fmla="*/ 2068843 w 2401848"/>
                              <a:gd name="connsiteY12" fmla="*/ 259198 h 556241"/>
                              <a:gd name="connsiteX13" fmla="*/ 2129061 w 2401848"/>
                              <a:gd name="connsiteY13" fmla="*/ 301088 h 556241"/>
                              <a:gd name="connsiteX14" fmla="*/ 2189278 w 2401848"/>
                              <a:gd name="connsiteY14" fmla="*/ 345597 h 556241"/>
                              <a:gd name="connsiteX15" fmla="*/ 2244260 w 2401848"/>
                              <a:gd name="connsiteY15" fmla="*/ 392724 h 556241"/>
                              <a:gd name="connsiteX16" fmla="*/ 2299241 w 2401848"/>
                              <a:gd name="connsiteY16" fmla="*/ 445087 h 556241"/>
                              <a:gd name="connsiteX17" fmla="*/ 2351604 w 2401848"/>
                              <a:gd name="connsiteY17" fmla="*/ 497450 h 556241"/>
                              <a:gd name="connsiteX18" fmla="*/ 2398731 w 2401848"/>
                              <a:gd name="connsiteY18" fmla="*/ 552431 h 556241"/>
                              <a:gd name="connsiteX19" fmla="*/ 2401848 w 2401848"/>
                              <a:gd name="connsiteY19" fmla="*/ 556241 h 556241"/>
                              <a:gd name="connsiteX20" fmla="*/ 2259169 w 2401848"/>
                              <a:gd name="connsiteY20" fmla="*/ 556241 h 556241"/>
                              <a:gd name="connsiteX21" fmla="*/ 2223314 w 2401848"/>
                              <a:gd name="connsiteY21" fmla="*/ 518395 h 556241"/>
                              <a:gd name="connsiteX22" fmla="*/ 2173570 w 2401848"/>
                              <a:gd name="connsiteY22" fmla="*/ 471269 h 556241"/>
                              <a:gd name="connsiteX23" fmla="*/ 2121206 w 2401848"/>
                              <a:gd name="connsiteY23" fmla="*/ 426760 h 556241"/>
                              <a:gd name="connsiteX24" fmla="*/ 2066225 w 2401848"/>
                              <a:gd name="connsiteY24" fmla="*/ 384869 h 556241"/>
                              <a:gd name="connsiteX25" fmla="*/ 2008626 w 2401848"/>
                              <a:gd name="connsiteY25" fmla="*/ 345597 h 556241"/>
                              <a:gd name="connsiteX26" fmla="*/ 1951026 w 2401848"/>
                              <a:gd name="connsiteY26" fmla="*/ 308943 h 556241"/>
                              <a:gd name="connsiteX27" fmla="*/ 1890809 w 2401848"/>
                              <a:gd name="connsiteY27" fmla="*/ 274907 h 556241"/>
                              <a:gd name="connsiteX28" fmla="*/ 1827973 w 2401848"/>
                              <a:gd name="connsiteY28" fmla="*/ 243489 h 556241"/>
                              <a:gd name="connsiteX29" fmla="*/ 1762519 w 2401848"/>
                              <a:gd name="connsiteY29" fmla="*/ 217307 h 556241"/>
                              <a:gd name="connsiteX30" fmla="*/ 1697065 w 2401848"/>
                              <a:gd name="connsiteY30" fmla="*/ 191126 h 556241"/>
                              <a:gd name="connsiteX31" fmla="*/ 1631611 w 2401848"/>
                              <a:gd name="connsiteY31" fmla="*/ 167562 h 556241"/>
                              <a:gd name="connsiteX32" fmla="*/ 1563539 w 2401848"/>
                              <a:gd name="connsiteY32" fmla="*/ 149235 h 556241"/>
                              <a:gd name="connsiteX33" fmla="*/ 1492849 w 2401848"/>
                              <a:gd name="connsiteY33" fmla="*/ 133526 h 556241"/>
                              <a:gd name="connsiteX34" fmla="*/ 1422158 w 2401848"/>
                              <a:gd name="connsiteY34" fmla="*/ 120435 h 556241"/>
                              <a:gd name="connsiteX35" fmla="*/ 1348850 w 2401848"/>
                              <a:gd name="connsiteY35" fmla="*/ 112581 h 556241"/>
                              <a:gd name="connsiteX36" fmla="*/ 1275542 w 2401848"/>
                              <a:gd name="connsiteY36" fmla="*/ 107345 h 556241"/>
                              <a:gd name="connsiteX37" fmla="*/ 1202233 w 2401848"/>
                              <a:gd name="connsiteY37" fmla="*/ 104727 h 556241"/>
                              <a:gd name="connsiteX38" fmla="*/ 1126307 w 2401848"/>
                              <a:gd name="connsiteY38" fmla="*/ 107345 h 556241"/>
                              <a:gd name="connsiteX39" fmla="*/ 1052998 w 2401848"/>
                              <a:gd name="connsiteY39" fmla="*/ 112581 h 556241"/>
                              <a:gd name="connsiteX40" fmla="*/ 982308 w 2401848"/>
                              <a:gd name="connsiteY40" fmla="*/ 120435 h 556241"/>
                              <a:gd name="connsiteX41" fmla="*/ 909000 w 2401848"/>
                              <a:gd name="connsiteY41" fmla="*/ 133526 h 556241"/>
                              <a:gd name="connsiteX42" fmla="*/ 840928 w 2401848"/>
                              <a:gd name="connsiteY42" fmla="*/ 149235 h 556241"/>
                              <a:gd name="connsiteX43" fmla="*/ 770237 w 2401848"/>
                              <a:gd name="connsiteY43" fmla="*/ 167562 h 556241"/>
                              <a:gd name="connsiteX44" fmla="*/ 704783 w 2401848"/>
                              <a:gd name="connsiteY44" fmla="*/ 191126 h 556241"/>
                              <a:gd name="connsiteX45" fmla="*/ 639330 w 2401848"/>
                              <a:gd name="connsiteY45" fmla="*/ 217307 h 556241"/>
                              <a:gd name="connsiteX46" fmla="*/ 573876 w 2401848"/>
                              <a:gd name="connsiteY46" fmla="*/ 243489 h 556241"/>
                              <a:gd name="connsiteX47" fmla="*/ 511040 w 2401848"/>
                              <a:gd name="connsiteY47" fmla="*/ 274907 h 556241"/>
                              <a:gd name="connsiteX48" fmla="*/ 450822 w 2401848"/>
                              <a:gd name="connsiteY48" fmla="*/ 308943 h 556241"/>
                              <a:gd name="connsiteX49" fmla="*/ 393223 w 2401848"/>
                              <a:gd name="connsiteY49" fmla="*/ 345597 h 556241"/>
                              <a:gd name="connsiteX50" fmla="*/ 335623 w 2401848"/>
                              <a:gd name="connsiteY50" fmla="*/ 384869 h 556241"/>
                              <a:gd name="connsiteX51" fmla="*/ 280642 w 2401848"/>
                              <a:gd name="connsiteY51" fmla="*/ 426760 h 556241"/>
                              <a:gd name="connsiteX52" fmla="*/ 228279 w 2401848"/>
                              <a:gd name="connsiteY52" fmla="*/ 471269 h 556241"/>
                              <a:gd name="connsiteX53" fmla="*/ 178534 w 2401848"/>
                              <a:gd name="connsiteY53" fmla="*/ 518395 h 556241"/>
                              <a:gd name="connsiteX54" fmla="*/ 142680 w 2401848"/>
                              <a:gd name="connsiteY54" fmla="*/ 556241 h 556241"/>
                              <a:gd name="connsiteX55" fmla="*/ 0 w 2401848"/>
                              <a:gd name="connsiteY55" fmla="*/ 556241 h 556241"/>
                              <a:gd name="connsiteX56" fmla="*/ 3117 w 2401848"/>
                              <a:gd name="connsiteY56" fmla="*/ 552431 h 556241"/>
                              <a:gd name="connsiteX57" fmla="*/ 52862 w 2401848"/>
                              <a:gd name="connsiteY57" fmla="*/ 497450 h 556241"/>
                              <a:gd name="connsiteX58" fmla="*/ 102607 w 2401848"/>
                              <a:gd name="connsiteY58" fmla="*/ 445087 h 556241"/>
                              <a:gd name="connsiteX59" fmla="*/ 157589 w 2401848"/>
                              <a:gd name="connsiteY59" fmla="*/ 392724 h 556241"/>
                              <a:gd name="connsiteX60" fmla="*/ 212570 w 2401848"/>
                              <a:gd name="connsiteY60" fmla="*/ 345597 h 556241"/>
                              <a:gd name="connsiteX61" fmla="*/ 272788 w 2401848"/>
                              <a:gd name="connsiteY61" fmla="*/ 301088 h 556241"/>
                              <a:gd name="connsiteX62" fmla="*/ 333005 w 2401848"/>
                              <a:gd name="connsiteY62" fmla="*/ 259198 h 556241"/>
                              <a:gd name="connsiteX63" fmla="*/ 395841 w 2401848"/>
                              <a:gd name="connsiteY63" fmla="*/ 219925 h 556241"/>
                              <a:gd name="connsiteX64" fmla="*/ 461295 w 2401848"/>
                              <a:gd name="connsiteY64" fmla="*/ 183271 h 556241"/>
                              <a:gd name="connsiteX65" fmla="*/ 526749 w 2401848"/>
                              <a:gd name="connsiteY65" fmla="*/ 149235 h 556241"/>
                              <a:gd name="connsiteX66" fmla="*/ 597439 w 2401848"/>
                              <a:gd name="connsiteY66" fmla="*/ 120435 h 556241"/>
                              <a:gd name="connsiteX67" fmla="*/ 668129 w 2401848"/>
                              <a:gd name="connsiteY67" fmla="*/ 91636 h 556241"/>
                              <a:gd name="connsiteX68" fmla="*/ 738820 w 2401848"/>
                              <a:gd name="connsiteY68" fmla="*/ 68072 h 556241"/>
                              <a:gd name="connsiteX69" fmla="*/ 812128 w 2401848"/>
                              <a:gd name="connsiteY69" fmla="*/ 47127 h 556241"/>
                              <a:gd name="connsiteX70" fmla="*/ 888054 w 2401848"/>
                              <a:gd name="connsiteY70" fmla="*/ 31418 h 556241"/>
                              <a:gd name="connsiteX71" fmla="*/ 963981 w 2401848"/>
                              <a:gd name="connsiteY71" fmla="*/ 18327 h 556241"/>
                              <a:gd name="connsiteX72" fmla="*/ 1042526 w 2401848"/>
                              <a:gd name="connsiteY72" fmla="*/ 7855 h 556241"/>
                              <a:gd name="connsiteX73" fmla="*/ 1121070 w 2401848"/>
                              <a:gd name="connsiteY73" fmla="*/ 2618 h 5562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</a:cxnLst>
                            <a:rect l="l" t="t" r="r" b="b"/>
                            <a:pathLst>
                              <a:path w="2401848" h="556241">
                                <a:moveTo>
                                  <a:pt x="1202233" y="0"/>
                                </a:moveTo>
                                <a:lnTo>
                                  <a:pt x="1280778" y="2618"/>
                                </a:lnTo>
                                <a:lnTo>
                                  <a:pt x="1359323" y="7855"/>
                                </a:lnTo>
                                <a:lnTo>
                                  <a:pt x="1437867" y="18327"/>
                                </a:lnTo>
                                <a:lnTo>
                                  <a:pt x="1513794" y="31418"/>
                                </a:lnTo>
                                <a:lnTo>
                                  <a:pt x="1589720" y="47127"/>
                                </a:lnTo>
                                <a:lnTo>
                                  <a:pt x="1663029" y="68072"/>
                                </a:lnTo>
                                <a:lnTo>
                                  <a:pt x="1736337" y="91636"/>
                                </a:lnTo>
                                <a:lnTo>
                                  <a:pt x="1804409" y="120435"/>
                                </a:lnTo>
                                <a:lnTo>
                                  <a:pt x="1875099" y="149235"/>
                                </a:lnTo>
                                <a:lnTo>
                                  <a:pt x="1940553" y="183271"/>
                                </a:lnTo>
                                <a:lnTo>
                                  <a:pt x="2006008" y="219925"/>
                                </a:lnTo>
                                <a:lnTo>
                                  <a:pt x="2068843" y="259198"/>
                                </a:lnTo>
                                <a:lnTo>
                                  <a:pt x="2129061" y="301088"/>
                                </a:lnTo>
                                <a:lnTo>
                                  <a:pt x="2189278" y="345597"/>
                                </a:lnTo>
                                <a:lnTo>
                                  <a:pt x="2244260" y="392724"/>
                                </a:lnTo>
                                <a:lnTo>
                                  <a:pt x="2299241" y="445087"/>
                                </a:lnTo>
                                <a:lnTo>
                                  <a:pt x="2351604" y="497450"/>
                                </a:lnTo>
                                <a:lnTo>
                                  <a:pt x="2398731" y="552431"/>
                                </a:lnTo>
                                <a:lnTo>
                                  <a:pt x="2401848" y="556241"/>
                                </a:lnTo>
                                <a:lnTo>
                                  <a:pt x="2259169" y="556241"/>
                                </a:lnTo>
                                <a:lnTo>
                                  <a:pt x="2223314" y="518395"/>
                                </a:lnTo>
                                <a:lnTo>
                                  <a:pt x="2173570" y="471269"/>
                                </a:lnTo>
                                <a:lnTo>
                                  <a:pt x="2121206" y="426760"/>
                                </a:lnTo>
                                <a:lnTo>
                                  <a:pt x="2066225" y="384869"/>
                                </a:lnTo>
                                <a:lnTo>
                                  <a:pt x="2008626" y="345597"/>
                                </a:lnTo>
                                <a:lnTo>
                                  <a:pt x="1951026" y="308943"/>
                                </a:lnTo>
                                <a:lnTo>
                                  <a:pt x="1890809" y="274907"/>
                                </a:lnTo>
                                <a:lnTo>
                                  <a:pt x="1827973" y="243489"/>
                                </a:lnTo>
                                <a:lnTo>
                                  <a:pt x="1762519" y="217307"/>
                                </a:lnTo>
                                <a:lnTo>
                                  <a:pt x="1697065" y="191126"/>
                                </a:lnTo>
                                <a:lnTo>
                                  <a:pt x="1631611" y="167562"/>
                                </a:lnTo>
                                <a:lnTo>
                                  <a:pt x="1563539" y="149235"/>
                                </a:lnTo>
                                <a:lnTo>
                                  <a:pt x="1492849" y="133526"/>
                                </a:lnTo>
                                <a:lnTo>
                                  <a:pt x="1422158" y="120435"/>
                                </a:lnTo>
                                <a:lnTo>
                                  <a:pt x="1348850" y="112581"/>
                                </a:lnTo>
                                <a:lnTo>
                                  <a:pt x="1275542" y="107345"/>
                                </a:lnTo>
                                <a:lnTo>
                                  <a:pt x="1202233" y="104727"/>
                                </a:lnTo>
                                <a:lnTo>
                                  <a:pt x="1126307" y="107345"/>
                                </a:lnTo>
                                <a:lnTo>
                                  <a:pt x="1052998" y="112581"/>
                                </a:lnTo>
                                <a:lnTo>
                                  <a:pt x="982308" y="120435"/>
                                </a:lnTo>
                                <a:lnTo>
                                  <a:pt x="909000" y="133526"/>
                                </a:lnTo>
                                <a:lnTo>
                                  <a:pt x="840928" y="149235"/>
                                </a:lnTo>
                                <a:lnTo>
                                  <a:pt x="770237" y="167562"/>
                                </a:lnTo>
                                <a:lnTo>
                                  <a:pt x="704783" y="191126"/>
                                </a:lnTo>
                                <a:lnTo>
                                  <a:pt x="639330" y="217307"/>
                                </a:lnTo>
                                <a:lnTo>
                                  <a:pt x="573876" y="243489"/>
                                </a:lnTo>
                                <a:lnTo>
                                  <a:pt x="511040" y="274907"/>
                                </a:lnTo>
                                <a:lnTo>
                                  <a:pt x="450822" y="308943"/>
                                </a:lnTo>
                                <a:lnTo>
                                  <a:pt x="393223" y="345597"/>
                                </a:lnTo>
                                <a:lnTo>
                                  <a:pt x="335623" y="384869"/>
                                </a:lnTo>
                                <a:lnTo>
                                  <a:pt x="280642" y="426760"/>
                                </a:lnTo>
                                <a:lnTo>
                                  <a:pt x="228279" y="471269"/>
                                </a:lnTo>
                                <a:lnTo>
                                  <a:pt x="178534" y="518395"/>
                                </a:lnTo>
                                <a:lnTo>
                                  <a:pt x="142680" y="556241"/>
                                </a:lnTo>
                                <a:lnTo>
                                  <a:pt x="0" y="556241"/>
                                </a:lnTo>
                                <a:lnTo>
                                  <a:pt x="3117" y="552431"/>
                                </a:lnTo>
                                <a:lnTo>
                                  <a:pt x="52862" y="497450"/>
                                </a:lnTo>
                                <a:lnTo>
                                  <a:pt x="102607" y="445087"/>
                                </a:lnTo>
                                <a:lnTo>
                                  <a:pt x="157589" y="392724"/>
                                </a:lnTo>
                                <a:lnTo>
                                  <a:pt x="212570" y="345597"/>
                                </a:lnTo>
                                <a:lnTo>
                                  <a:pt x="272788" y="301088"/>
                                </a:lnTo>
                                <a:lnTo>
                                  <a:pt x="333005" y="259198"/>
                                </a:lnTo>
                                <a:lnTo>
                                  <a:pt x="395841" y="219925"/>
                                </a:lnTo>
                                <a:lnTo>
                                  <a:pt x="461295" y="183271"/>
                                </a:lnTo>
                                <a:lnTo>
                                  <a:pt x="526749" y="149235"/>
                                </a:lnTo>
                                <a:lnTo>
                                  <a:pt x="597439" y="120435"/>
                                </a:lnTo>
                                <a:lnTo>
                                  <a:pt x="668129" y="91636"/>
                                </a:lnTo>
                                <a:lnTo>
                                  <a:pt x="738820" y="68072"/>
                                </a:lnTo>
                                <a:lnTo>
                                  <a:pt x="812128" y="47127"/>
                                </a:lnTo>
                                <a:lnTo>
                                  <a:pt x="888054" y="31418"/>
                                </a:lnTo>
                                <a:lnTo>
                                  <a:pt x="963981" y="18327"/>
                                </a:lnTo>
                                <a:lnTo>
                                  <a:pt x="1042526" y="7855"/>
                                </a:lnTo>
                                <a:lnTo>
                                  <a:pt x="1121070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6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1" o:spid="_x0000_s1026" style="position:absolute;left:0;text-align:left;margin-left:-43pt;margin-top:14pt;width:399.25pt;height:126.1pt;z-index:-251653121" coordsize="37330,11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">
                <v:shape id="フリーフォーム 25" o:spid="_x0000_s1027" style="position:absolute;width:37330;height:11793;visibility:visible;mso-wrap-style:square;v-text-anchor:top" coordsize="3733045,1179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6Zd8EA&#10;AADbAAAADwAAAGRycy9kb3ducmV2LnhtbESPzYoCMRCE74LvEFrwphmVFR2NIrILe/Xv4K2dtDOD&#10;SWdIoo779GZhYY9FVX1FLdetNeJBPtSOFYyGGQjiwumaSwXHw9dgBiJEZI3GMSl4UYD1qttZYq7d&#10;k3f02MdSJAiHHBVUMTa5lKGoyGIYuoY4eVfnLcYkfSm1x2eCWyPHWTaVFmtOCxU2tK2ouO3vVsHc&#10;nOY/58vFezOxLB1/zib2qFS/124WICK18T/81/7WCsYf8Psl/Q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emXfBAAAA2wAAAA8AAAAAAAAAAAAAAAAAmAIAAGRycy9kb3du&#10;cmV2LnhtbFBLBQYAAAAABAAEAPUAAACGAwAAAAA=&#10;" path="m1775377,r112581,2618l1997920,10473r109963,13091l2215227,41891r107345,23563l2427298,94254r102108,34036l2628896,167562r96872,41891l2820022,256580r91635,52363l3000674,363924r86399,60218l3168236,486978r81163,68072l3325326,625740r70690,73308l3466706,777593r65454,81163l3592378,942537r57599,86399l3702340,1117954r30705,61409l3610403,1179363r-4935,-9046l3555723,1083918r-54981,-81163l3443143,921592r-62836,-75927l3314853,772357r-68072,-70690l3173473,633594r-73309,-62835l3021619,510541r-83780,-57599l2854057,400578r-86399,-49745l2676023,306325r-91636,-39273l2490134,230398r-96872,-34036l2293772,170181r-99490,-23564l2092174,128290,1987448,117817r-104727,-7854l1775377,107345r-107345,2618l1560688,117817r-104726,10473l1353853,146617r-99489,23564l1154874,196362r-96872,34036l963748,267052r-91635,39273l780477,350833r-86399,49745l610297,452942r-81163,57599l450589,570759r-75926,62835l301354,701667r-68072,70690l167828,845665r-62835,75927l47393,1002755,,1072716,,883547,18593,858756,81429,777593r70690,-78545l222810,625740r78544,-70690l379899,486978r83781,-62836l547461,363924r89017,-54981l728114,256580r96872,-47127l921858,167562r99490,-39272l1123456,94254,1225564,65454,1332908,41891,1440253,23564,1550215,10473,1662796,2618,1775377,xe" fillcolor="#f19ca6" stroked="f">
                  <v:path arrowok="t" o:connecttype="custom" o:connectlocs="1775377,0;1887958,2618;1997920,10473;2107883,23564;2215227,41891;2322572,65454;2427298,94254;2529406,128290;2628896,167562;2725768,209453;2820022,256580;2911657,308943;3000674,363924;3087073,424142;3168236,486978;3249399,555050;3325326,625740;3396016,699048;3466706,777593;3532160,858756;3592378,942537;3649977,1028936;3702340,1117954;3733045,1179363;3610403,1179363;3605468,1170317;3555723,1083918;3500742,1002755;3443143,921592;3380307,845665;3314853,772357;3246781,701667;3173473,633594;3100164,570759;3021619,510541;2937839,452942;2854057,400578;2767658,350833;2676023,306325;2584387,267052;2490134,230398;2393262,196362;2293772,170181;2194282,146617;2092174,128290;1987448,117817;1882721,109963;1775377,107345;1668032,109963;1560688,117817;1455962,128290;1353853,146617;1254364,170181;1154874,196362;1058002,230398;963748,267052;872113,306325;780477,350833;694078,400578;610297,452942;529134,510541;450589,570759;374663,633594;301354,701667;233282,772357;167828,845665;104993,921592;47393,1002755;0,1072716;0,883547;18593,858756;81429,777593;152119,699048;222810,625740;301354,555050;379899,486978;463680,424142;547461,363924;636478,308943;728114,256580;824986,209453;921858,167562;1021348,128290;1123456,94254;1225564,65454;1332908,41891;1440253,23564;1550215,10473;1662796,2618" o:connectangles="0,0,0,0,0,0,0,0,0,0,0,0,0,0,0,0,0,0,0,0,0,0,0,0,0,0,0,0,0,0,0,0,0,0,0,0,0,0,0,0,0,0,0,0,0,0,0,0,0,0,0,0,0,0,0,0,0,0,0,0,0,0,0,0,0,0,0,0,0,0,0,0,0,0,0,0,0,0,0,0,0,0,0,0,0,0,0,0,0"/>
                </v:shape>
                <v:shape id="フリーフォーム 26" o:spid="_x0000_s1028" style="position:absolute;top:1073;width:36104;height:10720;visibility:visible;mso-wrap-style:square;v-text-anchor:top" coordsize="3610404,107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R00sIA&#10;AADbAAAADwAAAGRycy9kb3ducmV2LnhtbESP0WrCQBRE3wv9h+UWfKsbxaaSuopEhdA3Uz/gkr1N&#10;QrJ34+6q8e+7gtDHYWbOMKvNaHpxJedbywpm0wQEcWV1y7WC08/hfQnCB2SNvWVScCcPm/Xrywoz&#10;bW98pGsZahEh7DNU0IQwZFL6qiGDfmoH4uj9WmcwROlqqR3eItz0cp4kqTTYclxocKC8oaorL0ZB&#10;nu6KsivORz58usXHdydn+1wqNXkbt18gAo3hP/xsF1rBPIXHl/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VHTSwgAAANsAAAAPAAAAAAAAAAAAAAAAAJgCAABkcnMvZG93&#10;bnJldi54bWxQSwUGAAAAAAQABAD1AAAAhwMAAAAA&#10;" path="m1775377,r107345,2618l1987448,10473r104726,10473l2194282,39273r99490,23563l2393263,89018r96871,34036l2584388,159708r91635,39272l2767659,243489r86399,49745l2937839,345597r83781,57600l3100165,463414r73308,62836l3246782,594322r68072,70690l3380308,738321r62836,75927l3500743,895410r54981,81163l3605469,1062973r4935,9046l3487584,1072019r-23495,-40464l3411725,953010r-54981,-75927l3299145,803775r-62836,-68072l3170855,667631r-68072,-62836l3032093,544577r-75927,-57599l2880240,431996r-81163,-49745l2715296,335125r-83781,-41891l2542497,253962r-89017,-34036l2361844,188508r-94253,-23564l2173337,141381r-96871,-15709l1976976,112581r-102109,-7854l1775377,102108r-102108,2619l1571161,112581r-96872,13091l1374799,141381r-94253,23563l1186292,188508r-91636,31418l1005639,253962r-89017,39272l832841,335125r-83781,47126l670515,431996r-78545,54982l518662,544577r-73309,60218l377281,667631r-65454,68072l248992,803775r-57600,73308l136411,953010r-52363,78545l60552,1072019r-60552,l,965372,47394,895410r57599,-81162l167829,738321r65454,-73309l301355,594322r73308,-68072l450590,463414r78544,-60217l610297,345597r83781,-52363l780478,243489r91635,-44509l963749,159708r94253,-36654l1154874,89018r99490,-26182l1353854,39273,1455962,20946,1560688,10473,1668033,2618,1775377,xe" fillcolor="#ce93bf" stroked="f">
                  <v:path arrowok="t" o:connecttype="custom" o:connectlocs="1775377,0;1882722,2618;1987448,10473;2092174,20946;2194282,39273;2293772,62836;2393263,89018;2490134,123054;2584388,159708;2676023,198980;2767659,243489;2854058,293234;2937839,345597;3021620,403197;3100165,463414;3173473,526250;3246782,594322;3314854,665012;3380308,738321;3443144,814248;3500743,895410;3555724,976573;3605469,1062973;3610404,1072019;3487584,1072019;3464089,1031555;3411725,953010;3356744,877083;3299145,803775;3236309,735703;3170855,667631;3102783,604795;3032093,544577;2956166,486978;2880240,431996;2799077,382251;2715296,335125;2631515,293234;2542497,253962;2453480,219926;2361844,188508;2267591,164944;2173337,141381;2076466,125672;1976976,112581;1874867,104727;1775377,102108;1673269,104727;1571161,112581;1474289,125672;1374799,141381;1280546,164944;1186292,188508;1094656,219926;1005639,253962;916622,293234;832841,335125;749060,382251;670515,431996;591970,486978;518662,544577;445353,604795;377281,667631;311827,735703;248992,803775;191392,877083;136411,953010;84048,1031555;60552,1072019;0,1072019;0,965372;47394,895410;104993,814248;167829,738321;233283,665012;301355,594322;374663,526250;450590,463414;529134,403197;610297,345597;694078,293234;780478,243489;872113,198980;963749,159708;1058002,123054;1154874,89018;1254364,62836;1353854,39273;1455962,20946;1560688,10473;1668033,2618" o:connectangles="0,0,0,0,0,0,0,0,0,0,0,0,0,0,0,0,0,0,0,0,0,0,0,0,0,0,0,0,0,0,0,0,0,0,0,0,0,0,0,0,0,0,0,0,0,0,0,0,0,0,0,0,0,0,0,0,0,0,0,0,0,0,0,0,0,0,0,0,0,0,0,0,0,0,0,0,0,0,0,0,0,0,0,0,0,0,0,0,0,0,0"/>
                </v:shape>
                <v:shape id="フリーフォーム 27" o:spid="_x0000_s1029" style="position:absolute;left:605;top:2094;width:34270;height:9699;visibility:visible;mso-wrap-style:square;v-text-anchor:top" coordsize="3427031,969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pLLMIA&#10;AADbAAAADwAAAGRycy9kb3ducmV2LnhtbESP3YrCMBSE7wXfIZyFvZE1VfBna6OosKCXVh/g0Bz7&#10;s81JaWLbffuNIHg5zMw3TLIbTC06al1pWcFsGoEgzqwuOVdwu/58rUE4j6yxtkwK/sjBbjseJRhr&#10;2/OFutTnIkDYxaig8L6JpXRZQQbd1DbEwbvb1qAPss2lbrEPcFPLeRQtpcGSw0KBDR0Lyn7Th1FA&#10;x0VVXWjSN/J8ONlOr7/7mVPq82PYb0B4Gvw7/GqftIL5Cp5fwg+Q2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aksswgAAANsAAAAPAAAAAAAAAAAAAAAAAJgCAABkcnMvZG93&#10;bnJldi54bWxQSwUGAAAAAAQABAD1AAAAhwMAAAAA&#10;" path="m1714825,r99490,2618l1916423,10473r99490,13091l2112785,39273r94253,23563l2301292,86399r91636,31418l2481945,151853r89017,39273l2654743,233016r83781,47127l2819687,329888r75927,54981l2971540,442469r70690,60217l3110302,565522r65454,68072l3238592,701666r57600,73309l3351173,850901r52363,78545l3427031,969910r-124981,l3262156,911119r-52364,-73308l3154811,769738r-57599,-65453l3034376,641449r-65454,-60218l2900850,523632r-70690,-54982l2756851,418905r-73308,-47126l2604998,327270r-81163,-41891l2440054,248725r-83781,-31418l2269874,188508r-89017,-23564l2089221,143999r-91635,-15709l1905950,115199r-96872,-5236l1714825,107345r-96872,2618l1523699,115199r-94253,13091l1337810,143999r-91635,20945l1157157,188508r-86399,28799l986977,248725r-83781,36654l824651,327270r-78544,44509l670180,418905r-73308,49745l526181,523632r-68072,57599l392655,641449r-60217,62836l272220,769738r-54981,68073l164876,911119r-37795,58791l,969910,23495,929446,75858,850901r54982,-75926l188439,701666r62836,-68072l316729,565522r68072,-62836l458109,442469r73309,-57600l609962,329888r78545,-49745l772288,233016r83781,-41890l945087,151853r89017,-34036l1125739,86399r94254,-23563l1314247,39273r99490,-15709l1510609,10473,1612717,2618,1714825,xe" fillcolor="#86b3e0" stroked="f">
                  <v:path arrowok="t" o:connecttype="custom" o:connectlocs="1714825,0;1814315,2618;1916423,10473;2015913,23564;2112785,39273;2207038,62836;2301292,86399;2392928,117817;2481945,151853;2570962,191126;2654743,233016;2738524,280143;2819687,329888;2895614,384869;2971540,442469;3042230,502686;3110302,565522;3175756,633594;3238592,701666;3296192,774975;3351173,850901;3403536,929446;3427031,969910;3302050,969910;3262156,911119;3209792,837811;3154811,769738;3097212,704285;3034376,641449;2968922,581231;2900850,523632;2830160,468650;2756851,418905;2683543,371779;2604998,327270;2523835,285379;2440054,248725;2356273,217307;2269874,188508;2180857,164944;2089221,143999;1997586,128290;1905950,115199;1809078,109963;1714825,107345;1617953,109963;1523699,115199;1429446,128290;1337810,143999;1246175,164944;1157157,188508;1070758,217307;986977,248725;903196,285379;824651,327270;746107,371779;670180,418905;596872,468650;526181,523632;458109,581231;392655,641449;332438,704285;272220,769738;217239,837811;164876,911119;127081,969910;0,969910;23495,929446;75858,850901;130840,774975;188439,701666;251275,633594;316729,565522;384801,502686;458109,442469;531418,384869;609962,329888;688507,280143;772288,233016;856069,191126;945087,151853;1034104,117817;1125739,86399;1219993,62836;1314247,39273;1413737,23564;1510609,10473;1612717,2618" o:connectangles="0,0,0,0,0,0,0,0,0,0,0,0,0,0,0,0,0,0,0,0,0,0,0,0,0,0,0,0,0,0,0,0,0,0,0,0,0,0,0,0,0,0,0,0,0,0,0,0,0,0,0,0,0,0,0,0,0,0,0,0,0,0,0,0,0,0,0,0,0,0,0,0,0,0,0,0,0,0,0,0,0,0,0,0,0,0,0,0"/>
                </v:shape>
                <v:shape id="フリーフォーム 28" o:spid="_x0000_s1030" style="position:absolute;left:1876;top:3167;width:31750;height:8626;visibility:visible;mso-wrap-style:square;v-text-anchor:top" coordsize="3174968,862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xDNMIA&#10;AADbAAAADwAAAGRycy9kb3ducmV2LnhtbERPXWvCMBR9H+w/hDvwbaYTnFtnlCEICoLoBurbpblL&#10;S5ubksS2/vvlQfDxcL7ny8E2oiMfKscK3sYZCOLC6YqNgt+f9esHiBCRNTaOScGNAiwXz09zzLXr&#10;+UDdMRqRQjjkqKCMsc2lDEVJFsPYtcSJ+3PeYkzQG6k99incNnKSZe/SYsWpocSWViUV9fFqFZz2&#10;s9u22dfT3pwuvjZd8dmed0qNXobvLxCRhvgQ390brWCSxqYv6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rEM0wgAAANsAAAAPAAAAAAAAAAAAAAAAAJgCAABkcnMvZG93&#10;bnJldi54bWxQSwUGAAAAAAQABAD1AAAAhwMAAAAA&#10;" path="m1587743,r94254,2618l1778869,7855r91635,13091l1962140,36654r91635,20946l2142793,81163r86399,28800l2312973,141381r83781,36654l2477917,219926r78545,44508l2629770,311561r73308,49745l2773768,416287r68072,57600l2907294,534104r62836,62836l3027730,662394r54981,68072l3135074,803775r39894,58791l3053692,862566r-2399,-3810l3001548,790684r-52363,-65454l2894204,662394r-60218,-57599l2773768,547195r-62835,-54981l2642860,442469r-68071,-49745l2501480,348215r-73308,-41890l2352245,269671r-78544,-34037l2192537,204217r-81162,-28800l2027594,154472r-86400,-20946l1854795,117817r-86399,-10472l1676761,102108r-89018,-2618l1496108,102108r-89018,5237l1318073,117817r-86399,15709l1145275,154472r-83781,20945l980331,204217r-81163,31417l820623,269671r-75926,36654l671388,348215r-70690,44509l530008,442469r-65454,49745l399100,547195r-60218,57600l278665,662394r-54982,62836l171320,790684r-49745,68072l119176,862566,,862566,37794,803775,90157,730466r54982,-68072l205356,596940r60218,-62836l331028,473887r68072,-57600l469790,361306r73309,-49745l619025,264434r78545,-44508l776115,178035r83781,-36654l943677,109963r86399,-28800l1119093,57600r91636,-20946l1302364,20946,1396618,7855r94253,-5237l1587743,xe" fillcolor="#81cde4" stroked="f">
                  <v:path arrowok="t" o:connecttype="custom" o:connectlocs="1587743,0;1681997,2618;1778869,7855;1870504,20946;1962140,36654;2053775,57600;2142793,81163;2229192,109963;2312973,141381;2396754,178035;2477917,219926;2556462,264434;2629770,311561;2703078,361306;2773768,416287;2841840,473887;2907294,534104;2970130,596940;3027730,662394;3082711,730466;3135074,803775;3174968,862566;3053692,862566;3051293,858756;3001548,790684;2949185,725230;2894204,662394;2833986,604795;2773768,547195;2710933,492214;2642860,442469;2574789,392724;2501480,348215;2428172,306325;2352245,269671;2273701,235634;2192537,204217;2111375,175417;2027594,154472;1941194,133526;1854795,117817;1768396,107345;1676761,102108;1587743,99490;1496108,102108;1407090,107345;1318073,117817;1231674,133526;1145275,154472;1061494,175417;980331,204217;899168,235634;820623,269671;744697,306325;671388,348215;600698,392724;530008,442469;464554,492214;399100,547195;338882,604795;278665,662394;223683,725230;171320,790684;121575,858756;119176,862566;0,862566;37794,803775;90157,730466;145139,662394;205356,596940;265574,534104;331028,473887;399100,416287;469790,361306;543099,311561;619025,264434;697570,219926;776115,178035;859896,141381;943677,109963;1030076,81163;1119093,57600;1210729,36654;1302364,20946;1396618,7855;1490871,2618" o:connectangles="0,0,0,0,0,0,0,0,0,0,0,0,0,0,0,0,0,0,0,0,0,0,0,0,0,0,0,0,0,0,0,0,0,0,0,0,0,0,0,0,0,0,0,0,0,0,0,0,0,0,0,0,0,0,0,0,0,0,0,0,0,0,0,0,0,0,0,0,0,0,0,0,0,0,0,0,0,0,0,0,0,0,0,0,0,0"/>
                </v:shape>
                <v:shape id="フリーフォーム 31" o:spid="_x0000_s1031" style="position:absolute;left:3068;top:4162;width:29345;height:7631;visibility:visible;mso-wrap-style:square;v-text-anchor:top" coordsize="2934516,763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m+l8AA&#10;AADbAAAADwAAAGRycy9kb3ducmV2LnhtbESPQYvCMBSE7wv+h/AWvK1pFVzpGmXRFbzW1fuzeW3K&#10;Ni8lyWr990YQPA4z8w2zXA+2ExfyoXWsIJ9kIIgrp1tuFBx/dx8LECEia+wck4IbBVivRm9LLLS7&#10;ckmXQ2xEgnAoUIGJsS+kDJUhi2HieuLk1c5bjEn6RmqP1wS3nZxm2VxabDktGOxpY6j6O/xbBc3x&#10;x2D0+W1Xd/Vs/nku9WlbKjV+H76/QEQa4iv8bO+1glkOjy/pB8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Xm+l8AAAADbAAAADwAAAAAAAAAAAAAAAACYAgAAZHJzL2Rvd25y&#10;ZXYueG1sUEsFBgAAAAAEAAQA9QAAAIUDAAAAAA==&#10;" path="m1468567,r89018,2618l1649220,7855r86399,10472l1822018,34036r86400,20946l1992199,75927r81163,28800l2154524,136144r78545,34037l2308996,206835r73308,41890l2455613,293234r68072,49745l2591757,392724r62836,54981l2714810,505305r60218,57599l2830009,625740r52363,65454l2932117,759266r2399,3810l2804999,763076r-6408,-9046l2748846,691194r-52363,-57600l2641502,575995r-57600,-52363l2523685,471269r-62836,-47127l2395395,379633r-68072,-41890l2259251,298470r-70691,-36654l2112634,230398r-73309,-28800l1960781,175417r-78545,-23564l1801073,136144r-81163,-15708l1636129,109963r-83781,-5236l1468567,102108r-86399,2619l1298387,109963r-83781,10473l1133443,136144r-81163,15709l973736,175417r-75927,26181l821882,230398r-73308,31418l675266,298470r-68072,39273l539121,379633r-65453,44509l410832,471269r-60218,52363l293015,575995r-54982,57599l185670,691194r-49745,62836l129517,763076,,763076r2399,-3810l52144,691194r52363,-65454l159489,562904r60217,-57599l279924,447705r65454,-54981l410832,342979r70690,-49745l552212,248725r73309,-41890l701447,170181r78545,-34037l861155,104727,942318,75927r83781,-20945l1112498,34036r86399,-15709l1287914,7855r89018,-5237l1468567,xe" fillcolor="#89c997" stroked="f">
                  <v:path arrowok="t" o:connecttype="custom" o:connectlocs="1468567,0;1557585,2618;1649220,7855;1735619,18327;1822018,34036;1908418,54982;1992199,75927;2073362,104727;2154524,136144;2233069,170181;2308996,206835;2382304,248725;2455613,293234;2523685,342979;2591757,392724;2654593,447705;2714810,505305;2775028,562904;2830009,625740;2882372,691194;2932117,759266;2934516,763076;2804999,763076;2798591,754030;2748846,691194;2696483,633594;2641502,575995;2583902,523632;2523685,471269;2460849,424142;2395395,379633;2327323,337743;2259251,298470;2188560,261816;2112634,230398;2039325,201598;1960781,175417;1882236,151853;1801073,136144;1719910,120436;1636129,109963;1552348,104727;1468567,102108;1382168,104727;1298387,109963;1214606,120436;1133443,136144;1052280,151853;973736,175417;897809,201598;821882,230398;748574,261816;675266,298470;607194,337743;539121,379633;473668,424142;410832,471269;350614,523632;293015,575995;238033,633594;185670,691194;135925,754030;129517,763076;0,763076;2399,759266;52144,691194;104507,625740;159489,562904;219706,505305;279924,447705;345378,392724;410832,342979;481522,293234;552212,248725;625521,206835;701447,170181;779992,136144;861155,104727;942318,75927;1026099,54982;1112498,34036;1198897,18327;1287914,7855;1376932,2618" o:connectangles="0,0,0,0,0,0,0,0,0,0,0,0,0,0,0,0,0,0,0,0,0,0,0,0,0,0,0,0,0,0,0,0,0,0,0,0,0,0,0,0,0,0,0,0,0,0,0,0,0,0,0,0,0,0,0,0,0,0,0,0,0,0,0,0,0,0,0,0,0,0,0,0,0,0,0,0,0,0,0,0,0,0,0,0"/>
                </v:shape>
                <v:shape id="フリーフォーム 46" o:spid="_x0000_s1032" style="position:absolute;left:4363;top:5183;width:26755;height:6610;visibility:visible;mso-wrap-style:square;v-text-anchor:top" coordsize="2675481,660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8WhsUA&#10;AADbAAAADwAAAGRycy9kb3ducmV2LnhtbESPzWrDMBCE74G8g9hAb4mcUEJwIpsQCKQ0hfw0h94W&#10;a2u7lVZGUmP37atCocdhZr5hNuVgjbiTD61jBfNZBoK4crrlWsHrdT9dgQgRWaNxTAq+KUBZjEcb&#10;zLXr+Uz3S6xFgnDIUUETY5dLGaqGLIaZ64iT9+68xZikr6X22Ce4NXKRZUtpseW00GBHu4aqz8uX&#10;VfDWXz+O4Yn5Zd97bY7b2/PpZJR6mAzbNYhIQ/wP/7UPWsHjEn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DxaGxQAAANsAAAAPAAAAAAAAAAAAAAAAAJgCAABkcnMv&#10;ZG93bnJldi54bWxQSwUGAAAAAAQABAD1AAAAigMAAAAA&#10;" path="m1339050,r83781,2618l1506612,7855r83781,10472l1671556,34036r81163,15709l1831263,73309r78545,26181l1983116,128290r75927,31418l2129733,196362r68072,39272l2265877,277525r65454,44509l2394167,369161r60218,52363l2511984,473887r54981,57599l2619328,589086r49745,62836l2675481,660968r-136816,l2535547,657158r-47126,-54981l2436057,549813r-54981,-52363l2326095,450323r-60218,-44508l2205660,363924r-62836,-39272l2077370,287998r-65454,-34036l1941226,225162r-68072,-28800l1799845,172799r-73308,-20946l1650610,136144r-75926,-13090l1496139,112581r-78545,-5236l1339050,104727r-81163,2618l1179342,112581r-78545,10473l1024871,136144r-75927,15709l875636,172799r-70690,23563l734256,225162r-70691,28800l598111,287998r-65454,36654l469822,363924r-60218,41891l349386,450323r-54981,47127l239424,549813r-49745,52364l139934,657158r-3117,3810l,660968r6408,-9046l56153,589086r52363,-57600l163497,473887r57600,-52363l281314,369161r62836,-47127l409604,277525r68072,-41891l545748,196362r73309,-36654l692365,128290,768291,99490,844218,73309,922763,49745r81163,-15709l1085089,18327,1168870,7855r83781,-5237l1339050,xe" fillcolor="#c0dd98" stroked="f">
                  <v:path arrowok="t" o:connecttype="custom" o:connectlocs="1339050,0;1422831,2618;1506612,7855;1590393,18327;1671556,34036;1752719,49745;1831263,73309;1909808,99490;1983116,128290;2059043,159708;2129733,196362;2197805,235634;2265877,277525;2331331,322034;2394167,369161;2454385,421524;2511984,473887;2566965,531486;2619328,589086;2669073,651922;2675481,660968;2538665,660968;2535547,657158;2488421,602177;2436057,549813;2381076,497450;2326095,450323;2265877,405815;2205660,363924;2142824,324652;2077370,287998;2011916,253962;1941226,225162;1873154,196362;1799845,172799;1726537,151853;1650610,136144;1574684,123054;1496139,112581;1417594,107345;1339050,104727;1257887,107345;1179342,112581;1100797,123054;1024871,136144;948944,151853;875636,172799;804946,196362;734256,225162;663565,253962;598111,287998;532657,324652;469822,363924;409604,405815;349386,450323;294405,497450;239424,549813;189679,602177;139934,657158;136817,660968;0,660968;6408,651922;56153,589086;108516,531486;163497,473887;221097,421524;281314,369161;344150,322034;409604,277525;477676,235634;545748,196362;619057,159708;692365,128290;768291,99490;844218,73309;922763,49745;1003926,34036;1085089,18327;1168870,7855;1252651,2618" o:connectangles="0,0,0,0,0,0,0,0,0,0,0,0,0,0,0,0,0,0,0,0,0,0,0,0,0,0,0,0,0,0,0,0,0,0,0,0,0,0,0,0,0,0,0,0,0,0,0,0,0,0,0,0,0,0,0,0,0,0,0,0,0,0,0,0,0,0,0,0,0,0,0,0,0,0,0,0,0,0,0,0"/>
                </v:shape>
                <v:shape id="フリーフォーム 47" o:spid="_x0000_s1033" style="position:absolute;left:5731;top:6231;width:24018;height:5562;visibility:visible;mso-wrap-style:square;v-text-anchor:top" coordsize="2401848,556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leOcUA&#10;AADbAAAADwAAAGRycy9kb3ducmV2LnhtbESPQWvCQBSE74X+h+UVvNVNi2iN2YgIRaUHrXrx9si+&#10;ZIPZt2l2jem/7xYKPQ4z8w2TLQfbiJ46XztW8DJOQBAXTtdcKTif3p/fQPiArLFxTAq+ycMyf3zI&#10;MNXuzp/UH0MlIoR9igpMCG0qpS8MWfRj1xJHr3SdxRBlV0nd4T3CbSNfk2QqLdYcFwy2tDZUXI83&#10;q+Ay2X98tUU5783qsKvPWm7m61Kp0dOwWoAINIT/8F97qxVMZvD7Jf4A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6V45xQAAANsAAAAPAAAAAAAAAAAAAAAAAJgCAABkcnMv&#10;ZG93bnJldi54bWxQSwUGAAAAAAQABAD1AAAAigMAAAAA&#10;" path="m1202233,r78545,2618l1359323,7855r78544,10472l1513794,31418r75926,15709l1663029,68072r73308,23564l1804409,120435r70690,28800l1940553,183271r65455,36654l2068843,259198r60218,41890l2189278,345597r54982,47127l2299241,445087r52363,52363l2398731,552431r3117,3810l2259169,556241r-35855,-37846l2173570,471269r-52364,-44509l2066225,384869r-57599,-39272l1951026,308943r-60217,-34036l1827973,243489r-65454,-26182l1697065,191126r-65454,-23564l1563539,149235r-70690,-15709l1422158,120435r-73308,-7854l1275542,107345r-73309,-2618l1126307,107345r-73309,5236l982308,120435r-73308,13091l840928,149235r-70691,18327l704783,191126r-65453,26181l573876,243489r-62836,31418l450822,308943r-57599,36654l335623,384869r-54981,41891l228279,471269r-49745,47126l142680,556241,,556241r3117,-3810l52862,497450r49745,-52363l157589,392724r54981,-47127l272788,301088r60217,-41890l395841,219925r65454,-36654l526749,149235r70690,-28800l668129,91636,738820,68072,812128,47127,888054,31418,963981,18327,1042526,7855r78544,-5237l1202233,xe" fillcolor="#fcd68c" stroked="f">
                  <v:path arrowok="t" o:connecttype="custom" o:connectlocs="1202233,0;1280778,2618;1359323,7855;1437867,18327;1513794,31418;1589720,47127;1663029,68072;1736337,91636;1804409,120435;1875099,149235;1940553,183271;2006008,219925;2068843,259198;2129061,301088;2189278,345597;2244260,392724;2299241,445087;2351604,497450;2398731,552431;2401848,556241;2259169,556241;2223314,518395;2173570,471269;2121206,426760;2066225,384869;2008626,345597;1951026,308943;1890809,274907;1827973,243489;1762519,217307;1697065,191126;1631611,167562;1563539,149235;1492849,133526;1422158,120435;1348850,112581;1275542,107345;1202233,104727;1126307,107345;1052998,112581;982308,120435;909000,133526;840928,149235;770237,167562;704783,191126;639330,217307;573876,243489;511040,274907;450822,308943;393223,345597;335623,384869;280642,426760;228279,471269;178534,518395;142680,556241;0,556241;3117,552431;52862,497450;102607,445087;157589,392724;212570,345597;272788,301088;333005,259198;395841,219925;461295,183271;526749,149235;597439,120435;668129,91636;738820,68072;812128,47127;888054,31418;963981,18327;1042526,7855;1121070,2618" o:connectangles="0,0,0,0,0,0,0,0,0,0,0,0,0,0,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013B06" w:rsidRPr="001E62F9">
        <w:rPr>
          <w:rFonts w:ascii="メイリオ" w:eastAsia="メイリオ" w:hAnsi="メイリオ" w:cs="メイリオ"/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0107399" wp14:editId="422FB768">
                <wp:simplePos x="0" y="0"/>
                <wp:positionH relativeFrom="column">
                  <wp:posOffset>6184900</wp:posOffset>
                </wp:positionH>
                <wp:positionV relativeFrom="paragraph">
                  <wp:posOffset>657710</wp:posOffset>
                </wp:positionV>
                <wp:extent cx="719219" cy="492485"/>
                <wp:effectExtent l="0" t="0" r="5080" b="3175"/>
                <wp:wrapNone/>
                <wp:docPr id="5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9219" cy="492485"/>
                        </a:xfrm>
                        <a:custGeom>
                          <a:avLst/>
                          <a:gdLst>
                            <a:gd name="T0" fmla="*/ 90 w 496"/>
                            <a:gd name="T1" fmla="*/ 118 h 340"/>
                            <a:gd name="T2" fmla="*/ 54 w 496"/>
                            <a:gd name="T3" fmla="*/ 112 h 340"/>
                            <a:gd name="T4" fmla="*/ 26 w 496"/>
                            <a:gd name="T5" fmla="*/ 120 h 340"/>
                            <a:gd name="T6" fmla="*/ 8 w 496"/>
                            <a:gd name="T7" fmla="*/ 144 h 340"/>
                            <a:gd name="T8" fmla="*/ 0 w 496"/>
                            <a:gd name="T9" fmla="*/ 176 h 340"/>
                            <a:gd name="T10" fmla="*/ 4 w 496"/>
                            <a:gd name="T11" fmla="*/ 216 h 340"/>
                            <a:gd name="T12" fmla="*/ 18 w 496"/>
                            <a:gd name="T13" fmla="*/ 248 h 340"/>
                            <a:gd name="T14" fmla="*/ 42 w 496"/>
                            <a:gd name="T15" fmla="*/ 262 h 340"/>
                            <a:gd name="T16" fmla="*/ 80 w 496"/>
                            <a:gd name="T17" fmla="*/ 258 h 340"/>
                            <a:gd name="T18" fmla="*/ 134 w 496"/>
                            <a:gd name="T19" fmla="*/ 240 h 340"/>
                            <a:gd name="T20" fmla="*/ 126 w 496"/>
                            <a:gd name="T21" fmla="*/ 286 h 340"/>
                            <a:gd name="T22" fmla="*/ 136 w 496"/>
                            <a:gd name="T23" fmla="*/ 312 h 340"/>
                            <a:gd name="T24" fmla="*/ 160 w 496"/>
                            <a:gd name="T25" fmla="*/ 332 h 340"/>
                            <a:gd name="T26" fmla="*/ 188 w 496"/>
                            <a:gd name="T27" fmla="*/ 340 h 340"/>
                            <a:gd name="T28" fmla="*/ 230 w 496"/>
                            <a:gd name="T29" fmla="*/ 336 h 340"/>
                            <a:gd name="T30" fmla="*/ 254 w 496"/>
                            <a:gd name="T31" fmla="*/ 320 h 340"/>
                            <a:gd name="T32" fmla="*/ 266 w 496"/>
                            <a:gd name="T33" fmla="*/ 294 h 340"/>
                            <a:gd name="T34" fmla="*/ 266 w 496"/>
                            <a:gd name="T35" fmla="*/ 270 h 340"/>
                            <a:gd name="T36" fmla="*/ 282 w 496"/>
                            <a:gd name="T37" fmla="*/ 308 h 340"/>
                            <a:gd name="T38" fmla="*/ 302 w 496"/>
                            <a:gd name="T39" fmla="*/ 324 h 340"/>
                            <a:gd name="T40" fmla="*/ 332 w 496"/>
                            <a:gd name="T41" fmla="*/ 330 h 340"/>
                            <a:gd name="T42" fmla="*/ 358 w 496"/>
                            <a:gd name="T43" fmla="*/ 324 h 340"/>
                            <a:gd name="T44" fmla="*/ 386 w 496"/>
                            <a:gd name="T45" fmla="*/ 304 h 340"/>
                            <a:gd name="T46" fmla="*/ 394 w 496"/>
                            <a:gd name="T47" fmla="*/ 282 h 340"/>
                            <a:gd name="T48" fmla="*/ 384 w 496"/>
                            <a:gd name="T49" fmla="*/ 252 h 340"/>
                            <a:gd name="T50" fmla="*/ 366 w 496"/>
                            <a:gd name="T51" fmla="*/ 232 h 340"/>
                            <a:gd name="T52" fmla="*/ 428 w 496"/>
                            <a:gd name="T53" fmla="*/ 248 h 340"/>
                            <a:gd name="T54" fmla="*/ 462 w 496"/>
                            <a:gd name="T55" fmla="*/ 246 h 340"/>
                            <a:gd name="T56" fmla="*/ 488 w 496"/>
                            <a:gd name="T57" fmla="*/ 226 h 340"/>
                            <a:gd name="T58" fmla="*/ 496 w 496"/>
                            <a:gd name="T59" fmla="*/ 200 h 340"/>
                            <a:gd name="T60" fmla="*/ 494 w 496"/>
                            <a:gd name="T61" fmla="*/ 164 h 340"/>
                            <a:gd name="T62" fmla="*/ 484 w 496"/>
                            <a:gd name="T63" fmla="*/ 146 h 340"/>
                            <a:gd name="T64" fmla="*/ 466 w 496"/>
                            <a:gd name="T65" fmla="*/ 142 h 340"/>
                            <a:gd name="T66" fmla="*/ 450 w 496"/>
                            <a:gd name="T67" fmla="*/ 146 h 340"/>
                            <a:gd name="T68" fmla="*/ 468 w 496"/>
                            <a:gd name="T69" fmla="*/ 104 h 340"/>
                            <a:gd name="T70" fmla="*/ 466 w 496"/>
                            <a:gd name="T71" fmla="*/ 78 h 340"/>
                            <a:gd name="T72" fmla="*/ 450 w 496"/>
                            <a:gd name="T73" fmla="*/ 52 h 340"/>
                            <a:gd name="T74" fmla="*/ 426 w 496"/>
                            <a:gd name="T75" fmla="*/ 40 h 340"/>
                            <a:gd name="T76" fmla="*/ 398 w 496"/>
                            <a:gd name="T77" fmla="*/ 36 h 340"/>
                            <a:gd name="T78" fmla="*/ 378 w 496"/>
                            <a:gd name="T79" fmla="*/ 46 h 340"/>
                            <a:gd name="T80" fmla="*/ 354 w 496"/>
                            <a:gd name="T81" fmla="*/ 82 h 340"/>
                            <a:gd name="T82" fmla="*/ 352 w 496"/>
                            <a:gd name="T83" fmla="*/ 78 h 340"/>
                            <a:gd name="T84" fmla="*/ 348 w 496"/>
                            <a:gd name="T85" fmla="*/ 38 h 340"/>
                            <a:gd name="T86" fmla="*/ 334 w 496"/>
                            <a:gd name="T87" fmla="*/ 16 h 340"/>
                            <a:gd name="T88" fmla="*/ 302 w 496"/>
                            <a:gd name="T89" fmla="*/ 2 h 340"/>
                            <a:gd name="T90" fmla="*/ 274 w 496"/>
                            <a:gd name="T91" fmla="*/ 2 h 340"/>
                            <a:gd name="T92" fmla="*/ 246 w 496"/>
                            <a:gd name="T93" fmla="*/ 12 h 340"/>
                            <a:gd name="T94" fmla="*/ 234 w 496"/>
                            <a:gd name="T95" fmla="*/ 30 h 340"/>
                            <a:gd name="T96" fmla="*/ 238 w 496"/>
                            <a:gd name="T97" fmla="*/ 60 h 340"/>
                            <a:gd name="T98" fmla="*/ 234 w 496"/>
                            <a:gd name="T99" fmla="*/ 58 h 340"/>
                            <a:gd name="T100" fmla="*/ 200 w 496"/>
                            <a:gd name="T101" fmla="*/ 24 h 340"/>
                            <a:gd name="T102" fmla="*/ 166 w 496"/>
                            <a:gd name="T103" fmla="*/ 8 h 340"/>
                            <a:gd name="T104" fmla="*/ 150 w 496"/>
                            <a:gd name="T105" fmla="*/ 8 h 340"/>
                            <a:gd name="T106" fmla="*/ 112 w 496"/>
                            <a:gd name="T107" fmla="*/ 28 h 340"/>
                            <a:gd name="T108" fmla="*/ 94 w 496"/>
                            <a:gd name="T109" fmla="*/ 56 h 340"/>
                            <a:gd name="T110" fmla="*/ 94 w 496"/>
                            <a:gd name="T111" fmla="*/ 94 h 340"/>
                            <a:gd name="T112" fmla="*/ 104 w 496"/>
                            <a:gd name="T113" fmla="*/ 124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496" h="340">
                              <a:moveTo>
                                <a:pt x="104" y="124"/>
                              </a:moveTo>
                              <a:lnTo>
                                <a:pt x="104" y="124"/>
                              </a:lnTo>
                              <a:lnTo>
                                <a:pt x="90" y="118"/>
                              </a:lnTo>
                              <a:lnTo>
                                <a:pt x="76" y="114"/>
                              </a:lnTo>
                              <a:lnTo>
                                <a:pt x="64" y="112"/>
                              </a:lnTo>
                              <a:lnTo>
                                <a:pt x="54" y="112"/>
                              </a:lnTo>
                              <a:lnTo>
                                <a:pt x="44" y="112"/>
                              </a:lnTo>
                              <a:lnTo>
                                <a:pt x="34" y="116"/>
                              </a:lnTo>
                              <a:lnTo>
                                <a:pt x="26" y="120"/>
                              </a:lnTo>
                              <a:lnTo>
                                <a:pt x="20" y="126"/>
                              </a:lnTo>
                              <a:lnTo>
                                <a:pt x="14" y="134"/>
                              </a:lnTo>
                              <a:lnTo>
                                <a:pt x="8" y="144"/>
                              </a:lnTo>
                              <a:lnTo>
                                <a:pt x="4" y="152"/>
                              </a:lnTo>
                              <a:lnTo>
                                <a:pt x="2" y="164"/>
                              </a:lnTo>
                              <a:lnTo>
                                <a:pt x="0" y="176"/>
                              </a:lnTo>
                              <a:lnTo>
                                <a:pt x="0" y="188"/>
                              </a:lnTo>
                              <a:lnTo>
                                <a:pt x="4" y="216"/>
                              </a:lnTo>
                              <a:lnTo>
                                <a:pt x="4" y="216"/>
                              </a:lnTo>
                              <a:lnTo>
                                <a:pt x="8" y="230"/>
                              </a:lnTo>
                              <a:lnTo>
                                <a:pt x="12" y="240"/>
                              </a:lnTo>
                              <a:lnTo>
                                <a:pt x="18" y="248"/>
                              </a:lnTo>
                              <a:lnTo>
                                <a:pt x="26" y="254"/>
                              </a:lnTo>
                              <a:lnTo>
                                <a:pt x="34" y="258"/>
                              </a:lnTo>
                              <a:lnTo>
                                <a:pt x="42" y="262"/>
                              </a:lnTo>
                              <a:lnTo>
                                <a:pt x="52" y="262"/>
                              </a:lnTo>
                              <a:lnTo>
                                <a:pt x="60" y="262"/>
                              </a:lnTo>
                              <a:lnTo>
                                <a:pt x="80" y="258"/>
                              </a:lnTo>
                              <a:lnTo>
                                <a:pt x="100" y="252"/>
                              </a:lnTo>
                              <a:lnTo>
                                <a:pt x="134" y="240"/>
                              </a:lnTo>
                              <a:lnTo>
                                <a:pt x="134" y="240"/>
                              </a:lnTo>
                              <a:lnTo>
                                <a:pt x="130" y="254"/>
                              </a:lnTo>
                              <a:lnTo>
                                <a:pt x="128" y="268"/>
                              </a:lnTo>
                              <a:lnTo>
                                <a:pt x="126" y="286"/>
                              </a:lnTo>
                              <a:lnTo>
                                <a:pt x="128" y="296"/>
                              </a:lnTo>
                              <a:lnTo>
                                <a:pt x="130" y="304"/>
                              </a:lnTo>
                              <a:lnTo>
                                <a:pt x="136" y="312"/>
                              </a:lnTo>
                              <a:lnTo>
                                <a:pt x="142" y="320"/>
                              </a:lnTo>
                              <a:lnTo>
                                <a:pt x="150" y="328"/>
                              </a:lnTo>
                              <a:lnTo>
                                <a:pt x="160" y="332"/>
                              </a:lnTo>
                              <a:lnTo>
                                <a:pt x="172" y="336"/>
                              </a:lnTo>
                              <a:lnTo>
                                <a:pt x="188" y="340"/>
                              </a:lnTo>
                              <a:lnTo>
                                <a:pt x="188" y="340"/>
                              </a:lnTo>
                              <a:lnTo>
                                <a:pt x="204" y="340"/>
                              </a:lnTo>
                              <a:lnTo>
                                <a:pt x="218" y="338"/>
                              </a:lnTo>
                              <a:lnTo>
                                <a:pt x="230" y="336"/>
                              </a:lnTo>
                              <a:lnTo>
                                <a:pt x="240" y="332"/>
                              </a:lnTo>
                              <a:lnTo>
                                <a:pt x="248" y="326"/>
                              </a:lnTo>
                              <a:lnTo>
                                <a:pt x="254" y="320"/>
                              </a:lnTo>
                              <a:lnTo>
                                <a:pt x="258" y="314"/>
                              </a:lnTo>
                              <a:lnTo>
                                <a:pt x="262" y="308"/>
                              </a:lnTo>
                              <a:lnTo>
                                <a:pt x="266" y="294"/>
                              </a:lnTo>
                              <a:lnTo>
                                <a:pt x="266" y="282"/>
                              </a:lnTo>
                              <a:lnTo>
                                <a:pt x="266" y="270"/>
                              </a:lnTo>
                              <a:lnTo>
                                <a:pt x="266" y="270"/>
                              </a:lnTo>
                              <a:lnTo>
                                <a:pt x="268" y="282"/>
                              </a:lnTo>
                              <a:lnTo>
                                <a:pt x="274" y="296"/>
                              </a:lnTo>
                              <a:lnTo>
                                <a:pt x="282" y="308"/>
                              </a:lnTo>
                              <a:lnTo>
                                <a:pt x="288" y="314"/>
                              </a:lnTo>
                              <a:lnTo>
                                <a:pt x="294" y="320"/>
                              </a:lnTo>
                              <a:lnTo>
                                <a:pt x="302" y="324"/>
                              </a:lnTo>
                              <a:lnTo>
                                <a:pt x="310" y="328"/>
                              </a:lnTo>
                              <a:lnTo>
                                <a:pt x="320" y="330"/>
                              </a:lnTo>
                              <a:lnTo>
                                <a:pt x="332" y="330"/>
                              </a:lnTo>
                              <a:lnTo>
                                <a:pt x="344" y="328"/>
                              </a:lnTo>
                              <a:lnTo>
                                <a:pt x="358" y="324"/>
                              </a:lnTo>
                              <a:lnTo>
                                <a:pt x="358" y="324"/>
                              </a:lnTo>
                              <a:lnTo>
                                <a:pt x="370" y="318"/>
                              </a:lnTo>
                              <a:lnTo>
                                <a:pt x="380" y="310"/>
                              </a:lnTo>
                              <a:lnTo>
                                <a:pt x="386" y="304"/>
                              </a:lnTo>
                              <a:lnTo>
                                <a:pt x="392" y="296"/>
                              </a:lnTo>
                              <a:lnTo>
                                <a:pt x="394" y="288"/>
                              </a:lnTo>
                              <a:lnTo>
                                <a:pt x="394" y="282"/>
                              </a:lnTo>
                              <a:lnTo>
                                <a:pt x="392" y="274"/>
                              </a:lnTo>
                              <a:lnTo>
                                <a:pt x="390" y="266"/>
                              </a:lnTo>
                              <a:lnTo>
                                <a:pt x="384" y="252"/>
                              </a:lnTo>
                              <a:lnTo>
                                <a:pt x="374" y="242"/>
                              </a:lnTo>
                              <a:lnTo>
                                <a:pt x="366" y="232"/>
                              </a:lnTo>
                              <a:lnTo>
                                <a:pt x="366" y="232"/>
                              </a:lnTo>
                              <a:lnTo>
                                <a:pt x="384" y="238"/>
                              </a:lnTo>
                              <a:lnTo>
                                <a:pt x="404" y="244"/>
                              </a:lnTo>
                              <a:lnTo>
                                <a:pt x="428" y="248"/>
                              </a:lnTo>
                              <a:lnTo>
                                <a:pt x="440" y="248"/>
                              </a:lnTo>
                              <a:lnTo>
                                <a:pt x="452" y="248"/>
                              </a:lnTo>
                              <a:lnTo>
                                <a:pt x="462" y="246"/>
                              </a:lnTo>
                              <a:lnTo>
                                <a:pt x="472" y="242"/>
                              </a:lnTo>
                              <a:lnTo>
                                <a:pt x="480" y="234"/>
                              </a:lnTo>
                              <a:lnTo>
                                <a:pt x="488" y="226"/>
                              </a:lnTo>
                              <a:lnTo>
                                <a:pt x="494" y="216"/>
                              </a:lnTo>
                              <a:lnTo>
                                <a:pt x="496" y="200"/>
                              </a:lnTo>
                              <a:lnTo>
                                <a:pt x="496" y="200"/>
                              </a:lnTo>
                              <a:lnTo>
                                <a:pt x="496" y="186"/>
                              </a:lnTo>
                              <a:lnTo>
                                <a:pt x="496" y="174"/>
                              </a:lnTo>
                              <a:lnTo>
                                <a:pt x="494" y="164"/>
                              </a:lnTo>
                              <a:lnTo>
                                <a:pt x="492" y="156"/>
                              </a:lnTo>
                              <a:lnTo>
                                <a:pt x="488" y="150"/>
                              </a:lnTo>
                              <a:lnTo>
                                <a:pt x="484" y="146"/>
                              </a:lnTo>
                              <a:lnTo>
                                <a:pt x="480" y="144"/>
                              </a:lnTo>
                              <a:lnTo>
                                <a:pt x="476" y="142"/>
                              </a:lnTo>
                              <a:lnTo>
                                <a:pt x="466" y="142"/>
                              </a:lnTo>
                              <a:lnTo>
                                <a:pt x="458" y="144"/>
                              </a:lnTo>
                              <a:lnTo>
                                <a:pt x="450" y="146"/>
                              </a:lnTo>
                              <a:lnTo>
                                <a:pt x="450" y="146"/>
                              </a:lnTo>
                              <a:lnTo>
                                <a:pt x="456" y="134"/>
                              </a:lnTo>
                              <a:lnTo>
                                <a:pt x="462" y="122"/>
                              </a:lnTo>
                              <a:lnTo>
                                <a:pt x="468" y="104"/>
                              </a:lnTo>
                              <a:lnTo>
                                <a:pt x="468" y="96"/>
                              </a:lnTo>
                              <a:lnTo>
                                <a:pt x="468" y="86"/>
                              </a:lnTo>
                              <a:lnTo>
                                <a:pt x="466" y="78"/>
                              </a:lnTo>
                              <a:lnTo>
                                <a:pt x="462" y="70"/>
                              </a:lnTo>
                              <a:lnTo>
                                <a:pt x="458" y="60"/>
                              </a:lnTo>
                              <a:lnTo>
                                <a:pt x="450" y="52"/>
                              </a:lnTo>
                              <a:lnTo>
                                <a:pt x="440" y="46"/>
                              </a:lnTo>
                              <a:lnTo>
                                <a:pt x="426" y="40"/>
                              </a:lnTo>
                              <a:lnTo>
                                <a:pt x="426" y="40"/>
                              </a:lnTo>
                              <a:lnTo>
                                <a:pt x="416" y="36"/>
                              </a:lnTo>
                              <a:lnTo>
                                <a:pt x="406" y="36"/>
                              </a:lnTo>
                              <a:lnTo>
                                <a:pt x="398" y="36"/>
                              </a:lnTo>
                              <a:lnTo>
                                <a:pt x="390" y="38"/>
                              </a:lnTo>
                              <a:lnTo>
                                <a:pt x="384" y="42"/>
                              </a:lnTo>
                              <a:lnTo>
                                <a:pt x="378" y="46"/>
                              </a:lnTo>
                              <a:lnTo>
                                <a:pt x="366" y="58"/>
                              </a:lnTo>
                              <a:lnTo>
                                <a:pt x="358" y="70"/>
                              </a:lnTo>
                              <a:lnTo>
                                <a:pt x="354" y="82"/>
                              </a:lnTo>
                              <a:lnTo>
                                <a:pt x="350" y="94"/>
                              </a:lnTo>
                              <a:lnTo>
                                <a:pt x="350" y="94"/>
                              </a:lnTo>
                              <a:lnTo>
                                <a:pt x="352" y="78"/>
                              </a:lnTo>
                              <a:lnTo>
                                <a:pt x="352" y="64"/>
                              </a:lnTo>
                              <a:lnTo>
                                <a:pt x="350" y="48"/>
                              </a:lnTo>
                              <a:lnTo>
                                <a:pt x="348" y="38"/>
                              </a:lnTo>
                              <a:lnTo>
                                <a:pt x="344" y="30"/>
                              </a:lnTo>
                              <a:lnTo>
                                <a:pt x="340" y="22"/>
                              </a:lnTo>
                              <a:lnTo>
                                <a:pt x="334" y="16"/>
                              </a:lnTo>
                              <a:lnTo>
                                <a:pt x="326" y="10"/>
                              </a:lnTo>
                              <a:lnTo>
                                <a:pt x="316" y="4"/>
                              </a:lnTo>
                              <a:lnTo>
                                <a:pt x="302" y="2"/>
                              </a:lnTo>
                              <a:lnTo>
                                <a:pt x="288" y="0"/>
                              </a:lnTo>
                              <a:lnTo>
                                <a:pt x="288" y="0"/>
                              </a:lnTo>
                              <a:lnTo>
                                <a:pt x="274" y="2"/>
                              </a:lnTo>
                              <a:lnTo>
                                <a:pt x="262" y="4"/>
                              </a:lnTo>
                              <a:lnTo>
                                <a:pt x="252" y="8"/>
                              </a:lnTo>
                              <a:lnTo>
                                <a:pt x="246" y="12"/>
                              </a:lnTo>
                              <a:lnTo>
                                <a:pt x="240" y="16"/>
                              </a:lnTo>
                              <a:lnTo>
                                <a:pt x="236" y="22"/>
                              </a:lnTo>
                              <a:lnTo>
                                <a:pt x="234" y="30"/>
                              </a:lnTo>
                              <a:lnTo>
                                <a:pt x="234" y="36"/>
                              </a:lnTo>
                              <a:lnTo>
                                <a:pt x="234" y="48"/>
                              </a:lnTo>
                              <a:lnTo>
                                <a:pt x="238" y="60"/>
                              </a:lnTo>
                              <a:lnTo>
                                <a:pt x="242" y="70"/>
                              </a:lnTo>
                              <a:lnTo>
                                <a:pt x="242" y="70"/>
                              </a:lnTo>
                              <a:lnTo>
                                <a:pt x="234" y="58"/>
                              </a:lnTo>
                              <a:lnTo>
                                <a:pt x="226" y="48"/>
                              </a:lnTo>
                              <a:lnTo>
                                <a:pt x="214" y="36"/>
                              </a:lnTo>
                              <a:lnTo>
                                <a:pt x="200" y="24"/>
                              </a:lnTo>
                              <a:lnTo>
                                <a:pt x="184" y="14"/>
                              </a:lnTo>
                              <a:lnTo>
                                <a:pt x="176" y="10"/>
                              </a:lnTo>
                              <a:lnTo>
                                <a:pt x="166" y="8"/>
                              </a:lnTo>
                              <a:lnTo>
                                <a:pt x="158" y="8"/>
                              </a:lnTo>
                              <a:lnTo>
                                <a:pt x="150" y="8"/>
                              </a:lnTo>
                              <a:lnTo>
                                <a:pt x="150" y="8"/>
                              </a:lnTo>
                              <a:lnTo>
                                <a:pt x="134" y="14"/>
                              </a:lnTo>
                              <a:lnTo>
                                <a:pt x="122" y="20"/>
                              </a:lnTo>
                              <a:lnTo>
                                <a:pt x="112" y="28"/>
                              </a:lnTo>
                              <a:lnTo>
                                <a:pt x="104" y="36"/>
                              </a:lnTo>
                              <a:lnTo>
                                <a:pt x="98" y="46"/>
                              </a:lnTo>
                              <a:lnTo>
                                <a:pt x="94" y="56"/>
                              </a:lnTo>
                              <a:lnTo>
                                <a:pt x="92" y="66"/>
                              </a:lnTo>
                              <a:lnTo>
                                <a:pt x="92" y="74"/>
                              </a:lnTo>
                              <a:lnTo>
                                <a:pt x="94" y="94"/>
                              </a:lnTo>
                              <a:lnTo>
                                <a:pt x="98" y="110"/>
                              </a:lnTo>
                              <a:lnTo>
                                <a:pt x="104" y="124"/>
                              </a:lnTo>
                              <a:lnTo>
                                <a:pt x="104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F6F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left:0;text-align:left;margin-left:487pt;margin-top:51.8pt;width:56.65pt;height:38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96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" path="m104,124r,l90,118,76,114,64,112r-10,l44,112r-10,4l26,120r-6,6l14,134,8,144r-4,8l2,164,,176r,12l4,216r,l8,230r4,10l18,248r8,6l34,258r8,4l52,262r8,l80,258r20,-6l134,240r,l130,254r-2,14l126,286r2,10l130,304r6,8l142,320r8,8l160,332r12,4l188,340r,l204,340r14,-2l230,336r10,-4l248,326r6,-6l258,314r4,-6l266,294r,-12l266,270r,l268,282r6,14l282,308r6,6l294,320r8,4l310,328r10,2l332,330r12,-2l358,324r,l370,318r10,-8l386,304r6,-8l394,288r,-6l392,274r-2,-8l384,252,374,242r-8,-10l366,232r18,6l404,244r24,4l440,248r12,l462,246r10,-4l480,234r8,-8l494,216r2,-16l496,200r,-14l496,174r-2,-10l492,156r-4,-6l484,146r-4,-2l476,142r-10,l458,144r-8,2l450,146r6,-12l462,122r6,-18l468,96r,-10l466,78r-4,-8l458,60r-8,-8l440,46,426,40r,l416,36r-10,l398,36r-8,2l384,42r-6,4l366,58r-8,12l354,82r-4,12l350,94r2,-16l352,64,350,48,348,38r-4,-8l340,22r-6,-6l326,10,316,4,302,2,288,r,l274,2,262,4,252,8r-6,4l240,16r-4,6l234,30r,6l234,48r4,12l242,70r,l234,58,226,48,214,36,200,24,184,14r-8,-4l166,8r-8,l150,8r,l134,14r-12,6l112,28r-8,8l98,46,94,56,92,66r,8l94,94r4,16l104,124r,xe" fillcolor="#ddf6ff" stroked="f">
                <v:path arrowok="t" o:connecttype="custom" o:connectlocs="130503,170921;78302,162230;37701,173818;11600,208582;0,254933;5800,312873;26101,359224;60902,379503;116003,373709;194305,347636;182705,414267;197205,451927;232006,480897;272607,492485;333509,486691;368310,463515;385710,425855;385710,391091;408911,446133;437912,469309;481413,478000;519114,469309;559715,440340;571315,408473;556815,365018;530714,336049;620616,359224;669918,356327;707619,327358;719219,289697;716319,237552;701819,211479;675718,205685;652517,211479;678618,150642;675718,112982;652517,75321;617716,57939;577115,52145;548114,66630;513314,118776;510413,112982;504613,55042;484313,23176;437912,2897;397310,2897;356709,17382;339309,43455;345109,86909;339309,84012;290008,34764;240706,11588;217506,11588;162404,40558;136304,81115;136304,136158;150804,179612" o:connectangles="0,0,0,0,0,0,0,0,0,0,0,0,0,0,0,0,0,0,0,0,0,0,0,0,0,0,0,0,0,0,0,0,0,0,0,0,0,0,0,0,0,0,0,0,0,0,0,0,0,0,0,0,0,0,0,0,0"/>
              </v:shape>
            </w:pict>
          </mc:Fallback>
        </mc:AlternateContent>
      </w:r>
      <w:r w:rsidR="000B4953">
        <w:rPr>
          <w:rFonts w:ascii="メイリオ" w:eastAsia="メイリオ" w:hAnsi="メイリオ" w:cs="メイリオ" w:hint="eastAsia"/>
          <w:b/>
          <w:outline/>
          <w:color w:val="5B9BD5" w:themeColor="accent1"/>
          <w:sz w:val="96"/>
          <w:szCs w:val="96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○○</w:t>
      </w:r>
      <w:bookmarkStart w:id="0" w:name="_GoBack"/>
      <w:bookmarkEnd w:id="0"/>
      <w:r w:rsidR="00D1607F">
        <w:rPr>
          <w:rFonts w:ascii="メイリオ" w:eastAsia="メイリオ" w:hAnsi="メイリオ" w:cs="メイリオ" w:hint="eastAsia"/>
          <w:b/>
          <w:outline/>
          <w:color w:val="5B9BD5" w:themeColor="accent1"/>
          <w:sz w:val="96"/>
          <w:szCs w:val="96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町内会</w:t>
      </w:r>
      <w:r w:rsidR="002F205A" w:rsidRPr="001E62F9">
        <w:rPr>
          <w:rFonts w:ascii="メイリオ" w:eastAsia="メイリオ" w:hAnsi="メイリオ" w:cs="メイリオ" w:hint="eastAsia"/>
          <w:b/>
          <w:outline/>
          <w:color w:val="5B9BD5" w:themeColor="accent1"/>
          <w:sz w:val="96"/>
          <w:szCs w:val="96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です！</w:t>
      </w:r>
    </w:p>
    <w:p w:rsidR="002402D6" w:rsidRDefault="002402D6" w:rsidP="00D1607F">
      <w:pPr>
        <w:ind w:firstLineChars="100" w:firstLine="281"/>
        <w:jc w:val="center"/>
        <w:rPr>
          <w:b/>
          <w:sz w:val="28"/>
          <w:szCs w:val="28"/>
        </w:rPr>
      </w:pPr>
      <w:r w:rsidRPr="002402D6">
        <w:rPr>
          <w:rFonts w:hint="eastAsia"/>
          <w:b/>
          <w:sz w:val="28"/>
          <w:szCs w:val="28"/>
        </w:rPr>
        <w:t>（</w:t>
      </w:r>
      <w:r w:rsidR="00D1607F">
        <w:rPr>
          <w:rFonts w:ascii="ＭＳ ゴシック" w:eastAsia="ＭＳ ゴシック" w:hAnsi="ＭＳ ゴシック" w:hint="eastAsia"/>
          <w:b/>
          <w:sz w:val="28"/>
          <w:szCs w:val="28"/>
        </w:rPr>
        <w:t>○○町内会</w:t>
      </w:r>
      <w:r w:rsidRPr="00D51B64">
        <w:rPr>
          <w:rFonts w:ascii="ＭＳ ゴシック" w:eastAsia="ＭＳ ゴシック" w:hAnsi="ＭＳ ゴシック" w:hint="eastAsia"/>
          <w:b/>
          <w:sz w:val="28"/>
          <w:szCs w:val="28"/>
        </w:rPr>
        <w:t>は、</w:t>
      </w:r>
      <w:r w:rsidR="00D1607F">
        <w:rPr>
          <w:rFonts w:ascii="ＭＳ ゴシック" w:eastAsia="ＭＳ ゴシック" w:hAnsi="ＭＳ ゴシック" w:hint="eastAsia"/>
          <w:b/>
          <w:sz w:val="28"/>
          <w:szCs w:val="28"/>
        </w:rPr>
        <w:t>○○</w:t>
      </w:r>
      <w:r w:rsidRPr="00D51B64">
        <w:rPr>
          <w:rFonts w:ascii="ＭＳ ゴシック" w:eastAsia="ＭＳ ゴシック" w:hAnsi="ＭＳ ゴシック" w:hint="eastAsia"/>
          <w:b/>
          <w:sz w:val="28"/>
          <w:szCs w:val="28"/>
        </w:rPr>
        <w:t>町、</w:t>
      </w:r>
      <w:r w:rsidR="00D1607F">
        <w:rPr>
          <w:rFonts w:ascii="ＭＳ ゴシック" w:eastAsia="ＭＳ ゴシック" w:hAnsi="ＭＳ ゴシック" w:hint="eastAsia"/>
          <w:b/>
          <w:sz w:val="28"/>
          <w:szCs w:val="28"/>
        </w:rPr>
        <w:t>○○</w:t>
      </w:r>
      <w:r w:rsidRPr="00D51B64">
        <w:rPr>
          <w:rFonts w:ascii="ＭＳ ゴシック" w:eastAsia="ＭＳ ゴシック" w:hAnsi="ＭＳ ゴシック" w:hint="eastAsia"/>
          <w:b/>
          <w:sz w:val="28"/>
          <w:szCs w:val="28"/>
        </w:rPr>
        <w:t>町、を範囲とする</w:t>
      </w:r>
      <w:r w:rsidR="00D1607F">
        <w:rPr>
          <w:rFonts w:ascii="ＭＳ ゴシック" w:eastAsia="ＭＳ ゴシック" w:hAnsi="ＭＳ ゴシック" w:hint="eastAsia"/>
          <w:b/>
          <w:sz w:val="28"/>
          <w:szCs w:val="28"/>
        </w:rPr>
        <w:t>町内会</w:t>
      </w:r>
      <w:r w:rsidRPr="00D51B64">
        <w:rPr>
          <w:rFonts w:ascii="ＭＳ ゴシック" w:eastAsia="ＭＳ ゴシック" w:hAnsi="ＭＳ ゴシック" w:hint="eastAsia"/>
          <w:b/>
          <w:sz w:val="28"/>
          <w:szCs w:val="28"/>
        </w:rPr>
        <w:t>です。</w:t>
      </w:r>
      <w:r w:rsidRPr="002402D6">
        <w:rPr>
          <w:rFonts w:hint="eastAsia"/>
          <w:b/>
          <w:sz w:val="28"/>
          <w:szCs w:val="28"/>
        </w:rPr>
        <w:t>）</w:t>
      </w:r>
      <w:r w:rsidR="00AA7441" w:rsidRPr="002402D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6BAA1BD1" wp14:editId="77FA10CA">
                <wp:simplePos x="0" y="0"/>
                <wp:positionH relativeFrom="column">
                  <wp:posOffset>-758380</wp:posOffset>
                </wp:positionH>
                <wp:positionV relativeFrom="paragraph">
                  <wp:posOffset>397510</wp:posOffset>
                </wp:positionV>
                <wp:extent cx="1285875" cy="880923"/>
                <wp:effectExtent l="0" t="0" r="9525" b="0"/>
                <wp:wrapNone/>
                <wp:docPr id="3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285875" cy="880923"/>
                        </a:xfrm>
                        <a:custGeom>
                          <a:avLst/>
                          <a:gdLst>
                            <a:gd name="T0" fmla="*/ 90 w 496"/>
                            <a:gd name="T1" fmla="*/ 118 h 340"/>
                            <a:gd name="T2" fmla="*/ 54 w 496"/>
                            <a:gd name="T3" fmla="*/ 112 h 340"/>
                            <a:gd name="T4" fmla="*/ 26 w 496"/>
                            <a:gd name="T5" fmla="*/ 120 h 340"/>
                            <a:gd name="T6" fmla="*/ 8 w 496"/>
                            <a:gd name="T7" fmla="*/ 144 h 340"/>
                            <a:gd name="T8" fmla="*/ 0 w 496"/>
                            <a:gd name="T9" fmla="*/ 176 h 340"/>
                            <a:gd name="T10" fmla="*/ 4 w 496"/>
                            <a:gd name="T11" fmla="*/ 216 h 340"/>
                            <a:gd name="T12" fmla="*/ 18 w 496"/>
                            <a:gd name="T13" fmla="*/ 248 h 340"/>
                            <a:gd name="T14" fmla="*/ 42 w 496"/>
                            <a:gd name="T15" fmla="*/ 262 h 340"/>
                            <a:gd name="T16" fmla="*/ 80 w 496"/>
                            <a:gd name="T17" fmla="*/ 258 h 340"/>
                            <a:gd name="T18" fmla="*/ 134 w 496"/>
                            <a:gd name="T19" fmla="*/ 240 h 340"/>
                            <a:gd name="T20" fmla="*/ 126 w 496"/>
                            <a:gd name="T21" fmla="*/ 286 h 340"/>
                            <a:gd name="T22" fmla="*/ 136 w 496"/>
                            <a:gd name="T23" fmla="*/ 312 h 340"/>
                            <a:gd name="T24" fmla="*/ 160 w 496"/>
                            <a:gd name="T25" fmla="*/ 332 h 340"/>
                            <a:gd name="T26" fmla="*/ 188 w 496"/>
                            <a:gd name="T27" fmla="*/ 340 h 340"/>
                            <a:gd name="T28" fmla="*/ 230 w 496"/>
                            <a:gd name="T29" fmla="*/ 336 h 340"/>
                            <a:gd name="T30" fmla="*/ 254 w 496"/>
                            <a:gd name="T31" fmla="*/ 320 h 340"/>
                            <a:gd name="T32" fmla="*/ 266 w 496"/>
                            <a:gd name="T33" fmla="*/ 294 h 340"/>
                            <a:gd name="T34" fmla="*/ 266 w 496"/>
                            <a:gd name="T35" fmla="*/ 270 h 340"/>
                            <a:gd name="T36" fmla="*/ 282 w 496"/>
                            <a:gd name="T37" fmla="*/ 308 h 340"/>
                            <a:gd name="T38" fmla="*/ 302 w 496"/>
                            <a:gd name="T39" fmla="*/ 324 h 340"/>
                            <a:gd name="T40" fmla="*/ 332 w 496"/>
                            <a:gd name="T41" fmla="*/ 330 h 340"/>
                            <a:gd name="T42" fmla="*/ 358 w 496"/>
                            <a:gd name="T43" fmla="*/ 324 h 340"/>
                            <a:gd name="T44" fmla="*/ 386 w 496"/>
                            <a:gd name="T45" fmla="*/ 304 h 340"/>
                            <a:gd name="T46" fmla="*/ 394 w 496"/>
                            <a:gd name="T47" fmla="*/ 282 h 340"/>
                            <a:gd name="T48" fmla="*/ 384 w 496"/>
                            <a:gd name="T49" fmla="*/ 252 h 340"/>
                            <a:gd name="T50" fmla="*/ 366 w 496"/>
                            <a:gd name="T51" fmla="*/ 232 h 340"/>
                            <a:gd name="T52" fmla="*/ 428 w 496"/>
                            <a:gd name="T53" fmla="*/ 248 h 340"/>
                            <a:gd name="T54" fmla="*/ 462 w 496"/>
                            <a:gd name="T55" fmla="*/ 246 h 340"/>
                            <a:gd name="T56" fmla="*/ 488 w 496"/>
                            <a:gd name="T57" fmla="*/ 226 h 340"/>
                            <a:gd name="T58" fmla="*/ 496 w 496"/>
                            <a:gd name="T59" fmla="*/ 200 h 340"/>
                            <a:gd name="T60" fmla="*/ 494 w 496"/>
                            <a:gd name="T61" fmla="*/ 164 h 340"/>
                            <a:gd name="T62" fmla="*/ 484 w 496"/>
                            <a:gd name="T63" fmla="*/ 146 h 340"/>
                            <a:gd name="T64" fmla="*/ 466 w 496"/>
                            <a:gd name="T65" fmla="*/ 142 h 340"/>
                            <a:gd name="T66" fmla="*/ 450 w 496"/>
                            <a:gd name="T67" fmla="*/ 146 h 340"/>
                            <a:gd name="T68" fmla="*/ 468 w 496"/>
                            <a:gd name="T69" fmla="*/ 104 h 340"/>
                            <a:gd name="T70" fmla="*/ 466 w 496"/>
                            <a:gd name="T71" fmla="*/ 78 h 340"/>
                            <a:gd name="T72" fmla="*/ 450 w 496"/>
                            <a:gd name="T73" fmla="*/ 52 h 340"/>
                            <a:gd name="T74" fmla="*/ 426 w 496"/>
                            <a:gd name="T75" fmla="*/ 40 h 340"/>
                            <a:gd name="T76" fmla="*/ 398 w 496"/>
                            <a:gd name="T77" fmla="*/ 36 h 340"/>
                            <a:gd name="T78" fmla="*/ 378 w 496"/>
                            <a:gd name="T79" fmla="*/ 46 h 340"/>
                            <a:gd name="T80" fmla="*/ 354 w 496"/>
                            <a:gd name="T81" fmla="*/ 82 h 340"/>
                            <a:gd name="T82" fmla="*/ 352 w 496"/>
                            <a:gd name="T83" fmla="*/ 78 h 340"/>
                            <a:gd name="T84" fmla="*/ 348 w 496"/>
                            <a:gd name="T85" fmla="*/ 38 h 340"/>
                            <a:gd name="T86" fmla="*/ 334 w 496"/>
                            <a:gd name="T87" fmla="*/ 16 h 340"/>
                            <a:gd name="T88" fmla="*/ 302 w 496"/>
                            <a:gd name="T89" fmla="*/ 2 h 340"/>
                            <a:gd name="T90" fmla="*/ 274 w 496"/>
                            <a:gd name="T91" fmla="*/ 2 h 340"/>
                            <a:gd name="T92" fmla="*/ 246 w 496"/>
                            <a:gd name="T93" fmla="*/ 12 h 340"/>
                            <a:gd name="T94" fmla="*/ 234 w 496"/>
                            <a:gd name="T95" fmla="*/ 30 h 340"/>
                            <a:gd name="T96" fmla="*/ 238 w 496"/>
                            <a:gd name="T97" fmla="*/ 60 h 340"/>
                            <a:gd name="T98" fmla="*/ 234 w 496"/>
                            <a:gd name="T99" fmla="*/ 58 h 340"/>
                            <a:gd name="T100" fmla="*/ 200 w 496"/>
                            <a:gd name="T101" fmla="*/ 24 h 340"/>
                            <a:gd name="T102" fmla="*/ 166 w 496"/>
                            <a:gd name="T103" fmla="*/ 8 h 340"/>
                            <a:gd name="T104" fmla="*/ 150 w 496"/>
                            <a:gd name="T105" fmla="*/ 8 h 340"/>
                            <a:gd name="T106" fmla="*/ 112 w 496"/>
                            <a:gd name="T107" fmla="*/ 28 h 340"/>
                            <a:gd name="T108" fmla="*/ 94 w 496"/>
                            <a:gd name="T109" fmla="*/ 56 h 340"/>
                            <a:gd name="T110" fmla="*/ 94 w 496"/>
                            <a:gd name="T111" fmla="*/ 94 h 340"/>
                            <a:gd name="T112" fmla="*/ 104 w 496"/>
                            <a:gd name="T113" fmla="*/ 124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496" h="340">
                              <a:moveTo>
                                <a:pt x="104" y="124"/>
                              </a:moveTo>
                              <a:lnTo>
                                <a:pt x="104" y="124"/>
                              </a:lnTo>
                              <a:lnTo>
                                <a:pt x="90" y="118"/>
                              </a:lnTo>
                              <a:lnTo>
                                <a:pt x="76" y="114"/>
                              </a:lnTo>
                              <a:lnTo>
                                <a:pt x="64" y="112"/>
                              </a:lnTo>
                              <a:lnTo>
                                <a:pt x="54" y="112"/>
                              </a:lnTo>
                              <a:lnTo>
                                <a:pt x="44" y="112"/>
                              </a:lnTo>
                              <a:lnTo>
                                <a:pt x="34" y="116"/>
                              </a:lnTo>
                              <a:lnTo>
                                <a:pt x="26" y="120"/>
                              </a:lnTo>
                              <a:lnTo>
                                <a:pt x="20" y="126"/>
                              </a:lnTo>
                              <a:lnTo>
                                <a:pt x="14" y="134"/>
                              </a:lnTo>
                              <a:lnTo>
                                <a:pt x="8" y="144"/>
                              </a:lnTo>
                              <a:lnTo>
                                <a:pt x="4" y="152"/>
                              </a:lnTo>
                              <a:lnTo>
                                <a:pt x="2" y="164"/>
                              </a:lnTo>
                              <a:lnTo>
                                <a:pt x="0" y="176"/>
                              </a:lnTo>
                              <a:lnTo>
                                <a:pt x="0" y="188"/>
                              </a:lnTo>
                              <a:lnTo>
                                <a:pt x="4" y="216"/>
                              </a:lnTo>
                              <a:lnTo>
                                <a:pt x="4" y="216"/>
                              </a:lnTo>
                              <a:lnTo>
                                <a:pt x="8" y="230"/>
                              </a:lnTo>
                              <a:lnTo>
                                <a:pt x="12" y="240"/>
                              </a:lnTo>
                              <a:lnTo>
                                <a:pt x="18" y="248"/>
                              </a:lnTo>
                              <a:lnTo>
                                <a:pt x="26" y="254"/>
                              </a:lnTo>
                              <a:lnTo>
                                <a:pt x="34" y="258"/>
                              </a:lnTo>
                              <a:lnTo>
                                <a:pt x="42" y="262"/>
                              </a:lnTo>
                              <a:lnTo>
                                <a:pt x="52" y="262"/>
                              </a:lnTo>
                              <a:lnTo>
                                <a:pt x="60" y="262"/>
                              </a:lnTo>
                              <a:lnTo>
                                <a:pt x="80" y="258"/>
                              </a:lnTo>
                              <a:lnTo>
                                <a:pt x="100" y="252"/>
                              </a:lnTo>
                              <a:lnTo>
                                <a:pt x="134" y="240"/>
                              </a:lnTo>
                              <a:lnTo>
                                <a:pt x="134" y="240"/>
                              </a:lnTo>
                              <a:lnTo>
                                <a:pt x="130" y="254"/>
                              </a:lnTo>
                              <a:lnTo>
                                <a:pt x="128" y="268"/>
                              </a:lnTo>
                              <a:lnTo>
                                <a:pt x="126" y="286"/>
                              </a:lnTo>
                              <a:lnTo>
                                <a:pt x="128" y="296"/>
                              </a:lnTo>
                              <a:lnTo>
                                <a:pt x="130" y="304"/>
                              </a:lnTo>
                              <a:lnTo>
                                <a:pt x="136" y="312"/>
                              </a:lnTo>
                              <a:lnTo>
                                <a:pt x="142" y="320"/>
                              </a:lnTo>
                              <a:lnTo>
                                <a:pt x="150" y="328"/>
                              </a:lnTo>
                              <a:lnTo>
                                <a:pt x="160" y="332"/>
                              </a:lnTo>
                              <a:lnTo>
                                <a:pt x="172" y="336"/>
                              </a:lnTo>
                              <a:lnTo>
                                <a:pt x="188" y="340"/>
                              </a:lnTo>
                              <a:lnTo>
                                <a:pt x="188" y="340"/>
                              </a:lnTo>
                              <a:lnTo>
                                <a:pt x="204" y="340"/>
                              </a:lnTo>
                              <a:lnTo>
                                <a:pt x="218" y="338"/>
                              </a:lnTo>
                              <a:lnTo>
                                <a:pt x="230" y="336"/>
                              </a:lnTo>
                              <a:lnTo>
                                <a:pt x="240" y="332"/>
                              </a:lnTo>
                              <a:lnTo>
                                <a:pt x="248" y="326"/>
                              </a:lnTo>
                              <a:lnTo>
                                <a:pt x="254" y="320"/>
                              </a:lnTo>
                              <a:lnTo>
                                <a:pt x="258" y="314"/>
                              </a:lnTo>
                              <a:lnTo>
                                <a:pt x="262" y="308"/>
                              </a:lnTo>
                              <a:lnTo>
                                <a:pt x="266" y="294"/>
                              </a:lnTo>
                              <a:lnTo>
                                <a:pt x="266" y="282"/>
                              </a:lnTo>
                              <a:lnTo>
                                <a:pt x="266" y="270"/>
                              </a:lnTo>
                              <a:lnTo>
                                <a:pt x="266" y="270"/>
                              </a:lnTo>
                              <a:lnTo>
                                <a:pt x="268" y="282"/>
                              </a:lnTo>
                              <a:lnTo>
                                <a:pt x="274" y="296"/>
                              </a:lnTo>
                              <a:lnTo>
                                <a:pt x="282" y="308"/>
                              </a:lnTo>
                              <a:lnTo>
                                <a:pt x="288" y="314"/>
                              </a:lnTo>
                              <a:lnTo>
                                <a:pt x="294" y="320"/>
                              </a:lnTo>
                              <a:lnTo>
                                <a:pt x="302" y="324"/>
                              </a:lnTo>
                              <a:lnTo>
                                <a:pt x="310" y="328"/>
                              </a:lnTo>
                              <a:lnTo>
                                <a:pt x="320" y="330"/>
                              </a:lnTo>
                              <a:lnTo>
                                <a:pt x="332" y="330"/>
                              </a:lnTo>
                              <a:lnTo>
                                <a:pt x="344" y="328"/>
                              </a:lnTo>
                              <a:lnTo>
                                <a:pt x="358" y="324"/>
                              </a:lnTo>
                              <a:lnTo>
                                <a:pt x="358" y="324"/>
                              </a:lnTo>
                              <a:lnTo>
                                <a:pt x="370" y="318"/>
                              </a:lnTo>
                              <a:lnTo>
                                <a:pt x="380" y="310"/>
                              </a:lnTo>
                              <a:lnTo>
                                <a:pt x="386" y="304"/>
                              </a:lnTo>
                              <a:lnTo>
                                <a:pt x="392" y="296"/>
                              </a:lnTo>
                              <a:lnTo>
                                <a:pt x="394" y="288"/>
                              </a:lnTo>
                              <a:lnTo>
                                <a:pt x="394" y="282"/>
                              </a:lnTo>
                              <a:lnTo>
                                <a:pt x="392" y="274"/>
                              </a:lnTo>
                              <a:lnTo>
                                <a:pt x="390" y="266"/>
                              </a:lnTo>
                              <a:lnTo>
                                <a:pt x="384" y="252"/>
                              </a:lnTo>
                              <a:lnTo>
                                <a:pt x="374" y="242"/>
                              </a:lnTo>
                              <a:lnTo>
                                <a:pt x="366" y="232"/>
                              </a:lnTo>
                              <a:lnTo>
                                <a:pt x="366" y="232"/>
                              </a:lnTo>
                              <a:lnTo>
                                <a:pt x="384" y="238"/>
                              </a:lnTo>
                              <a:lnTo>
                                <a:pt x="404" y="244"/>
                              </a:lnTo>
                              <a:lnTo>
                                <a:pt x="428" y="248"/>
                              </a:lnTo>
                              <a:lnTo>
                                <a:pt x="440" y="248"/>
                              </a:lnTo>
                              <a:lnTo>
                                <a:pt x="452" y="248"/>
                              </a:lnTo>
                              <a:lnTo>
                                <a:pt x="462" y="246"/>
                              </a:lnTo>
                              <a:lnTo>
                                <a:pt x="472" y="242"/>
                              </a:lnTo>
                              <a:lnTo>
                                <a:pt x="480" y="234"/>
                              </a:lnTo>
                              <a:lnTo>
                                <a:pt x="488" y="226"/>
                              </a:lnTo>
                              <a:lnTo>
                                <a:pt x="494" y="216"/>
                              </a:lnTo>
                              <a:lnTo>
                                <a:pt x="496" y="200"/>
                              </a:lnTo>
                              <a:lnTo>
                                <a:pt x="496" y="200"/>
                              </a:lnTo>
                              <a:lnTo>
                                <a:pt x="496" y="186"/>
                              </a:lnTo>
                              <a:lnTo>
                                <a:pt x="496" y="174"/>
                              </a:lnTo>
                              <a:lnTo>
                                <a:pt x="494" y="164"/>
                              </a:lnTo>
                              <a:lnTo>
                                <a:pt x="492" y="156"/>
                              </a:lnTo>
                              <a:lnTo>
                                <a:pt x="488" y="150"/>
                              </a:lnTo>
                              <a:lnTo>
                                <a:pt x="484" y="146"/>
                              </a:lnTo>
                              <a:lnTo>
                                <a:pt x="480" y="144"/>
                              </a:lnTo>
                              <a:lnTo>
                                <a:pt x="476" y="142"/>
                              </a:lnTo>
                              <a:lnTo>
                                <a:pt x="466" y="142"/>
                              </a:lnTo>
                              <a:lnTo>
                                <a:pt x="458" y="144"/>
                              </a:lnTo>
                              <a:lnTo>
                                <a:pt x="450" y="146"/>
                              </a:lnTo>
                              <a:lnTo>
                                <a:pt x="450" y="146"/>
                              </a:lnTo>
                              <a:lnTo>
                                <a:pt x="456" y="134"/>
                              </a:lnTo>
                              <a:lnTo>
                                <a:pt x="462" y="122"/>
                              </a:lnTo>
                              <a:lnTo>
                                <a:pt x="468" y="104"/>
                              </a:lnTo>
                              <a:lnTo>
                                <a:pt x="468" y="96"/>
                              </a:lnTo>
                              <a:lnTo>
                                <a:pt x="468" y="86"/>
                              </a:lnTo>
                              <a:lnTo>
                                <a:pt x="466" y="78"/>
                              </a:lnTo>
                              <a:lnTo>
                                <a:pt x="462" y="70"/>
                              </a:lnTo>
                              <a:lnTo>
                                <a:pt x="458" y="60"/>
                              </a:lnTo>
                              <a:lnTo>
                                <a:pt x="450" y="52"/>
                              </a:lnTo>
                              <a:lnTo>
                                <a:pt x="440" y="46"/>
                              </a:lnTo>
                              <a:lnTo>
                                <a:pt x="426" y="40"/>
                              </a:lnTo>
                              <a:lnTo>
                                <a:pt x="426" y="40"/>
                              </a:lnTo>
                              <a:lnTo>
                                <a:pt x="416" y="36"/>
                              </a:lnTo>
                              <a:lnTo>
                                <a:pt x="406" y="36"/>
                              </a:lnTo>
                              <a:lnTo>
                                <a:pt x="398" y="36"/>
                              </a:lnTo>
                              <a:lnTo>
                                <a:pt x="390" y="38"/>
                              </a:lnTo>
                              <a:lnTo>
                                <a:pt x="384" y="42"/>
                              </a:lnTo>
                              <a:lnTo>
                                <a:pt x="378" y="46"/>
                              </a:lnTo>
                              <a:lnTo>
                                <a:pt x="366" y="58"/>
                              </a:lnTo>
                              <a:lnTo>
                                <a:pt x="358" y="70"/>
                              </a:lnTo>
                              <a:lnTo>
                                <a:pt x="354" y="82"/>
                              </a:lnTo>
                              <a:lnTo>
                                <a:pt x="350" y="94"/>
                              </a:lnTo>
                              <a:lnTo>
                                <a:pt x="350" y="94"/>
                              </a:lnTo>
                              <a:lnTo>
                                <a:pt x="352" y="78"/>
                              </a:lnTo>
                              <a:lnTo>
                                <a:pt x="352" y="64"/>
                              </a:lnTo>
                              <a:lnTo>
                                <a:pt x="350" y="48"/>
                              </a:lnTo>
                              <a:lnTo>
                                <a:pt x="348" y="38"/>
                              </a:lnTo>
                              <a:lnTo>
                                <a:pt x="344" y="30"/>
                              </a:lnTo>
                              <a:lnTo>
                                <a:pt x="340" y="22"/>
                              </a:lnTo>
                              <a:lnTo>
                                <a:pt x="334" y="16"/>
                              </a:lnTo>
                              <a:lnTo>
                                <a:pt x="326" y="10"/>
                              </a:lnTo>
                              <a:lnTo>
                                <a:pt x="316" y="4"/>
                              </a:lnTo>
                              <a:lnTo>
                                <a:pt x="302" y="2"/>
                              </a:lnTo>
                              <a:lnTo>
                                <a:pt x="288" y="0"/>
                              </a:lnTo>
                              <a:lnTo>
                                <a:pt x="288" y="0"/>
                              </a:lnTo>
                              <a:lnTo>
                                <a:pt x="274" y="2"/>
                              </a:lnTo>
                              <a:lnTo>
                                <a:pt x="262" y="4"/>
                              </a:lnTo>
                              <a:lnTo>
                                <a:pt x="252" y="8"/>
                              </a:lnTo>
                              <a:lnTo>
                                <a:pt x="246" y="12"/>
                              </a:lnTo>
                              <a:lnTo>
                                <a:pt x="240" y="16"/>
                              </a:lnTo>
                              <a:lnTo>
                                <a:pt x="236" y="22"/>
                              </a:lnTo>
                              <a:lnTo>
                                <a:pt x="234" y="30"/>
                              </a:lnTo>
                              <a:lnTo>
                                <a:pt x="234" y="36"/>
                              </a:lnTo>
                              <a:lnTo>
                                <a:pt x="234" y="48"/>
                              </a:lnTo>
                              <a:lnTo>
                                <a:pt x="238" y="60"/>
                              </a:lnTo>
                              <a:lnTo>
                                <a:pt x="242" y="70"/>
                              </a:lnTo>
                              <a:lnTo>
                                <a:pt x="242" y="70"/>
                              </a:lnTo>
                              <a:lnTo>
                                <a:pt x="234" y="58"/>
                              </a:lnTo>
                              <a:lnTo>
                                <a:pt x="226" y="48"/>
                              </a:lnTo>
                              <a:lnTo>
                                <a:pt x="214" y="36"/>
                              </a:lnTo>
                              <a:lnTo>
                                <a:pt x="200" y="24"/>
                              </a:lnTo>
                              <a:lnTo>
                                <a:pt x="184" y="14"/>
                              </a:lnTo>
                              <a:lnTo>
                                <a:pt x="176" y="10"/>
                              </a:lnTo>
                              <a:lnTo>
                                <a:pt x="166" y="8"/>
                              </a:lnTo>
                              <a:lnTo>
                                <a:pt x="158" y="8"/>
                              </a:lnTo>
                              <a:lnTo>
                                <a:pt x="150" y="8"/>
                              </a:lnTo>
                              <a:lnTo>
                                <a:pt x="150" y="8"/>
                              </a:lnTo>
                              <a:lnTo>
                                <a:pt x="134" y="14"/>
                              </a:lnTo>
                              <a:lnTo>
                                <a:pt x="122" y="20"/>
                              </a:lnTo>
                              <a:lnTo>
                                <a:pt x="112" y="28"/>
                              </a:lnTo>
                              <a:lnTo>
                                <a:pt x="104" y="36"/>
                              </a:lnTo>
                              <a:lnTo>
                                <a:pt x="98" y="46"/>
                              </a:lnTo>
                              <a:lnTo>
                                <a:pt x="94" y="56"/>
                              </a:lnTo>
                              <a:lnTo>
                                <a:pt x="92" y="66"/>
                              </a:lnTo>
                              <a:lnTo>
                                <a:pt x="92" y="74"/>
                              </a:lnTo>
                              <a:lnTo>
                                <a:pt x="94" y="94"/>
                              </a:lnTo>
                              <a:lnTo>
                                <a:pt x="98" y="110"/>
                              </a:lnTo>
                              <a:lnTo>
                                <a:pt x="104" y="124"/>
                              </a:lnTo>
                              <a:lnTo>
                                <a:pt x="104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F6F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left:0;text-align:left;margin-left:-59.7pt;margin-top:31.3pt;width:101.25pt;height:69.35pt;flip:x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96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" path="m104,124r,l90,118,76,114,64,112r-10,l44,112r-10,4l26,120r-6,6l14,134,8,144r-4,8l2,164,,176r,12l4,216r,l8,230r4,10l18,248r8,6l34,258r8,4l52,262r8,l80,258r20,-6l134,240r,l130,254r-2,14l126,286r2,10l130,304r6,8l142,320r8,8l160,332r12,4l188,340r,l204,340r14,-2l230,336r10,-4l248,326r6,-6l258,314r4,-6l266,294r,-12l266,270r,l268,282r6,14l282,308r6,6l294,320r8,4l310,328r10,2l332,330r12,-2l358,324r,l370,318r10,-8l386,304r6,-8l394,288r,-6l392,274r-2,-8l384,252,374,242r-8,-10l366,232r18,6l404,244r24,4l440,248r12,l462,246r10,-4l480,234r8,-8l494,216r2,-16l496,200r,-14l496,174r-2,-10l492,156r-4,-6l484,146r-4,-2l476,142r-10,l458,144r-8,2l450,146r6,-12l462,122r6,-18l468,96r,-10l466,78r-4,-8l458,60r-8,-8l440,46,426,40r,l416,36r-10,l398,36r-8,2l384,42r-6,4l366,58r-8,12l354,82r-4,12l350,94r2,-16l352,64,350,48,348,38r-4,-8l340,22r-6,-6l326,10,316,4,302,2,288,r,l274,2,262,4,252,8r-6,4l240,16r-4,6l234,30r,6l234,48r4,12l242,70r,l234,58,226,48,214,36,200,24,184,14r-8,-4l166,8r-8,l150,8r,l134,14r-12,6l112,28r-8,8l98,46,94,56,92,66r,8l94,94r4,16l104,124r,xe" fillcolor="#ddf6ff" stroked="f">
                <v:path arrowok="t" o:connecttype="custom" o:connectlocs="233324,305732;139994,290186;67405,310914;20740,373097;0,456007;10370,559645;46665,642556;108885,678829;207399,668465;347394,621828;326654,741012;352579,808376;414798,860195;487388,880923;596273,870559;658492,829104;689602,761739;689602,699557;731082,798013;782932,839468;860707,855013;928111,839468;1000701,787649;1021441,730648;995516,652919;948851,601100;1109586,642556;1197730,637374;1265135,585555;1285875,518190;1280690,424916;1254765,378279;1208100,367915;1166620,378279;1213285,269459;1208100,202094;1166620,134729;1104401,103638;1031811,93274;979961,119184;917741,212458;912556,202094;902186,98456;865892,41455;782932,5182;710342,5182;637753,31091;606643,77729;617013,155457;606643,150275;518498,62183;430353,20728;388873,20728;290359,72547;243694,145093;243694,243549;269619,321278" o:connectangles="0,0,0,0,0,0,0,0,0,0,0,0,0,0,0,0,0,0,0,0,0,0,0,0,0,0,0,0,0,0,0,0,0,0,0,0,0,0,0,0,0,0,0,0,0,0,0,0,0,0,0,0,0,0,0,0,0"/>
              </v:shape>
            </w:pict>
          </mc:Fallback>
        </mc:AlternateContent>
      </w:r>
    </w:p>
    <w:p w:rsidR="002402D6" w:rsidRDefault="00E220AE" w:rsidP="00E220AE">
      <w:pPr>
        <w:ind w:firstLineChars="100" w:firstLine="360"/>
        <w:rPr>
          <w:rFonts w:ascii="メイリオ" w:eastAsia="メイリオ" w:hAnsi="メイリオ" w:cs="メイリオ"/>
          <w:b/>
          <w:sz w:val="40"/>
          <w:szCs w:val="40"/>
        </w:rPr>
      </w:pPr>
      <w:r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1703181" wp14:editId="4827C6BA">
                <wp:simplePos x="0" y="0"/>
                <wp:positionH relativeFrom="column">
                  <wp:posOffset>19050</wp:posOffset>
                </wp:positionH>
                <wp:positionV relativeFrom="paragraph">
                  <wp:posOffset>390525</wp:posOffset>
                </wp:positionV>
                <wp:extent cx="2600325" cy="431165"/>
                <wp:effectExtent l="38100" t="57150" r="47625" b="4508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43116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4953" w:rsidRPr="00EB4C1A" w:rsidRDefault="000B4953" w:rsidP="002409D5">
                            <w:pPr>
                              <w:spacing w:line="36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 w:cs="メイリオ"/>
                                <w:sz w:val="36"/>
                                <w:szCs w:val="36"/>
                              </w:rPr>
                            </w:pPr>
                            <w:r w:rsidRPr="00EB4C1A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sz w:val="36"/>
                                <w:szCs w:val="36"/>
                              </w:rPr>
                              <w:t>町内会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sz w:val="36"/>
                                <w:szCs w:val="36"/>
                              </w:rPr>
                              <w:t>（自治会</w:t>
                            </w:r>
                            <w:r w:rsidRPr="00EB4C1A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sz w:val="36"/>
                                <w:szCs w:val="36"/>
                              </w:rPr>
                              <w:t>）って？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11" o:spid="_x0000_s1027" style="position:absolute;left:0;text-align:left;margin-left:1.5pt;margin-top:30.75pt;width:204.75pt;height:33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" fillcolor="#ffe599 [1303]" stroked="f" strokeweight=".5pt">
                <v:textbox>
                  <w:txbxContent>
                    <w:p w:rsidR="000B4953" w:rsidRPr="00EB4C1A" w:rsidRDefault="000B4953" w:rsidP="002409D5">
                      <w:pPr>
                        <w:spacing w:line="360" w:lineRule="exact"/>
                        <w:jc w:val="left"/>
                        <w:rPr>
                          <w:rFonts w:ascii="HGP創英角ﾎﾟｯﾌﾟ体" w:eastAsia="HGP創英角ﾎﾟｯﾌﾟ体" w:hAnsi="HGP創英角ﾎﾟｯﾌﾟ体" w:cs="メイリオ"/>
                          <w:sz w:val="36"/>
                          <w:szCs w:val="36"/>
                        </w:rPr>
                      </w:pPr>
                      <w:r w:rsidRPr="00EB4C1A">
                        <w:rPr>
                          <w:rFonts w:ascii="HGP創英角ﾎﾟｯﾌﾟ体" w:eastAsia="HGP創英角ﾎﾟｯﾌﾟ体" w:hAnsi="HGP創英角ﾎﾟｯﾌﾟ体" w:cs="メイリオ" w:hint="eastAsia"/>
                          <w:sz w:val="36"/>
                          <w:szCs w:val="36"/>
                        </w:rPr>
                        <w:t>町内会</w:t>
                      </w:r>
                      <w:r>
                        <w:rPr>
                          <w:rFonts w:ascii="HGP創英角ﾎﾟｯﾌﾟ体" w:eastAsia="HGP創英角ﾎﾟｯﾌﾟ体" w:hAnsi="HGP創英角ﾎﾟｯﾌﾟ体" w:cs="メイリオ" w:hint="eastAsia"/>
                          <w:sz w:val="36"/>
                          <w:szCs w:val="36"/>
                        </w:rPr>
                        <w:t>（自治会</w:t>
                      </w:r>
                      <w:r w:rsidRPr="00EB4C1A">
                        <w:rPr>
                          <w:rFonts w:ascii="HGP創英角ﾎﾟｯﾌﾟ体" w:eastAsia="HGP創英角ﾎﾟｯﾌﾟ体" w:hAnsi="HGP創英角ﾎﾟｯﾌﾟ体" w:cs="メイリオ" w:hint="eastAsia"/>
                          <w:sz w:val="36"/>
                          <w:szCs w:val="36"/>
                        </w:rPr>
                        <w:t>）って？</w:t>
                      </w:r>
                    </w:p>
                  </w:txbxContent>
                </v:textbox>
              </v:roundrect>
            </w:pict>
          </mc:Fallback>
        </mc:AlternateContent>
      </w:r>
      <w:r w:rsidRPr="002F205A">
        <w:rPr>
          <w:rFonts w:ascii="メイリオ" w:eastAsia="メイリオ" w:hAnsi="メイリオ" w:cs="メイリオ"/>
          <w:b/>
          <w:outline/>
          <w:noProof/>
          <w:color w:val="5B9BD5" w:themeColor="accent1"/>
          <w:sz w:val="40"/>
          <w:szCs w:val="40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1063526" wp14:editId="4631D975">
                <wp:simplePos x="0" y="0"/>
                <wp:positionH relativeFrom="column">
                  <wp:posOffset>6030044</wp:posOffset>
                </wp:positionH>
                <wp:positionV relativeFrom="paragraph">
                  <wp:posOffset>314778</wp:posOffset>
                </wp:positionV>
                <wp:extent cx="642620" cy="394970"/>
                <wp:effectExtent l="0" t="0" r="43180" b="24130"/>
                <wp:wrapNone/>
                <wp:docPr id="7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275384">
                          <a:off x="0" y="0"/>
                          <a:ext cx="642620" cy="394970"/>
                        </a:xfrm>
                        <a:custGeom>
                          <a:avLst/>
                          <a:gdLst>
                            <a:gd name="T0" fmla="*/ 0 w 302"/>
                            <a:gd name="T1" fmla="*/ 86 h 186"/>
                            <a:gd name="T2" fmla="*/ 10 w 302"/>
                            <a:gd name="T3" fmla="*/ 91 h 186"/>
                            <a:gd name="T4" fmla="*/ 28 w 302"/>
                            <a:gd name="T5" fmla="*/ 103 h 186"/>
                            <a:gd name="T6" fmla="*/ 35 w 302"/>
                            <a:gd name="T7" fmla="*/ 110 h 186"/>
                            <a:gd name="T8" fmla="*/ 58 w 302"/>
                            <a:gd name="T9" fmla="*/ 144 h 186"/>
                            <a:gd name="T10" fmla="*/ 80 w 302"/>
                            <a:gd name="T11" fmla="*/ 169 h 186"/>
                            <a:gd name="T12" fmla="*/ 101 w 302"/>
                            <a:gd name="T13" fmla="*/ 181 h 186"/>
                            <a:gd name="T14" fmla="*/ 109 w 302"/>
                            <a:gd name="T15" fmla="*/ 184 h 186"/>
                            <a:gd name="T16" fmla="*/ 146 w 302"/>
                            <a:gd name="T17" fmla="*/ 186 h 186"/>
                            <a:gd name="T18" fmla="*/ 179 w 302"/>
                            <a:gd name="T19" fmla="*/ 184 h 186"/>
                            <a:gd name="T20" fmla="*/ 239 w 302"/>
                            <a:gd name="T21" fmla="*/ 169 h 186"/>
                            <a:gd name="T22" fmla="*/ 280 w 302"/>
                            <a:gd name="T23" fmla="*/ 151 h 186"/>
                            <a:gd name="T24" fmla="*/ 235 w 302"/>
                            <a:gd name="T25" fmla="*/ 131 h 186"/>
                            <a:gd name="T26" fmla="*/ 239 w 302"/>
                            <a:gd name="T27" fmla="*/ 128 h 186"/>
                            <a:gd name="T28" fmla="*/ 247 w 302"/>
                            <a:gd name="T29" fmla="*/ 101 h 186"/>
                            <a:gd name="T30" fmla="*/ 249 w 302"/>
                            <a:gd name="T31" fmla="*/ 81 h 186"/>
                            <a:gd name="T32" fmla="*/ 249 w 302"/>
                            <a:gd name="T33" fmla="*/ 56 h 186"/>
                            <a:gd name="T34" fmla="*/ 255 w 302"/>
                            <a:gd name="T35" fmla="*/ 32 h 186"/>
                            <a:gd name="T36" fmla="*/ 260 w 302"/>
                            <a:gd name="T37" fmla="*/ 25 h 186"/>
                            <a:gd name="T38" fmla="*/ 270 w 302"/>
                            <a:gd name="T39" fmla="*/ 18 h 186"/>
                            <a:gd name="T40" fmla="*/ 302 w 302"/>
                            <a:gd name="T41" fmla="*/ 12 h 186"/>
                            <a:gd name="T42" fmla="*/ 292 w 302"/>
                            <a:gd name="T43" fmla="*/ 8 h 186"/>
                            <a:gd name="T44" fmla="*/ 265 w 302"/>
                            <a:gd name="T45" fmla="*/ 2 h 186"/>
                            <a:gd name="T46" fmla="*/ 227 w 302"/>
                            <a:gd name="T47" fmla="*/ 2 h 186"/>
                            <a:gd name="T48" fmla="*/ 206 w 302"/>
                            <a:gd name="T49" fmla="*/ 7 h 186"/>
                            <a:gd name="T50" fmla="*/ 182 w 302"/>
                            <a:gd name="T51" fmla="*/ 18 h 186"/>
                            <a:gd name="T52" fmla="*/ 161 w 302"/>
                            <a:gd name="T53" fmla="*/ 33 h 186"/>
                            <a:gd name="T54" fmla="*/ 126 w 302"/>
                            <a:gd name="T55" fmla="*/ 61 h 186"/>
                            <a:gd name="T56" fmla="*/ 96 w 302"/>
                            <a:gd name="T57" fmla="*/ 96 h 186"/>
                            <a:gd name="T58" fmla="*/ 91 w 302"/>
                            <a:gd name="T59" fmla="*/ 105 h 186"/>
                            <a:gd name="T60" fmla="*/ 76 w 302"/>
                            <a:gd name="T61" fmla="*/ 86 h 186"/>
                            <a:gd name="T62" fmla="*/ 63 w 302"/>
                            <a:gd name="T63" fmla="*/ 76 h 186"/>
                            <a:gd name="T64" fmla="*/ 48 w 302"/>
                            <a:gd name="T65" fmla="*/ 71 h 186"/>
                            <a:gd name="T66" fmla="*/ 38 w 302"/>
                            <a:gd name="T67" fmla="*/ 75 h 186"/>
                            <a:gd name="T68" fmla="*/ 28 w 302"/>
                            <a:gd name="T69" fmla="*/ 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302" h="186">
                              <a:moveTo>
                                <a:pt x="28" y="86"/>
                              </a:moveTo>
                              <a:lnTo>
                                <a:pt x="0" y="86"/>
                              </a:lnTo>
                              <a:lnTo>
                                <a:pt x="0" y="86"/>
                              </a:lnTo>
                              <a:lnTo>
                                <a:pt x="10" y="91"/>
                              </a:lnTo>
                              <a:lnTo>
                                <a:pt x="18" y="96"/>
                              </a:lnTo>
                              <a:lnTo>
                                <a:pt x="28" y="103"/>
                              </a:lnTo>
                              <a:lnTo>
                                <a:pt x="28" y="103"/>
                              </a:lnTo>
                              <a:lnTo>
                                <a:pt x="35" y="110"/>
                              </a:lnTo>
                              <a:lnTo>
                                <a:pt x="40" y="120"/>
                              </a:lnTo>
                              <a:lnTo>
                                <a:pt x="58" y="144"/>
                              </a:lnTo>
                              <a:lnTo>
                                <a:pt x="68" y="158"/>
                              </a:lnTo>
                              <a:lnTo>
                                <a:pt x="80" y="169"/>
                              </a:lnTo>
                              <a:lnTo>
                                <a:pt x="95" y="179"/>
                              </a:lnTo>
                              <a:lnTo>
                                <a:pt x="101" y="181"/>
                              </a:lnTo>
                              <a:lnTo>
                                <a:pt x="109" y="184"/>
                              </a:lnTo>
                              <a:lnTo>
                                <a:pt x="109" y="184"/>
                              </a:lnTo>
                              <a:lnTo>
                                <a:pt x="128" y="186"/>
                              </a:lnTo>
                              <a:lnTo>
                                <a:pt x="146" y="186"/>
                              </a:lnTo>
                              <a:lnTo>
                                <a:pt x="162" y="186"/>
                              </a:lnTo>
                              <a:lnTo>
                                <a:pt x="179" y="184"/>
                              </a:lnTo>
                              <a:lnTo>
                                <a:pt x="211" y="178"/>
                              </a:lnTo>
                              <a:lnTo>
                                <a:pt x="239" y="169"/>
                              </a:lnTo>
                              <a:lnTo>
                                <a:pt x="262" y="159"/>
                              </a:lnTo>
                              <a:lnTo>
                                <a:pt x="280" y="151"/>
                              </a:lnTo>
                              <a:lnTo>
                                <a:pt x="295" y="141"/>
                              </a:lnTo>
                              <a:lnTo>
                                <a:pt x="235" y="131"/>
                              </a:lnTo>
                              <a:lnTo>
                                <a:pt x="235" y="131"/>
                              </a:lnTo>
                              <a:lnTo>
                                <a:pt x="239" y="128"/>
                              </a:lnTo>
                              <a:lnTo>
                                <a:pt x="242" y="118"/>
                              </a:lnTo>
                              <a:lnTo>
                                <a:pt x="247" y="101"/>
                              </a:lnTo>
                              <a:lnTo>
                                <a:pt x="249" y="91"/>
                              </a:lnTo>
                              <a:lnTo>
                                <a:pt x="249" y="81"/>
                              </a:lnTo>
                              <a:lnTo>
                                <a:pt x="249" y="81"/>
                              </a:lnTo>
                              <a:lnTo>
                                <a:pt x="249" y="56"/>
                              </a:lnTo>
                              <a:lnTo>
                                <a:pt x="250" y="42"/>
                              </a:lnTo>
                              <a:lnTo>
                                <a:pt x="255" y="32"/>
                              </a:lnTo>
                              <a:lnTo>
                                <a:pt x="260" y="25"/>
                              </a:lnTo>
                              <a:lnTo>
                                <a:pt x="260" y="25"/>
                              </a:lnTo>
                              <a:lnTo>
                                <a:pt x="264" y="22"/>
                              </a:lnTo>
                              <a:lnTo>
                                <a:pt x="270" y="18"/>
                              </a:lnTo>
                              <a:lnTo>
                                <a:pt x="284" y="15"/>
                              </a:lnTo>
                              <a:lnTo>
                                <a:pt x="302" y="12"/>
                              </a:lnTo>
                              <a:lnTo>
                                <a:pt x="302" y="12"/>
                              </a:lnTo>
                              <a:lnTo>
                                <a:pt x="292" y="8"/>
                              </a:lnTo>
                              <a:lnTo>
                                <a:pt x="280" y="5"/>
                              </a:lnTo>
                              <a:lnTo>
                                <a:pt x="265" y="2"/>
                              </a:lnTo>
                              <a:lnTo>
                                <a:pt x="249" y="0"/>
                              </a:lnTo>
                              <a:lnTo>
                                <a:pt x="227" y="2"/>
                              </a:lnTo>
                              <a:lnTo>
                                <a:pt x="217" y="3"/>
                              </a:lnTo>
                              <a:lnTo>
                                <a:pt x="206" y="7"/>
                              </a:lnTo>
                              <a:lnTo>
                                <a:pt x="194" y="12"/>
                              </a:lnTo>
                              <a:lnTo>
                                <a:pt x="182" y="18"/>
                              </a:lnTo>
                              <a:lnTo>
                                <a:pt x="182" y="18"/>
                              </a:lnTo>
                              <a:lnTo>
                                <a:pt x="161" y="33"/>
                              </a:lnTo>
                              <a:lnTo>
                                <a:pt x="143" y="48"/>
                              </a:lnTo>
                              <a:lnTo>
                                <a:pt x="126" y="61"/>
                              </a:lnTo>
                              <a:lnTo>
                                <a:pt x="114" y="75"/>
                              </a:lnTo>
                              <a:lnTo>
                                <a:pt x="96" y="96"/>
                              </a:lnTo>
                              <a:lnTo>
                                <a:pt x="91" y="105"/>
                              </a:lnTo>
                              <a:lnTo>
                                <a:pt x="91" y="105"/>
                              </a:lnTo>
                              <a:lnTo>
                                <a:pt x="85" y="96"/>
                              </a:lnTo>
                              <a:lnTo>
                                <a:pt x="76" y="86"/>
                              </a:lnTo>
                              <a:lnTo>
                                <a:pt x="63" y="76"/>
                              </a:lnTo>
                              <a:lnTo>
                                <a:pt x="63" y="76"/>
                              </a:lnTo>
                              <a:lnTo>
                                <a:pt x="56" y="71"/>
                              </a:lnTo>
                              <a:lnTo>
                                <a:pt x="48" y="71"/>
                              </a:lnTo>
                              <a:lnTo>
                                <a:pt x="43" y="73"/>
                              </a:lnTo>
                              <a:lnTo>
                                <a:pt x="38" y="75"/>
                              </a:lnTo>
                              <a:lnTo>
                                <a:pt x="32" y="81"/>
                              </a:lnTo>
                              <a:lnTo>
                                <a:pt x="28" y="86"/>
                              </a:lnTo>
                              <a:lnTo>
                                <a:pt x="28" y="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left:0;text-align:left;margin-left:474.8pt;margin-top:24.8pt;width:50.6pt;height:31.1pt;rotation:1393059fd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02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" path="m28,86l,86r,l10,91r8,5l28,103r,l35,110r5,10l58,144r10,14l80,169r15,10l101,181r8,3l109,184r19,2l146,186r16,l179,184r32,-6l239,169r23,-10l280,151r15,-10l235,131r,l239,128r3,-10l247,101r2,-10l249,81r,l249,56r1,-14l255,32r5,-7l260,25r4,-3l270,18r14,-3l302,12r,l292,8,280,5,265,2,249,,227,2,217,3,206,7r-12,5l182,18r,l161,33,143,48,126,61,114,75,96,96r-5,9l91,105,85,96,76,86,63,76r,l56,71r-8,l43,73r-5,2l32,81r-4,5l28,86xe" fillcolor="#ffe599 [1303]" stroked="f">
                <v:path arrowok="t" o:connecttype="custom" o:connectlocs="0,182621;21279,193238;59581,218720;74476,233584;123417,305783;170230,358871;214916,384353;231939,390723;310671,394970;380891,390723;508564,358871;595807,320648;500052,278178;508564,271807;525587,214473;529842,172003;529842,118916;542610,67952;553249,53087;574528,38223;642620,25482;621341,16988;563888,4247;483029,4247;438343,14864;387274,38223;342589,70075;268113,129533;204277,203855;193637,222967;161719,182621;134056,161386;102138,150768;80859,159262;59581,182621" o:connectangles="0,0,0,0,0,0,0,0,0,0,0,0,0,0,0,0,0,0,0,0,0,0,0,0,0,0,0,0,0,0,0,0,0,0,0"/>
              </v:shape>
            </w:pict>
          </mc:Fallback>
        </mc:AlternateContent>
      </w:r>
    </w:p>
    <w:p w:rsidR="0090230D" w:rsidRDefault="00E220AE" w:rsidP="00E220AE">
      <w:pPr>
        <w:pStyle w:val="aa"/>
      </w:pPr>
      <w:r>
        <w:rPr>
          <w:rFonts w:hint="eastAsia"/>
        </w:rPr>
        <w:t xml:space="preserve">　　　　　　　　　　　　</w:t>
      </w:r>
    </w:p>
    <w:p w:rsidR="00421257" w:rsidRDefault="00D1607F" w:rsidP="00E220AE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町内</w:t>
      </w:r>
      <w:r w:rsidR="002F205A" w:rsidRPr="0090230D">
        <w:rPr>
          <w:rFonts w:ascii="ＭＳ ゴシック" w:eastAsia="ＭＳ ゴシック" w:hAnsi="ＭＳ ゴシック" w:hint="eastAsia"/>
          <w:b/>
          <w:sz w:val="24"/>
          <w:szCs w:val="24"/>
        </w:rPr>
        <w:t>会は、</w:t>
      </w:r>
      <w:r w:rsidR="00622B09">
        <w:rPr>
          <w:rFonts w:ascii="ＭＳ ゴシック" w:eastAsia="ＭＳ ゴシック" w:hAnsi="ＭＳ ゴシック" w:hint="eastAsia"/>
          <w:b/>
          <w:sz w:val="24"/>
          <w:szCs w:val="24"/>
        </w:rPr>
        <w:t>地域住民の連帯感を基盤として、親睦・青少年の健全育成・保健福祉の向上</w:t>
      </w:r>
      <w:r w:rsidR="002C7ACD">
        <w:rPr>
          <w:rFonts w:ascii="ＭＳ ゴシック" w:eastAsia="ＭＳ ゴシック" w:hAnsi="ＭＳ ゴシック" w:hint="eastAsia"/>
          <w:b/>
          <w:sz w:val="24"/>
          <w:szCs w:val="24"/>
        </w:rPr>
        <w:t>など</w:t>
      </w:r>
      <w:r w:rsidR="00622B09">
        <w:rPr>
          <w:rFonts w:ascii="ＭＳ ゴシック" w:eastAsia="ＭＳ ゴシック" w:hAnsi="ＭＳ ゴシック" w:hint="eastAsia"/>
          <w:b/>
          <w:sz w:val="24"/>
          <w:szCs w:val="24"/>
        </w:rPr>
        <w:t>をはかり、明るく住みよい町づくりをめざした、</w:t>
      </w:r>
      <w:r w:rsidR="00F35EF2">
        <w:rPr>
          <w:rFonts w:ascii="ＭＳ ゴシック" w:eastAsia="ＭＳ ゴシック" w:hAnsi="ＭＳ ゴシック" w:hint="eastAsia"/>
          <w:b/>
          <w:sz w:val="24"/>
          <w:szCs w:val="24"/>
        </w:rPr>
        <w:t>地域すべての住民を対象とした組織です。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○○町内会</w:t>
      </w:r>
      <w:r w:rsidR="002C7ACD">
        <w:rPr>
          <w:rFonts w:ascii="ＭＳ ゴシック" w:eastAsia="ＭＳ ゴシック" w:hAnsi="ＭＳ ゴシック" w:hint="eastAsia"/>
          <w:b/>
          <w:sz w:val="24"/>
          <w:szCs w:val="24"/>
        </w:rPr>
        <w:t>は、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○○</w:t>
      </w:r>
      <w:r w:rsidR="002C7ACD">
        <w:rPr>
          <w:rFonts w:ascii="ＭＳ ゴシック" w:eastAsia="ＭＳ ゴシック" w:hAnsi="ＭＳ ゴシック" w:hint="eastAsia"/>
          <w:b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○</w:t>
      </w:r>
      <w:r w:rsidR="002C7ACD">
        <w:rPr>
          <w:rFonts w:ascii="ＭＳ ゴシック" w:eastAsia="ＭＳ ゴシック" w:hAnsi="ＭＳ ゴシック" w:hint="eastAsia"/>
          <w:b/>
          <w:sz w:val="24"/>
          <w:szCs w:val="24"/>
        </w:rPr>
        <w:t>月に発足した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町内会</w:t>
      </w:r>
      <w:r w:rsidR="002C7ACD">
        <w:rPr>
          <w:rFonts w:ascii="ＭＳ ゴシック" w:eastAsia="ＭＳ ゴシック" w:hAnsi="ＭＳ ゴシック" w:hint="eastAsia"/>
          <w:b/>
          <w:sz w:val="24"/>
          <w:szCs w:val="24"/>
        </w:rPr>
        <w:t>です。</w:t>
      </w:r>
    </w:p>
    <w:p w:rsidR="003C1319" w:rsidRDefault="00EB4C1A" w:rsidP="009353DA">
      <w:pPr>
        <w:ind w:firstLineChars="100" w:firstLine="36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5029D7E" wp14:editId="7060C0B7">
                <wp:simplePos x="0" y="0"/>
                <wp:positionH relativeFrom="column">
                  <wp:posOffset>47624</wp:posOffset>
                </wp:positionH>
                <wp:positionV relativeFrom="paragraph">
                  <wp:posOffset>155575</wp:posOffset>
                </wp:positionV>
                <wp:extent cx="3812039" cy="428625"/>
                <wp:effectExtent l="38100" t="57150" r="55245" b="4762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2039" cy="4286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4953" w:rsidRPr="00EB4C1A" w:rsidRDefault="000B4953" w:rsidP="003C1319">
                            <w:pPr>
                              <w:spacing w:line="36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 w:cs="メイリオ"/>
                                <w:sz w:val="36"/>
                                <w:szCs w:val="36"/>
                              </w:rPr>
                            </w:pPr>
                            <w:r w:rsidRPr="00EB4C1A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sz w:val="36"/>
                                <w:szCs w:val="36"/>
                              </w:rPr>
                              <w:t>自治会ってどんなことをしている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sz w:val="36"/>
                                <w:szCs w:val="36"/>
                              </w:rPr>
                              <w:t>の</w:t>
                            </w:r>
                            <w:r w:rsidRPr="00EB4C1A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sz w:val="36"/>
                                <w:szCs w:val="36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18" o:spid="_x0000_s1028" style="position:absolute;left:0;text-align:left;margin-left:3.75pt;margin-top:12.25pt;width:300.15pt;height:33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" fillcolor="#ffe599 [1303]" stroked="f" strokeweight=".5pt">
                <v:textbox>
                  <w:txbxContent>
                    <w:p w:rsidR="000B4953" w:rsidRPr="00EB4C1A" w:rsidRDefault="000B4953" w:rsidP="003C1319">
                      <w:pPr>
                        <w:spacing w:line="360" w:lineRule="exact"/>
                        <w:jc w:val="left"/>
                        <w:rPr>
                          <w:rFonts w:ascii="HGP創英角ﾎﾟｯﾌﾟ体" w:eastAsia="HGP創英角ﾎﾟｯﾌﾟ体" w:hAnsi="HGP創英角ﾎﾟｯﾌﾟ体" w:cs="メイリオ"/>
                          <w:sz w:val="36"/>
                          <w:szCs w:val="36"/>
                        </w:rPr>
                      </w:pPr>
                      <w:r w:rsidRPr="00EB4C1A">
                        <w:rPr>
                          <w:rFonts w:ascii="HGP創英角ﾎﾟｯﾌﾟ体" w:eastAsia="HGP創英角ﾎﾟｯﾌﾟ体" w:hAnsi="HGP創英角ﾎﾟｯﾌﾟ体" w:cs="メイリオ" w:hint="eastAsia"/>
                          <w:sz w:val="36"/>
                          <w:szCs w:val="36"/>
                        </w:rPr>
                        <w:t>自治会ってどんなことをしている</w:t>
                      </w:r>
                      <w:r>
                        <w:rPr>
                          <w:rFonts w:ascii="HGP創英角ﾎﾟｯﾌﾟ体" w:eastAsia="HGP創英角ﾎﾟｯﾌﾟ体" w:hAnsi="HGP創英角ﾎﾟｯﾌﾟ体" w:cs="メイリオ" w:hint="eastAsia"/>
                          <w:sz w:val="36"/>
                          <w:szCs w:val="36"/>
                        </w:rPr>
                        <w:t>の</w:t>
                      </w:r>
                      <w:r w:rsidRPr="00EB4C1A">
                        <w:rPr>
                          <w:rFonts w:ascii="HGP創英角ﾎﾟｯﾌﾟ体" w:eastAsia="HGP創英角ﾎﾟｯﾌﾟ体" w:hAnsi="HGP創英角ﾎﾟｯﾌﾟ体" w:cs="メイリオ" w:hint="eastAsia"/>
                          <w:sz w:val="36"/>
                          <w:szCs w:val="36"/>
                        </w:rPr>
                        <w:t>？</w:t>
                      </w:r>
                    </w:p>
                  </w:txbxContent>
                </v:textbox>
              </v:roundrect>
            </w:pict>
          </mc:Fallback>
        </mc:AlternateContent>
      </w:r>
    </w:p>
    <w:p w:rsidR="00923CD7" w:rsidRDefault="00923CD7" w:rsidP="00305202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EB4C1A" w:rsidRDefault="00EB4C1A" w:rsidP="009353DA">
      <w:pPr>
        <w:ind w:firstLineChars="100" w:firstLine="241"/>
        <w:rPr>
          <w:rFonts w:ascii="ＭＳ ゴシック" w:eastAsia="ＭＳ ゴシック" w:hAnsi="ＭＳ ゴシック" w:cs="メイリオ"/>
          <w:b/>
          <w:sz w:val="24"/>
          <w:szCs w:val="24"/>
        </w:rPr>
      </w:pPr>
    </w:p>
    <w:p w:rsidR="00D06BB3" w:rsidRDefault="00D71175" w:rsidP="00D06BB3">
      <w:pPr>
        <w:ind w:firstLineChars="100" w:firstLine="241"/>
        <w:rPr>
          <w:rFonts w:ascii="ＭＳ ゴシック" w:eastAsia="ＭＳ ゴシック" w:hAnsi="ＭＳ ゴシック" w:cs="メイリオ"/>
          <w:b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b/>
          <w:sz w:val="24"/>
          <w:szCs w:val="24"/>
        </w:rPr>
        <w:t>交通事故等から住民を守るための</w:t>
      </w:r>
      <w:r w:rsidR="00E2769C" w:rsidRPr="002409D5">
        <w:rPr>
          <w:rFonts w:ascii="ＭＳ ゴシック" w:eastAsia="ＭＳ ゴシック" w:hAnsi="ＭＳ ゴシック" w:cs="メイリオ" w:hint="eastAsia"/>
          <w:b/>
          <w:sz w:val="24"/>
          <w:szCs w:val="24"/>
        </w:rPr>
        <w:t>防犯</w:t>
      </w:r>
      <w:r>
        <w:rPr>
          <w:rFonts w:ascii="ＭＳ ゴシック" w:eastAsia="ＭＳ ゴシック" w:hAnsi="ＭＳ ゴシック" w:cs="メイリオ" w:hint="eastAsia"/>
          <w:b/>
          <w:sz w:val="24"/>
          <w:szCs w:val="24"/>
        </w:rPr>
        <w:t>活動</w:t>
      </w:r>
      <w:r w:rsidR="002C7ACD">
        <w:rPr>
          <w:rFonts w:ascii="ＭＳ ゴシック" w:eastAsia="ＭＳ ゴシック" w:hAnsi="ＭＳ ゴシック" w:cs="メイリオ" w:hint="eastAsia"/>
          <w:b/>
          <w:sz w:val="24"/>
          <w:szCs w:val="24"/>
        </w:rPr>
        <w:t>、定期清掃や</w:t>
      </w:r>
      <w:r w:rsidR="003E0D5A">
        <w:rPr>
          <w:rFonts w:ascii="ＭＳ ゴシック" w:eastAsia="ＭＳ ゴシック" w:hAnsi="ＭＳ ゴシック" w:cs="メイリオ" w:hint="eastAsia"/>
          <w:b/>
          <w:sz w:val="24"/>
          <w:szCs w:val="24"/>
        </w:rPr>
        <w:t>花壇作り</w:t>
      </w:r>
      <w:r w:rsidR="002C7ACD">
        <w:rPr>
          <w:rFonts w:ascii="ＭＳ ゴシック" w:eastAsia="ＭＳ ゴシック" w:hAnsi="ＭＳ ゴシック" w:cs="メイリオ" w:hint="eastAsia"/>
          <w:b/>
          <w:sz w:val="24"/>
          <w:szCs w:val="24"/>
        </w:rPr>
        <w:t>など</w:t>
      </w:r>
      <w:r w:rsidR="003E0D5A">
        <w:rPr>
          <w:rFonts w:ascii="ＭＳ ゴシック" w:eastAsia="ＭＳ ゴシック" w:hAnsi="ＭＳ ゴシック" w:cs="メイリオ" w:hint="eastAsia"/>
          <w:b/>
          <w:sz w:val="24"/>
          <w:szCs w:val="24"/>
        </w:rPr>
        <w:t>の</w:t>
      </w:r>
      <w:r w:rsidR="00151046">
        <w:rPr>
          <w:rFonts w:ascii="ＭＳ ゴシック" w:eastAsia="ＭＳ ゴシック" w:hAnsi="ＭＳ ゴシック" w:cs="メイリオ" w:hint="eastAsia"/>
          <w:b/>
          <w:sz w:val="24"/>
          <w:szCs w:val="24"/>
        </w:rPr>
        <w:t>環境</w:t>
      </w:r>
      <w:r w:rsidR="003E0D5A">
        <w:rPr>
          <w:rFonts w:ascii="ＭＳ ゴシック" w:eastAsia="ＭＳ ゴシック" w:hAnsi="ＭＳ ゴシック" w:cs="メイリオ" w:hint="eastAsia"/>
          <w:b/>
          <w:sz w:val="24"/>
          <w:szCs w:val="24"/>
        </w:rPr>
        <w:t>美化活動</w:t>
      </w:r>
      <w:r w:rsidR="00AE37EC">
        <w:rPr>
          <w:rFonts w:ascii="ＭＳ ゴシック" w:eastAsia="ＭＳ ゴシック" w:hAnsi="ＭＳ ゴシック" w:cs="メイリオ" w:hint="eastAsia"/>
          <w:b/>
          <w:sz w:val="24"/>
          <w:szCs w:val="24"/>
        </w:rPr>
        <w:t>、</w:t>
      </w:r>
      <w:r w:rsidR="003E0D5A">
        <w:rPr>
          <w:rFonts w:ascii="ＭＳ ゴシック" w:eastAsia="ＭＳ ゴシック" w:hAnsi="ＭＳ ゴシック" w:cs="メイリオ" w:hint="eastAsia"/>
          <w:b/>
          <w:sz w:val="24"/>
          <w:szCs w:val="24"/>
        </w:rPr>
        <w:t>こども神輿</w:t>
      </w:r>
      <w:r w:rsidR="00531FB7">
        <w:rPr>
          <w:rFonts w:ascii="ＭＳ ゴシック" w:eastAsia="ＭＳ ゴシック" w:hAnsi="ＭＳ ゴシック" w:cs="メイリオ" w:hint="eastAsia"/>
          <w:b/>
          <w:sz w:val="24"/>
          <w:szCs w:val="24"/>
        </w:rPr>
        <w:t>など</w:t>
      </w:r>
      <w:r w:rsidR="00AE37EC">
        <w:rPr>
          <w:rFonts w:ascii="ＭＳ ゴシック" w:eastAsia="ＭＳ ゴシック" w:hAnsi="ＭＳ ゴシック" w:cs="メイリオ" w:hint="eastAsia"/>
          <w:b/>
          <w:sz w:val="24"/>
          <w:szCs w:val="24"/>
        </w:rPr>
        <w:t>他にも</w:t>
      </w:r>
      <w:r w:rsidR="00E2769C" w:rsidRPr="002409D5">
        <w:rPr>
          <w:rFonts w:ascii="ＭＳ ゴシック" w:eastAsia="ＭＳ ゴシック" w:hAnsi="ＭＳ ゴシック" w:cs="メイリオ" w:hint="eastAsia"/>
          <w:b/>
          <w:sz w:val="24"/>
          <w:szCs w:val="24"/>
        </w:rPr>
        <w:t>様々な行事を企画し、親睦を図りながら、地域の皆さんのために活動しています。</w:t>
      </w:r>
    </w:p>
    <w:p w:rsidR="00945362" w:rsidRDefault="00E220AE" w:rsidP="00D06BB3">
      <w:pPr>
        <w:ind w:firstLineChars="100" w:firstLine="360"/>
        <w:rPr>
          <w:rFonts w:ascii="メイリオ" w:eastAsia="メイリオ" w:hAnsi="メイリオ" w:cs="メイリオ"/>
          <w:b/>
          <w:sz w:val="36"/>
        </w:rPr>
      </w:pPr>
      <w:r w:rsidRPr="00B77BCA">
        <w:rPr>
          <w:rFonts w:ascii="メイリオ" w:eastAsia="メイリオ" w:hAnsi="メイリオ" w:cs="メイリオ"/>
          <w:b/>
          <w:noProof/>
          <w:sz w:val="36"/>
        </w:rPr>
        <w:drawing>
          <wp:anchor distT="0" distB="0" distL="114300" distR="114300" simplePos="0" relativeHeight="251681792" behindDoc="0" locked="0" layoutInCell="1" allowOverlap="1" wp14:anchorId="3BB2679A" wp14:editId="463D5749">
            <wp:simplePos x="0" y="0"/>
            <wp:positionH relativeFrom="margin">
              <wp:posOffset>4341364</wp:posOffset>
            </wp:positionH>
            <wp:positionV relativeFrom="margin">
              <wp:posOffset>5688965</wp:posOffset>
            </wp:positionV>
            <wp:extent cx="2276475" cy="1733550"/>
            <wp:effectExtent l="0" t="0" r="9525" b="0"/>
            <wp:wrapNone/>
            <wp:docPr id="16" name="図表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7BCA">
        <w:rPr>
          <w:rFonts w:ascii="メイリオ" w:eastAsia="メイリオ" w:hAnsi="メイリオ" w:cs="メイリオ"/>
          <w:b/>
          <w:noProof/>
          <w:sz w:val="36"/>
        </w:rPr>
        <w:drawing>
          <wp:anchor distT="0" distB="0" distL="114300" distR="114300" simplePos="0" relativeHeight="251685888" behindDoc="0" locked="0" layoutInCell="1" allowOverlap="1" wp14:anchorId="3A4A6B47" wp14:editId="540261E0">
            <wp:simplePos x="0" y="0"/>
            <wp:positionH relativeFrom="margin">
              <wp:posOffset>2103120</wp:posOffset>
            </wp:positionH>
            <wp:positionV relativeFrom="margin">
              <wp:posOffset>5729605</wp:posOffset>
            </wp:positionV>
            <wp:extent cx="2276475" cy="1733550"/>
            <wp:effectExtent l="0" t="19050" r="9525" b="0"/>
            <wp:wrapNone/>
            <wp:docPr id="21" name="図表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7BCA">
        <w:rPr>
          <w:rFonts w:ascii="メイリオ" w:eastAsia="メイリオ" w:hAnsi="メイリオ" w:cs="メイリオ"/>
          <w:b/>
          <w:noProof/>
          <w:sz w:val="36"/>
        </w:rPr>
        <w:drawing>
          <wp:anchor distT="0" distB="0" distL="114300" distR="114300" simplePos="0" relativeHeight="251683840" behindDoc="0" locked="0" layoutInCell="1" allowOverlap="1" wp14:anchorId="7A71BB78" wp14:editId="7831D66A">
            <wp:simplePos x="0" y="0"/>
            <wp:positionH relativeFrom="margin">
              <wp:posOffset>-126365</wp:posOffset>
            </wp:positionH>
            <wp:positionV relativeFrom="margin">
              <wp:posOffset>5729605</wp:posOffset>
            </wp:positionV>
            <wp:extent cx="2276475" cy="1733550"/>
            <wp:effectExtent l="0" t="19050" r="9525" b="0"/>
            <wp:wrapNone/>
            <wp:docPr id="20" name="図表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3661" w:rsidRDefault="00FC3661" w:rsidP="00FC3661">
      <w:pPr>
        <w:spacing w:line="460" w:lineRule="exact"/>
        <w:ind w:firstLineChars="200" w:firstLine="720"/>
        <w:jc w:val="center"/>
        <w:rPr>
          <w:rFonts w:ascii="メイリオ" w:eastAsia="メイリオ" w:hAnsi="メイリオ" w:cs="メイリオ"/>
          <w:b/>
          <w:sz w:val="36"/>
        </w:rPr>
      </w:pPr>
    </w:p>
    <w:p w:rsidR="00FE5120" w:rsidRDefault="00FE5120" w:rsidP="00320F4E">
      <w:pPr>
        <w:jc w:val="left"/>
        <w:rPr>
          <w:rFonts w:ascii="メイリオ" w:eastAsia="メイリオ" w:hAnsi="メイリオ" w:cs="メイリオ"/>
          <w:b/>
          <w:sz w:val="36"/>
        </w:rPr>
      </w:pPr>
    </w:p>
    <w:p w:rsidR="00670486" w:rsidRDefault="002409D5" w:rsidP="002409D5">
      <w:pPr>
        <w:tabs>
          <w:tab w:val="left" w:pos="6465"/>
        </w:tabs>
        <w:jc w:val="left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/>
          <w:b/>
          <w:sz w:val="36"/>
        </w:rPr>
        <w:tab/>
      </w:r>
    </w:p>
    <w:p w:rsidR="003C1319" w:rsidRDefault="003C1319" w:rsidP="003C1319">
      <w:pPr>
        <w:ind w:firstLineChars="100" w:firstLine="241"/>
        <w:rPr>
          <w:rFonts w:ascii="ＭＳ ゴシック" w:eastAsia="ＭＳ ゴシック" w:hAnsi="ＭＳ ゴシック" w:cs="メイリオ"/>
          <w:b/>
          <w:sz w:val="24"/>
          <w:szCs w:val="24"/>
        </w:rPr>
      </w:pPr>
    </w:p>
    <w:p w:rsidR="00ED177D" w:rsidRDefault="00D71175" w:rsidP="00D71175">
      <w:pPr>
        <w:ind w:firstLineChars="450" w:firstLine="1084"/>
        <w:rPr>
          <w:rFonts w:ascii="ＭＳ ゴシック" w:eastAsia="ＭＳ ゴシック" w:hAnsi="ＭＳ ゴシック" w:cs="メイリオ"/>
          <w:b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b/>
          <w:sz w:val="24"/>
          <w:szCs w:val="24"/>
        </w:rPr>
        <w:t>（</w:t>
      </w:r>
      <w:r w:rsidR="004462DF">
        <w:rPr>
          <w:rFonts w:ascii="ＭＳ ゴシック" w:eastAsia="ＭＳ ゴシック" w:hAnsi="ＭＳ ゴシック" w:cs="メイリオ" w:hint="eastAsia"/>
          <w:b/>
          <w:sz w:val="24"/>
          <w:szCs w:val="24"/>
        </w:rPr>
        <w:t xml:space="preserve">　　　　</w:t>
      </w:r>
      <w:r>
        <w:rPr>
          <w:rFonts w:ascii="ＭＳ ゴシック" w:eastAsia="ＭＳ ゴシック" w:hAnsi="ＭＳ ゴシック" w:cs="メイリオ" w:hint="eastAsia"/>
          <w:b/>
          <w:sz w:val="24"/>
          <w:szCs w:val="24"/>
        </w:rPr>
        <w:t>）　　　　　　　　（</w:t>
      </w:r>
      <w:r w:rsidR="004462DF">
        <w:rPr>
          <w:rFonts w:ascii="ＭＳ ゴシック" w:eastAsia="ＭＳ ゴシック" w:hAnsi="ＭＳ ゴシック" w:cs="メイリオ" w:hint="eastAsia"/>
          <w:b/>
          <w:sz w:val="24"/>
          <w:szCs w:val="24"/>
        </w:rPr>
        <w:t xml:space="preserve">　　　　</w:t>
      </w:r>
      <w:r>
        <w:rPr>
          <w:rFonts w:ascii="ＭＳ ゴシック" w:eastAsia="ＭＳ ゴシック" w:hAnsi="ＭＳ ゴシック" w:cs="メイリオ" w:hint="eastAsia"/>
          <w:b/>
          <w:sz w:val="24"/>
          <w:szCs w:val="24"/>
        </w:rPr>
        <w:t>）　　　　　　　　　（</w:t>
      </w:r>
      <w:r w:rsidR="004462DF">
        <w:rPr>
          <w:rFonts w:ascii="ＭＳ ゴシック" w:eastAsia="ＭＳ ゴシック" w:hAnsi="ＭＳ ゴシック" w:cs="メイリオ" w:hint="eastAsia"/>
          <w:b/>
          <w:sz w:val="24"/>
          <w:szCs w:val="24"/>
        </w:rPr>
        <w:t xml:space="preserve">　　　　</w:t>
      </w:r>
      <w:r>
        <w:rPr>
          <w:rFonts w:ascii="ＭＳ ゴシック" w:eastAsia="ＭＳ ゴシック" w:hAnsi="ＭＳ ゴシック" w:cs="メイリオ" w:hint="eastAsia"/>
          <w:b/>
          <w:sz w:val="24"/>
          <w:szCs w:val="24"/>
        </w:rPr>
        <w:t>）</w:t>
      </w:r>
    </w:p>
    <w:p w:rsidR="00CD14F7" w:rsidRDefault="00CD14F7" w:rsidP="002409D5">
      <w:pPr>
        <w:tabs>
          <w:tab w:val="left" w:pos="6465"/>
        </w:tabs>
        <w:jc w:val="left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03A3A54" wp14:editId="14DC8A00">
                <wp:simplePos x="0" y="0"/>
                <wp:positionH relativeFrom="column">
                  <wp:posOffset>50800</wp:posOffset>
                </wp:positionH>
                <wp:positionV relativeFrom="paragraph">
                  <wp:posOffset>132715</wp:posOffset>
                </wp:positionV>
                <wp:extent cx="3695700" cy="428625"/>
                <wp:effectExtent l="38100" t="57150" r="38100" b="476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4286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4953" w:rsidRPr="00EB4C1A" w:rsidRDefault="000B4953" w:rsidP="00CD14F7">
                            <w:pPr>
                              <w:spacing w:line="36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 w:cs="メイリオ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sz w:val="36"/>
                                <w:szCs w:val="36"/>
                              </w:rPr>
                              <w:t>フェイスブックを開設しました！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14" o:spid="_x0000_s1029" style="position:absolute;margin-left:4pt;margin-top:10.45pt;width:291pt;height:33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" fillcolor="#ffe599 [1303]" stroked="f" strokeweight=".5pt">
                <v:textbox>
                  <w:txbxContent>
                    <w:p w:rsidR="000B4953" w:rsidRPr="00EB4C1A" w:rsidRDefault="000B4953" w:rsidP="00CD14F7">
                      <w:pPr>
                        <w:spacing w:line="360" w:lineRule="exact"/>
                        <w:jc w:val="left"/>
                        <w:rPr>
                          <w:rFonts w:ascii="HGP創英角ﾎﾟｯﾌﾟ体" w:eastAsia="HGP創英角ﾎﾟｯﾌﾟ体" w:hAnsi="HGP創英角ﾎﾟｯﾌﾟ体" w:cs="メイリオ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cs="メイリオ" w:hint="eastAsia"/>
                          <w:sz w:val="36"/>
                          <w:szCs w:val="36"/>
                        </w:rPr>
                        <w:t>フェイスブックを開設しました！</w:t>
                      </w:r>
                    </w:p>
                  </w:txbxContent>
                </v:textbox>
              </v:roundrect>
            </w:pict>
          </mc:Fallback>
        </mc:AlternateContent>
      </w:r>
    </w:p>
    <w:p w:rsidR="00661272" w:rsidRDefault="00661272" w:rsidP="00684A00">
      <w:pPr>
        <w:ind w:firstLineChars="100" w:firstLine="241"/>
        <w:rPr>
          <w:rFonts w:ascii="ＭＳ ゴシック" w:eastAsia="ＭＳ ゴシック" w:hAnsi="ＭＳ ゴシック" w:cs="メイリオ"/>
          <w:b/>
          <w:sz w:val="24"/>
          <w:szCs w:val="24"/>
        </w:rPr>
      </w:pPr>
    </w:p>
    <w:p w:rsidR="00684A00" w:rsidRDefault="00684A00" w:rsidP="00684A00">
      <w:pPr>
        <w:ind w:firstLineChars="100" w:firstLine="240"/>
        <w:rPr>
          <w:rFonts w:ascii="ＭＳ ゴシック" w:eastAsia="ＭＳ ゴシック" w:hAnsi="ＭＳ ゴシック" w:cs="メイリオ" w:hint="eastAsia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9700A6C" wp14:editId="2A4C8097">
                <wp:simplePos x="0" y="0"/>
                <wp:positionH relativeFrom="column">
                  <wp:posOffset>5371465</wp:posOffset>
                </wp:positionH>
                <wp:positionV relativeFrom="paragraph">
                  <wp:posOffset>92075</wp:posOffset>
                </wp:positionV>
                <wp:extent cx="1091803" cy="1076325"/>
                <wp:effectExtent l="57150" t="38100" r="51435" b="857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803" cy="1076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4953" w:rsidRPr="00684A00" w:rsidRDefault="000B4953" w:rsidP="00684A00">
                            <w:pPr>
                              <w:jc w:val="center"/>
                              <w:rPr>
                                <w:b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4A00">
                              <w:rPr>
                                <w:rFonts w:hint="eastAsia"/>
                                <w:b/>
                                <w:color w:val="E7E6E6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ＱＲコードを入れる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30" style="position:absolute;left:0;text-align:left;margin-left:422.95pt;margin-top:7.25pt;width:85.95pt;height:84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" fillcolor="yellow" stroked="f">
                <v:shadow on="t" color="black" opacity="41287f" offset="0,1.5pt"/>
                <v:textbox>
                  <w:txbxContent>
                    <w:p w:rsidR="000B4953" w:rsidRPr="00684A00" w:rsidRDefault="000B4953" w:rsidP="00684A00">
                      <w:pPr>
                        <w:jc w:val="center"/>
                        <w:rPr>
                          <w:b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4A00">
                        <w:rPr>
                          <w:rFonts w:hint="eastAsia"/>
                          <w:b/>
                          <w:color w:val="E7E6E6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ＱＲコードを入れる</w:t>
                      </w:r>
                    </w:p>
                  </w:txbxContent>
                </v:textbox>
              </v:rect>
            </w:pict>
          </mc:Fallback>
        </mc:AlternateContent>
      </w:r>
      <w:r w:rsidR="004462DF">
        <w:rPr>
          <w:rFonts w:ascii="ＭＳ ゴシック" w:eastAsia="ＭＳ ゴシック" w:hAnsi="ＭＳ ゴシック" w:cs="メイリオ" w:hint="eastAsia"/>
          <w:b/>
          <w:sz w:val="24"/>
          <w:szCs w:val="24"/>
        </w:rPr>
        <w:t>○○町内会</w:t>
      </w:r>
      <w:r w:rsidR="00737A3A">
        <w:rPr>
          <w:rFonts w:ascii="ＭＳ ゴシック" w:eastAsia="ＭＳ ゴシック" w:hAnsi="ＭＳ ゴシック" w:cs="メイリオ" w:hint="eastAsia"/>
          <w:b/>
          <w:sz w:val="24"/>
          <w:szCs w:val="24"/>
        </w:rPr>
        <w:t>では、多くの方に町内会活動を知ってもらうためにフェイスブ</w:t>
      </w:r>
    </w:p>
    <w:p w:rsidR="00737A3A" w:rsidRPr="00737A3A" w:rsidRDefault="00737A3A" w:rsidP="00ED177D">
      <w:pPr>
        <w:ind w:firstLineChars="100" w:firstLine="241"/>
        <w:rPr>
          <w:rFonts w:ascii="ＭＳ ゴシック" w:eastAsia="ＭＳ ゴシック" w:hAnsi="ＭＳ ゴシック" w:cs="メイリオ"/>
          <w:b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b/>
          <w:sz w:val="24"/>
          <w:szCs w:val="24"/>
        </w:rPr>
        <w:t>ック</w:t>
      </w:r>
      <w:r w:rsidR="00661272">
        <w:rPr>
          <w:rFonts w:ascii="ＭＳ ゴシック" w:eastAsia="ＭＳ ゴシック" w:hAnsi="ＭＳ ゴシック" w:cs="メイリオ" w:hint="eastAsia"/>
          <w:b/>
          <w:sz w:val="24"/>
          <w:szCs w:val="24"/>
        </w:rPr>
        <w:t>で情報発信を行っています。</w:t>
      </w:r>
      <w:r>
        <w:rPr>
          <w:rFonts w:ascii="ＭＳ ゴシック" w:eastAsia="ＭＳ ゴシック" w:hAnsi="ＭＳ ゴシック" w:cs="メイリオ" w:hint="eastAsia"/>
          <w:b/>
          <w:sz w:val="24"/>
          <w:szCs w:val="24"/>
        </w:rPr>
        <w:t>ぜひ</w:t>
      </w:r>
      <w:r w:rsidR="008620D4">
        <w:rPr>
          <w:rFonts w:ascii="ＭＳ ゴシック" w:eastAsia="ＭＳ ゴシック" w:hAnsi="ＭＳ ゴシック" w:cs="メイリオ" w:hint="eastAsia"/>
          <w:b/>
          <w:sz w:val="24"/>
          <w:szCs w:val="24"/>
        </w:rPr>
        <w:t>ご覧ください！</w:t>
      </w:r>
    </w:p>
    <w:p w:rsidR="00661272" w:rsidRPr="00B15110" w:rsidRDefault="00B15110" w:rsidP="00B15110">
      <w:pPr>
        <w:spacing w:line="240" w:lineRule="exact"/>
        <w:jc w:val="left"/>
        <w:rPr>
          <w:rFonts w:ascii="HGP創英角ﾎﾟｯﾌﾟ体" w:eastAsia="HGP創英角ﾎﾟｯﾌﾟ体" w:hAnsi="HGP創英角ﾎﾟｯﾌﾟ体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</w:t>
      </w:r>
      <w:r w:rsidRPr="00B15110">
        <w:rPr>
          <w:rFonts w:ascii="HGP創英角ﾎﾟｯﾌﾟ体" w:eastAsia="HGP創英角ﾎﾟｯﾌﾟ体" w:hAnsi="HGP創英角ﾎﾟｯﾌﾟ体" w:cs="メイリオ" w:hint="eastAsia"/>
          <w:b/>
          <w:sz w:val="24"/>
          <w:szCs w:val="24"/>
        </w:rPr>
        <w:t>「いいね!」をお願いします!</w:t>
      </w:r>
    </w:p>
    <w:p w:rsidR="00661272" w:rsidRDefault="00661272" w:rsidP="00661272">
      <w:pPr>
        <w:spacing w:line="240" w:lineRule="exact"/>
        <w:ind w:firstLineChars="200" w:firstLine="480"/>
        <w:jc w:val="left"/>
        <w:rPr>
          <w:rFonts w:ascii="メイリオ" w:eastAsia="メイリオ" w:hAnsi="メイリオ" w:cs="メイリオ"/>
          <w:b/>
          <w:sz w:val="24"/>
          <w:szCs w:val="24"/>
        </w:rPr>
      </w:pPr>
    </w:p>
    <w:p w:rsidR="008620D4" w:rsidRPr="00684A00" w:rsidRDefault="000B4953" w:rsidP="00661272">
      <w:pPr>
        <w:spacing w:line="240" w:lineRule="exact"/>
        <w:ind w:firstLineChars="200" w:firstLine="480"/>
        <w:jc w:val="lef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  <w:highlight w:val="yellow"/>
          <w:u w:val="single"/>
        </w:rPr>
        <w:t>※フェイスブックアドレス入れる</w:t>
      </w:r>
      <w:r w:rsidR="00684A00">
        <w:rPr>
          <w:rFonts w:ascii="メイリオ" w:eastAsia="メイリオ" w:hAnsi="メイリオ" w:cs="メイリオ" w:hint="eastAsia"/>
          <w:b/>
          <w:sz w:val="24"/>
          <w:szCs w:val="24"/>
          <w:highlight w:val="yellow"/>
          <w:u w:val="single"/>
        </w:rPr>
        <w:t xml:space="preserve">　　　　　　　　　　　　　　　</w:t>
      </w:r>
    </w:p>
    <w:p w:rsidR="00661272" w:rsidRDefault="00661272" w:rsidP="00A91B50">
      <w:pPr>
        <w:spacing w:line="240" w:lineRule="exact"/>
        <w:jc w:val="left"/>
        <w:rPr>
          <w:rFonts w:ascii="メイリオ" w:eastAsia="メイリオ" w:hAnsi="メイリオ" w:cs="メイリオ"/>
          <w:b/>
          <w:sz w:val="36"/>
        </w:rPr>
      </w:pPr>
    </w:p>
    <w:p w:rsidR="00D71175" w:rsidRDefault="00D71175" w:rsidP="00A91B50">
      <w:pPr>
        <w:spacing w:line="240" w:lineRule="exact"/>
        <w:jc w:val="left"/>
        <w:rPr>
          <w:rFonts w:ascii="メイリオ" w:eastAsia="メイリオ" w:hAnsi="メイリオ" w:cs="メイリオ"/>
          <w:b/>
          <w:sz w:val="36"/>
        </w:rPr>
      </w:pPr>
    </w:p>
    <w:p w:rsidR="00661272" w:rsidRDefault="00661272" w:rsidP="00A91B50">
      <w:pPr>
        <w:spacing w:line="240" w:lineRule="exact"/>
        <w:jc w:val="left"/>
        <w:rPr>
          <w:rFonts w:ascii="メイリオ" w:eastAsia="メイリオ" w:hAnsi="メイリオ" w:cs="メイリオ"/>
          <w:b/>
          <w:sz w:val="36"/>
        </w:rPr>
      </w:pPr>
    </w:p>
    <w:p w:rsidR="00661272" w:rsidRDefault="00661272" w:rsidP="00A91B50">
      <w:pPr>
        <w:spacing w:line="240" w:lineRule="exact"/>
        <w:jc w:val="left"/>
        <w:rPr>
          <w:rFonts w:ascii="メイリオ" w:eastAsia="メイリオ" w:hAnsi="メイリオ" w:cs="メイリオ"/>
          <w:b/>
          <w:sz w:val="36"/>
        </w:rPr>
      </w:pPr>
    </w:p>
    <w:p w:rsidR="008620D4" w:rsidRDefault="00F6374A" w:rsidP="00A91B50">
      <w:pPr>
        <w:spacing w:line="240" w:lineRule="exact"/>
        <w:jc w:val="left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/>
          <w:b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34B6211" wp14:editId="6DFDE4AA">
                <wp:simplePos x="0" y="0"/>
                <wp:positionH relativeFrom="column">
                  <wp:posOffset>47625</wp:posOffset>
                </wp:positionH>
                <wp:positionV relativeFrom="paragraph">
                  <wp:posOffset>28575</wp:posOffset>
                </wp:positionV>
                <wp:extent cx="2324100" cy="428625"/>
                <wp:effectExtent l="38100" t="57150" r="38100" b="4762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4286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4953" w:rsidRPr="00EB4C1A" w:rsidRDefault="000B4953" w:rsidP="00FC3661">
                            <w:pPr>
                              <w:spacing w:line="36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 w:cs="メイリオ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sz w:val="36"/>
                                <w:szCs w:val="36"/>
                              </w:rPr>
                              <w:t>会費はどのくらい?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19" o:spid="_x0000_s1031" style="position:absolute;margin-left:3.75pt;margin-top:2.25pt;width:183pt;height:33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" fillcolor="#ffe599 [1303]" stroked="f" strokeweight=".5pt">
                <v:textbox>
                  <w:txbxContent>
                    <w:p w:rsidR="000B4953" w:rsidRPr="00EB4C1A" w:rsidRDefault="000B4953" w:rsidP="00FC3661">
                      <w:pPr>
                        <w:spacing w:line="360" w:lineRule="exact"/>
                        <w:jc w:val="left"/>
                        <w:rPr>
                          <w:rFonts w:ascii="HGP創英角ﾎﾟｯﾌﾟ体" w:eastAsia="HGP創英角ﾎﾟｯﾌﾟ体" w:hAnsi="HGP創英角ﾎﾟｯﾌﾟ体" w:cs="メイリオ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cs="メイリオ" w:hint="eastAsia"/>
                          <w:sz w:val="36"/>
                          <w:szCs w:val="36"/>
                        </w:rPr>
                        <w:t>会費はどのくらい?</w:t>
                      </w:r>
                    </w:p>
                  </w:txbxContent>
                </v:textbox>
              </v:roundrect>
            </w:pict>
          </mc:Fallback>
        </mc:AlternateContent>
      </w:r>
    </w:p>
    <w:p w:rsidR="008620D4" w:rsidRDefault="008620D4" w:rsidP="00A91B50">
      <w:pPr>
        <w:spacing w:line="240" w:lineRule="exact"/>
        <w:jc w:val="left"/>
        <w:rPr>
          <w:rFonts w:ascii="メイリオ" w:eastAsia="メイリオ" w:hAnsi="メイリオ" w:cs="メイリオ"/>
          <w:b/>
          <w:sz w:val="36"/>
        </w:rPr>
      </w:pPr>
    </w:p>
    <w:p w:rsidR="008620D4" w:rsidRDefault="008620D4" w:rsidP="00A91B50">
      <w:pPr>
        <w:spacing w:line="240" w:lineRule="exact"/>
        <w:jc w:val="left"/>
        <w:rPr>
          <w:rFonts w:ascii="メイリオ" w:eastAsia="メイリオ" w:hAnsi="メイリオ" w:cs="メイリオ"/>
          <w:b/>
          <w:sz w:val="36"/>
        </w:rPr>
      </w:pPr>
    </w:p>
    <w:p w:rsidR="008620D4" w:rsidRDefault="008620D4" w:rsidP="00A91B50">
      <w:pPr>
        <w:spacing w:line="240" w:lineRule="exact"/>
        <w:jc w:val="left"/>
        <w:rPr>
          <w:rFonts w:ascii="メイリオ" w:eastAsia="メイリオ" w:hAnsi="メイリオ" w:cs="メイリオ"/>
          <w:b/>
          <w:sz w:val="36"/>
        </w:rPr>
      </w:pPr>
    </w:p>
    <w:p w:rsidR="00EF53E8" w:rsidRDefault="004462DF" w:rsidP="00B15110">
      <w:pPr>
        <w:ind w:firstLineChars="100" w:firstLine="241"/>
        <w:rPr>
          <w:rFonts w:ascii="ＭＳ ゴシック" w:eastAsia="ＭＳ ゴシック" w:hAnsi="ＭＳ ゴシック" w:cs="メイリオ"/>
          <w:b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b/>
          <w:sz w:val="24"/>
          <w:szCs w:val="24"/>
        </w:rPr>
        <w:t>町内会</w:t>
      </w:r>
      <w:r w:rsidR="00F6374A">
        <w:rPr>
          <w:rFonts w:ascii="ＭＳ ゴシック" w:eastAsia="ＭＳ ゴシック" w:hAnsi="ＭＳ ゴシック" w:cs="メイリオ" w:hint="eastAsia"/>
          <w:b/>
          <w:sz w:val="24"/>
          <w:szCs w:val="24"/>
        </w:rPr>
        <w:t>の活動は、皆さんからの</w:t>
      </w:r>
      <w:r>
        <w:rPr>
          <w:rFonts w:ascii="ＭＳ ゴシック" w:eastAsia="ＭＳ ゴシック" w:hAnsi="ＭＳ ゴシック" w:cs="メイリオ" w:hint="eastAsia"/>
          <w:b/>
          <w:sz w:val="24"/>
          <w:szCs w:val="24"/>
        </w:rPr>
        <w:t>町内</w:t>
      </w:r>
      <w:r w:rsidR="00F6374A">
        <w:rPr>
          <w:rFonts w:ascii="ＭＳ ゴシック" w:eastAsia="ＭＳ ゴシック" w:hAnsi="ＭＳ ゴシック" w:cs="メイリオ" w:hint="eastAsia"/>
          <w:b/>
          <w:sz w:val="24"/>
          <w:szCs w:val="24"/>
        </w:rPr>
        <w:t>会費などの収入で支えられています。</w:t>
      </w:r>
      <w:r w:rsidR="00EF53E8" w:rsidRPr="00EF53E8">
        <w:rPr>
          <w:rFonts w:ascii="ＭＳ ゴシック" w:eastAsia="ＭＳ ゴシック" w:hAnsi="ＭＳ ゴシック" w:cs="メイリオ" w:hint="eastAsia"/>
          <w:b/>
          <w:sz w:val="24"/>
          <w:szCs w:val="24"/>
        </w:rPr>
        <w:t>会費は一世帯あたり、</w:t>
      </w:r>
      <w:r w:rsidR="00EF53E8" w:rsidRPr="004B61EE">
        <w:rPr>
          <w:rFonts w:ascii="ＭＳ ゴシック" w:eastAsia="ＭＳ ゴシック" w:hAnsi="ＭＳ ゴシック" w:cs="メイリオ" w:hint="eastAsia"/>
          <w:b/>
          <w:sz w:val="24"/>
          <w:szCs w:val="24"/>
          <w:u w:val="single"/>
        </w:rPr>
        <w:t>月額</w:t>
      </w:r>
      <w:r>
        <w:rPr>
          <w:rFonts w:ascii="ＭＳ ゴシック" w:eastAsia="ＭＳ ゴシック" w:hAnsi="ＭＳ ゴシック" w:cs="メイリオ" w:hint="eastAsia"/>
          <w:b/>
          <w:sz w:val="24"/>
          <w:szCs w:val="24"/>
          <w:u w:val="single"/>
        </w:rPr>
        <w:t>○○○</w:t>
      </w:r>
      <w:r w:rsidR="00EF53E8" w:rsidRPr="004B61EE">
        <w:rPr>
          <w:rFonts w:ascii="ＭＳ ゴシック" w:eastAsia="ＭＳ ゴシック" w:hAnsi="ＭＳ ゴシック" w:cs="メイリオ" w:hint="eastAsia"/>
          <w:b/>
          <w:sz w:val="24"/>
          <w:szCs w:val="24"/>
          <w:u w:val="single"/>
        </w:rPr>
        <w:t>円</w:t>
      </w:r>
      <w:r w:rsidR="004B61EE" w:rsidRPr="004B61EE">
        <w:rPr>
          <w:rFonts w:ascii="ＭＳ ゴシック" w:eastAsia="ＭＳ ゴシック" w:hAnsi="ＭＳ ゴシック" w:cs="メイリオ" w:hint="eastAsia"/>
          <w:b/>
          <w:sz w:val="24"/>
          <w:szCs w:val="24"/>
          <w:u w:val="single"/>
        </w:rPr>
        <w:t>（年額</w:t>
      </w:r>
      <w:r>
        <w:rPr>
          <w:rFonts w:ascii="ＭＳ ゴシック" w:eastAsia="ＭＳ ゴシック" w:hAnsi="ＭＳ ゴシック" w:cs="メイリオ" w:hint="eastAsia"/>
          <w:b/>
          <w:sz w:val="24"/>
          <w:szCs w:val="24"/>
          <w:u w:val="single"/>
        </w:rPr>
        <w:t>○○○○</w:t>
      </w:r>
      <w:r w:rsidR="004B61EE" w:rsidRPr="004B61EE">
        <w:rPr>
          <w:rFonts w:ascii="ＭＳ ゴシック" w:eastAsia="ＭＳ ゴシック" w:hAnsi="ＭＳ ゴシック" w:cs="メイリオ" w:hint="eastAsia"/>
          <w:b/>
          <w:sz w:val="24"/>
          <w:szCs w:val="24"/>
          <w:u w:val="single"/>
        </w:rPr>
        <w:t>円）</w:t>
      </w:r>
      <w:r w:rsidR="00EF53E8" w:rsidRPr="00EF53E8">
        <w:rPr>
          <w:rFonts w:ascii="ＭＳ ゴシック" w:eastAsia="ＭＳ ゴシック" w:hAnsi="ＭＳ ゴシック" w:cs="メイリオ" w:hint="eastAsia"/>
          <w:b/>
          <w:sz w:val="24"/>
          <w:szCs w:val="24"/>
        </w:rPr>
        <w:t>です。</w:t>
      </w:r>
      <w:r w:rsidR="00B15110">
        <w:rPr>
          <w:rFonts w:ascii="ＭＳ ゴシック" w:eastAsia="ＭＳ ゴシック" w:hAnsi="ＭＳ ゴシック" w:cs="メイリオ" w:hint="eastAsia"/>
          <w:b/>
          <w:sz w:val="24"/>
          <w:szCs w:val="24"/>
        </w:rPr>
        <w:t>班長さんが収納にお伺いします。</w:t>
      </w:r>
    </w:p>
    <w:p w:rsidR="004B61EE" w:rsidRDefault="004B61EE" w:rsidP="004B61EE">
      <w:pPr>
        <w:ind w:firstLineChars="100" w:firstLine="360"/>
        <w:rPr>
          <w:rFonts w:ascii="ＭＳ ゴシック" w:eastAsia="ＭＳ ゴシック" w:hAnsi="ＭＳ ゴシック" w:cs="メイリオ"/>
          <w:b/>
          <w:sz w:val="24"/>
          <w:szCs w:val="24"/>
        </w:rPr>
      </w:pPr>
      <w:r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ABC2CAA" wp14:editId="200A61BB">
                <wp:simplePos x="0" y="0"/>
                <wp:positionH relativeFrom="column">
                  <wp:posOffset>31750</wp:posOffset>
                </wp:positionH>
                <wp:positionV relativeFrom="paragraph">
                  <wp:posOffset>154940</wp:posOffset>
                </wp:positionV>
                <wp:extent cx="3695700" cy="428625"/>
                <wp:effectExtent l="38100" t="57150" r="38100" b="476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4286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4953" w:rsidRPr="00EB4C1A" w:rsidRDefault="000B4953" w:rsidP="00EF53E8">
                            <w:pPr>
                              <w:spacing w:line="36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 w:cs="メイリオ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sz w:val="36"/>
                                <w:szCs w:val="36"/>
                              </w:rPr>
                              <w:t>町内会への協力をお願いします！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5" o:spid="_x0000_s1032" style="position:absolute;left:0;text-align:left;margin-left:2.5pt;margin-top:12.2pt;width:291pt;height:33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" fillcolor="#ffe599 [1303]" stroked="f" strokeweight=".5pt">
                <v:textbox>
                  <w:txbxContent>
                    <w:p w:rsidR="000B4953" w:rsidRPr="00EB4C1A" w:rsidRDefault="000B4953" w:rsidP="00EF53E8">
                      <w:pPr>
                        <w:spacing w:line="360" w:lineRule="exact"/>
                        <w:jc w:val="left"/>
                        <w:rPr>
                          <w:rFonts w:ascii="HGP創英角ﾎﾟｯﾌﾟ体" w:eastAsia="HGP創英角ﾎﾟｯﾌﾟ体" w:hAnsi="HGP創英角ﾎﾟｯﾌﾟ体" w:cs="メイリオ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cs="メイリオ" w:hint="eastAsia"/>
                          <w:sz w:val="36"/>
                          <w:szCs w:val="36"/>
                        </w:rPr>
                        <w:t>町内会への協力をお願いします！</w:t>
                      </w:r>
                    </w:p>
                  </w:txbxContent>
                </v:textbox>
              </v:roundrect>
            </w:pict>
          </mc:Fallback>
        </mc:AlternateContent>
      </w:r>
    </w:p>
    <w:p w:rsidR="00EF53E8" w:rsidRDefault="00EF53E8" w:rsidP="004B61EE">
      <w:pPr>
        <w:ind w:firstLineChars="100" w:firstLine="241"/>
        <w:rPr>
          <w:rFonts w:ascii="ＭＳ ゴシック" w:eastAsia="ＭＳ ゴシック" w:hAnsi="ＭＳ ゴシック" w:cs="メイリオ"/>
          <w:b/>
          <w:sz w:val="24"/>
          <w:szCs w:val="24"/>
        </w:rPr>
      </w:pPr>
    </w:p>
    <w:p w:rsidR="00EF53E8" w:rsidRPr="00EF53E8" w:rsidRDefault="00EF53E8" w:rsidP="00EF53E8">
      <w:pPr>
        <w:ind w:firstLineChars="100" w:firstLine="241"/>
        <w:rPr>
          <w:rFonts w:ascii="ＭＳ ゴシック" w:eastAsia="ＭＳ ゴシック" w:hAnsi="ＭＳ ゴシック" w:cs="メイリオ"/>
          <w:b/>
          <w:sz w:val="24"/>
          <w:szCs w:val="24"/>
        </w:rPr>
      </w:pPr>
    </w:p>
    <w:p w:rsidR="00211510" w:rsidRDefault="004B61EE" w:rsidP="00211510">
      <w:pPr>
        <w:ind w:firstLineChars="100" w:firstLine="241"/>
        <w:rPr>
          <w:rFonts w:ascii="ＭＳ ゴシック" w:eastAsia="ＭＳ ゴシック" w:hAnsi="ＭＳ ゴシック" w:cs="メイリオ"/>
          <w:b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b/>
          <w:sz w:val="24"/>
          <w:szCs w:val="24"/>
        </w:rPr>
        <w:t>地域を快適で住みよくするための活動は、地域に住む皆さんの協力が必要です。</w:t>
      </w:r>
      <w:r w:rsidR="00131479">
        <w:rPr>
          <w:rFonts w:ascii="ＭＳ ゴシック" w:eastAsia="ＭＳ ゴシック" w:hAnsi="ＭＳ ゴシック" w:cs="メイリオ" w:hint="eastAsia"/>
          <w:b/>
          <w:sz w:val="24"/>
          <w:szCs w:val="24"/>
        </w:rPr>
        <w:t>しかし、近年は町内会加入率の低下や町内会活動の参加者</w:t>
      </w:r>
      <w:r w:rsidR="00CD14F7">
        <w:rPr>
          <w:rFonts w:ascii="ＭＳ ゴシック" w:eastAsia="ＭＳ ゴシック" w:hAnsi="ＭＳ ゴシック" w:cs="メイリオ" w:hint="eastAsia"/>
          <w:b/>
          <w:sz w:val="24"/>
          <w:szCs w:val="24"/>
        </w:rPr>
        <w:t>不足、役員の高齢化・担い手不足といった問題を抱えて</w:t>
      </w:r>
      <w:r w:rsidR="00685A4A">
        <w:rPr>
          <w:rFonts w:ascii="ＭＳ ゴシック" w:eastAsia="ＭＳ ゴシック" w:hAnsi="ＭＳ ゴシック" w:cs="メイリオ" w:hint="eastAsia"/>
          <w:b/>
          <w:sz w:val="24"/>
          <w:szCs w:val="24"/>
        </w:rPr>
        <w:t>います。</w:t>
      </w:r>
      <w:r w:rsidR="00F6374A">
        <w:rPr>
          <w:rFonts w:ascii="ＭＳ ゴシック" w:eastAsia="ＭＳ ゴシック" w:hAnsi="ＭＳ ゴシック" w:cs="メイリオ" w:hint="eastAsia"/>
          <w:b/>
          <w:sz w:val="24"/>
          <w:szCs w:val="24"/>
        </w:rPr>
        <w:t>多くの方</w:t>
      </w:r>
      <w:r w:rsidR="00131479">
        <w:rPr>
          <w:rFonts w:ascii="ＭＳ ゴシック" w:eastAsia="ＭＳ ゴシック" w:hAnsi="ＭＳ ゴシック" w:cs="メイリオ" w:hint="eastAsia"/>
          <w:b/>
          <w:sz w:val="24"/>
          <w:szCs w:val="24"/>
        </w:rPr>
        <w:t>に</w:t>
      </w:r>
      <w:r w:rsidR="00486E1C">
        <w:rPr>
          <w:rFonts w:ascii="ＭＳ ゴシック" w:eastAsia="ＭＳ ゴシック" w:hAnsi="ＭＳ ゴシック" w:cs="メイリオ" w:hint="eastAsia"/>
          <w:b/>
          <w:sz w:val="24"/>
          <w:szCs w:val="24"/>
        </w:rPr>
        <w:t>町内会</w:t>
      </w:r>
      <w:r w:rsidR="00131479">
        <w:rPr>
          <w:rFonts w:ascii="ＭＳ ゴシック" w:eastAsia="ＭＳ ゴシック" w:hAnsi="ＭＳ ゴシック" w:cs="メイリオ" w:hint="eastAsia"/>
          <w:b/>
          <w:sz w:val="24"/>
          <w:szCs w:val="24"/>
        </w:rPr>
        <w:t>に加入していただき、</w:t>
      </w:r>
      <w:r w:rsidR="00622B09">
        <w:rPr>
          <w:rFonts w:ascii="ＭＳ ゴシック" w:eastAsia="ＭＳ ゴシック" w:hAnsi="ＭＳ ゴシック" w:cs="メイリオ" w:hint="eastAsia"/>
          <w:b/>
          <w:sz w:val="24"/>
          <w:szCs w:val="24"/>
        </w:rPr>
        <w:t>住みよいまちづくりにご協力をお願いします。</w:t>
      </w:r>
    </w:p>
    <w:p w:rsidR="00F6374A" w:rsidRDefault="00F6374A" w:rsidP="00A91B50">
      <w:pPr>
        <w:spacing w:line="240" w:lineRule="exact"/>
        <w:jc w:val="left"/>
        <w:rPr>
          <w:rFonts w:ascii="メイリオ" w:eastAsia="メイリオ" w:hAnsi="メイリオ" w:cs="メイリオ"/>
          <w:b/>
          <w:sz w:val="36"/>
        </w:rPr>
      </w:pPr>
    </w:p>
    <w:p w:rsidR="002402D6" w:rsidRDefault="002402D6" w:rsidP="00401F87">
      <w:pPr>
        <w:spacing w:line="600" w:lineRule="exact"/>
        <w:jc w:val="center"/>
        <w:rPr>
          <w:rFonts w:ascii="メイリオ" w:eastAsia="メイリオ" w:hAnsi="メイリオ" w:cs="メイリオ"/>
          <w:b/>
          <w:sz w:val="36"/>
        </w:rPr>
      </w:pPr>
    </w:p>
    <w:p w:rsidR="00401F87" w:rsidRDefault="004462DF" w:rsidP="00401F87">
      <w:pPr>
        <w:spacing w:line="600" w:lineRule="exact"/>
        <w:jc w:val="center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 w:hint="eastAsia"/>
          <w:b/>
          <w:sz w:val="36"/>
        </w:rPr>
        <w:t>○○町内</w:t>
      </w:r>
      <w:r w:rsidR="00007E3F">
        <w:rPr>
          <w:rFonts w:ascii="メイリオ" w:eastAsia="メイリオ" w:hAnsi="メイリオ" w:cs="メイリオ" w:hint="eastAsia"/>
          <w:b/>
          <w:sz w:val="36"/>
        </w:rPr>
        <w:t>会</w:t>
      </w:r>
      <w:r w:rsidR="00211510">
        <w:rPr>
          <w:rFonts w:ascii="メイリオ" w:eastAsia="メイリオ" w:hAnsi="メイリオ" w:cs="メイリオ" w:hint="eastAsia"/>
          <w:b/>
          <w:sz w:val="36"/>
        </w:rPr>
        <w:t>入会</w:t>
      </w:r>
      <w:r w:rsidR="00007E3F">
        <w:rPr>
          <w:rFonts w:ascii="メイリオ" w:eastAsia="メイリオ" w:hAnsi="メイリオ" w:cs="メイリオ" w:hint="eastAsia"/>
          <w:b/>
          <w:sz w:val="36"/>
        </w:rPr>
        <w:t>申込書</w:t>
      </w:r>
    </w:p>
    <w:p w:rsidR="00A04686" w:rsidRDefault="00A04686" w:rsidP="00007E3F">
      <w:pPr>
        <w:spacing w:line="460" w:lineRule="exact"/>
        <w:ind w:firstLineChars="100" w:firstLine="240"/>
        <w:jc w:val="center"/>
        <w:rPr>
          <w:rFonts w:ascii="メイリオ" w:eastAsia="メイリオ" w:hAnsi="メイリオ" w:cs="メイリオ"/>
          <w:sz w:val="24"/>
        </w:rPr>
      </w:pPr>
    </w:p>
    <w:p w:rsidR="00401F87" w:rsidRDefault="00007E3F" w:rsidP="00401F87">
      <w:pPr>
        <w:jc w:val="center"/>
        <w:rPr>
          <w:rFonts w:ascii="メイリオ" w:eastAsia="メイリオ" w:hAnsi="メイリオ" w:cs="メイリオ"/>
          <w:b/>
          <w:sz w:val="36"/>
        </w:rPr>
      </w:pPr>
      <w:r w:rsidRPr="00C774B0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D8E2FA5" wp14:editId="42C6A282">
                <wp:simplePos x="0" y="0"/>
                <wp:positionH relativeFrom="column">
                  <wp:posOffset>4343400</wp:posOffset>
                </wp:positionH>
                <wp:positionV relativeFrom="paragraph">
                  <wp:posOffset>47625</wp:posOffset>
                </wp:positionV>
                <wp:extent cx="2219325" cy="314325"/>
                <wp:effectExtent l="0" t="0" r="28575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953" w:rsidRPr="00685A4A" w:rsidRDefault="000B4953" w:rsidP="00685A4A">
                            <w:pPr>
                              <w:ind w:firstLineChars="50" w:firstLine="100"/>
                              <w:rPr>
                                <w:rFonts w:ascii="ＭＳ ゴシック" w:eastAsia="ＭＳ ゴシック" w:hAnsi="ＭＳ ゴシック" w:cs="メイリオ"/>
                                <w:sz w:val="20"/>
                                <w:szCs w:val="20"/>
                              </w:rPr>
                            </w:pPr>
                            <w:r w:rsidRPr="00685A4A">
                              <w:rPr>
                                <w:rFonts w:ascii="ＭＳ ゴシック" w:eastAsia="ＭＳ ゴシック" w:hAnsi="ＭＳ ゴシック" w:cs="メイリオ" w:hint="eastAsia"/>
                                <w:sz w:val="20"/>
                                <w:szCs w:val="20"/>
                              </w:rPr>
                              <w:t>申込日：平成　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3" type="#_x0000_t202" style="position:absolute;left:0;text-align:left;margin-left:342pt;margin-top:3.75pt;width:174.75pt;height:2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">
                <v:textbox>
                  <w:txbxContent>
                    <w:p w:rsidR="000B4953" w:rsidRPr="00685A4A" w:rsidRDefault="000B4953" w:rsidP="00685A4A">
                      <w:pPr>
                        <w:ind w:firstLineChars="50" w:firstLine="100"/>
                        <w:rPr>
                          <w:rFonts w:ascii="ＭＳ ゴシック" w:eastAsia="ＭＳ ゴシック" w:hAnsi="ＭＳ ゴシック" w:cs="メイリオ"/>
                          <w:sz w:val="20"/>
                          <w:szCs w:val="20"/>
                        </w:rPr>
                      </w:pPr>
                      <w:r w:rsidRPr="00685A4A">
                        <w:rPr>
                          <w:rFonts w:ascii="ＭＳ ゴシック" w:eastAsia="ＭＳ ゴシック" w:hAnsi="ＭＳ ゴシック" w:cs="メイリオ" w:hint="eastAsia"/>
                          <w:sz w:val="20"/>
                          <w:szCs w:val="20"/>
                        </w:rPr>
                        <w:t>申込日：平成　　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2552"/>
        <w:gridCol w:w="1275"/>
        <w:gridCol w:w="1956"/>
        <w:gridCol w:w="1701"/>
      </w:tblGrid>
      <w:tr w:rsidR="00007E3F" w:rsidTr="00F6374A">
        <w:trPr>
          <w:trHeight w:hRule="exact" w:val="1021"/>
        </w:trPr>
        <w:tc>
          <w:tcPr>
            <w:tcW w:w="1838" w:type="dxa"/>
            <w:shd w:val="clear" w:color="auto" w:fill="F2F2F2" w:themeFill="background1" w:themeFillShade="F2"/>
          </w:tcPr>
          <w:p w:rsidR="00007E3F" w:rsidRPr="0049741F" w:rsidRDefault="00007E3F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住所</w:t>
            </w:r>
          </w:p>
        </w:tc>
        <w:tc>
          <w:tcPr>
            <w:tcW w:w="8618" w:type="dxa"/>
            <w:gridSpan w:val="5"/>
          </w:tcPr>
          <w:p w:rsidR="00007E3F" w:rsidRDefault="00007E3F" w:rsidP="00007E3F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 w:rsidRPr="00FE2660">
              <w:rPr>
                <w:rFonts w:ascii="メイリオ" w:eastAsia="メイリオ" w:hAnsi="メイリオ" w:cs="メイリオ" w:hint="eastAsia"/>
                <w:szCs w:val="28"/>
              </w:rPr>
              <w:t>（〒　　　-　　　　）</w:t>
            </w:r>
          </w:p>
          <w:p w:rsidR="00007E3F" w:rsidRPr="0049741F" w:rsidRDefault="00007E3F" w:rsidP="00007E3F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7A28AC" w:rsidTr="00F6374A">
        <w:trPr>
          <w:trHeight w:hRule="exact" w:val="567"/>
        </w:trPr>
        <w:tc>
          <w:tcPr>
            <w:tcW w:w="1838" w:type="dxa"/>
            <w:shd w:val="clear" w:color="auto" w:fill="F2F2F2" w:themeFill="background1" w:themeFillShade="F2"/>
          </w:tcPr>
          <w:p w:rsidR="007A28AC" w:rsidRDefault="007A28AC" w:rsidP="00A04686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連絡先</w:t>
            </w:r>
          </w:p>
        </w:tc>
        <w:tc>
          <w:tcPr>
            <w:tcW w:w="1134" w:type="dxa"/>
          </w:tcPr>
          <w:p w:rsidR="007A28AC" w:rsidRPr="00211510" w:rsidRDefault="007A28AC" w:rsidP="00A04686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211510">
              <w:rPr>
                <w:rFonts w:ascii="メイリオ" w:eastAsia="メイリオ" w:hAnsi="メイリオ" w:cs="メイリオ" w:hint="eastAsia"/>
                <w:sz w:val="22"/>
              </w:rPr>
              <w:t>電　話</w:t>
            </w:r>
          </w:p>
        </w:tc>
        <w:tc>
          <w:tcPr>
            <w:tcW w:w="2552" w:type="dxa"/>
          </w:tcPr>
          <w:p w:rsidR="007A28AC" w:rsidRPr="00211510" w:rsidRDefault="007A28AC" w:rsidP="00A04686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275" w:type="dxa"/>
          </w:tcPr>
          <w:p w:rsidR="007A28AC" w:rsidRPr="00211510" w:rsidRDefault="007A28AC" w:rsidP="00A04686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211510">
              <w:rPr>
                <w:rFonts w:ascii="メイリオ" w:eastAsia="メイリオ" w:hAnsi="メイリオ" w:cs="メイリオ" w:hint="eastAsia"/>
                <w:sz w:val="22"/>
              </w:rPr>
              <w:t>携帯</w:t>
            </w:r>
          </w:p>
        </w:tc>
        <w:tc>
          <w:tcPr>
            <w:tcW w:w="3657" w:type="dxa"/>
            <w:gridSpan w:val="2"/>
          </w:tcPr>
          <w:p w:rsidR="007A28AC" w:rsidRPr="00FE2660" w:rsidRDefault="007A28AC" w:rsidP="00A04686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7A28AC" w:rsidTr="00211510">
        <w:trPr>
          <w:trHeight w:hRule="exact" w:val="851"/>
        </w:trPr>
        <w:tc>
          <w:tcPr>
            <w:tcW w:w="6799" w:type="dxa"/>
            <w:gridSpan w:val="4"/>
            <w:shd w:val="clear" w:color="auto" w:fill="F2F2F2" w:themeFill="background1" w:themeFillShade="F2"/>
          </w:tcPr>
          <w:p w:rsidR="007A28AC" w:rsidRPr="0049741F" w:rsidRDefault="007A28AC" w:rsidP="00A04686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/>
                <w:sz w:val="28"/>
                <w:szCs w:val="28"/>
              </w:rPr>
              <w:ruby>
                <w:rubyPr>
                  <w:rubyAlign w:val="center"/>
                  <w:hps w:val="14"/>
                  <w:hpsRaise w:val="30"/>
                  <w:hpsBaseText w:val="28"/>
                  <w:lid w:val="ja-JP"/>
                </w:rubyPr>
                <w:rt>
                  <w:r w:rsidR="007A28AC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ふりがな</w:t>
                  </w:r>
                </w:rt>
                <w:rubyBase>
                  <w:r w:rsidR="007A28AC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氏　名</w:t>
                  </w:r>
                </w:rubyBase>
              </w:ruby>
            </w:r>
          </w:p>
        </w:tc>
        <w:tc>
          <w:tcPr>
            <w:tcW w:w="1956" w:type="dxa"/>
            <w:shd w:val="clear" w:color="auto" w:fill="F2F2F2" w:themeFill="background1" w:themeFillShade="F2"/>
          </w:tcPr>
          <w:p w:rsidR="007A28AC" w:rsidRPr="0049741F" w:rsidRDefault="007A28AC" w:rsidP="007A28AC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年齢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7A28AC" w:rsidRPr="0049741F" w:rsidRDefault="007A28AC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性別</w:t>
            </w:r>
          </w:p>
        </w:tc>
      </w:tr>
      <w:tr w:rsidR="00A04686" w:rsidTr="00211510">
        <w:trPr>
          <w:trHeight w:hRule="exact" w:val="851"/>
        </w:trPr>
        <w:tc>
          <w:tcPr>
            <w:tcW w:w="6799" w:type="dxa"/>
            <w:gridSpan w:val="4"/>
            <w:shd w:val="clear" w:color="auto" w:fill="F2F2F2" w:themeFill="background1" w:themeFillShade="F2"/>
          </w:tcPr>
          <w:p w:rsidR="00A04686" w:rsidRPr="0049741F" w:rsidRDefault="00A04686" w:rsidP="00A04686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F2F2F2" w:themeFill="background1" w:themeFillShade="F2"/>
          </w:tcPr>
          <w:p w:rsidR="00A04686" w:rsidRDefault="00AE25FD" w:rsidP="007A28AC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04686" w:rsidRDefault="00A04686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男・女</w:t>
            </w:r>
          </w:p>
        </w:tc>
      </w:tr>
    </w:tbl>
    <w:p w:rsidR="00F6374A" w:rsidRDefault="00F6374A" w:rsidP="00661272">
      <w:pPr>
        <w:rPr>
          <w:rFonts w:ascii="メイリオ" w:eastAsia="メイリオ" w:hAnsi="メイリオ" w:cs="メイリオ"/>
          <w:b/>
          <w:sz w:val="28"/>
          <w:u w:val="single"/>
        </w:rPr>
      </w:pPr>
      <w:r w:rsidRPr="009315CB">
        <w:rPr>
          <w:rFonts w:ascii="メイリオ" w:eastAsia="メイリオ" w:hAnsi="メイリオ" w:cs="メイリオ"/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F3842E6" wp14:editId="0C6B6C97">
                <wp:simplePos x="0" y="0"/>
                <wp:positionH relativeFrom="column">
                  <wp:posOffset>9525</wp:posOffset>
                </wp:positionH>
                <wp:positionV relativeFrom="paragraph">
                  <wp:posOffset>460375</wp:posOffset>
                </wp:positionV>
                <wp:extent cx="6610350" cy="2257425"/>
                <wp:effectExtent l="0" t="0" r="19050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22574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26" style="position:absolute;left:0;text-align:left;margin-left:.75pt;margin-top:36.25pt;width:520.5pt;height:177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" fillcolor="#f2f2f2 [3052]" strokecolor="#a5a5a5 [2092]" strokeweight="1.5pt">
                <v:stroke joinstyle="miter"/>
              </v:roundrect>
            </w:pict>
          </mc:Fallback>
        </mc:AlternateContent>
      </w:r>
    </w:p>
    <w:p w:rsidR="00401F87" w:rsidRDefault="00211510" w:rsidP="00211510">
      <w:pPr>
        <w:jc w:val="center"/>
        <w:rPr>
          <w:rFonts w:ascii="メイリオ" w:eastAsia="メイリオ" w:hAnsi="メイリオ" w:cs="メイリオ"/>
          <w:b/>
          <w:sz w:val="36"/>
          <w:u w:val="single"/>
        </w:rPr>
      </w:pPr>
      <w:r>
        <w:rPr>
          <w:rFonts w:ascii="メイリオ" w:eastAsia="メイリオ" w:hAnsi="メイリオ" w:cs="メイリオ" w:hint="eastAsia"/>
          <w:b/>
          <w:sz w:val="28"/>
          <w:u w:val="single"/>
        </w:rPr>
        <w:t>入会の手続きやお問い合わせについては、下記の役員又は班長さんまで</w:t>
      </w:r>
    </w:p>
    <w:p w:rsidR="00211510" w:rsidRPr="00211510" w:rsidRDefault="00211510" w:rsidP="00211510">
      <w:pPr>
        <w:rPr>
          <w:rFonts w:ascii="ＭＳ ゴシック" w:eastAsia="ＭＳ ゴシック" w:hAnsi="ＭＳ ゴシック"/>
          <w:sz w:val="24"/>
          <w:szCs w:val="24"/>
        </w:rPr>
      </w:pPr>
      <w:r w:rsidRPr="00211510">
        <w:rPr>
          <w:rFonts w:ascii="ＭＳ ゴシック" w:eastAsia="ＭＳ ゴシック" w:hAnsi="ＭＳ ゴシック" w:hint="eastAsia"/>
          <w:sz w:val="24"/>
          <w:szCs w:val="24"/>
        </w:rPr>
        <w:t>副会長</w:t>
      </w:r>
    </w:p>
    <w:p w:rsidR="00211510" w:rsidRPr="00211510" w:rsidRDefault="00211510" w:rsidP="00211510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211510">
        <w:rPr>
          <w:rFonts w:ascii="ＭＳ ゴシック" w:eastAsia="ＭＳ ゴシック" w:hAnsi="ＭＳ ゴシック" w:hint="eastAsia"/>
          <w:sz w:val="24"/>
          <w:szCs w:val="24"/>
        </w:rPr>
        <w:t xml:space="preserve">氏　名　　　　　　　　　　　　　　　</w:t>
      </w:r>
    </w:p>
    <w:p w:rsidR="00211510" w:rsidRPr="00211510" w:rsidRDefault="00211510" w:rsidP="00211510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211510">
        <w:rPr>
          <w:rFonts w:ascii="ＭＳ ゴシック" w:eastAsia="ＭＳ ゴシック" w:hAnsi="ＭＳ ゴシック" w:hint="eastAsia"/>
          <w:sz w:val="24"/>
          <w:szCs w:val="24"/>
        </w:rPr>
        <w:t>連絡先　●●町●丁目●●番●●号　　TEL●●－●●●●</w:t>
      </w:r>
    </w:p>
    <w:p w:rsidR="00211510" w:rsidRPr="00211510" w:rsidRDefault="00211510" w:rsidP="00211510">
      <w:pPr>
        <w:rPr>
          <w:rFonts w:ascii="ＭＳ ゴシック" w:eastAsia="ＭＳ ゴシック" w:hAnsi="ＭＳ ゴシック"/>
          <w:sz w:val="24"/>
          <w:szCs w:val="24"/>
        </w:rPr>
      </w:pPr>
    </w:p>
    <w:p w:rsidR="00211510" w:rsidRPr="00211510" w:rsidRDefault="00211510" w:rsidP="00211510">
      <w:pPr>
        <w:rPr>
          <w:rFonts w:ascii="ＭＳ ゴシック" w:eastAsia="ＭＳ ゴシック" w:hAnsi="ＭＳ ゴシック"/>
          <w:sz w:val="24"/>
          <w:szCs w:val="24"/>
        </w:rPr>
      </w:pPr>
      <w:r w:rsidRPr="00211510">
        <w:rPr>
          <w:rFonts w:ascii="ＭＳ ゴシック" w:eastAsia="ＭＳ ゴシック" w:hAnsi="ＭＳ ゴシック" w:hint="eastAsia"/>
          <w:sz w:val="24"/>
          <w:szCs w:val="24"/>
        </w:rPr>
        <w:t>郡　長</w:t>
      </w:r>
    </w:p>
    <w:p w:rsidR="00211510" w:rsidRPr="00211510" w:rsidRDefault="00211510" w:rsidP="00211510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211510">
        <w:rPr>
          <w:rFonts w:ascii="ＭＳ ゴシック" w:eastAsia="ＭＳ ゴシック" w:hAnsi="ＭＳ ゴシック" w:hint="eastAsia"/>
          <w:sz w:val="24"/>
          <w:szCs w:val="24"/>
        </w:rPr>
        <w:t xml:space="preserve">氏　名　　　　　　　　　　　　　　　</w:t>
      </w:r>
    </w:p>
    <w:p w:rsidR="00211510" w:rsidRPr="00211510" w:rsidRDefault="00211510" w:rsidP="00211510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211510">
        <w:rPr>
          <w:rFonts w:ascii="ＭＳ ゴシック" w:eastAsia="ＭＳ ゴシック" w:hAnsi="ＭＳ ゴシック" w:hint="eastAsia"/>
          <w:sz w:val="24"/>
          <w:szCs w:val="24"/>
        </w:rPr>
        <w:t>連絡先　●●町●丁目●●番●●号　　TEL●●－●●●●</w:t>
      </w:r>
    </w:p>
    <w:p w:rsidR="00211510" w:rsidRPr="00211510" w:rsidRDefault="00211510" w:rsidP="00211510">
      <w:pPr>
        <w:ind w:firstLineChars="300" w:firstLine="720"/>
        <w:rPr>
          <w:sz w:val="24"/>
          <w:szCs w:val="24"/>
        </w:rPr>
      </w:pPr>
    </w:p>
    <w:sectPr w:rsidR="00211510" w:rsidRPr="00211510" w:rsidSect="00F933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953" w:rsidRDefault="000B4953" w:rsidP="001018F3">
      <w:r>
        <w:separator/>
      </w:r>
    </w:p>
  </w:endnote>
  <w:endnote w:type="continuationSeparator" w:id="0">
    <w:p w:rsidR="000B4953" w:rsidRDefault="000B4953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953" w:rsidRDefault="000B4953" w:rsidP="001018F3">
      <w:r>
        <w:separator/>
      </w:r>
    </w:p>
  </w:footnote>
  <w:footnote w:type="continuationSeparator" w:id="0">
    <w:p w:rsidR="000B4953" w:rsidRDefault="000B4953" w:rsidP="00101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32"/>
    <w:rsid w:val="00004D44"/>
    <w:rsid w:val="00007E3F"/>
    <w:rsid w:val="000121AD"/>
    <w:rsid w:val="00013B06"/>
    <w:rsid w:val="00022033"/>
    <w:rsid w:val="000221B0"/>
    <w:rsid w:val="0004099D"/>
    <w:rsid w:val="00081775"/>
    <w:rsid w:val="000B4953"/>
    <w:rsid w:val="000B75A9"/>
    <w:rsid w:val="001018F3"/>
    <w:rsid w:val="00131479"/>
    <w:rsid w:val="00151046"/>
    <w:rsid w:val="001572FC"/>
    <w:rsid w:val="00193ABF"/>
    <w:rsid w:val="001B79BE"/>
    <w:rsid w:val="001E62F9"/>
    <w:rsid w:val="00211510"/>
    <w:rsid w:val="0023575D"/>
    <w:rsid w:val="002402D6"/>
    <w:rsid w:val="002409D5"/>
    <w:rsid w:val="002566D3"/>
    <w:rsid w:val="00257C04"/>
    <w:rsid w:val="002616CF"/>
    <w:rsid w:val="002B2722"/>
    <w:rsid w:val="002C3E41"/>
    <w:rsid w:val="002C7ACD"/>
    <w:rsid w:val="002D4E39"/>
    <w:rsid w:val="002E4EBE"/>
    <w:rsid w:val="002F205A"/>
    <w:rsid w:val="00305202"/>
    <w:rsid w:val="00320F4E"/>
    <w:rsid w:val="0037046A"/>
    <w:rsid w:val="00394C45"/>
    <w:rsid w:val="003C1319"/>
    <w:rsid w:val="003D7C9C"/>
    <w:rsid w:val="003E0D5A"/>
    <w:rsid w:val="00401F87"/>
    <w:rsid w:val="00421257"/>
    <w:rsid w:val="004213A4"/>
    <w:rsid w:val="004273D9"/>
    <w:rsid w:val="004462DF"/>
    <w:rsid w:val="00457982"/>
    <w:rsid w:val="00486E1C"/>
    <w:rsid w:val="0049741F"/>
    <w:rsid w:val="004B61EE"/>
    <w:rsid w:val="004D6DB7"/>
    <w:rsid w:val="004F5CC2"/>
    <w:rsid w:val="00530938"/>
    <w:rsid w:val="00531FB7"/>
    <w:rsid w:val="0054106F"/>
    <w:rsid w:val="00555C63"/>
    <w:rsid w:val="005573BA"/>
    <w:rsid w:val="0058128D"/>
    <w:rsid w:val="00583141"/>
    <w:rsid w:val="00585443"/>
    <w:rsid w:val="005C5F28"/>
    <w:rsid w:val="00622B09"/>
    <w:rsid w:val="006307E4"/>
    <w:rsid w:val="006328EE"/>
    <w:rsid w:val="00661272"/>
    <w:rsid w:val="00662827"/>
    <w:rsid w:val="00670486"/>
    <w:rsid w:val="00670DEE"/>
    <w:rsid w:val="006742BB"/>
    <w:rsid w:val="00684A00"/>
    <w:rsid w:val="00685A4A"/>
    <w:rsid w:val="006B4D11"/>
    <w:rsid w:val="006B7084"/>
    <w:rsid w:val="006C3481"/>
    <w:rsid w:val="00715E99"/>
    <w:rsid w:val="00737A3A"/>
    <w:rsid w:val="00745517"/>
    <w:rsid w:val="0076149E"/>
    <w:rsid w:val="007664CD"/>
    <w:rsid w:val="00766FA4"/>
    <w:rsid w:val="007A28AC"/>
    <w:rsid w:val="007A3780"/>
    <w:rsid w:val="007C55B5"/>
    <w:rsid w:val="007D4AD4"/>
    <w:rsid w:val="007D65D2"/>
    <w:rsid w:val="007F4090"/>
    <w:rsid w:val="00837B62"/>
    <w:rsid w:val="008423CB"/>
    <w:rsid w:val="008620D4"/>
    <w:rsid w:val="00871110"/>
    <w:rsid w:val="00893CE2"/>
    <w:rsid w:val="008F0633"/>
    <w:rsid w:val="008F227D"/>
    <w:rsid w:val="0090230D"/>
    <w:rsid w:val="00904196"/>
    <w:rsid w:val="00923CD7"/>
    <w:rsid w:val="009315CB"/>
    <w:rsid w:val="00931994"/>
    <w:rsid w:val="009353DA"/>
    <w:rsid w:val="00941EDB"/>
    <w:rsid w:val="00945362"/>
    <w:rsid w:val="00960BB5"/>
    <w:rsid w:val="009768E0"/>
    <w:rsid w:val="00997E12"/>
    <w:rsid w:val="009C03D4"/>
    <w:rsid w:val="009D15FA"/>
    <w:rsid w:val="009F4A16"/>
    <w:rsid w:val="00A04686"/>
    <w:rsid w:val="00A356BA"/>
    <w:rsid w:val="00A74BCD"/>
    <w:rsid w:val="00A7644D"/>
    <w:rsid w:val="00A914CF"/>
    <w:rsid w:val="00A91B50"/>
    <w:rsid w:val="00AA1439"/>
    <w:rsid w:val="00AA7441"/>
    <w:rsid w:val="00AB6EA1"/>
    <w:rsid w:val="00AD3174"/>
    <w:rsid w:val="00AE25FD"/>
    <w:rsid w:val="00AE37EC"/>
    <w:rsid w:val="00B15110"/>
    <w:rsid w:val="00B21E2E"/>
    <w:rsid w:val="00B3276B"/>
    <w:rsid w:val="00B32F9B"/>
    <w:rsid w:val="00B36503"/>
    <w:rsid w:val="00B41723"/>
    <w:rsid w:val="00B50443"/>
    <w:rsid w:val="00B77BCA"/>
    <w:rsid w:val="00B8219E"/>
    <w:rsid w:val="00BA2663"/>
    <w:rsid w:val="00BD47AA"/>
    <w:rsid w:val="00BE725E"/>
    <w:rsid w:val="00C30AF1"/>
    <w:rsid w:val="00C65C35"/>
    <w:rsid w:val="00C73E96"/>
    <w:rsid w:val="00C774B0"/>
    <w:rsid w:val="00CB3C33"/>
    <w:rsid w:val="00CD14F7"/>
    <w:rsid w:val="00CD2B5E"/>
    <w:rsid w:val="00CE43E3"/>
    <w:rsid w:val="00D01590"/>
    <w:rsid w:val="00D04506"/>
    <w:rsid w:val="00D06BB3"/>
    <w:rsid w:val="00D1607F"/>
    <w:rsid w:val="00D51B64"/>
    <w:rsid w:val="00D71175"/>
    <w:rsid w:val="00D74A7A"/>
    <w:rsid w:val="00DA0E81"/>
    <w:rsid w:val="00DD0386"/>
    <w:rsid w:val="00DF275A"/>
    <w:rsid w:val="00E05C0D"/>
    <w:rsid w:val="00E220AE"/>
    <w:rsid w:val="00E2769C"/>
    <w:rsid w:val="00E41036"/>
    <w:rsid w:val="00E90A28"/>
    <w:rsid w:val="00EA3FE6"/>
    <w:rsid w:val="00EB4C1A"/>
    <w:rsid w:val="00ED177D"/>
    <w:rsid w:val="00EE71BB"/>
    <w:rsid w:val="00EF41AD"/>
    <w:rsid w:val="00EF53E8"/>
    <w:rsid w:val="00F03535"/>
    <w:rsid w:val="00F35EF2"/>
    <w:rsid w:val="00F401BD"/>
    <w:rsid w:val="00F51C8F"/>
    <w:rsid w:val="00F6374A"/>
    <w:rsid w:val="00F93332"/>
    <w:rsid w:val="00FA26D9"/>
    <w:rsid w:val="00FC3661"/>
    <w:rsid w:val="00FE2660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Balloon Text"/>
    <w:basedOn w:val="a"/>
    <w:link w:val="a9"/>
    <w:uiPriority w:val="99"/>
    <w:semiHidden/>
    <w:unhideWhenUsed/>
    <w:rsid w:val="002F20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05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E220AE"/>
    <w:pPr>
      <w:widowControl w:val="0"/>
      <w:jc w:val="both"/>
    </w:pPr>
  </w:style>
  <w:style w:type="character" w:styleId="ab">
    <w:name w:val="Hyperlink"/>
    <w:basedOn w:val="a0"/>
    <w:uiPriority w:val="99"/>
    <w:unhideWhenUsed/>
    <w:rsid w:val="004462D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Balloon Text"/>
    <w:basedOn w:val="a"/>
    <w:link w:val="a9"/>
    <w:uiPriority w:val="99"/>
    <w:semiHidden/>
    <w:unhideWhenUsed/>
    <w:rsid w:val="002F20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05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E220AE"/>
    <w:pPr>
      <w:widowControl w:val="0"/>
      <w:jc w:val="both"/>
    </w:pPr>
  </w:style>
  <w:style w:type="character" w:styleId="ab">
    <w:name w:val="Hyperlink"/>
    <w:basedOn w:val="a0"/>
    <w:uiPriority w:val="99"/>
    <w:unhideWhenUsed/>
    <w:rsid w:val="004462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3" Type="http://schemas.microsoft.com/office/2007/relationships/stylesWithEffects" Target="stylesWithEffects.xml"/><Relationship Id="rId21" Type="http://schemas.openxmlformats.org/officeDocument/2006/relationships/diagramColors" Target="diagrams/colors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AC28BC3-0257-4FB9-9AD8-3FE6146822AC}" type="doc">
      <dgm:prSet loTypeId="urn:microsoft.com/office/officeart/2005/8/layout/pList2#3" loCatId="list" qsTypeId="urn:microsoft.com/office/officeart/2005/8/quickstyle/simple1" qsCatId="simple" csTypeId="urn:microsoft.com/office/officeart/2005/8/colors/accent1_2" csCatId="accent1" phldr="1"/>
      <dgm:spPr/>
    </dgm:pt>
    <dgm:pt modelId="{CF6B576A-3C65-4573-B688-4658ED4BB7E8}">
      <dgm:prSet phldrT="[テキスト]" phldr="1"/>
      <dgm:spPr>
        <a:noFill/>
        <a:ln>
          <a:noFill/>
        </a:ln>
      </dgm:spPr>
      <dgm:t>
        <a:bodyPr/>
        <a:lstStyle/>
        <a:p>
          <a:endParaRPr kumimoji="1" lang="ja-JP" altLang="en-US">
            <a:ln>
              <a:noFill/>
            </a:ln>
            <a:noFill/>
          </a:endParaRPr>
        </a:p>
      </dgm:t>
    </dgm:pt>
    <dgm:pt modelId="{30F4152A-1E6D-48CE-AA95-6F9E538A5EB5}" type="parTrans" cxnId="{BD0CC323-3C9A-4CA8-9926-DE1D0A08E384}">
      <dgm:prSet/>
      <dgm:spPr/>
      <dgm:t>
        <a:bodyPr/>
        <a:lstStyle/>
        <a:p>
          <a:endParaRPr kumimoji="1" lang="ja-JP" altLang="en-US"/>
        </a:p>
      </dgm:t>
    </dgm:pt>
    <dgm:pt modelId="{B67E1CC8-9459-444F-B598-34D6F0EECA45}" type="sibTrans" cxnId="{BD0CC323-3C9A-4CA8-9926-DE1D0A08E384}">
      <dgm:prSet/>
      <dgm:spPr/>
      <dgm:t>
        <a:bodyPr/>
        <a:lstStyle/>
        <a:p>
          <a:endParaRPr kumimoji="1" lang="ja-JP" altLang="en-US"/>
        </a:p>
      </dgm:t>
    </dgm:pt>
    <dgm:pt modelId="{BE4EC63E-7C49-4496-8FEF-22EC81C38624}" type="pres">
      <dgm:prSet presAssocID="{2AC28BC3-0257-4FB9-9AD8-3FE6146822AC}" presName="Name0" presStyleCnt="0">
        <dgm:presLayoutVars>
          <dgm:dir/>
          <dgm:resizeHandles val="exact"/>
        </dgm:presLayoutVars>
      </dgm:prSet>
      <dgm:spPr/>
    </dgm:pt>
    <dgm:pt modelId="{321D08F6-49C4-42CF-99AE-17D26268D673}" type="pres">
      <dgm:prSet presAssocID="{2AC28BC3-0257-4FB9-9AD8-3FE6146822AC}" presName="bkgdShp" presStyleLbl="alignAccFollowNode1" presStyleIdx="0" presStyleCnt="1" custLinFactNeighborX="-34" custLinFactNeighborY="-4099"/>
      <dgm:spPr>
        <a:noFill/>
        <a:ln>
          <a:noFill/>
        </a:ln>
      </dgm:spPr>
    </dgm:pt>
    <dgm:pt modelId="{A6805099-4421-4399-B42B-945C4E17F75A}" type="pres">
      <dgm:prSet presAssocID="{2AC28BC3-0257-4FB9-9AD8-3FE6146822AC}" presName="linComp" presStyleCnt="0"/>
      <dgm:spPr/>
    </dgm:pt>
    <dgm:pt modelId="{5FDEB218-80DD-4256-A0A9-856106C484E6}" type="pres">
      <dgm:prSet presAssocID="{CF6B576A-3C65-4573-B688-4658ED4BB7E8}" presName="compNode" presStyleCnt="0"/>
      <dgm:spPr/>
    </dgm:pt>
    <dgm:pt modelId="{0F5C3CB5-DF5D-480F-8428-0EBC2EAF0F4A}" type="pres">
      <dgm:prSet presAssocID="{CF6B576A-3C65-4573-B688-4658ED4BB7E8}" presName="node" presStyleLbl="node1" presStyleIdx="0" presStyleCnt="1" custScaleY="5257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0C535425-52C9-4DC9-B33C-FDF23A1C22B4}" type="pres">
      <dgm:prSet presAssocID="{CF6B576A-3C65-4573-B688-4658ED4BB7E8}" presName="invisiNode" presStyleLbl="node1" presStyleIdx="0" presStyleCnt="1"/>
      <dgm:spPr/>
    </dgm:pt>
    <dgm:pt modelId="{BCB3C4CC-12F7-4620-A337-5A67E89E0708}" type="pres">
      <dgm:prSet presAssocID="{CF6B576A-3C65-4573-B688-4658ED4BB7E8}" presName="imagNode" presStyleLbl="fgImgPlace1" presStyleIdx="0" presStyleCnt="1" custScaleX="106591" custScaleY="276192" custLinFactNeighborX="61280" custLinFactNeighborY="4636"/>
      <dgm:spPr>
        <a:prstGeom prst="roundRect">
          <a:avLst/>
        </a:prstGeom>
        <a:ln w="28575">
          <a:solidFill>
            <a:schemeClr val="bg1"/>
          </a:solidFill>
        </a:ln>
      </dgm:spPr>
      <dgm:t>
        <a:bodyPr/>
        <a:lstStyle/>
        <a:p>
          <a:endParaRPr kumimoji="1" lang="ja-JP" altLang="en-US"/>
        </a:p>
      </dgm:t>
    </dgm:pt>
  </dgm:ptLst>
  <dgm:cxnLst>
    <dgm:cxn modelId="{91B57B69-EFEE-4D7B-9EC1-BB4A07AAD7C7}" type="presOf" srcId="{2AC28BC3-0257-4FB9-9AD8-3FE6146822AC}" destId="{BE4EC63E-7C49-4496-8FEF-22EC81C38624}" srcOrd="0" destOrd="0" presId="urn:microsoft.com/office/officeart/2005/8/layout/pList2#3"/>
    <dgm:cxn modelId="{BD0CC323-3C9A-4CA8-9926-DE1D0A08E384}" srcId="{2AC28BC3-0257-4FB9-9AD8-3FE6146822AC}" destId="{CF6B576A-3C65-4573-B688-4658ED4BB7E8}" srcOrd="0" destOrd="0" parTransId="{30F4152A-1E6D-48CE-AA95-6F9E538A5EB5}" sibTransId="{B67E1CC8-9459-444F-B598-34D6F0EECA45}"/>
    <dgm:cxn modelId="{F0D74528-5CE3-4F47-9424-416FA5FF7ABD}" type="presOf" srcId="{CF6B576A-3C65-4573-B688-4658ED4BB7E8}" destId="{0F5C3CB5-DF5D-480F-8428-0EBC2EAF0F4A}" srcOrd="0" destOrd="0" presId="urn:microsoft.com/office/officeart/2005/8/layout/pList2#3"/>
    <dgm:cxn modelId="{20B9D0B6-387C-4846-9123-798A9D061E8F}" type="presParOf" srcId="{BE4EC63E-7C49-4496-8FEF-22EC81C38624}" destId="{321D08F6-49C4-42CF-99AE-17D26268D673}" srcOrd="0" destOrd="0" presId="urn:microsoft.com/office/officeart/2005/8/layout/pList2#3"/>
    <dgm:cxn modelId="{3799EC60-000C-478C-8E31-4182C88D93E4}" type="presParOf" srcId="{BE4EC63E-7C49-4496-8FEF-22EC81C38624}" destId="{A6805099-4421-4399-B42B-945C4E17F75A}" srcOrd="1" destOrd="0" presId="urn:microsoft.com/office/officeart/2005/8/layout/pList2#3"/>
    <dgm:cxn modelId="{281DBD85-22C8-4FD9-B172-287CD831D3AD}" type="presParOf" srcId="{A6805099-4421-4399-B42B-945C4E17F75A}" destId="{5FDEB218-80DD-4256-A0A9-856106C484E6}" srcOrd="0" destOrd="0" presId="urn:microsoft.com/office/officeart/2005/8/layout/pList2#3"/>
    <dgm:cxn modelId="{E7C1F45E-1AB8-4FE0-AC05-1CD5F8BAF050}" type="presParOf" srcId="{5FDEB218-80DD-4256-A0A9-856106C484E6}" destId="{0F5C3CB5-DF5D-480F-8428-0EBC2EAF0F4A}" srcOrd="0" destOrd="0" presId="urn:microsoft.com/office/officeart/2005/8/layout/pList2#3"/>
    <dgm:cxn modelId="{E63E0445-E4EC-4944-920E-9D6950E1EB11}" type="presParOf" srcId="{5FDEB218-80DD-4256-A0A9-856106C484E6}" destId="{0C535425-52C9-4DC9-B33C-FDF23A1C22B4}" srcOrd="1" destOrd="0" presId="urn:microsoft.com/office/officeart/2005/8/layout/pList2#3"/>
    <dgm:cxn modelId="{9E3212D7-32F2-4508-AF33-78550462E2D5}" type="presParOf" srcId="{5FDEB218-80DD-4256-A0A9-856106C484E6}" destId="{BCB3C4CC-12F7-4620-A337-5A67E89E0708}" srcOrd="2" destOrd="0" presId="urn:microsoft.com/office/officeart/2005/8/layout/pList2#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AC28BC3-0257-4FB9-9AD8-3FE6146822AC}" type="doc">
      <dgm:prSet loTypeId="urn:microsoft.com/office/officeart/2005/8/layout/pList2#3" loCatId="list" qsTypeId="urn:microsoft.com/office/officeart/2005/8/quickstyle/simple1" qsCatId="simple" csTypeId="urn:microsoft.com/office/officeart/2005/8/colors/accent1_2" csCatId="accent1" phldr="1"/>
      <dgm:spPr/>
    </dgm:pt>
    <dgm:pt modelId="{CF6B576A-3C65-4573-B688-4658ED4BB7E8}">
      <dgm:prSet phldrT="[テキスト]" phldr="1"/>
      <dgm:spPr>
        <a:noFill/>
        <a:ln>
          <a:noFill/>
        </a:ln>
      </dgm:spPr>
      <dgm:t>
        <a:bodyPr/>
        <a:lstStyle/>
        <a:p>
          <a:endParaRPr kumimoji="1" lang="ja-JP" altLang="en-US">
            <a:ln>
              <a:noFill/>
            </a:ln>
            <a:noFill/>
          </a:endParaRPr>
        </a:p>
      </dgm:t>
    </dgm:pt>
    <dgm:pt modelId="{30F4152A-1E6D-48CE-AA95-6F9E538A5EB5}" type="parTrans" cxnId="{BD0CC323-3C9A-4CA8-9926-DE1D0A08E384}">
      <dgm:prSet/>
      <dgm:spPr/>
      <dgm:t>
        <a:bodyPr/>
        <a:lstStyle/>
        <a:p>
          <a:endParaRPr kumimoji="1" lang="ja-JP" altLang="en-US"/>
        </a:p>
      </dgm:t>
    </dgm:pt>
    <dgm:pt modelId="{B67E1CC8-9459-444F-B598-34D6F0EECA45}" type="sibTrans" cxnId="{BD0CC323-3C9A-4CA8-9926-DE1D0A08E384}">
      <dgm:prSet/>
      <dgm:spPr/>
      <dgm:t>
        <a:bodyPr/>
        <a:lstStyle/>
        <a:p>
          <a:endParaRPr kumimoji="1" lang="ja-JP" altLang="en-US"/>
        </a:p>
      </dgm:t>
    </dgm:pt>
    <dgm:pt modelId="{BE4EC63E-7C49-4496-8FEF-22EC81C38624}" type="pres">
      <dgm:prSet presAssocID="{2AC28BC3-0257-4FB9-9AD8-3FE6146822AC}" presName="Name0" presStyleCnt="0">
        <dgm:presLayoutVars>
          <dgm:dir/>
          <dgm:resizeHandles val="exact"/>
        </dgm:presLayoutVars>
      </dgm:prSet>
      <dgm:spPr/>
    </dgm:pt>
    <dgm:pt modelId="{321D08F6-49C4-42CF-99AE-17D26268D673}" type="pres">
      <dgm:prSet presAssocID="{2AC28BC3-0257-4FB9-9AD8-3FE6146822AC}" presName="bkgdShp" presStyleLbl="alignAccFollowNode1" presStyleIdx="0" presStyleCnt="1"/>
      <dgm:spPr>
        <a:noFill/>
        <a:ln>
          <a:noFill/>
        </a:ln>
      </dgm:spPr>
    </dgm:pt>
    <dgm:pt modelId="{A6805099-4421-4399-B42B-945C4E17F75A}" type="pres">
      <dgm:prSet presAssocID="{2AC28BC3-0257-4FB9-9AD8-3FE6146822AC}" presName="linComp" presStyleCnt="0"/>
      <dgm:spPr/>
    </dgm:pt>
    <dgm:pt modelId="{5FDEB218-80DD-4256-A0A9-856106C484E6}" type="pres">
      <dgm:prSet presAssocID="{CF6B576A-3C65-4573-B688-4658ED4BB7E8}" presName="compNode" presStyleCnt="0"/>
      <dgm:spPr/>
    </dgm:pt>
    <dgm:pt modelId="{0F5C3CB5-DF5D-480F-8428-0EBC2EAF0F4A}" type="pres">
      <dgm:prSet presAssocID="{CF6B576A-3C65-4573-B688-4658ED4BB7E8}" presName="node" presStyleLbl="node1" presStyleIdx="0" presStyleCnt="1" custScaleY="5257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0C535425-52C9-4DC9-B33C-FDF23A1C22B4}" type="pres">
      <dgm:prSet presAssocID="{CF6B576A-3C65-4573-B688-4658ED4BB7E8}" presName="invisiNode" presStyleLbl="node1" presStyleIdx="0" presStyleCnt="1"/>
      <dgm:spPr/>
    </dgm:pt>
    <dgm:pt modelId="{BCB3C4CC-12F7-4620-A337-5A67E89E0708}" type="pres">
      <dgm:prSet presAssocID="{CF6B576A-3C65-4573-B688-4658ED4BB7E8}" presName="imagNode" presStyleLbl="fgImgPlace1" presStyleIdx="0" presStyleCnt="1" custScaleX="106591" custScaleY="276192" custLinFactNeighborX="3442" custLinFactNeighborY="-6779"/>
      <dgm:spPr>
        <a:prstGeom prst="roundRect">
          <a:avLst/>
        </a:prstGeom>
        <a:ln w="28575">
          <a:solidFill>
            <a:schemeClr val="bg1"/>
          </a:solidFill>
        </a:ln>
      </dgm:spPr>
      <dgm:t>
        <a:bodyPr/>
        <a:lstStyle/>
        <a:p>
          <a:endParaRPr kumimoji="1" lang="ja-JP" altLang="en-US"/>
        </a:p>
      </dgm:t>
    </dgm:pt>
  </dgm:ptLst>
  <dgm:cxnLst>
    <dgm:cxn modelId="{7C594546-2EE5-4E90-B227-1BFA7D280934}" type="presOf" srcId="{2AC28BC3-0257-4FB9-9AD8-3FE6146822AC}" destId="{BE4EC63E-7C49-4496-8FEF-22EC81C38624}" srcOrd="0" destOrd="0" presId="urn:microsoft.com/office/officeart/2005/8/layout/pList2#3"/>
    <dgm:cxn modelId="{D171E25E-558B-44D5-B2AC-41A01CD0C091}" type="presOf" srcId="{CF6B576A-3C65-4573-B688-4658ED4BB7E8}" destId="{0F5C3CB5-DF5D-480F-8428-0EBC2EAF0F4A}" srcOrd="0" destOrd="0" presId="urn:microsoft.com/office/officeart/2005/8/layout/pList2#3"/>
    <dgm:cxn modelId="{BD0CC323-3C9A-4CA8-9926-DE1D0A08E384}" srcId="{2AC28BC3-0257-4FB9-9AD8-3FE6146822AC}" destId="{CF6B576A-3C65-4573-B688-4658ED4BB7E8}" srcOrd="0" destOrd="0" parTransId="{30F4152A-1E6D-48CE-AA95-6F9E538A5EB5}" sibTransId="{B67E1CC8-9459-444F-B598-34D6F0EECA45}"/>
    <dgm:cxn modelId="{564961BA-F74B-46F4-8EA2-4ED1FF52DFFA}" type="presParOf" srcId="{BE4EC63E-7C49-4496-8FEF-22EC81C38624}" destId="{321D08F6-49C4-42CF-99AE-17D26268D673}" srcOrd="0" destOrd="0" presId="urn:microsoft.com/office/officeart/2005/8/layout/pList2#3"/>
    <dgm:cxn modelId="{187361F4-156C-4A5E-9E6B-219304409D8E}" type="presParOf" srcId="{BE4EC63E-7C49-4496-8FEF-22EC81C38624}" destId="{A6805099-4421-4399-B42B-945C4E17F75A}" srcOrd="1" destOrd="0" presId="urn:microsoft.com/office/officeart/2005/8/layout/pList2#3"/>
    <dgm:cxn modelId="{10788EBB-9E66-4FA0-A2A3-8CC414C740E3}" type="presParOf" srcId="{A6805099-4421-4399-B42B-945C4E17F75A}" destId="{5FDEB218-80DD-4256-A0A9-856106C484E6}" srcOrd="0" destOrd="0" presId="urn:microsoft.com/office/officeart/2005/8/layout/pList2#3"/>
    <dgm:cxn modelId="{3598DA7D-9AE5-480A-9E6A-F56104495834}" type="presParOf" srcId="{5FDEB218-80DD-4256-A0A9-856106C484E6}" destId="{0F5C3CB5-DF5D-480F-8428-0EBC2EAF0F4A}" srcOrd="0" destOrd="0" presId="urn:microsoft.com/office/officeart/2005/8/layout/pList2#3"/>
    <dgm:cxn modelId="{C946D766-F70D-4805-B3A3-91FFBE477427}" type="presParOf" srcId="{5FDEB218-80DD-4256-A0A9-856106C484E6}" destId="{0C535425-52C9-4DC9-B33C-FDF23A1C22B4}" srcOrd="1" destOrd="0" presId="urn:microsoft.com/office/officeart/2005/8/layout/pList2#3"/>
    <dgm:cxn modelId="{6AF652FA-D8E1-4AA2-9ECA-564BF536F6D2}" type="presParOf" srcId="{5FDEB218-80DD-4256-A0A9-856106C484E6}" destId="{BCB3C4CC-12F7-4620-A337-5A67E89E0708}" srcOrd="2" destOrd="0" presId="urn:microsoft.com/office/officeart/2005/8/layout/pList2#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AC28BC3-0257-4FB9-9AD8-3FE6146822AC}" type="doc">
      <dgm:prSet loTypeId="urn:microsoft.com/office/officeart/2005/8/layout/pList2#3" loCatId="list" qsTypeId="urn:microsoft.com/office/officeart/2005/8/quickstyle/simple1" qsCatId="simple" csTypeId="urn:microsoft.com/office/officeart/2005/8/colors/accent1_2" csCatId="accent1" phldr="1"/>
      <dgm:spPr/>
    </dgm:pt>
    <dgm:pt modelId="{CF6B576A-3C65-4573-B688-4658ED4BB7E8}">
      <dgm:prSet phldrT="[テキスト]"/>
      <dgm:spPr>
        <a:noFill/>
        <a:ln>
          <a:noFill/>
        </a:ln>
      </dgm:spPr>
      <dgm:t>
        <a:bodyPr/>
        <a:lstStyle/>
        <a:p>
          <a:r>
            <a:rPr kumimoji="1" lang="ja-JP" altLang="en-US">
              <a:ln>
                <a:noFill/>
              </a:ln>
              <a:noFill/>
            </a:rPr>
            <a:t>防犯</a:t>
          </a:r>
        </a:p>
      </dgm:t>
    </dgm:pt>
    <dgm:pt modelId="{30F4152A-1E6D-48CE-AA95-6F9E538A5EB5}" type="parTrans" cxnId="{BD0CC323-3C9A-4CA8-9926-DE1D0A08E384}">
      <dgm:prSet/>
      <dgm:spPr/>
      <dgm:t>
        <a:bodyPr/>
        <a:lstStyle/>
        <a:p>
          <a:endParaRPr kumimoji="1" lang="ja-JP" altLang="en-US"/>
        </a:p>
      </dgm:t>
    </dgm:pt>
    <dgm:pt modelId="{B67E1CC8-9459-444F-B598-34D6F0EECA45}" type="sibTrans" cxnId="{BD0CC323-3C9A-4CA8-9926-DE1D0A08E384}">
      <dgm:prSet/>
      <dgm:spPr/>
      <dgm:t>
        <a:bodyPr/>
        <a:lstStyle/>
        <a:p>
          <a:endParaRPr kumimoji="1" lang="ja-JP" altLang="en-US"/>
        </a:p>
      </dgm:t>
    </dgm:pt>
    <dgm:pt modelId="{BE4EC63E-7C49-4496-8FEF-22EC81C38624}" type="pres">
      <dgm:prSet presAssocID="{2AC28BC3-0257-4FB9-9AD8-3FE6146822AC}" presName="Name0" presStyleCnt="0">
        <dgm:presLayoutVars>
          <dgm:dir/>
          <dgm:resizeHandles val="exact"/>
        </dgm:presLayoutVars>
      </dgm:prSet>
      <dgm:spPr/>
    </dgm:pt>
    <dgm:pt modelId="{321D08F6-49C4-42CF-99AE-17D26268D673}" type="pres">
      <dgm:prSet presAssocID="{2AC28BC3-0257-4FB9-9AD8-3FE6146822AC}" presName="bkgdShp" presStyleLbl="alignAccFollowNode1" presStyleIdx="0" presStyleCnt="1"/>
      <dgm:spPr>
        <a:noFill/>
        <a:ln>
          <a:noFill/>
        </a:ln>
      </dgm:spPr>
    </dgm:pt>
    <dgm:pt modelId="{A6805099-4421-4399-B42B-945C4E17F75A}" type="pres">
      <dgm:prSet presAssocID="{2AC28BC3-0257-4FB9-9AD8-3FE6146822AC}" presName="linComp" presStyleCnt="0"/>
      <dgm:spPr/>
    </dgm:pt>
    <dgm:pt modelId="{5FDEB218-80DD-4256-A0A9-856106C484E6}" type="pres">
      <dgm:prSet presAssocID="{CF6B576A-3C65-4573-B688-4658ED4BB7E8}" presName="compNode" presStyleCnt="0"/>
      <dgm:spPr/>
    </dgm:pt>
    <dgm:pt modelId="{0F5C3CB5-DF5D-480F-8428-0EBC2EAF0F4A}" type="pres">
      <dgm:prSet presAssocID="{CF6B576A-3C65-4573-B688-4658ED4BB7E8}" presName="node" presStyleLbl="node1" presStyleIdx="0" presStyleCnt="1" custScaleY="5257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0C535425-52C9-4DC9-B33C-FDF23A1C22B4}" type="pres">
      <dgm:prSet presAssocID="{CF6B576A-3C65-4573-B688-4658ED4BB7E8}" presName="invisiNode" presStyleLbl="node1" presStyleIdx="0" presStyleCnt="1"/>
      <dgm:spPr/>
    </dgm:pt>
    <dgm:pt modelId="{BCB3C4CC-12F7-4620-A337-5A67E89E0708}" type="pres">
      <dgm:prSet presAssocID="{CF6B576A-3C65-4573-B688-4658ED4BB7E8}" presName="imagNode" presStyleLbl="fgImgPlace1" presStyleIdx="0" presStyleCnt="1" custScaleX="106591" custScaleY="276192" custLinFactNeighborX="3442" custLinFactNeighborY="-23429"/>
      <dgm:spPr>
        <a:prstGeom prst="roundRect">
          <a:avLst/>
        </a:prstGeom>
        <a:ln w="28575">
          <a:solidFill>
            <a:schemeClr val="bg1"/>
          </a:solidFill>
        </a:ln>
      </dgm:spPr>
      <dgm:t>
        <a:bodyPr/>
        <a:lstStyle/>
        <a:p>
          <a:endParaRPr kumimoji="1" lang="ja-JP" altLang="en-US"/>
        </a:p>
      </dgm:t>
    </dgm:pt>
  </dgm:ptLst>
  <dgm:cxnLst>
    <dgm:cxn modelId="{3C57171F-48AF-46C2-93F6-7178B5E2BF63}" type="presOf" srcId="{2AC28BC3-0257-4FB9-9AD8-3FE6146822AC}" destId="{BE4EC63E-7C49-4496-8FEF-22EC81C38624}" srcOrd="0" destOrd="0" presId="urn:microsoft.com/office/officeart/2005/8/layout/pList2#3"/>
    <dgm:cxn modelId="{1E442E0B-9444-4E04-B0F7-E945B6D5696E}" type="presOf" srcId="{CF6B576A-3C65-4573-B688-4658ED4BB7E8}" destId="{0F5C3CB5-DF5D-480F-8428-0EBC2EAF0F4A}" srcOrd="0" destOrd="0" presId="urn:microsoft.com/office/officeart/2005/8/layout/pList2#3"/>
    <dgm:cxn modelId="{BD0CC323-3C9A-4CA8-9926-DE1D0A08E384}" srcId="{2AC28BC3-0257-4FB9-9AD8-3FE6146822AC}" destId="{CF6B576A-3C65-4573-B688-4658ED4BB7E8}" srcOrd="0" destOrd="0" parTransId="{30F4152A-1E6D-48CE-AA95-6F9E538A5EB5}" sibTransId="{B67E1CC8-9459-444F-B598-34D6F0EECA45}"/>
    <dgm:cxn modelId="{6D257FF3-E3B2-41E9-847A-49E10F56424C}" type="presParOf" srcId="{BE4EC63E-7C49-4496-8FEF-22EC81C38624}" destId="{321D08F6-49C4-42CF-99AE-17D26268D673}" srcOrd="0" destOrd="0" presId="urn:microsoft.com/office/officeart/2005/8/layout/pList2#3"/>
    <dgm:cxn modelId="{804D20A1-023F-4A0C-B675-7E55809ADBD2}" type="presParOf" srcId="{BE4EC63E-7C49-4496-8FEF-22EC81C38624}" destId="{A6805099-4421-4399-B42B-945C4E17F75A}" srcOrd="1" destOrd="0" presId="urn:microsoft.com/office/officeart/2005/8/layout/pList2#3"/>
    <dgm:cxn modelId="{C96C282B-C7F1-4FED-9801-E2B07ABC2960}" type="presParOf" srcId="{A6805099-4421-4399-B42B-945C4E17F75A}" destId="{5FDEB218-80DD-4256-A0A9-856106C484E6}" srcOrd="0" destOrd="0" presId="urn:microsoft.com/office/officeart/2005/8/layout/pList2#3"/>
    <dgm:cxn modelId="{5B29832B-B39D-455F-940D-E0B4A2FE9CB5}" type="presParOf" srcId="{5FDEB218-80DD-4256-A0A9-856106C484E6}" destId="{0F5C3CB5-DF5D-480F-8428-0EBC2EAF0F4A}" srcOrd="0" destOrd="0" presId="urn:microsoft.com/office/officeart/2005/8/layout/pList2#3"/>
    <dgm:cxn modelId="{A48FAF49-6FCF-43F2-AE34-2E89AA24BD8D}" type="presParOf" srcId="{5FDEB218-80DD-4256-A0A9-856106C484E6}" destId="{0C535425-52C9-4DC9-B33C-FDF23A1C22B4}" srcOrd="1" destOrd="0" presId="urn:microsoft.com/office/officeart/2005/8/layout/pList2#3"/>
    <dgm:cxn modelId="{3DF99B74-6609-457B-B932-070AAC1D01F1}" type="presParOf" srcId="{5FDEB218-80DD-4256-A0A9-856106C484E6}" destId="{BCB3C4CC-12F7-4620-A337-5A67E89E0708}" srcOrd="2" destOrd="0" presId="urn:microsoft.com/office/officeart/2005/8/layout/pList2#3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1D08F6-49C4-42CF-99AE-17D26268D673}">
      <dsp:nvSpPr>
        <dsp:cNvPr id="0" name=""/>
        <dsp:cNvSpPr/>
      </dsp:nvSpPr>
      <dsp:spPr>
        <a:xfrm>
          <a:off x="0" y="0"/>
          <a:ext cx="2276475" cy="780097"/>
        </a:xfrm>
        <a:prstGeom prst="roundRect">
          <a:avLst>
            <a:gd name="adj" fmla="val 10000"/>
          </a:avLst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CB3C4CC-12F7-4620-A337-5A67E89E0708}">
      <dsp:nvSpPr>
        <dsp:cNvPr id="0" name=""/>
        <dsp:cNvSpPr/>
      </dsp:nvSpPr>
      <dsp:spPr>
        <a:xfrm>
          <a:off x="138106" y="65300"/>
          <a:ext cx="2138368" cy="1580015"/>
        </a:xfrm>
        <a:prstGeom prst="round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F5C3CB5-DF5D-480F-8428-0EBC2EAF0F4A}">
      <dsp:nvSpPr>
        <dsp:cNvPr id="0" name=""/>
        <dsp:cNvSpPr/>
      </dsp:nvSpPr>
      <dsp:spPr>
        <a:xfrm rot="10800000">
          <a:off x="135165" y="1670500"/>
          <a:ext cx="2006143" cy="50122"/>
        </a:xfrm>
        <a:prstGeom prst="round2SameRect">
          <a:avLst>
            <a:gd name="adj1" fmla="val 10500"/>
            <a:gd name="adj2" fmla="val 0"/>
          </a:avLst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t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>
            <a:ln>
              <a:noFill/>
            </a:ln>
            <a:noFill/>
          </a:endParaRPr>
        </a:p>
      </dsp:txBody>
      <dsp:txXfrm rot="10800000">
        <a:off x="136706" y="1670500"/>
        <a:ext cx="2003061" cy="4858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1D08F6-49C4-42CF-99AE-17D26268D673}">
      <dsp:nvSpPr>
        <dsp:cNvPr id="0" name=""/>
        <dsp:cNvSpPr/>
      </dsp:nvSpPr>
      <dsp:spPr>
        <a:xfrm>
          <a:off x="0" y="12926"/>
          <a:ext cx="2276475" cy="780097"/>
        </a:xfrm>
        <a:prstGeom prst="roundRect">
          <a:avLst>
            <a:gd name="adj" fmla="val 10000"/>
          </a:avLst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CB3C4CC-12F7-4620-A337-5A67E89E0708}">
      <dsp:nvSpPr>
        <dsp:cNvPr id="0" name=""/>
        <dsp:cNvSpPr/>
      </dsp:nvSpPr>
      <dsp:spPr>
        <a:xfrm>
          <a:off x="138104" y="0"/>
          <a:ext cx="2138368" cy="1580015"/>
        </a:xfrm>
        <a:prstGeom prst="round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F5C3CB5-DF5D-480F-8428-0EBC2EAF0F4A}">
      <dsp:nvSpPr>
        <dsp:cNvPr id="0" name=""/>
        <dsp:cNvSpPr/>
      </dsp:nvSpPr>
      <dsp:spPr>
        <a:xfrm rot="10800000">
          <a:off x="135165" y="1670500"/>
          <a:ext cx="2006143" cy="50122"/>
        </a:xfrm>
        <a:prstGeom prst="round2SameRect">
          <a:avLst>
            <a:gd name="adj1" fmla="val 10500"/>
            <a:gd name="adj2" fmla="val 0"/>
          </a:avLst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t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>
            <a:ln>
              <a:noFill/>
            </a:ln>
            <a:noFill/>
          </a:endParaRPr>
        </a:p>
      </dsp:txBody>
      <dsp:txXfrm rot="10800000">
        <a:off x="136706" y="1670500"/>
        <a:ext cx="2003061" cy="4858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1D08F6-49C4-42CF-99AE-17D26268D673}">
      <dsp:nvSpPr>
        <dsp:cNvPr id="0" name=""/>
        <dsp:cNvSpPr/>
      </dsp:nvSpPr>
      <dsp:spPr>
        <a:xfrm>
          <a:off x="0" y="12926"/>
          <a:ext cx="2276475" cy="780097"/>
        </a:xfrm>
        <a:prstGeom prst="roundRect">
          <a:avLst>
            <a:gd name="adj" fmla="val 10000"/>
          </a:avLst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CB3C4CC-12F7-4620-A337-5A67E89E0708}">
      <dsp:nvSpPr>
        <dsp:cNvPr id="0" name=""/>
        <dsp:cNvSpPr/>
      </dsp:nvSpPr>
      <dsp:spPr>
        <a:xfrm>
          <a:off x="138104" y="0"/>
          <a:ext cx="2138368" cy="1580015"/>
        </a:xfrm>
        <a:prstGeom prst="round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F5C3CB5-DF5D-480F-8428-0EBC2EAF0F4A}">
      <dsp:nvSpPr>
        <dsp:cNvPr id="0" name=""/>
        <dsp:cNvSpPr/>
      </dsp:nvSpPr>
      <dsp:spPr>
        <a:xfrm rot="10800000">
          <a:off x="135165" y="1670500"/>
          <a:ext cx="2006143" cy="50122"/>
        </a:xfrm>
        <a:prstGeom prst="round2SameRect">
          <a:avLst>
            <a:gd name="adj1" fmla="val 10500"/>
            <a:gd name="adj2" fmla="val 0"/>
          </a:avLst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t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500" kern="1200">
              <a:ln>
                <a:noFill/>
              </a:ln>
              <a:noFill/>
            </a:rPr>
            <a:t>防犯</a:t>
          </a:r>
        </a:p>
      </dsp:txBody>
      <dsp:txXfrm rot="10800000">
        <a:off x="136706" y="1670500"/>
        <a:ext cx="2003061" cy="485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List2#3">
  <dgm:title val=""/>
  <dgm:desc val=""/>
  <dgm:catLst>
    <dgm:cat type="list" pri="11000"/>
    <dgm:cat type="picture" pri="24000"/>
    <dgm:cat type="pictureconvert" pri="2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bkgdShp" refType="w"/>
      <dgm:constr type="h" for="ch" forName="bkgdShp" refType="h" fact="0.45"/>
      <dgm:constr type="t" for="ch" forName="bkgdShp"/>
      <dgm:constr type="w" for="ch" forName="linComp" refType="w" fact="0.94"/>
      <dgm:constr type="h" for="ch" forName="linComp" refType="h"/>
      <dgm:constr type="ctrX" for="ch" forName="linComp" refType="w" fact="0.5"/>
    </dgm:constrLst>
    <dgm:ruleLst/>
    <dgm:choose name="Name1">
      <dgm:if name="Name2" axis="ch" ptType="node" func="cnt" op="gte" val="1">
        <dgm:layoutNode name="bkgdShp" styleLbl="alignAccFollow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/>
          <dgm:constrLst/>
          <dgm:ruleLst/>
        </dgm:layoutNode>
        <dgm:layoutNode name="linComp">
          <dgm:choose name="Name3">
            <dgm:if name="Name4" func="var" arg="dir" op="equ" val="norm">
              <dgm:alg type="lin"/>
            </dgm:if>
            <dgm:else name="Name5">
              <dgm:alg type="lin">
                <dgm:param type="linDir" val="from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w" for="ch" forName="compNode" refType="w"/>
            <dgm:constr type="h" for="ch" forName="compNode" refType="h"/>
            <dgm:constr type="w" for="ch" ptType="sibTrans" refType="w" refFor="ch" refForName="compNode" fact="0.1"/>
            <dgm:constr type="h" for="ch" ptType="sibTrans" op="equ"/>
            <dgm:constr type="h" for="ch" forName="compNode" op="equ"/>
            <dgm:constr type="primFontSz" for="des" forName="node" op="equ"/>
          </dgm:constrLst>
          <dgm:ruleLst/>
          <dgm:forEach name="nodesForEach" axis="ch" ptType="node">
            <dgm:layoutNode name="compNode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node" refType="w"/>
                <dgm:constr type="h" for="ch" forName="node" refType="h" fact="0.55"/>
                <dgm:constr type="b" for="ch" forName="node" refType="h"/>
                <dgm:constr type="w" for="ch" forName="invisiNode" refType="w" fact="0.75"/>
                <dgm:constr type="h" for="ch" forName="invisiNode" refType="h" fact="0.06"/>
                <dgm:constr type="t" for="ch" forName="invisiNode"/>
                <dgm:constr type="w" for="ch" forName="imagNode" refType="w"/>
                <dgm:constr type="h" for="ch" forName="imagNode" refType="h" fact="0.33"/>
                <dgm:constr type="ctrX" for="ch" forName="imagNode" refType="w" fact="0.5"/>
                <dgm:constr type="t" for="ch" forName="imagNode" refType="h" fact="0.06"/>
              </dgm:constrLst>
              <dgm:ruleLst/>
              <dgm:layoutNode name="node" styleLbl="node1">
                <dgm:varLst>
                  <dgm:bulletEnabled val="1"/>
                </dgm:varLst>
                <dgm:alg type="tx">
                  <dgm:param type="txAnchorVert" val="t"/>
                </dgm:alg>
                <dgm:shape xmlns:r="http://schemas.openxmlformats.org/officeDocument/2006/relationships" rot="180" type="round2SameRect" r:blip="">
                  <dgm:adjLst>
                    <dgm:adj idx="1" val="0.105"/>
                  </dgm:adjLst>
                </dgm:shape>
                <dgm:presOf axis="desOrSelf" ptType="node"/>
                <dgm:constrLst>
                  <dgm:constr type="primFontSz" val="65"/>
                </dgm:constrLst>
                <dgm:ruleLst>
                  <dgm:rule type="primFontSz" val="5" fact="NaN" max="NaN"/>
                </dgm:ruleLst>
              </dgm:layoutNode>
              <dgm:layoutNode name="invisiNode">
                <dgm:alg type="sp"/>
                <dgm:shape xmlns:r="http://schemas.openxmlformats.org/officeDocument/2006/relationships" type="roundRect" r:blip="" hideGeom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  <dgm:layoutNode name="imagNode" styleLbl="fgImgPlace1">
                <dgm:alg type="sp"/>
                <dgm:shape xmlns:r="http://schemas.openxmlformats.org/officeDocument/2006/relationships" type="roundRect" r:blip="" zOrderOff="-2" blipPhldr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</dgm:layoutNode>
            <dgm:forEach name="sibTransForEach" axis="followSib" ptType="sibTrans" cnt="1">
              <dgm:layoutNode name="sibTrans">
                <dgm:alg type="sp"/>
                <dgm:shape xmlns:r="http://schemas.openxmlformats.org/officeDocument/2006/relationships" type="rect" r:blip="" hideGeom="1">
                  <dgm:adjLst/>
                </dgm:shape>
                <dgm:presOf axis="self"/>
                <dgm:constrLst/>
                <dgm:ruleLst/>
              </dgm:layoutNode>
            </dgm:forEach>
          </dgm:forEach>
        </dgm:layoutNode>
      </dgm:if>
      <dgm:else name="Name6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List2#3">
  <dgm:title val=""/>
  <dgm:desc val=""/>
  <dgm:catLst>
    <dgm:cat type="list" pri="11000"/>
    <dgm:cat type="picture" pri="24000"/>
    <dgm:cat type="pictureconvert" pri="2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bkgdShp" refType="w"/>
      <dgm:constr type="h" for="ch" forName="bkgdShp" refType="h" fact="0.45"/>
      <dgm:constr type="t" for="ch" forName="bkgdShp"/>
      <dgm:constr type="w" for="ch" forName="linComp" refType="w" fact="0.94"/>
      <dgm:constr type="h" for="ch" forName="linComp" refType="h"/>
      <dgm:constr type="ctrX" for="ch" forName="linComp" refType="w" fact="0.5"/>
    </dgm:constrLst>
    <dgm:ruleLst/>
    <dgm:choose name="Name1">
      <dgm:if name="Name2" axis="ch" ptType="node" func="cnt" op="gte" val="1">
        <dgm:layoutNode name="bkgdShp" styleLbl="alignAccFollow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/>
          <dgm:constrLst/>
          <dgm:ruleLst/>
        </dgm:layoutNode>
        <dgm:layoutNode name="linComp">
          <dgm:choose name="Name3">
            <dgm:if name="Name4" func="var" arg="dir" op="equ" val="norm">
              <dgm:alg type="lin"/>
            </dgm:if>
            <dgm:else name="Name5">
              <dgm:alg type="lin">
                <dgm:param type="linDir" val="from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w" for="ch" forName="compNode" refType="w"/>
            <dgm:constr type="h" for="ch" forName="compNode" refType="h"/>
            <dgm:constr type="w" for="ch" ptType="sibTrans" refType="w" refFor="ch" refForName="compNode" fact="0.1"/>
            <dgm:constr type="h" for="ch" ptType="sibTrans" op="equ"/>
            <dgm:constr type="h" for="ch" forName="compNode" op="equ"/>
            <dgm:constr type="primFontSz" for="des" forName="node" op="equ"/>
          </dgm:constrLst>
          <dgm:ruleLst/>
          <dgm:forEach name="nodesForEach" axis="ch" ptType="node">
            <dgm:layoutNode name="compNode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node" refType="w"/>
                <dgm:constr type="h" for="ch" forName="node" refType="h" fact="0.55"/>
                <dgm:constr type="b" for="ch" forName="node" refType="h"/>
                <dgm:constr type="w" for="ch" forName="invisiNode" refType="w" fact="0.75"/>
                <dgm:constr type="h" for="ch" forName="invisiNode" refType="h" fact="0.06"/>
                <dgm:constr type="t" for="ch" forName="invisiNode"/>
                <dgm:constr type="w" for="ch" forName="imagNode" refType="w"/>
                <dgm:constr type="h" for="ch" forName="imagNode" refType="h" fact="0.33"/>
                <dgm:constr type="ctrX" for="ch" forName="imagNode" refType="w" fact="0.5"/>
                <dgm:constr type="t" for="ch" forName="imagNode" refType="h" fact="0.06"/>
              </dgm:constrLst>
              <dgm:ruleLst/>
              <dgm:layoutNode name="node" styleLbl="node1">
                <dgm:varLst>
                  <dgm:bulletEnabled val="1"/>
                </dgm:varLst>
                <dgm:alg type="tx">
                  <dgm:param type="txAnchorVert" val="t"/>
                </dgm:alg>
                <dgm:shape xmlns:r="http://schemas.openxmlformats.org/officeDocument/2006/relationships" rot="180" type="round2SameRect" r:blip="">
                  <dgm:adjLst>
                    <dgm:adj idx="1" val="0.105"/>
                  </dgm:adjLst>
                </dgm:shape>
                <dgm:presOf axis="desOrSelf" ptType="node"/>
                <dgm:constrLst>
                  <dgm:constr type="primFontSz" val="65"/>
                </dgm:constrLst>
                <dgm:ruleLst>
                  <dgm:rule type="primFontSz" val="5" fact="NaN" max="NaN"/>
                </dgm:ruleLst>
              </dgm:layoutNode>
              <dgm:layoutNode name="invisiNode">
                <dgm:alg type="sp"/>
                <dgm:shape xmlns:r="http://schemas.openxmlformats.org/officeDocument/2006/relationships" type="roundRect" r:blip="" hideGeom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  <dgm:layoutNode name="imagNode" styleLbl="fgImgPlace1">
                <dgm:alg type="sp"/>
                <dgm:shape xmlns:r="http://schemas.openxmlformats.org/officeDocument/2006/relationships" type="roundRect" r:blip="" zOrderOff="-2" blipPhldr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</dgm:layoutNode>
            <dgm:forEach name="sibTransForEach" axis="followSib" ptType="sibTrans" cnt="1">
              <dgm:layoutNode name="sibTrans">
                <dgm:alg type="sp"/>
                <dgm:shape xmlns:r="http://schemas.openxmlformats.org/officeDocument/2006/relationships" type="rect" r:blip="" hideGeom="1">
                  <dgm:adjLst/>
                </dgm:shape>
                <dgm:presOf axis="self"/>
                <dgm:constrLst/>
                <dgm:ruleLst/>
              </dgm:layoutNode>
            </dgm:forEach>
          </dgm:forEach>
        </dgm:layoutNode>
      </dgm:if>
      <dgm:else name="Name6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List2#3">
  <dgm:title val=""/>
  <dgm:desc val=""/>
  <dgm:catLst>
    <dgm:cat type="list" pri="11000"/>
    <dgm:cat type="picture" pri="24000"/>
    <dgm:cat type="pictureconvert" pri="2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bkgdShp" refType="w"/>
      <dgm:constr type="h" for="ch" forName="bkgdShp" refType="h" fact="0.45"/>
      <dgm:constr type="t" for="ch" forName="bkgdShp"/>
      <dgm:constr type="w" for="ch" forName="linComp" refType="w" fact="0.94"/>
      <dgm:constr type="h" for="ch" forName="linComp" refType="h"/>
      <dgm:constr type="ctrX" for="ch" forName="linComp" refType="w" fact="0.5"/>
    </dgm:constrLst>
    <dgm:ruleLst/>
    <dgm:choose name="Name1">
      <dgm:if name="Name2" axis="ch" ptType="node" func="cnt" op="gte" val="1">
        <dgm:layoutNode name="bkgdShp" styleLbl="alignAccFollow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/>
          <dgm:constrLst/>
          <dgm:ruleLst/>
        </dgm:layoutNode>
        <dgm:layoutNode name="linComp">
          <dgm:choose name="Name3">
            <dgm:if name="Name4" func="var" arg="dir" op="equ" val="norm">
              <dgm:alg type="lin"/>
            </dgm:if>
            <dgm:else name="Name5">
              <dgm:alg type="lin">
                <dgm:param type="linDir" val="from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w" for="ch" forName="compNode" refType="w"/>
            <dgm:constr type="h" for="ch" forName="compNode" refType="h"/>
            <dgm:constr type="w" for="ch" ptType="sibTrans" refType="w" refFor="ch" refForName="compNode" fact="0.1"/>
            <dgm:constr type="h" for="ch" ptType="sibTrans" op="equ"/>
            <dgm:constr type="h" for="ch" forName="compNode" op="equ"/>
            <dgm:constr type="primFontSz" for="des" forName="node" op="equ"/>
          </dgm:constrLst>
          <dgm:ruleLst/>
          <dgm:forEach name="nodesForEach" axis="ch" ptType="node">
            <dgm:layoutNode name="compNode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node" refType="w"/>
                <dgm:constr type="h" for="ch" forName="node" refType="h" fact="0.55"/>
                <dgm:constr type="b" for="ch" forName="node" refType="h"/>
                <dgm:constr type="w" for="ch" forName="invisiNode" refType="w" fact="0.75"/>
                <dgm:constr type="h" for="ch" forName="invisiNode" refType="h" fact="0.06"/>
                <dgm:constr type="t" for="ch" forName="invisiNode"/>
                <dgm:constr type="w" for="ch" forName="imagNode" refType="w"/>
                <dgm:constr type="h" for="ch" forName="imagNode" refType="h" fact="0.33"/>
                <dgm:constr type="ctrX" for="ch" forName="imagNode" refType="w" fact="0.5"/>
                <dgm:constr type="t" for="ch" forName="imagNode" refType="h" fact="0.06"/>
              </dgm:constrLst>
              <dgm:ruleLst/>
              <dgm:layoutNode name="node" styleLbl="node1">
                <dgm:varLst>
                  <dgm:bulletEnabled val="1"/>
                </dgm:varLst>
                <dgm:alg type="tx">
                  <dgm:param type="txAnchorVert" val="t"/>
                </dgm:alg>
                <dgm:shape xmlns:r="http://schemas.openxmlformats.org/officeDocument/2006/relationships" rot="180" type="round2SameRect" r:blip="">
                  <dgm:adjLst>
                    <dgm:adj idx="1" val="0.105"/>
                  </dgm:adjLst>
                </dgm:shape>
                <dgm:presOf axis="desOrSelf" ptType="node"/>
                <dgm:constrLst>
                  <dgm:constr type="primFontSz" val="65"/>
                </dgm:constrLst>
                <dgm:ruleLst>
                  <dgm:rule type="primFontSz" val="5" fact="NaN" max="NaN"/>
                </dgm:ruleLst>
              </dgm:layoutNode>
              <dgm:layoutNode name="invisiNode">
                <dgm:alg type="sp"/>
                <dgm:shape xmlns:r="http://schemas.openxmlformats.org/officeDocument/2006/relationships" type="roundRect" r:blip="" hideGeom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  <dgm:layoutNode name="imagNode" styleLbl="fgImgPlace1">
                <dgm:alg type="sp"/>
                <dgm:shape xmlns:r="http://schemas.openxmlformats.org/officeDocument/2006/relationships" type="roundRect" r:blip="" zOrderOff="-2" blipPhldr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</dgm:layoutNode>
            <dgm:forEach name="sibTransForEach" axis="followSib" ptType="sibTrans" cnt="1">
              <dgm:layoutNode name="sibTrans">
                <dgm:alg type="sp"/>
                <dgm:shape xmlns:r="http://schemas.openxmlformats.org/officeDocument/2006/relationships" type="rect" r:blip="" hideGeom="1">
                  <dgm:adjLst/>
                </dgm:shape>
                <dgm:presOf axis="self"/>
                <dgm:constrLst/>
                <dgm:ruleLst/>
              </dgm:layoutNode>
            </dgm:forEach>
          </dgm:forEach>
        </dgm:layoutNode>
      </dgm:if>
      <dgm:else name="Name6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91B79-A1C2-43D0-A0A0-62826C5D1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FF33C02F</Template>
  <TotalTime>575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苫小牧市</cp:lastModifiedBy>
  <cp:revision>25</cp:revision>
  <cp:lastPrinted>2016-06-28T02:38:00Z</cp:lastPrinted>
  <dcterms:created xsi:type="dcterms:W3CDTF">2015-03-10T03:07:00Z</dcterms:created>
  <dcterms:modified xsi:type="dcterms:W3CDTF">2016-08-09T06:26:00Z</dcterms:modified>
</cp:coreProperties>
</file>