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C0" w:rsidRDefault="006E28C0" w:rsidP="006E28C0">
      <w:r>
        <w:rPr>
          <w:rFonts w:hint="eastAsia"/>
        </w:rPr>
        <w:t>（様式第６号）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6E28C0" w:rsidTr="00975030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6E28C0" w:rsidRPr="00BB4570" w:rsidRDefault="006E28C0" w:rsidP="00975030">
            <w:pPr>
              <w:jc w:val="center"/>
              <w:rPr>
                <w:b/>
                <w:sz w:val="32"/>
                <w:szCs w:val="32"/>
              </w:rPr>
            </w:pPr>
            <w:r w:rsidRPr="006E28C0">
              <w:rPr>
                <w:rFonts w:hint="eastAsia"/>
                <w:b/>
                <w:sz w:val="32"/>
                <w:szCs w:val="32"/>
              </w:rPr>
              <w:t>公共基準点等付近での工事しゅん工報告書</w:t>
            </w:r>
          </w:p>
        </w:tc>
      </w:tr>
      <w:tr w:rsidR="006E28C0" w:rsidTr="00975030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E28C0" w:rsidRPr="001F1F11" w:rsidRDefault="006E28C0" w:rsidP="0097503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E28C0" w:rsidTr="00975030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苫小牧市長　　様</w:t>
            </w:r>
          </w:p>
        </w:tc>
      </w:tr>
      <w:tr w:rsidR="006E28C0" w:rsidTr="00975030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E28C0" w:rsidRDefault="00AC0085" w:rsidP="00975030">
            <w:pPr>
              <w:jc w:val="right"/>
            </w:pPr>
            <w:r>
              <w:rPr>
                <w:rFonts w:hint="eastAsia"/>
              </w:rPr>
              <w:t>報告</w:t>
            </w:r>
            <w:r w:rsidR="006E28C0">
              <w:rPr>
                <w:rFonts w:hint="eastAsia"/>
              </w:rPr>
              <w:t>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〒</w:t>
            </w:r>
          </w:p>
          <w:p w:rsidR="006E28C0" w:rsidRDefault="006E28C0" w:rsidP="00975030"/>
        </w:tc>
      </w:tr>
      <w:tr w:rsidR="006E28C0" w:rsidTr="00975030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E28C0" w:rsidRDefault="006E28C0" w:rsidP="00975030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8C0" w:rsidRDefault="006E28C0" w:rsidP="00975030"/>
        </w:tc>
      </w:tr>
      <w:tr w:rsidR="006E28C0" w:rsidTr="00975030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E28C0" w:rsidRDefault="006E28C0" w:rsidP="00975030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C0" w:rsidRDefault="006E28C0" w:rsidP="00975030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8C0" w:rsidRDefault="006E28C0" w:rsidP="00975030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E28C0" w:rsidTr="00975030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6E28C0" w:rsidRDefault="006E28C0" w:rsidP="00975030">
            <w:pPr>
              <w:ind w:firstLineChars="100" w:firstLine="220"/>
            </w:pPr>
            <w:r w:rsidRPr="006E28C0">
              <w:rPr>
                <w:rFonts w:hint="eastAsia"/>
              </w:rPr>
              <w:t>令和　　年　　月　　日付</w:t>
            </w:r>
            <w:r w:rsidR="003421FF">
              <w:rPr>
                <w:rFonts w:hint="eastAsia"/>
              </w:rPr>
              <w:t>苫開第</w:t>
            </w:r>
            <w:r w:rsidRPr="006E28C0">
              <w:rPr>
                <w:rFonts w:hint="eastAsia"/>
              </w:rPr>
              <w:t xml:space="preserve">　　号で承認を受けた</w:t>
            </w:r>
            <w:r w:rsidR="003421FF">
              <w:rPr>
                <w:rFonts w:hint="eastAsia"/>
              </w:rPr>
              <w:t>公共基準点等付近での工事がしゅん工</w:t>
            </w:r>
            <w:r w:rsidRPr="006E28C0">
              <w:rPr>
                <w:rFonts w:hint="eastAsia"/>
              </w:rPr>
              <w:t>しましたので、次のとおり報告します</w:t>
            </w:r>
            <w:r w:rsidR="003421FF">
              <w:rPr>
                <w:rFonts w:hint="eastAsia"/>
              </w:rPr>
              <w:t>。</w:t>
            </w:r>
          </w:p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6E28C0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BD4DDD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</w:t>
            </w:r>
            <w:r w:rsidR="006E28C0">
              <w:rPr>
                <w:rFonts w:hint="eastAsia"/>
              </w:rPr>
              <w:t>場所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AC0085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工事しゅん工日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975030" w:rsidP="00AC0085">
            <w:r>
              <w:rPr>
                <w:rFonts w:hint="eastAsia"/>
              </w:rPr>
              <w:t>令和　　年　　月　　日</w:t>
            </w:r>
          </w:p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6E28C0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公共基準点等の名称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AC0085" w:rsidTr="00C50381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AC0085" w:rsidRDefault="00AC0085" w:rsidP="00C50381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工事施工承認番号</w:t>
            </w:r>
          </w:p>
        </w:tc>
        <w:tc>
          <w:tcPr>
            <w:tcW w:w="6513" w:type="dxa"/>
            <w:gridSpan w:val="3"/>
            <w:vAlign w:val="center"/>
          </w:tcPr>
          <w:p w:rsidR="00AC0085" w:rsidRDefault="00AC0085" w:rsidP="00C50381"/>
        </w:tc>
      </w:tr>
      <w:tr w:rsidR="006E28C0" w:rsidTr="00975030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6E28C0" w:rsidRDefault="00BD4DDD" w:rsidP="00975030">
            <w:r>
              <w:rPr>
                <w:rFonts w:hint="eastAsia"/>
              </w:rPr>
              <w:t>工事等施工</w:t>
            </w:r>
            <w:r w:rsidR="006E28C0">
              <w:rPr>
                <w:rFonts w:hint="eastAsia"/>
              </w:rPr>
              <w:t>者</w:t>
            </w:r>
          </w:p>
        </w:tc>
        <w:tc>
          <w:tcPr>
            <w:tcW w:w="1850" w:type="dxa"/>
            <w:vAlign w:val="center"/>
          </w:tcPr>
          <w:p w:rsidR="006E28C0" w:rsidRDefault="006E28C0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704"/>
        </w:trPr>
        <w:tc>
          <w:tcPr>
            <w:tcW w:w="697" w:type="dxa"/>
            <w:vMerge/>
            <w:vAlign w:val="center"/>
          </w:tcPr>
          <w:p w:rsidR="006E28C0" w:rsidRDefault="006E28C0" w:rsidP="00975030"/>
        </w:tc>
        <w:tc>
          <w:tcPr>
            <w:tcW w:w="1850" w:type="dxa"/>
            <w:vAlign w:val="center"/>
          </w:tcPr>
          <w:p w:rsidR="006E28C0" w:rsidRDefault="00BD4DDD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798"/>
        </w:trPr>
        <w:tc>
          <w:tcPr>
            <w:tcW w:w="697" w:type="dxa"/>
            <w:vMerge/>
            <w:vAlign w:val="center"/>
          </w:tcPr>
          <w:p w:rsidR="006E28C0" w:rsidRDefault="006E28C0" w:rsidP="00975030"/>
        </w:tc>
        <w:tc>
          <w:tcPr>
            <w:tcW w:w="1850" w:type="dxa"/>
            <w:vAlign w:val="center"/>
          </w:tcPr>
          <w:p w:rsidR="006E28C0" w:rsidRDefault="006E28C0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  <w:p w:rsidR="006E28C0" w:rsidRDefault="006E28C0" w:rsidP="00975030">
            <w:r>
              <w:rPr>
                <w:rFonts w:hint="eastAsia"/>
              </w:rPr>
              <w:t>TEL</w:t>
            </w:r>
          </w:p>
        </w:tc>
      </w:tr>
      <w:tr w:rsidR="003421FF" w:rsidTr="008C7777">
        <w:trPr>
          <w:trHeight w:val="1397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3421FF" w:rsidRDefault="003421FF" w:rsidP="00975030"/>
          <w:p w:rsidR="003421FF" w:rsidRDefault="003421FF" w:rsidP="00975030"/>
          <w:p w:rsidR="003421FF" w:rsidRDefault="003421FF" w:rsidP="00975030"/>
        </w:tc>
      </w:tr>
      <w:tr w:rsidR="003421FF" w:rsidTr="008C7777">
        <w:trPr>
          <w:trHeight w:val="1544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3" w:type="dxa"/>
            <w:gridSpan w:val="3"/>
          </w:tcPr>
          <w:p w:rsidR="003421FF" w:rsidRDefault="003421FF" w:rsidP="00975030"/>
          <w:p w:rsidR="003421FF" w:rsidRDefault="003421FF" w:rsidP="00975030"/>
          <w:p w:rsidR="003421FF" w:rsidRDefault="003421FF" w:rsidP="00975030"/>
        </w:tc>
      </w:tr>
    </w:tbl>
    <w:p w:rsidR="006E28C0" w:rsidRDefault="006E28C0" w:rsidP="006E28C0">
      <w:bookmarkStart w:id="0" w:name="_GoBack"/>
      <w:bookmarkEnd w:id="0"/>
    </w:p>
    <w:sectPr w:rsidR="006E28C0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2CA7"/>
    <w:rsid w:val="000877F2"/>
    <w:rsid w:val="000E2113"/>
    <w:rsid w:val="00120A41"/>
    <w:rsid w:val="001F1F11"/>
    <w:rsid w:val="00255F3C"/>
    <w:rsid w:val="00295CD8"/>
    <w:rsid w:val="00317310"/>
    <w:rsid w:val="003374C2"/>
    <w:rsid w:val="003421FF"/>
    <w:rsid w:val="003A7BF9"/>
    <w:rsid w:val="003D6CA8"/>
    <w:rsid w:val="003F0B51"/>
    <w:rsid w:val="003F1529"/>
    <w:rsid w:val="003F21BF"/>
    <w:rsid w:val="00426B13"/>
    <w:rsid w:val="004529B6"/>
    <w:rsid w:val="00463912"/>
    <w:rsid w:val="00473F17"/>
    <w:rsid w:val="0049623B"/>
    <w:rsid w:val="00514A61"/>
    <w:rsid w:val="0052469A"/>
    <w:rsid w:val="00545BD3"/>
    <w:rsid w:val="00590D62"/>
    <w:rsid w:val="005D7B86"/>
    <w:rsid w:val="005E46C4"/>
    <w:rsid w:val="006126C8"/>
    <w:rsid w:val="0062685E"/>
    <w:rsid w:val="00627F5D"/>
    <w:rsid w:val="006427A0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C0085"/>
    <w:rsid w:val="00AD7488"/>
    <w:rsid w:val="00B519AE"/>
    <w:rsid w:val="00B758A6"/>
    <w:rsid w:val="00BA03C4"/>
    <w:rsid w:val="00BA76AB"/>
    <w:rsid w:val="00BB4570"/>
    <w:rsid w:val="00BD2D54"/>
    <w:rsid w:val="00BD4DDD"/>
    <w:rsid w:val="00C35134"/>
    <w:rsid w:val="00C67A11"/>
    <w:rsid w:val="00C867FB"/>
    <w:rsid w:val="00CC5942"/>
    <w:rsid w:val="00CD696F"/>
    <w:rsid w:val="00CF367C"/>
    <w:rsid w:val="00D1138D"/>
    <w:rsid w:val="00E11CDE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1E3AD60</Template>
  <TotalTime>1295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坂爪　かおり</cp:lastModifiedBy>
  <cp:revision>29</cp:revision>
  <cp:lastPrinted>2019-09-24T04:48:00Z</cp:lastPrinted>
  <dcterms:created xsi:type="dcterms:W3CDTF">2019-09-04T00:57:00Z</dcterms:created>
  <dcterms:modified xsi:type="dcterms:W3CDTF">2020-09-07T06:14:00Z</dcterms:modified>
</cp:coreProperties>
</file>